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4" w:rsidRDefault="003A16C4" w:rsidP="003A16C4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A16C4" w:rsidRDefault="003A16C4" w:rsidP="003A16C4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2231CF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ИЗБИРАТЕЛЬНАЯ КОМИССИЯ </w:t>
      </w: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3A16C4" w:rsidRPr="002231CF" w:rsidRDefault="003A16C4" w:rsidP="003A16C4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2231CF">
        <w:rPr>
          <w:rFonts w:ascii="Liberation Serif" w:hAnsi="Liberation Serif" w:cs="Liberation Serif"/>
          <w:b/>
          <w:spacing w:val="20"/>
          <w:sz w:val="28"/>
          <w:szCs w:val="28"/>
        </w:rPr>
        <w:t>РЕШЕНИЕ</w:t>
      </w:r>
    </w:p>
    <w:p w:rsidR="003A16C4" w:rsidRPr="002231CF" w:rsidRDefault="003A16C4" w:rsidP="003A16C4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3A16C4" w:rsidRPr="002231CF" w:rsidTr="003D61FE">
        <w:trPr>
          <w:trHeight w:val="282"/>
        </w:trPr>
        <w:tc>
          <w:tcPr>
            <w:tcW w:w="3107" w:type="dxa"/>
          </w:tcPr>
          <w:p w:rsidR="003A16C4" w:rsidRPr="002231CF" w:rsidRDefault="00BA7708" w:rsidP="00655332">
            <w:pPr>
              <w:rPr>
                <w:rFonts w:ascii="Liberation Serif" w:hAnsi="Liberation Serif" w:cs="Liberation Serif"/>
                <w:i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3A16C4" w:rsidRPr="00ED222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55332">
              <w:rPr>
                <w:rFonts w:ascii="Liberation Serif" w:hAnsi="Liberation Serif" w:cs="Liberation Serif"/>
                <w:sz w:val="28"/>
                <w:szCs w:val="28"/>
              </w:rPr>
              <w:t>августа</w:t>
            </w:r>
            <w:r w:rsidR="003A16C4" w:rsidRPr="00ED2227">
              <w:rPr>
                <w:rFonts w:ascii="Liberation Serif" w:hAnsi="Liberation Serif" w:cs="Liberation Serif"/>
                <w:sz w:val="28"/>
              </w:rPr>
              <w:t xml:space="preserve"> 2025 г.</w:t>
            </w:r>
          </w:p>
        </w:tc>
        <w:tc>
          <w:tcPr>
            <w:tcW w:w="3107" w:type="dxa"/>
          </w:tcPr>
          <w:p w:rsidR="003A16C4" w:rsidRPr="002231CF" w:rsidRDefault="003A16C4" w:rsidP="003D61FE">
            <w:pPr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254" w:type="dxa"/>
          </w:tcPr>
          <w:p w:rsidR="003A16C4" w:rsidRPr="002231CF" w:rsidRDefault="003A16C4" w:rsidP="00655332">
            <w:pPr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ED2227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655332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  <w:r w:rsidRPr="00ED2227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655332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</w:tr>
    </w:tbl>
    <w:p w:rsidR="003A16C4" w:rsidRPr="00427F84" w:rsidRDefault="003A16C4" w:rsidP="003A16C4">
      <w:pPr>
        <w:jc w:val="center"/>
        <w:rPr>
          <w:sz w:val="24"/>
          <w:szCs w:val="24"/>
        </w:rPr>
      </w:pPr>
      <w:r w:rsidRPr="00427F84">
        <w:rPr>
          <w:sz w:val="24"/>
          <w:szCs w:val="24"/>
        </w:rPr>
        <w:t>г. Туринск</w:t>
      </w:r>
    </w:p>
    <w:p w:rsidR="00A0236E" w:rsidRPr="00F656E0" w:rsidRDefault="00A0236E" w:rsidP="00441BD4">
      <w:pPr>
        <w:spacing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D0499" w:rsidRPr="00F656E0" w:rsidRDefault="00441BD4" w:rsidP="00071F9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F656E0">
        <w:rPr>
          <w:rFonts w:ascii="Liberation Serif" w:hAnsi="Liberation Serif" w:cs="Liberation Serif"/>
          <w:b/>
          <w:sz w:val="28"/>
          <w:szCs w:val="28"/>
        </w:rPr>
        <w:t>Об исключении лиц из резерва составов участковых избирательных комиссий</w:t>
      </w:r>
      <w:r w:rsidR="00A31035" w:rsidRPr="00F656E0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2A16AD" w:rsidRPr="00F656E0">
        <w:rPr>
          <w:rFonts w:ascii="Liberation Serif" w:hAnsi="Liberation Serif" w:cs="Liberation Serif"/>
          <w:b/>
          <w:sz w:val="28"/>
          <w:szCs w:val="28"/>
        </w:rPr>
        <w:t xml:space="preserve">сформированного </w:t>
      </w:r>
      <w:r w:rsidR="00397402" w:rsidRPr="003A16C4">
        <w:rPr>
          <w:rFonts w:ascii="Liberation Serif" w:hAnsi="Liberation Serif" w:cs="Liberation Serif"/>
          <w:b/>
          <w:sz w:val="28"/>
          <w:szCs w:val="28"/>
        </w:rPr>
        <w:t xml:space="preserve">для </w:t>
      </w:r>
      <w:r w:rsidR="003A16C4" w:rsidRPr="003A16C4">
        <w:rPr>
          <w:rFonts w:ascii="Liberation Serif" w:eastAsia="Calibri" w:hAnsi="Liberation Serif" w:cs="Liberation Serif"/>
          <w:b/>
          <w:sz w:val="28"/>
          <w:szCs w:val="28"/>
        </w:rPr>
        <w:t>Туринской районной</w:t>
      </w:r>
      <w:r w:rsidR="00A71DC2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397402" w:rsidRPr="00397402">
        <w:rPr>
          <w:rFonts w:ascii="Liberation Serif" w:eastAsia="Calibri" w:hAnsi="Liberation Serif" w:cs="Liberation Serif"/>
          <w:b/>
          <w:sz w:val="28"/>
          <w:szCs w:val="28"/>
        </w:rPr>
        <w:t>территориальной избирательной комиссии</w:t>
      </w:r>
    </w:p>
    <w:bookmarkEnd w:id="0"/>
    <w:p w:rsidR="00071F9F" w:rsidRPr="00F656E0" w:rsidRDefault="00071F9F" w:rsidP="00461BF0">
      <w:pPr>
        <w:pStyle w:val="ConsNormal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30ABF" w:rsidRPr="00F656E0" w:rsidRDefault="00FE0086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441BD4" w:rsidRPr="00F656E0">
        <w:rPr>
          <w:rFonts w:ascii="Liberation Serif" w:hAnsi="Liberation Serif" w:cs="Liberation Serif"/>
          <w:sz w:val="28"/>
          <w:szCs w:val="28"/>
        </w:rPr>
        <w:t>пункт</w:t>
      </w:r>
      <w:r w:rsidRPr="00F656E0">
        <w:rPr>
          <w:rFonts w:ascii="Liberation Serif" w:hAnsi="Liberation Serif" w:cs="Liberation Serif"/>
          <w:sz w:val="28"/>
          <w:szCs w:val="28"/>
        </w:rPr>
        <w:t>а 9</w:t>
      </w:r>
      <w:r w:rsidR="00441BD4" w:rsidRPr="00F656E0">
        <w:rPr>
          <w:rFonts w:ascii="Liberation Serif" w:hAnsi="Liberation Serif" w:cs="Liberation Serif"/>
          <w:sz w:val="28"/>
          <w:szCs w:val="28"/>
        </w:rPr>
        <w:t xml:space="preserve"> статьи 2</w:t>
      </w:r>
      <w:r w:rsidRPr="00F656E0">
        <w:rPr>
          <w:rFonts w:ascii="Liberation Serif" w:hAnsi="Liberation Serif" w:cs="Liberation Serif"/>
          <w:sz w:val="28"/>
          <w:szCs w:val="28"/>
        </w:rPr>
        <w:t>6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441BD4" w:rsidRPr="00F656E0">
        <w:rPr>
          <w:rFonts w:ascii="Liberation Serif" w:hAnsi="Liberation Serif" w:cs="Liberation Serif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пункт</w:t>
      </w:r>
      <w:r w:rsidRPr="00F656E0">
        <w:rPr>
          <w:rFonts w:ascii="Liberation Serif" w:hAnsi="Liberation Serif" w:cs="Liberation Serif"/>
          <w:sz w:val="28"/>
          <w:szCs w:val="28"/>
        </w:rPr>
        <w:t>а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5</w:t>
      </w:r>
      <w:r w:rsidR="00C37F7F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30ABF" w:rsidRPr="00F656E0">
        <w:rPr>
          <w:rFonts w:ascii="Liberation Serif" w:hAnsi="Liberation Serif" w:cs="Liberation Serif"/>
          <w:sz w:val="28"/>
          <w:szCs w:val="28"/>
        </w:rPr>
        <w:t>2012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="002B086C">
        <w:rPr>
          <w:rFonts w:ascii="Liberation Serif" w:hAnsi="Liberation Serif" w:cs="Liberation Serif"/>
          <w:sz w:val="28"/>
          <w:szCs w:val="28"/>
        </w:rPr>
        <w:t xml:space="preserve"> № 152/1137-6</w:t>
      </w:r>
      <w:r w:rsidR="00130ABF" w:rsidRPr="00F656E0">
        <w:rPr>
          <w:rFonts w:ascii="Liberation Serif" w:hAnsi="Liberation Serif" w:cs="Liberation Serif"/>
          <w:sz w:val="28"/>
          <w:szCs w:val="28"/>
        </w:rPr>
        <w:t xml:space="preserve">, </w:t>
      </w:r>
      <w:r w:rsidR="00A9607D">
        <w:rPr>
          <w:rFonts w:ascii="Liberation Serif" w:hAnsi="Liberation Serif" w:cs="Liberation Serif"/>
          <w:sz w:val="28"/>
          <w:szCs w:val="28"/>
        </w:rPr>
        <w:t>постановления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Избирательной комиссии Свердловской области от 6 декабря 2017 г</w:t>
      </w:r>
      <w:r w:rsidR="00C37F7F">
        <w:rPr>
          <w:rFonts w:ascii="Liberation Serif" w:hAnsi="Liberation Serif" w:cs="Liberation Serif"/>
          <w:sz w:val="28"/>
          <w:szCs w:val="28"/>
        </w:rPr>
        <w:t>ода</w:t>
      </w:r>
      <w:r w:rsidRPr="00F656E0">
        <w:rPr>
          <w:rFonts w:ascii="Liberation Serif" w:hAnsi="Liberation Serif" w:cs="Liberation Serif"/>
          <w:sz w:val="28"/>
          <w:szCs w:val="28"/>
        </w:rPr>
        <w:t xml:space="preserve">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3A16C4" w:rsidRPr="00813F10">
        <w:rPr>
          <w:rFonts w:ascii="Liberation Serif" w:hAnsi="Liberation Serif" w:cs="Liberation Serif"/>
          <w:sz w:val="28"/>
          <w:szCs w:val="28"/>
        </w:rPr>
        <w:t>Туринская районная</w:t>
      </w:r>
      <w:r w:rsidR="003A16C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441BD4" w:rsidRPr="00AF35C3" w:rsidRDefault="002B086C" w:rsidP="00F656E0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441BD4" w:rsidRPr="00F656E0">
        <w:rPr>
          <w:rFonts w:ascii="Liberation Serif" w:hAnsi="Liberation Serif" w:cs="Liberation Serif"/>
          <w:sz w:val="28"/>
          <w:szCs w:val="28"/>
        </w:rPr>
        <w:t>Исключить следующих лиц из резерва составов участковых избиратель</w:t>
      </w:r>
      <w:r w:rsidR="00A9607D">
        <w:rPr>
          <w:rFonts w:ascii="Liberation Serif" w:hAnsi="Liberation Serif" w:cs="Liberation Serif"/>
          <w:sz w:val="28"/>
          <w:szCs w:val="28"/>
        </w:rPr>
        <w:t>ных комиссий,</w:t>
      </w:r>
      <w:r w:rsidRPr="002B086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B086C">
        <w:rPr>
          <w:rFonts w:ascii="Liberation Serif" w:hAnsi="Liberation Serif" w:cs="Liberation Serif"/>
          <w:sz w:val="28"/>
          <w:szCs w:val="28"/>
        </w:rPr>
        <w:t>сформированного 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240A" w:rsidRPr="0050240A">
        <w:rPr>
          <w:rFonts w:ascii="Liberation Serif" w:hAnsi="Liberation Serif" w:cs="Liberation Serif"/>
          <w:sz w:val="28"/>
          <w:szCs w:val="28"/>
        </w:rPr>
        <w:t>Тури</w:t>
      </w:r>
      <w:r w:rsidR="00053FC6" w:rsidRPr="0050240A">
        <w:rPr>
          <w:rFonts w:ascii="Liberation Serif" w:hAnsi="Liberation Serif" w:cs="Liberation Serif"/>
          <w:sz w:val="28"/>
          <w:szCs w:val="28"/>
        </w:rPr>
        <w:t>нской</w:t>
      </w:r>
      <w:r w:rsidR="00053FC6">
        <w:rPr>
          <w:rFonts w:ascii="Liberation Serif" w:hAnsi="Liberation Serif" w:cs="Liberation Serif"/>
          <w:sz w:val="28"/>
          <w:szCs w:val="28"/>
        </w:rPr>
        <w:t xml:space="preserve"> </w:t>
      </w:r>
      <w:r w:rsidR="00452A63">
        <w:rPr>
          <w:rFonts w:ascii="Liberation Serif" w:hAnsi="Liberation Serif" w:cs="Liberation Serif"/>
          <w:sz w:val="28"/>
          <w:szCs w:val="28"/>
        </w:rPr>
        <w:t>районной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97402">
        <w:rPr>
          <w:rFonts w:ascii="Liberation Serif" w:eastAsia="Calibri" w:hAnsi="Liberation Serif" w:cs="Liberation Serif"/>
          <w:sz w:val="28"/>
          <w:szCs w:val="28"/>
        </w:rPr>
        <w:t>территориальной избирательной комиссии</w:t>
      </w:r>
      <w:r w:rsidR="002067B0">
        <w:rPr>
          <w:rFonts w:ascii="Liberation Serif" w:hAnsi="Liberation Serif" w:cs="Liberation Serif"/>
          <w:b/>
          <w:sz w:val="28"/>
          <w:szCs w:val="28"/>
        </w:rPr>
        <w:t>:</w:t>
      </w:r>
    </w:p>
    <w:p w:rsidR="00A13872" w:rsidRDefault="003E5E8A" w:rsidP="00F656E0">
      <w:pPr>
        <w:pStyle w:val="ac"/>
        <w:ind w:firstLine="708"/>
        <w:rPr>
          <w:rFonts w:ascii="Liberation Serif" w:hAnsi="Liberation Serif" w:cs="Liberation Serif"/>
        </w:rPr>
      </w:pPr>
      <w:r w:rsidRPr="00F656E0">
        <w:rPr>
          <w:rFonts w:ascii="Liberation Serif" w:hAnsi="Liberation Serif" w:cs="Liberation Serif"/>
          <w:color w:val="000000"/>
        </w:rPr>
        <w:t xml:space="preserve">в связи с назначением </w:t>
      </w:r>
      <w:r w:rsidR="003A16C4" w:rsidRPr="00813F10">
        <w:rPr>
          <w:rFonts w:ascii="Liberation Serif" w:hAnsi="Liberation Serif" w:cs="Liberation Serif"/>
          <w:szCs w:val="28"/>
        </w:rPr>
        <w:t>Туринск</w:t>
      </w:r>
      <w:r w:rsidR="003A16C4">
        <w:rPr>
          <w:rFonts w:ascii="Liberation Serif" w:hAnsi="Liberation Serif" w:cs="Liberation Serif"/>
          <w:szCs w:val="28"/>
        </w:rPr>
        <w:t>ой</w:t>
      </w:r>
      <w:r w:rsidR="003A16C4" w:rsidRPr="00813F10">
        <w:rPr>
          <w:rFonts w:ascii="Liberation Serif" w:hAnsi="Liberation Serif" w:cs="Liberation Serif"/>
          <w:szCs w:val="28"/>
        </w:rPr>
        <w:t xml:space="preserve"> районн</w:t>
      </w:r>
      <w:r w:rsidR="003A16C4">
        <w:rPr>
          <w:rFonts w:ascii="Liberation Serif" w:hAnsi="Liberation Serif" w:cs="Liberation Serif"/>
          <w:szCs w:val="28"/>
        </w:rPr>
        <w:t>ой</w:t>
      </w:r>
      <w:r w:rsidR="003A16C4">
        <w:rPr>
          <w:rFonts w:ascii="Liberation Serif" w:hAnsi="Liberation Serif" w:cs="Liberation Serif"/>
          <w:b/>
          <w:i/>
          <w:szCs w:val="28"/>
        </w:rPr>
        <w:t xml:space="preserve"> </w:t>
      </w:r>
      <w:r w:rsidRPr="00F656E0">
        <w:rPr>
          <w:rFonts w:ascii="Liberation Serif" w:hAnsi="Liberation Serif" w:cs="Liberation Serif"/>
          <w:color w:val="000000"/>
        </w:rPr>
        <w:t xml:space="preserve">территориальной избирательной комиссией </w:t>
      </w:r>
      <w:r w:rsidRPr="00F656E0">
        <w:rPr>
          <w:rFonts w:ascii="Liberation Serif" w:hAnsi="Liberation Serif" w:cs="Liberation Serif"/>
        </w:rPr>
        <w:t>член</w:t>
      </w:r>
      <w:r w:rsidR="00A9607D">
        <w:rPr>
          <w:rFonts w:ascii="Liberation Serif" w:hAnsi="Liberation Serif" w:cs="Liberation Serif"/>
        </w:rPr>
        <w:t>ами участковых избирательных</w:t>
      </w:r>
      <w:r w:rsidRPr="00F656E0">
        <w:rPr>
          <w:rFonts w:ascii="Liberation Serif" w:hAnsi="Liberation Serif" w:cs="Liberation Serif"/>
        </w:rPr>
        <w:t xml:space="preserve"> комисси</w:t>
      </w:r>
      <w:r w:rsidR="00A9607D">
        <w:rPr>
          <w:rFonts w:ascii="Liberation Serif" w:hAnsi="Liberation Serif" w:cs="Liberation Serif"/>
        </w:rPr>
        <w:t>й</w:t>
      </w:r>
      <w:r w:rsidR="002067B0">
        <w:rPr>
          <w:rFonts w:ascii="Liberation Serif" w:hAnsi="Liberation Serif" w:cs="Liberation Serif"/>
        </w:rPr>
        <w:t xml:space="preserve"> с правом решающего голоса</w:t>
      </w:r>
      <w:r w:rsidRPr="00F656E0">
        <w:rPr>
          <w:rFonts w:ascii="Liberation Serif" w:hAnsi="Liberation Serif" w:cs="Liberation Serif"/>
        </w:rPr>
        <w:t>:</w:t>
      </w:r>
    </w:p>
    <w:p w:rsidR="003A16C4" w:rsidRDefault="003A16C4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3A16C4" w:rsidRDefault="003A16C4" w:rsidP="00F656E0">
      <w:pPr>
        <w:pStyle w:val="ac"/>
        <w:ind w:firstLine="708"/>
        <w:rPr>
          <w:rFonts w:ascii="Liberation Serif" w:hAnsi="Liberation Serif" w:cs="Liberation Serif"/>
        </w:rPr>
      </w:pPr>
    </w:p>
    <w:p w:rsidR="003A16C4" w:rsidRPr="00F656E0" w:rsidRDefault="003A16C4" w:rsidP="00F656E0">
      <w:pPr>
        <w:pStyle w:val="ac"/>
        <w:ind w:firstLine="708"/>
        <w:rPr>
          <w:rFonts w:ascii="Liberation Serif" w:hAnsi="Liberation Serif" w:cs="Liberation Serif"/>
          <w:color w:val="000000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0"/>
        <w:gridCol w:w="4412"/>
        <w:gridCol w:w="3969"/>
      </w:tblGrid>
      <w:tr w:rsidR="0095314B" w:rsidRPr="00F656E0" w:rsidTr="002067B0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№ п/п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314B" w:rsidRPr="00F656E0" w:rsidRDefault="0095314B" w:rsidP="00903F0A">
            <w:pPr>
              <w:tabs>
                <w:tab w:val="num" w:pos="1260"/>
              </w:tabs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F656E0">
              <w:rPr>
                <w:rFonts w:ascii="Liberation Serif" w:hAnsi="Liberation Serif" w:cs="Liberation Serif"/>
                <w:b/>
                <w:color w:val="000000"/>
              </w:rPr>
              <w:t>Кем предложен</w:t>
            </w:r>
          </w:p>
        </w:tc>
      </w:tr>
      <w:tr w:rsidR="003A16C4" w:rsidRPr="00655332" w:rsidTr="00E9568C">
        <w:trPr>
          <w:cantSplit/>
          <w:tblHeader/>
          <w:jc w:val="center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655332" w:rsidRDefault="003A16C4" w:rsidP="003A16C4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5332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655332" w:rsidRDefault="00655332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5332">
              <w:rPr>
                <w:rFonts w:ascii="Liberation Serif" w:hAnsi="Liberation Serif" w:cs="Liberation Serif"/>
                <w:sz w:val="24"/>
                <w:szCs w:val="24"/>
              </w:rPr>
              <w:t>Арзуманян Гаянэ Шафагатовну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6C4" w:rsidRPr="00655332" w:rsidRDefault="00655332" w:rsidP="003A16C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5332">
              <w:rPr>
                <w:rFonts w:ascii="Liberation Serif" w:hAnsi="Liberation Serif" w:cs="Liberation Serif"/>
                <w:bCs/>
                <w:sz w:val="24"/>
                <w:szCs w:val="24"/>
              </w:rPr>
              <w:t>собранием избирателей по месту работы</w:t>
            </w:r>
          </w:p>
        </w:tc>
      </w:tr>
    </w:tbl>
    <w:p w:rsidR="00F656E0" w:rsidRPr="003D07D7" w:rsidRDefault="00F656E0" w:rsidP="00020BD7">
      <w:pPr>
        <w:pStyle w:val="ac"/>
        <w:spacing w:before="240"/>
        <w:rPr>
          <w:rFonts w:ascii="Liberation Serif" w:hAnsi="Liberation Serif" w:cs="Liberation Serif"/>
        </w:rPr>
      </w:pPr>
      <w:r w:rsidRPr="003D07D7">
        <w:rPr>
          <w:rFonts w:ascii="Liberation Serif" w:hAnsi="Liberation Serif" w:cs="Liberation Serif"/>
        </w:rPr>
        <w:t xml:space="preserve">2. </w:t>
      </w:r>
      <w:r w:rsidR="00020BD7" w:rsidRPr="00020BD7">
        <w:rPr>
          <w:rFonts w:ascii="Liberation Serif" w:hAnsi="Liberation Serif" w:cs="Liberation Serif"/>
        </w:rPr>
        <w:t xml:space="preserve">Направить настоящее решение в информационное управление Избирательной комиссии Свердловской области для размещения на официальном сайте Избирательной комиссии Свердловской области и разместить на странице </w:t>
      </w:r>
      <w:r w:rsidR="003A16C4">
        <w:rPr>
          <w:rFonts w:ascii="Liberation Serif" w:hAnsi="Liberation Serif" w:cs="Liberation Serif"/>
        </w:rPr>
        <w:t>Тури</w:t>
      </w:r>
      <w:r w:rsidR="00020BD7" w:rsidRPr="00020BD7">
        <w:rPr>
          <w:rFonts w:ascii="Liberation Serif" w:hAnsi="Liberation Serif" w:cs="Liberation Serif"/>
        </w:rPr>
        <w:t>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области».</w:t>
      </w:r>
    </w:p>
    <w:p w:rsidR="00020BD7" w:rsidRPr="00B16908" w:rsidRDefault="00020BD7" w:rsidP="003A16C4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B16908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Pr="00B16908">
        <w:rPr>
          <w:rFonts w:ascii="Liberation Serif" w:hAnsi="Liberation Serif" w:cs="Liberation Serif"/>
          <w:sz w:val="28"/>
        </w:rPr>
        <w:t xml:space="preserve">Контроль за исполнением настоящего решения возложить на председателя Комиссии </w:t>
      </w:r>
      <w:r w:rsidR="003A16C4" w:rsidRPr="00681187">
        <w:rPr>
          <w:rFonts w:ascii="Liberation Serif" w:hAnsi="Liberation Serif" w:cs="Liberation Serif"/>
          <w:sz w:val="28"/>
        </w:rPr>
        <w:t>Ю.Л. Коркину</w:t>
      </w:r>
      <w:r w:rsidR="003A16C4">
        <w:rPr>
          <w:rFonts w:ascii="Liberation Serif" w:hAnsi="Liberation Serif" w:cs="Liberation Serif"/>
          <w:sz w:val="28"/>
        </w:rPr>
        <w:t>.</w:t>
      </w:r>
    </w:p>
    <w:p w:rsidR="00CB2B25" w:rsidRDefault="00CB2B25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623"/>
      </w:tblGrid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br/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A16C4" w:rsidRPr="00D11068" w:rsidTr="003D61FE">
        <w:tc>
          <w:tcPr>
            <w:tcW w:w="4503" w:type="dxa"/>
          </w:tcPr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3A16C4" w:rsidRPr="00D11068" w:rsidRDefault="003A16C4" w:rsidP="003D61FE">
            <w:pPr>
              <w:ind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 территориальной избирательной комиссии</w:t>
            </w:r>
          </w:p>
        </w:tc>
        <w:tc>
          <w:tcPr>
            <w:tcW w:w="2265" w:type="dxa"/>
          </w:tcPr>
          <w:p w:rsidR="003A16C4" w:rsidRPr="00D11068" w:rsidRDefault="003A16C4" w:rsidP="003D61FE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3A16C4" w:rsidRPr="00D11068" w:rsidRDefault="003A16C4" w:rsidP="003D61FE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1068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3A16C4" w:rsidRPr="00F656E0" w:rsidRDefault="003A16C4" w:rsidP="00A13872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3A16C4" w:rsidRPr="00F656E0" w:rsidSect="00783ECE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60" w:rsidRDefault="00C83560">
      <w:r>
        <w:separator/>
      </w:r>
    </w:p>
  </w:endnote>
  <w:endnote w:type="continuationSeparator" w:id="0">
    <w:p w:rsidR="00C83560" w:rsidRDefault="00C8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60" w:rsidRDefault="00C83560">
      <w:r>
        <w:separator/>
      </w:r>
    </w:p>
  </w:footnote>
  <w:footnote w:type="continuationSeparator" w:id="0">
    <w:p w:rsidR="00C83560" w:rsidRDefault="00C8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DC4B1A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7708">
      <w:rPr>
        <w:rStyle w:val="a8"/>
        <w:noProof/>
      </w:rPr>
      <w:t>2</w:t>
    </w:r>
    <w:r>
      <w:rPr>
        <w:rStyle w:val="a8"/>
      </w:rPr>
      <w:fldChar w:fldCharType="end"/>
    </w:r>
  </w:p>
  <w:p w:rsidR="00DC4B1A" w:rsidRDefault="00DC4B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B1A" w:rsidRDefault="00BA7708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57.75pt" filled="t">
          <v:fill color2="black"/>
          <v:imagedata r:id="rId1" o:title="" croptop="-140f" cropbottom="-140f" cropleft="-317f" cropright="-317f" grayscale="t"/>
        </v:shape>
      </w:pict>
    </w:r>
    <w:r w:rsidR="00C83560"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7pt;margin-top:3.3pt;width:49.6pt;height:23.9pt;z-index:1;mso-position-horizontal-relative:text;mso-position-vertical-relative:text" stroked="f">
          <v:textbox style="mso-next-textbox:#_x0000_s2057">
            <w:txbxContent>
              <w:p w:rsidR="00DC4B1A" w:rsidRPr="00052A32" w:rsidRDefault="00DC4B1A" w:rsidP="00052A32"/>
            </w:txbxContent>
          </v:textbox>
        </v:shape>
      </w:pict>
    </w:r>
  </w:p>
  <w:p w:rsidR="00DC4B1A" w:rsidRDefault="00DC4B1A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0BD7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3FC6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2A32"/>
    <w:rsid w:val="00132E4A"/>
    <w:rsid w:val="001351E1"/>
    <w:rsid w:val="001369F5"/>
    <w:rsid w:val="00140C87"/>
    <w:rsid w:val="0014163D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842"/>
    <w:rsid w:val="001D558E"/>
    <w:rsid w:val="001D7018"/>
    <w:rsid w:val="001D7599"/>
    <w:rsid w:val="001D75FD"/>
    <w:rsid w:val="001D77AB"/>
    <w:rsid w:val="001D7B27"/>
    <w:rsid w:val="001E0466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7B0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B26"/>
    <w:rsid w:val="002672AF"/>
    <w:rsid w:val="0027042F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086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6C4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73D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2476"/>
    <w:rsid w:val="00452A63"/>
    <w:rsid w:val="00452C13"/>
    <w:rsid w:val="00452E19"/>
    <w:rsid w:val="00460057"/>
    <w:rsid w:val="00461BF0"/>
    <w:rsid w:val="00467110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232D"/>
    <w:rsid w:val="004E30DC"/>
    <w:rsid w:val="004E362D"/>
    <w:rsid w:val="004E3C58"/>
    <w:rsid w:val="004E3DD5"/>
    <w:rsid w:val="004E4076"/>
    <w:rsid w:val="004E4BD7"/>
    <w:rsid w:val="004E5790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240A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24E9"/>
    <w:rsid w:val="00523FDA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65D2"/>
    <w:rsid w:val="006468B5"/>
    <w:rsid w:val="00651202"/>
    <w:rsid w:val="00652AEA"/>
    <w:rsid w:val="00653825"/>
    <w:rsid w:val="00653F68"/>
    <w:rsid w:val="00654F72"/>
    <w:rsid w:val="0065533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B074A"/>
    <w:rsid w:val="006B224E"/>
    <w:rsid w:val="006B25A3"/>
    <w:rsid w:val="006B2B31"/>
    <w:rsid w:val="006B3038"/>
    <w:rsid w:val="006B314B"/>
    <w:rsid w:val="006B3838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5D71"/>
    <w:rsid w:val="00716AA6"/>
    <w:rsid w:val="007173D4"/>
    <w:rsid w:val="007179AB"/>
    <w:rsid w:val="00717E22"/>
    <w:rsid w:val="007207BD"/>
    <w:rsid w:val="007212AA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141E"/>
    <w:rsid w:val="00893959"/>
    <w:rsid w:val="00894790"/>
    <w:rsid w:val="00896ACB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1BA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725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1DC2"/>
    <w:rsid w:val="00A73205"/>
    <w:rsid w:val="00A7542F"/>
    <w:rsid w:val="00A7776F"/>
    <w:rsid w:val="00A77F5D"/>
    <w:rsid w:val="00A8311E"/>
    <w:rsid w:val="00A838AC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18EB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76B2"/>
    <w:rsid w:val="00BA7708"/>
    <w:rsid w:val="00BA7F97"/>
    <w:rsid w:val="00BB02A6"/>
    <w:rsid w:val="00BB157C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14DA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D09"/>
    <w:rsid w:val="00C83560"/>
    <w:rsid w:val="00C83F6D"/>
    <w:rsid w:val="00C86614"/>
    <w:rsid w:val="00C86991"/>
    <w:rsid w:val="00C87AA0"/>
    <w:rsid w:val="00C87DCF"/>
    <w:rsid w:val="00C91578"/>
    <w:rsid w:val="00C91D36"/>
    <w:rsid w:val="00C91DD3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C0A5A"/>
    <w:rsid w:val="00DC1C9C"/>
    <w:rsid w:val="00DC2447"/>
    <w:rsid w:val="00DC318A"/>
    <w:rsid w:val="00DC4B1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0E2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3602B28C"/>
  <w15:docId w15:val="{4D51FE0B-4690-4FCE-82E4-D991F91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BD7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208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10</cp:revision>
  <cp:lastPrinted>2017-08-22T02:50:00Z</cp:lastPrinted>
  <dcterms:created xsi:type="dcterms:W3CDTF">2025-03-03T09:07:00Z</dcterms:created>
  <dcterms:modified xsi:type="dcterms:W3CDTF">2025-08-06T08:54:00Z</dcterms:modified>
</cp:coreProperties>
</file>