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EAE295" w14:textId="77777777" w:rsidR="0001737C" w:rsidRPr="00CA4F94" w:rsidRDefault="00DD1EB9" w:rsidP="00A87A70">
      <w:pPr>
        <w:pStyle w:val="21"/>
        <w:widowControl w:val="0"/>
        <w:spacing w:line="216" w:lineRule="auto"/>
        <w:ind w:firstLine="0"/>
        <w:jc w:val="center"/>
        <w:rPr>
          <w:rFonts w:ascii="Liberation Serif" w:hAnsi="Liberation Serif" w:cs="Liberation Serif"/>
          <w:b/>
          <w:i w:val="0"/>
          <w:sz w:val="28"/>
          <w:szCs w:val="28"/>
        </w:rPr>
      </w:pPr>
      <w:r w:rsidRPr="00CA4F94">
        <w:rPr>
          <w:rFonts w:ascii="Liberation Serif" w:hAnsi="Liberation Serif" w:cs="Liberation Serif"/>
          <w:b/>
          <w:i w:val="0"/>
          <w:sz w:val="28"/>
          <w:szCs w:val="28"/>
        </w:rPr>
        <w:t>ТУР</w:t>
      </w:r>
      <w:r w:rsidR="00D82B86" w:rsidRPr="00CA4F94">
        <w:rPr>
          <w:rFonts w:ascii="Liberation Serif" w:hAnsi="Liberation Serif" w:cs="Liberation Serif"/>
          <w:b/>
          <w:i w:val="0"/>
          <w:sz w:val="28"/>
          <w:szCs w:val="28"/>
        </w:rPr>
        <w:t>ИНСКАЯ</w:t>
      </w:r>
      <w:r w:rsidR="0001737C" w:rsidRPr="00CA4F94">
        <w:rPr>
          <w:rFonts w:ascii="Liberation Serif" w:hAnsi="Liberation Serif" w:cs="Liberation Serif"/>
          <w:b/>
          <w:i w:val="0"/>
          <w:sz w:val="28"/>
          <w:szCs w:val="28"/>
        </w:rPr>
        <w:t xml:space="preserve"> РАЙОННАЯ </w:t>
      </w:r>
    </w:p>
    <w:p w14:paraId="260347D2" w14:textId="77777777" w:rsidR="0001737C" w:rsidRPr="00CA4F94" w:rsidRDefault="0001737C" w:rsidP="00A87A70">
      <w:pPr>
        <w:widowControl w:val="0"/>
        <w:spacing w:line="216" w:lineRule="auto"/>
        <w:rPr>
          <w:rFonts w:ascii="Liberation Serif" w:hAnsi="Liberation Serif" w:cs="Liberation Serif"/>
          <w:b/>
        </w:rPr>
      </w:pPr>
      <w:r w:rsidRPr="00CA4F94">
        <w:rPr>
          <w:rFonts w:ascii="Liberation Serif" w:hAnsi="Liberation Serif" w:cs="Liberation Serif"/>
          <w:b/>
        </w:rPr>
        <w:t>ТЕРРИТОРИАЛЬНАЯ ИЗБИРАТЕЛЬНАЯ КОМИССИЯ</w:t>
      </w:r>
      <w:r w:rsidR="00C46ED8" w:rsidRPr="00CA4F94">
        <w:rPr>
          <w:rFonts w:ascii="Liberation Serif" w:hAnsi="Liberation Serif" w:cs="Liberation Serif"/>
          <w:b/>
        </w:rPr>
        <w:t xml:space="preserve"> </w:t>
      </w:r>
    </w:p>
    <w:p w14:paraId="66E70706" w14:textId="77777777" w:rsidR="0001737C" w:rsidRPr="00CA4F94" w:rsidRDefault="0001737C" w:rsidP="00A87A70">
      <w:pPr>
        <w:widowControl w:val="0"/>
        <w:spacing w:line="216" w:lineRule="auto"/>
        <w:rPr>
          <w:rFonts w:ascii="Liberation Serif" w:hAnsi="Liberation Serif" w:cs="Liberation Serif"/>
          <w:b/>
        </w:rPr>
      </w:pPr>
    </w:p>
    <w:p w14:paraId="480552D0" w14:textId="77777777" w:rsidR="0001737C" w:rsidRPr="00CA4F94" w:rsidRDefault="0001737C" w:rsidP="00A87A70">
      <w:pPr>
        <w:widowControl w:val="0"/>
        <w:spacing w:line="216" w:lineRule="auto"/>
        <w:rPr>
          <w:rFonts w:ascii="Liberation Serif" w:hAnsi="Liberation Serif" w:cs="Liberation Serif"/>
          <w:b/>
        </w:rPr>
      </w:pPr>
      <w:r w:rsidRPr="00CA4F94">
        <w:rPr>
          <w:rFonts w:ascii="Liberation Serif" w:hAnsi="Liberation Serif" w:cs="Liberation Serif"/>
          <w:b/>
        </w:rPr>
        <w:t>РЕШЕНИЕ</w:t>
      </w:r>
    </w:p>
    <w:p w14:paraId="0F46C30B" w14:textId="77777777" w:rsidR="0001737C" w:rsidRPr="00CA4F94" w:rsidRDefault="0001737C" w:rsidP="00A87A70">
      <w:pPr>
        <w:widowControl w:val="0"/>
        <w:spacing w:line="216" w:lineRule="auto"/>
        <w:rPr>
          <w:rFonts w:ascii="Liberation Serif" w:hAnsi="Liberation Serif" w:cs="Liberation Serif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68"/>
        <w:gridCol w:w="1440"/>
        <w:gridCol w:w="4063"/>
      </w:tblGrid>
      <w:tr w:rsidR="0001737C" w:rsidRPr="00CA4F94" w14:paraId="194B42E8" w14:textId="77777777" w:rsidTr="006B602F">
        <w:tc>
          <w:tcPr>
            <w:tcW w:w="4068" w:type="dxa"/>
          </w:tcPr>
          <w:p w14:paraId="28B5296E" w14:textId="472833B7" w:rsidR="0001737C" w:rsidRPr="00CA4F94" w:rsidRDefault="00FA3B82" w:rsidP="00A87A70">
            <w:pPr>
              <w:widowControl w:val="0"/>
              <w:spacing w:line="216" w:lineRule="auto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12</w:t>
            </w:r>
            <w:r w:rsidR="00D613C5" w:rsidRPr="00CA4F94">
              <w:rPr>
                <w:rFonts w:ascii="Liberation Serif" w:hAnsi="Liberation Serif" w:cs="Liberation Serif"/>
              </w:rPr>
              <w:t xml:space="preserve"> </w:t>
            </w:r>
            <w:r w:rsidR="00A87A70" w:rsidRPr="00CA4F94">
              <w:rPr>
                <w:rFonts w:ascii="Liberation Serif" w:hAnsi="Liberation Serif" w:cs="Liberation Serif"/>
              </w:rPr>
              <w:t>марта</w:t>
            </w:r>
            <w:r w:rsidR="00D613C5" w:rsidRPr="00CA4F94">
              <w:rPr>
                <w:rFonts w:ascii="Liberation Serif" w:hAnsi="Liberation Serif" w:cs="Liberation Serif"/>
              </w:rPr>
              <w:t xml:space="preserve"> </w:t>
            </w:r>
            <w:r w:rsidR="0001737C" w:rsidRPr="00CA4F94">
              <w:rPr>
                <w:rFonts w:ascii="Liberation Serif" w:hAnsi="Liberation Serif" w:cs="Liberation Serif"/>
              </w:rPr>
              <w:t xml:space="preserve"> 20</w:t>
            </w:r>
            <w:r w:rsidR="0027611D" w:rsidRPr="00CA4F94">
              <w:rPr>
                <w:rFonts w:ascii="Liberation Serif" w:hAnsi="Liberation Serif" w:cs="Liberation Serif"/>
              </w:rPr>
              <w:t>24</w:t>
            </w:r>
            <w:r w:rsidR="0001737C" w:rsidRPr="00CA4F94">
              <w:rPr>
                <w:rFonts w:ascii="Liberation Serif" w:hAnsi="Liberation Serif" w:cs="Liberation Serif"/>
              </w:rPr>
              <w:t xml:space="preserve"> г</w:t>
            </w:r>
            <w:r w:rsidR="00EF5281" w:rsidRPr="00CA4F94">
              <w:rPr>
                <w:rFonts w:ascii="Liberation Serif" w:hAnsi="Liberation Serif" w:cs="Liberation Serif"/>
              </w:rPr>
              <w:t>.</w:t>
            </w:r>
            <w:r w:rsidR="0001737C" w:rsidRPr="00CA4F94"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1440" w:type="dxa"/>
          </w:tcPr>
          <w:p w14:paraId="49032FC9" w14:textId="77777777" w:rsidR="0001737C" w:rsidRPr="00CA4F94" w:rsidRDefault="0001737C" w:rsidP="00A87A70">
            <w:pPr>
              <w:widowControl w:val="0"/>
              <w:spacing w:line="216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4063" w:type="dxa"/>
          </w:tcPr>
          <w:p w14:paraId="1A4D0F28" w14:textId="0BA6A2F6" w:rsidR="0001737C" w:rsidRPr="00CA4F94" w:rsidRDefault="0001737C" w:rsidP="00FA3B82">
            <w:pPr>
              <w:widowControl w:val="0"/>
              <w:spacing w:line="216" w:lineRule="auto"/>
              <w:jc w:val="right"/>
              <w:rPr>
                <w:rFonts w:ascii="Liberation Serif" w:hAnsi="Liberation Serif" w:cs="Liberation Serif"/>
              </w:rPr>
            </w:pPr>
            <w:r w:rsidRPr="00CA4F94">
              <w:rPr>
                <w:rFonts w:ascii="Liberation Serif" w:hAnsi="Liberation Serif" w:cs="Liberation Serif"/>
              </w:rPr>
              <w:t>№</w:t>
            </w:r>
            <w:r w:rsidR="0088524B" w:rsidRPr="00CA4F94">
              <w:rPr>
                <w:rFonts w:ascii="Liberation Serif" w:hAnsi="Liberation Serif" w:cs="Liberation Serif"/>
              </w:rPr>
              <w:t xml:space="preserve"> </w:t>
            </w:r>
            <w:r w:rsidR="00FA3B82">
              <w:rPr>
                <w:rFonts w:ascii="Liberation Serif" w:hAnsi="Liberation Serif" w:cs="Liberation Serif"/>
              </w:rPr>
              <w:t>8</w:t>
            </w:r>
            <w:r w:rsidR="00DD1EB9" w:rsidRPr="00CA4F94">
              <w:rPr>
                <w:rFonts w:ascii="Liberation Serif" w:hAnsi="Liberation Serif" w:cs="Liberation Serif"/>
              </w:rPr>
              <w:t>/</w:t>
            </w:r>
            <w:r w:rsidR="00122742" w:rsidRPr="00CA4F94">
              <w:rPr>
                <w:rFonts w:ascii="Liberation Serif" w:hAnsi="Liberation Serif" w:cs="Liberation Serif"/>
              </w:rPr>
              <w:t>4</w:t>
            </w:r>
            <w:r w:rsidR="00FA3B82">
              <w:rPr>
                <w:rFonts w:ascii="Liberation Serif" w:hAnsi="Liberation Serif" w:cs="Liberation Serif"/>
              </w:rPr>
              <w:t>5</w:t>
            </w:r>
          </w:p>
        </w:tc>
      </w:tr>
    </w:tbl>
    <w:p w14:paraId="77527BCB" w14:textId="77777777" w:rsidR="0001737C" w:rsidRPr="00A87A70" w:rsidRDefault="0001737C" w:rsidP="00A87A70">
      <w:pPr>
        <w:widowControl w:val="0"/>
        <w:spacing w:line="216" w:lineRule="auto"/>
        <w:rPr>
          <w:rFonts w:ascii="Liberation Serif" w:hAnsi="Liberation Serif" w:cs="Liberation Serif"/>
        </w:rPr>
      </w:pPr>
      <w:r w:rsidRPr="00A87A70">
        <w:rPr>
          <w:rFonts w:ascii="Liberation Serif" w:hAnsi="Liberation Serif" w:cs="Liberation Serif"/>
        </w:rPr>
        <w:t xml:space="preserve"> </w:t>
      </w:r>
    </w:p>
    <w:p w14:paraId="32641FD2" w14:textId="77777777" w:rsidR="0001737C" w:rsidRPr="008077DD" w:rsidRDefault="00DD1EB9" w:rsidP="00A87A70">
      <w:pPr>
        <w:widowControl w:val="0"/>
        <w:spacing w:line="216" w:lineRule="auto"/>
        <w:rPr>
          <w:rFonts w:ascii="Liberation Serif" w:hAnsi="Liberation Serif" w:cs="Liberation Serif"/>
          <w:sz w:val="24"/>
          <w:szCs w:val="24"/>
        </w:rPr>
      </w:pPr>
      <w:r w:rsidRPr="008077DD">
        <w:rPr>
          <w:rFonts w:ascii="Liberation Serif" w:hAnsi="Liberation Serif" w:cs="Liberation Serif"/>
          <w:sz w:val="24"/>
          <w:szCs w:val="24"/>
        </w:rPr>
        <w:t>г.</w:t>
      </w:r>
      <w:r w:rsidR="0027611D" w:rsidRPr="008077DD">
        <w:rPr>
          <w:rFonts w:ascii="Liberation Serif" w:hAnsi="Liberation Serif" w:cs="Liberation Serif"/>
          <w:sz w:val="24"/>
          <w:szCs w:val="24"/>
        </w:rPr>
        <w:t xml:space="preserve"> </w:t>
      </w:r>
      <w:r w:rsidRPr="008077DD">
        <w:rPr>
          <w:rFonts w:ascii="Liberation Serif" w:hAnsi="Liberation Serif" w:cs="Liberation Serif"/>
          <w:sz w:val="24"/>
          <w:szCs w:val="24"/>
        </w:rPr>
        <w:t>Туринск</w:t>
      </w:r>
    </w:p>
    <w:p w14:paraId="4625858B" w14:textId="77777777" w:rsidR="007F436A" w:rsidRPr="00A87A70" w:rsidRDefault="007F436A" w:rsidP="00A87A70">
      <w:pPr>
        <w:widowControl w:val="0"/>
        <w:spacing w:line="216" w:lineRule="auto"/>
        <w:rPr>
          <w:rFonts w:ascii="Liberation Serif" w:hAnsi="Liberation Serif" w:cs="Liberation Serif"/>
          <w:sz w:val="24"/>
          <w:szCs w:val="24"/>
        </w:rPr>
      </w:pPr>
    </w:p>
    <w:p w14:paraId="2880FF90" w14:textId="1AAADCC5" w:rsidR="009B7185" w:rsidRPr="00CA4F94" w:rsidRDefault="009B7185" w:rsidP="00CA4F94">
      <w:pPr>
        <w:pStyle w:val="1"/>
        <w:spacing w:before="0"/>
        <w:rPr>
          <w:rFonts w:ascii="Liberation Serif" w:hAnsi="Liberation Serif" w:cs="Liberation Serif"/>
          <w:color w:val="auto"/>
        </w:rPr>
      </w:pPr>
      <w:r w:rsidRPr="00CA4F94">
        <w:rPr>
          <w:rFonts w:ascii="Liberation Serif" w:hAnsi="Liberation Serif" w:cs="Liberation Serif"/>
          <w:color w:val="auto"/>
        </w:rPr>
        <w:t xml:space="preserve">О распределении специальных знаков (марок) для </w:t>
      </w:r>
      <w:r w:rsidR="00122742" w:rsidRPr="00CA4F94">
        <w:rPr>
          <w:rFonts w:ascii="Liberation Serif" w:hAnsi="Liberation Serif" w:cs="Liberation Serif"/>
          <w:color w:val="auto"/>
        </w:rPr>
        <w:t>сейф-пакетов</w:t>
      </w:r>
      <w:r w:rsidRPr="00CA4F94">
        <w:rPr>
          <w:rFonts w:ascii="Liberation Serif" w:hAnsi="Liberation Serif" w:cs="Liberation Serif"/>
          <w:color w:val="auto"/>
        </w:rPr>
        <w:t xml:space="preserve"> на выборах Президента Российской Федерации, передаваемых участковым избирательным комиссиям</w:t>
      </w:r>
    </w:p>
    <w:p w14:paraId="77D8F786" w14:textId="77777777" w:rsidR="006A6D89" w:rsidRPr="00CA4F94" w:rsidRDefault="006A6D89" w:rsidP="00CA4F94">
      <w:pPr>
        <w:spacing w:line="360" w:lineRule="auto"/>
        <w:rPr>
          <w:rFonts w:ascii="Liberation Serif" w:hAnsi="Liberation Serif" w:cs="Liberation Serif"/>
          <w:b/>
        </w:rPr>
      </w:pPr>
    </w:p>
    <w:p w14:paraId="599CC311" w14:textId="77777777" w:rsidR="00997D54" w:rsidRPr="00CA4F94" w:rsidRDefault="007805E6" w:rsidP="00CA4F94">
      <w:pPr>
        <w:spacing w:line="360" w:lineRule="auto"/>
        <w:rPr>
          <w:rFonts w:ascii="Liberation Serif" w:hAnsi="Liberation Serif" w:cs="Liberation Serif"/>
          <w:b/>
        </w:rPr>
      </w:pPr>
      <w:r w:rsidRPr="00CA4F94">
        <w:rPr>
          <w:rFonts w:ascii="Liberation Serif" w:hAnsi="Liberation Serif" w:cs="Liberation Serif"/>
          <w:b/>
        </w:rPr>
        <w:t xml:space="preserve">   </w:t>
      </w:r>
    </w:p>
    <w:p w14:paraId="6DF458E3" w14:textId="18AE241B" w:rsidR="00C46ED8" w:rsidRPr="00CA4F94" w:rsidRDefault="00596FE4" w:rsidP="00CA4F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Liberation Serif" w:hAnsi="Liberation Serif" w:cs="Liberation Serif"/>
        </w:rPr>
      </w:pPr>
      <w:r w:rsidRPr="00CA4F94">
        <w:rPr>
          <w:rFonts w:ascii="Liberation Serif" w:hAnsi="Liberation Serif" w:cs="Liberation Serif"/>
        </w:rPr>
        <w:t xml:space="preserve">В соответствии с пунктом </w:t>
      </w:r>
      <w:r w:rsidR="00077170" w:rsidRPr="00CA4F94">
        <w:rPr>
          <w:rFonts w:ascii="Liberation Serif" w:hAnsi="Liberation Serif" w:cs="Liberation Serif"/>
        </w:rPr>
        <w:t>3</w:t>
      </w:r>
      <w:r w:rsidRPr="00CA4F94">
        <w:rPr>
          <w:rFonts w:ascii="Liberation Serif" w:hAnsi="Liberation Serif" w:cs="Liberation Serif"/>
        </w:rPr>
        <w:t xml:space="preserve"> статьи 67 Федерального закона «О выборах Президента Российской Федерации»</w:t>
      </w:r>
      <w:r w:rsidR="00E30EC6" w:rsidRPr="00CA4F94">
        <w:rPr>
          <w:rFonts w:ascii="Liberation Serif" w:hAnsi="Liberation Serif" w:cs="Liberation Serif"/>
          <w:bCs/>
        </w:rPr>
        <w:t>,</w:t>
      </w:r>
      <w:r w:rsidR="00077170" w:rsidRPr="00CA4F94">
        <w:rPr>
          <w:rFonts w:ascii="Liberation Serif" w:hAnsi="Liberation Serif" w:cs="Liberation Serif"/>
          <w:bCs/>
        </w:rPr>
        <w:t xml:space="preserve"> руководствуясь Порядком изготовления, передачи и использования специальных знаков (марок) для избирательных бюллетеней на выборах Президента Российской Федерации, утвержденным постановлением Центральной избирательной ко</w:t>
      </w:r>
      <w:r w:rsidR="0027611D" w:rsidRPr="00CA4F94">
        <w:rPr>
          <w:rFonts w:ascii="Liberation Serif" w:hAnsi="Liberation Serif" w:cs="Liberation Serif"/>
          <w:bCs/>
        </w:rPr>
        <w:t xml:space="preserve">миссии Российской Федерации от 8 ноября </w:t>
      </w:r>
      <w:r w:rsidR="00077170" w:rsidRPr="00CA4F94">
        <w:rPr>
          <w:rFonts w:ascii="Liberation Serif" w:hAnsi="Liberation Serif" w:cs="Liberation Serif"/>
          <w:bCs/>
        </w:rPr>
        <w:t>20</w:t>
      </w:r>
      <w:r w:rsidR="0027611D" w:rsidRPr="00CA4F94">
        <w:rPr>
          <w:rFonts w:ascii="Liberation Serif" w:hAnsi="Liberation Serif" w:cs="Liberation Serif"/>
          <w:bCs/>
        </w:rPr>
        <w:t>23</w:t>
      </w:r>
      <w:r w:rsidR="00077170" w:rsidRPr="00CA4F94">
        <w:rPr>
          <w:rFonts w:ascii="Liberation Serif" w:hAnsi="Liberation Serif" w:cs="Liberation Serif"/>
          <w:bCs/>
        </w:rPr>
        <w:t xml:space="preserve"> г. № 1</w:t>
      </w:r>
      <w:r w:rsidR="0027611D" w:rsidRPr="00CA4F94">
        <w:rPr>
          <w:rFonts w:ascii="Liberation Serif" w:hAnsi="Liberation Serif" w:cs="Liberation Serif"/>
          <w:bCs/>
        </w:rPr>
        <w:t>37</w:t>
      </w:r>
      <w:r w:rsidR="00077170" w:rsidRPr="00CA4F94">
        <w:rPr>
          <w:rFonts w:ascii="Liberation Serif" w:hAnsi="Liberation Serif" w:cs="Liberation Serif"/>
          <w:bCs/>
        </w:rPr>
        <w:t>/</w:t>
      </w:r>
      <w:r w:rsidR="0027611D" w:rsidRPr="00CA4F94">
        <w:rPr>
          <w:rFonts w:ascii="Liberation Serif" w:hAnsi="Liberation Serif" w:cs="Liberation Serif"/>
          <w:bCs/>
        </w:rPr>
        <w:t>1044-8</w:t>
      </w:r>
      <w:r w:rsidR="00077170" w:rsidRPr="00CA4F94">
        <w:rPr>
          <w:rFonts w:ascii="Liberation Serif" w:hAnsi="Liberation Serif" w:cs="Liberation Serif"/>
          <w:bCs/>
        </w:rPr>
        <w:t>,</w:t>
      </w:r>
      <w:r w:rsidR="0052060F" w:rsidRPr="00CA4F94">
        <w:rPr>
          <w:rFonts w:ascii="Liberation Serif" w:hAnsi="Liberation Serif" w:cs="Liberation Serif"/>
        </w:rPr>
        <w:t xml:space="preserve"> </w:t>
      </w:r>
      <w:r w:rsidR="00EF69AD" w:rsidRPr="00CA4F94">
        <w:rPr>
          <w:rFonts w:ascii="Liberation Serif" w:hAnsi="Liberation Serif" w:cs="Liberation Serif"/>
        </w:rPr>
        <w:t>распоряжением</w:t>
      </w:r>
      <w:r w:rsidR="00CA4F94" w:rsidRPr="00CA4F94">
        <w:rPr>
          <w:rFonts w:ascii="Liberation Serif" w:hAnsi="Liberation Serif" w:cs="Liberation Serif"/>
        </w:rPr>
        <w:t xml:space="preserve"> Центральной избирательной комиссии Российской Федерации от 16 января 2024 года № 5-р «О защитных марках для сейф-пакетов, используемых на выборах Президента Российской Федерации»,</w:t>
      </w:r>
      <w:r w:rsidR="00EF69AD" w:rsidRPr="00CA4F94">
        <w:rPr>
          <w:rFonts w:ascii="Liberation Serif" w:hAnsi="Liberation Serif" w:cs="Liberation Serif"/>
        </w:rPr>
        <w:t xml:space="preserve"> </w:t>
      </w:r>
      <w:r w:rsidR="00DD1EB9" w:rsidRPr="00CA4F94">
        <w:rPr>
          <w:rFonts w:ascii="Liberation Serif" w:hAnsi="Liberation Serif" w:cs="Liberation Serif"/>
        </w:rPr>
        <w:t>Тур</w:t>
      </w:r>
      <w:r w:rsidR="00C46ED8" w:rsidRPr="00CA4F94">
        <w:rPr>
          <w:rFonts w:ascii="Liberation Serif" w:hAnsi="Liberation Serif" w:cs="Liberation Serif"/>
        </w:rPr>
        <w:t xml:space="preserve">инская районная территориальная избирательная комиссия </w:t>
      </w:r>
      <w:r w:rsidR="00C00C1A" w:rsidRPr="00CA4F94">
        <w:rPr>
          <w:rFonts w:ascii="Liberation Serif" w:hAnsi="Liberation Serif" w:cs="Liberation Serif"/>
          <w:b/>
          <w:spacing w:val="20"/>
        </w:rPr>
        <w:t>решила</w:t>
      </w:r>
      <w:r w:rsidR="00C46ED8" w:rsidRPr="00CA4F94">
        <w:rPr>
          <w:rFonts w:ascii="Liberation Serif" w:hAnsi="Liberation Serif" w:cs="Liberation Serif"/>
          <w:b/>
        </w:rPr>
        <w:t>:</w:t>
      </w:r>
      <w:r w:rsidR="00C46ED8" w:rsidRPr="00CA4F94">
        <w:rPr>
          <w:rFonts w:ascii="Liberation Serif" w:hAnsi="Liberation Serif" w:cs="Liberation Serif"/>
        </w:rPr>
        <w:t xml:space="preserve"> </w:t>
      </w:r>
    </w:p>
    <w:p w14:paraId="5202E404" w14:textId="77777777" w:rsidR="00596FE4" w:rsidRPr="00CA4F94" w:rsidRDefault="00596FE4" w:rsidP="00CA4F94">
      <w:pPr>
        <w:spacing w:line="360" w:lineRule="auto"/>
        <w:ind w:firstLine="709"/>
        <w:jc w:val="both"/>
        <w:rPr>
          <w:rFonts w:ascii="Liberation Serif" w:hAnsi="Liberation Serif" w:cs="Liberation Serif"/>
        </w:rPr>
      </w:pPr>
      <w:r w:rsidRPr="00CA4F94">
        <w:rPr>
          <w:rFonts w:ascii="Liberation Serif" w:hAnsi="Liberation Serif" w:cs="Liberation Serif"/>
        </w:rPr>
        <w:t>1. </w:t>
      </w:r>
      <w:r w:rsidR="0027611D" w:rsidRPr="00CA4F94">
        <w:rPr>
          <w:rFonts w:ascii="Liberation Serif" w:hAnsi="Liberation Serif" w:cs="Liberation Serif"/>
        </w:rPr>
        <w:t xml:space="preserve">Утвердить распределение специальных знаков (марок) для избирательных бюллетеней для голосования </w:t>
      </w:r>
      <w:r w:rsidR="00077170" w:rsidRPr="00CA4F94">
        <w:rPr>
          <w:rFonts w:ascii="Liberation Serif" w:hAnsi="Liberation Serif" w:cs="Liberation Serif"/>
        </w:rPr>
        <w:t>на выборах Президента Российской Федерации</w:t>
      </w:r>
      <w:r w:rsidR="0027611D" w:rsidRPr="00CA4F94">
        <w:rPr>
          <w:rFonts w:ascii="Liberation Serif" w:hAnsi="Liberation Serif" w:cs="Liberation Serif"/>
        </w:rPr>
        <w:t xml:space="preserve"> для участковых избирательных комиссий Туринского городского округа (прилагается)</w:t>
      </w:r>
    </w:p>
    <w:p w14:paraId="53F2487D" w14:textId="77777777" w:rsidR="00596FE4" w:rsidRPr="00CA4F94" w:rsidRDefault="0045580B" w:rsidP="00CA4F94">
      <w:pPr>
        <w:tabs>
          <w:tab w:val="left" w:pos="709"/>
          <w:tab w:val="left" w:pos="1134"/>
        </w:tabs>
        <w:spacing w:line="360" w:lineRule="auto"/>
        <w:jc w:val="both"/>
        <w:rPr>
          <w:rFonts w:ascii="Liberation Serif" w:hAnsi="Liberation Serif" w:cs="Liberation Serif"/>
        </w:rPr>
      </w:pPr>
      <w:r w:rsidRPr="00CA4F94">
        <w:rPr>
          <w:rFonts w:ascii="Liberation Serif" w:hAnsi="Liberation Serif" w:cs="Liberation Serif"/>
        </w:rPr>
        <w:t xml:space="preserve">          2. </w:t>
      </w:r>
      <w:r w:rsidR="0027611D" w:rsidRPr="00CA4F94">
        <w:rPr>
          <w:rFonts w:ascii="Liberation Serif" w:hAnsi="Liberation Serif" w:cs="Liberation Serif"/>
        </w:rPr>
        <w:t>Передать в участковые избирательные комиссии по акту приема-передачи количество специальных знаков (марок) для избирательных бюллетеней   для голосования на выборах Президента Российской Федерации в соответствии с распределением, утвержденным настоящим решением.</w:t>
      </w:r>
    </w:p>
    <w:p w14:paraId="120957D1" w14:textId="39ECABE8" w:rsidR="00CA4F94" w:rsidRDefault="00CA4F94" w:rsidP="00CA4F94">
      <w:pPr>
        <w:tabs>
          <w:tab w:val="left" w:pos="709"/>
          <w:tab w:val="left" w:pos="1134"/>
        </w:tabs>
        <w:spacing w:line="360" w:lineRule="auto"/>
        <w:ind w:firstLine="709"/>
        <w:jc w:val="both"/>
        <w:rPr>
          <w:rFonts w:ascii="Liberation Serif" w:hAnsi="Liberation Serif" w:cs="Liberation Serif"/>
        </w:rPr>
      </w:pPr>
      <w:r w:rsidRPr="00CA4F94">
        <w:rPr>
          <w:rFonts w:ascii="Liberation Serif" w:hAnsi="Liberation Serif" w:cs="Liberation Serif"/>
        </w:rPr>
        <w:t xml:space="preserve">3. Участковым избирательным комиссиям осуществить 17 марта 2024 года погашение неиспользованных марок путем их перечеркивания и </w:t>
      </w:r>
      <w:r w:rsidRPr="00CA4F94">
        <w:rPr>
          <w:rFonts w:ascii="Liberation Serif" w:hAnsi="Liberation Serif" w:cs="Liberation Serif"/>
        </w:rPr>
        <w:lastRenderedPageBreak/>
        <w:t>проставления на оборотной стороне каждого листа подписи председателя и его фамилии, инициалов и заверить печатью комиссии, составить акт о погашении, передать в территориальную избирательную комиссию вместе с первым экземпляром протокола об итогах голосования.</w:t>
      </w:r>
    </w:p>
    <w:p w14:paraId="10D3D7DA" w14:textId="514DF56B" w:rsidR="0092693E" w:rsidRPr="00CA4F94" w:rsidRDefault="0045580B" w:rsidP="00CA4F94">
      <w:pPr>
        <w:tabs>
          <w:tab w:val="left" w:pos="1134"/>
        </w:tabs>
        <w:spacing w:line="360" w:lineRule="auto"/>
        <w:jc w:val="both"/>
        <w:rPr>
          <w:rFonts w:ascii="Liberation Serif" w:hAnsi="Liberation Serif" w:cs="Liberation Serif"/>
        </w:rPr>
      </w:pPr>
      <w:r w:rsidRPr="00CA4F94">
        <w:rPr>
          <w:rFonts w:ascii="Liberation Serif" w:hAnsi="Liberation Serif" w:cs="Liberation Serif"/>
        </w:rPr>
        <w:t xml:space="preserve">          </w:t>
      </w:r>
      <w:r w:rsidR="00CA4F94">
        <w:rPr>
          <w:rFonts w:ascii="Liberation Serif" w:hAnsi="Liberation Serif" w:cs="Liberation Serif"/>
        </w:rPr>
        <w:t>4</w:t>
      </w:r>
      <w:r w:rsidR="00596FE4" w:rsidRPr="00CA4F94">
        <w:rPr>
          <w:rFonts w:ascii="Liberation Serif" w:hAnsi="Liberation Serif" w:cs="Liberation Serif"/>
        </w:rPr>
        <w:t>. Контроль за выпо</w:t>
      </w:r>
      <w:r w:rsidRPr="00CA4F94">
        <w:rPr>
          <w:rFonts w:ascii="Liberation Serif" w:hAnsi="Liberation Serif" w:cs="Liberation Serif"/>
        </w:rPr>
        <w:t>лнением настоящего решения</w:t>
      </w:r>
      <w:r w:rsidR="00596FE4" w:rsidRPr="00CA4F94">
        <w:rPr>
          <w:rFonts w:ascii="Liberation Serif" w:hAnsi="Liberation Serif" w:cs="Liberation Serif"/>
        </w:rPr>
        <w:t xml:space="preserve"> возложить на секретаря </w:t>
      </w:r>
      <w:r w:rsidR="00FD4B0F">
        <w:rPr>
          <w:rFonts w:ascii="Liberation Serif" w:hAnsi="Liberation Serif" w:cs="Liberation Serif"/>
        </w:rPr>
        <w:t xml:space="preserve">Туринской районной территориальной </w:t>
      </w:r>
      <w:r w:rsidR="00596FE4" w:rsidRPr="00CA4F94">
        <w:rPr>
          <w:rFonts w:ascii="Liberation Serif" w:hAnsi="Liberation Serif" w:cs="Liberation Serif"/>
        </w:rPr>
        <w:t xml:space="preserve">избирательной комиссии </w:t>
      </w:r>
      <w:r w:rsidR="00DD1EB9" w:rsidRPr="00CA4F94">
        <w:rPr>
          <w:rFonts w:ascii="Liberation Serif" w:hAnsi="Liberation Serif" w:cs="Liberation Serif"/>
        </w:rPr>
        <w:t>Лапшину Л.Н.</w:t>
      </w:r>
    </w:p>
    <w:p w14:paraId="2A0C8403" w14:textId="77777777" w:rsidR="00707C19" w:rsidRPr="00A87A70" w:rsidRDefault="00707C19" w:rsidP="00A87A70">
      <w:pPr>
        <w:tabs>
          <w:tab w:val="left" w:pos="1134"/>
        </w:tabs>
        <w:spacing w:line="336" w:lineRule="auto"/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9394" w:type="dxa"/>
        <w:tblLook w:val="01E0" w:firstRow="1" w:lastRow="1" w:firstColumn="1" w:lastColumn="1" w:noHBand="0" w:noVBand="0"/>
      </w:tblPr>
      <w:tblGrid>
        <w:gridCol w:w="4644"/>
        <w:gridCol w:w="2127"/>
        <w:gridCol w:w="2623"/>
      </w:tblGrid>
      <w:tr w:rsidR="00FB4134" w:rsidRPr="00FD4B0F" w14:paraId="3A541758" w14:textId="77777777" w:rsidTr="0045580B">
        <w:trPr>
          <w:trHeight w:val="1228"/>
        </w:trPr>
        <w:tc>
          <w:tcPr>
            <w:tcW w:w="4644" w:type="dxa"/>
          </w:tcPr>
          <w:p w14:paraId="3D313B4F" w14:textId="77777777" w:rsidR="00FB4134" w:rsidRPr="00FD4B0F" w:rsidRDefault="00FB4134" w:rsidP="00A87A70">
            <w:pPr>
              <w:spacing w:line="216" w:lineRule="auto"/>
              <w:rPr>
                <w:rFonts w:ascii="Liberation Serif" w:hAnsi="Liberation Serif" w:cs="Liberation Serif"/>
              </w:rPr>
            </w:pPr>
            <w:r w:rsidRPr="00FD4B0F">
              <w:rPr>
                <w:rFonts w:ascii="Liberation Serif" w:hAnsi="Liberation Serif" w:cs="Liberation Serif"/>
              </w:rPr>
              <w:t>Председатель</w:t>
            </w:r>
          </w:p>
          <w:p w14:paraId="24BD25D6" w14:textId="77777777" w:rsidR="00FB4134" w:rsidRPr="00FD4B0F" w:rsidRDefault="00DD1EB9" w:rsidP="00A87A70">
            <w:pPr>
              <w:spacing w:line="216" w:lineRule="auto"/>
              <w:rPr>
                <w:rFonts w:ascii="Liberation Serif" w:hAnsi="Liberation Serif" w:cs="Liberation Serif"/>
              </w:rPr>
            </w:pPr>
            <w:r w:rsidRPr="00FD4B0F">
              <w:rPr>
                <w:rFonts w:ascii="Liberation Serif" w:hAnsi="Liberation Serif" w:cs="Liberation Serif"/>
              </w:rPr>
              <w:t>Тур</w:t>
            </w:r>
            <w:r w:rsidR="00FB4134" w:rsidRPr="00FD4B0F">
              <w:rPr>
                <w:rFonts w:ascii="Liberation Serif" w:hAnsi="Liberation Serif" w:cs="Liberation Serif"/>
              </w:rPr>
              <w:t xml:space="preserve">инской районной территориальной избирательной комиссии </w:t>
            </w:r>
          </w:p>
        </w:tc>
        <w:tc>
          <w:tcPr>
            <w:tcW w:w="2127" w:type="dxa"/>
          </w:tcPr>
          <w:p w14:paraId="076137F2" w14:textId="77777777" w:rsidR="00FB4134" w:rsidRPr="00FD4B0F" w:rsidRDefault="00FB4134" w:rsidP="00A87A70">
            <w:pPr>
              <w:spacing w:line="216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2623" w:type="dxa"/>
          </w:tcPr>
          <w:p w14:paraId="37ABF10B" w14:textId="77777777" w:rsidR="00FB4134" w:rsidRPr="00FD4B0F" w:rsidRDefault="00FB4134" w:rsidP="00A87A70">
            <w:pPr>
              <w:spacing w:line="216" w:lineRule="auto"/>
              <w:rPr>
                <w:rFonts w:ascii="Liberation Serif" w:hAnsi="Liberation Serif" w:cs="Liberation Serif"/>
              </w:rPr>
            </w:pPr>
          </w:p>
          <w:p w14:paraId="5A4AFA54" w14:textId="77777777" w:rsidR="00FB4134" w:rsidRPr="00FD4B0F" w:rsidRDefault="00FB4134" w:rsidP="00A87A70">
            <w:pPr>
              <w:spacing w:line="216" w:lineRule="auto"/>
              <w:rPr>
                <w:rFonts w:ascii="Liberation Serif" w:hAnsi="Liberation Serif" w:cs="Liberation Serif"/>
              </w:rPr>
            </w:pPr>
          </w:p>
          <w:p w14:paraId="09723F5C" w14:textId="3337C631" w:rsidR="00FB4134" w:rsidRPr="00FD4B0F" w:rsidRDefault="00A36559" w:rsidP="00A87A70">
            <w:pPr>
              <w:spacing w:line="216" w:lineRule="auto"/>
              <w:rPr>
                <w:rFonts w:ascii="Liberation Serif" w:hAnsi="Liberation Serif" w:cs="Liberation Serif"/>
              </w:rPr>
            </w:pPr>
            <w:r w:rsidRPr="00FD4B0F">
              <w:rPr>
                <w:rFonts w:ascii="Liberation Serif" w:hAnsi="Liberation Serif" w:cs="Liberation Serif"/>
              </w:rPr>
              <w:t xml:space="preserve">     </w:t>
            </w:r>
            <w:r w:rsidR="00751948" w:rsidRPr="00FD4B0F">
              <w:rPr>
                <w:rFonts w:ascii="Liberation Serif" w:hAnsi="Liberation Serif" w:cs="Liberation Serif"/>
              </w:rPr>
              <w:t xml:space="preserve">   </w:t>
            </w:r>
            <w:r w:rsidRPr="00FD4B0F">
              <w:rPr>
                <w:rFonts w:ascii="Liberation Serif" w:hAnsi="Liberation Serif" w:cs="Liberation Serif"/>
              </w:rPr>
              <w:t xml:space="preserve"> </w:t>
            </w:r>
            <w:r w:rsidR="00751948" w:rsidRPr="00FD4B0F">
              <w:rPr>
                <w:rFonts w:ascii="Liberation Serif" w:hAnsi="Liberation Serif" w:cs="Liberation Serif"/>
              </w:rPr>
              <w:t>Ю.</w:t>
            </w:r>
            <w:r w:rsidR="00DD1EB9" w:rsidRPr="00FD4B0F">
              <w:rPr>
                <w:rFonts w:ascii="Liberation Serif" w:hAnsi="Liberation Serif" w:cs="Liberation Serif"/>
              </w:rPr>
              <w:t>Л.</w:t>
            </w:r>
            <w:r w:rsidR="00751948" w:rsidRPr="00FD4B0F">
              <w:rPr>
                <w:rFonts w:ascii="Liberation Serif" w:hAnsi="Liberation Serif" w:cs="Liberation Serif"/>
              </w:rPr>
              <w:t xml:space="preserve"> Коркина</w:t>
            </w:r>
          </w:p>
          <w:p w14:paraId="7EF573E6" w14:textId="77777777" w:rsidR="00FB4134" w:rsidRPr="00FD4B0F" w:rsidRDefault="00FB4134" w:rsidP="00A87A70">
            <w:pPr>
              <w:spacing w:line="216" w:lineRule="auto"/>
              <w:rPr>
                <w:rFonts w:ascii="Liberation Serif" w:hAnsi="Liberation Serif" w:cs="Liberation Serif"/>
              </w:rPr>
            </w:pPr>
          </w:p>
          <w:p w14:paraId="296C49B3" w14:textId="77777777" w:rsidR="0003038D" w:rsidRPr="00FD4B0F" w:rsidRDefault="0003038D" w:rsidP="00A87A70">
            <w:pPr>
              <w:spacing w:line="216" w:lineRule="auto"/>
              <w:rPr>
                <w:rFonts w:ascii="Liberation Serif" w:hAnsi="Liberation Serif" w:cs="Liberation Serif"/>
              </w:rPr>
            </w:pPr>
          </w:p>
        </w:tc>
      </w:tr>
      <w:tr w:rsidR="00FB4134" w:rsidRPr="00FD4B0F" w14:paraId="4F8EA7D6" w14:textId="77777777" w:rsidTr="00D54393">
        <w:tc>
          <w:tcPr>
            <w:tcW w:w="4644" w:type="dxa"/>
          </w:tcPr>
          <w:p w14:paraId="4710511A" w14:textId="77777777" w:rsidR="00FB4134" w:rsidRPr="00FD4B0F" w:rsidRDefault="00FB4134" w:rsidP="00A87A70">
            <w:pPr>
              <w:spacing w:line="216" w:lineRule="auto"/>
              <w:rPr>
                <w:rFonts w:ascii="Liberation Serif" w:hAnsi="Liberation Serif" w:cs="Liberation Serif"/>
              </w:rPr>
            </w:pPr>
            <w:r w:rsidRPr="00FD4B0F">
              <w:rPr>
                <w:rFonts w:ascii="Liberation Serif" w:hAnsi="Liberation Serif" w:cs="Liberation Serif"/>
              </w:rPr>
              <w:t>Секретарь</w:t>
            </w:r>
          </w:p>
          <w:p w14:paraId="58042CE2" w14:textId="77777777" w:rsidR="00FB4134" w:rsidRPr="00FD4B0F" w:rsidRDefault="00DD1EB9" w:rsidP="00A87A70">
            <w:pPr>
              <w:spacing w:line="216" w:lineRule="auto"/>
              <w:rPr>
                <w:rFonts w:ascii="Liberation Serif" w:hAnsi="Liberation Serif" w:cs="Liberation Serif"/>
              </w:rPr>
            </w:pPr>
            <w:r w:rsidRPr="00FD4B0F">
              <w:rPr>
                <w:rFonts w:ascii="Liberation Serif" w:hAnsi="Liberation Serif" w:cs="Liberation Serif"/>
              </w:rPr>
              <w:t>Тур</w:t>
            </w:r>
            <w:r w:rsidR="00FB4134" w:rsidRPr="00FD4B0F">
              <w:rPr>
                <w:rFonts w:ascii="Liberation Serif" w:hAnsi="Liberation Serif" w:cs="Liberation Serif"/>
              </w:rPr>
              <w:t>инской районной территориальной избирательной комиссии</w:t>
            </w:r>
          </w:p>
        </w:tc>
        <w:tc>
          <w:tcPr>
            <w:tcW w:w="2127" w:type="dxa"/>
          </w:tcPr>
          <w:p w14:paraId="333ABD28" w14:textId="77777777" w:rsidR="00FB4134" w:rsidRPr="00FD4B0F" w:rsidRDefault="00FB4134" w:rsidP="00A87A70">
            <w:pPr>
              <w:spacing w:line="216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2623" w:type="dxa"/>
          </w:tcPr>
          <w:p w14:paraId="6F778650" w14:textId="77777777" w:rsidR="00FB4134" w:rsidRPr="00FD4B0F" w:rsidRDefault="00FB4134" w:rsidP="00A87A70">
            <w:pPr>
              <w:spacing w:line="216" w:lineRule="auto"/>
              <w:rPr>
                <w:rFonts w:ascii="Liberation Serif" w:hAnsi="Liberation Serif" w:cs="Liberation Serif"/>
              </w:rPr>
            </w:pPr>
          </w:p>
          <w:p w14:paraId="5768A2A6" w14:textId="77777777" w:rsidR="00FB4134" w:rsidRPr="00FD4B0F" w:rsidRDefault="00FB4134" w:rsidP="00A87A70">
            <w:pPr>
              <w:spacing w:line="216" w:lineRule="auto"/>
              <w:rPr>
                <w:rFonts w:ascii="Liberation Serif" w:hAnsi="Liberation Serif" w:cs="Liberation Serif"/>
              </w:rPr>
            </w:pPr>
          </w:p>
          <w:p w14:paraId="6434903F" w14:textId="7E995D8A" w:rsidR="00FB4134" w:rsidRPr="00FD4B0F" w:rsidRDefault="00FD4B0F" w:rsidP="00A87A70">
            <w:pPr>
              <w:spacing w:line="216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      </w:t>
            </w:r>
            <w:r w:rsidR="00A36559" w:rsidRPr="00FD4B0F">
              <w:rPr>
                <w:rFonts w:ascii="Liberation Serif" w:hAnsi="Liberation Serif" w:cs="Liberation Serif"/>
              </w:rPr>
              <w:t xml:space="preserve"> </w:t>
            </w:r>
            <w:r w:rsidR="00DD1EB9" w:rsidRPr="00FD4B0F">
              <w:rPr>
                <w:rFonts w:ascii="Liberation Serif" w:hAnsi="Liberation Serif" w:cs="Liberation Serif"/>
              </w:rPr>
              <w:t>Л.Н.</w:t>
            </w:r>
            <w:r w:rsidRPr="00FD4B0F">
              <w:rPr>
                <w:rFonts w:ascii="Liberation Serif" w:hAnsi="Liberation Serif" w:cs="Liberation Serif"/>
              </w:rPr>
              <w:t xml:space="preserve"> </w:t>
            </w:r>
            <w:r w:rsidR="00DD1EB9" w:rsidRPr="00FD4B0F">
              <w:rPr>
                <w:rFonts w:ascii="Liberation Serif" w:hAnsi="Liberation Serif" w:cs="Liberation Serif"/>
              </w:rPr>
              <w:t>Лапшина</w:t>
            </w:r>
          </w:p>
        </w:tc>
      </w:tr>
    </w:tbl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751948" w:rsidRPr="00751948" w14:paraId="1AF29E39" w14:textId="77777777" w:rsidTr="00751948">
        <w:tc>
          <w:tcPr>
            <w:tcW w:w="5353" w:type="dxa"/>
          </w:tcPr>
          <w:p w14:paraId="6BF901DA" w14:textId="77777777" w:rsidR="00751948" w:rsidRDefault="00751948" w:rsidP="00997D54">
            <w:pPr>
              <w:jc w:val="left"/>
              <w:rPr>
                <w:lang w:val="en-US"/>
              </w:rPr>
            </w:pPr>
          </w:p>
        </w:tc>
        <w:tc>
          <w:tcPr>
            <w:tcW w:w="4218" w:type="dxa"/>
          </w:tcPr>
          <w:p w14:paraId="16E3FBEB" w14:textId="77777777" w:rsidR="00CA4F94" w:rsidRDefault="00CA4F94" w:rsidP="00751948">
            <w:pPr>
              <w:rPr>
                <w:rFonts w:ascii="Liberation Serif" w:hAnsi="Liberation Serif" w:cs="Liberation Serif"/>
                <w:sz w:val="27"/>
                <w:szCs w:val="27"/>
              </w:rPr>
            </w:pPr>
          </w:p>
          <w:p w14:paraId="4344356C" w14:textId="77777777" w:rsidR="00CA4F94" w:rsidRDefault="00CA4F94" w:rsidP="00751948">
            <w:pPr>
              <w:rPr>
                <w:rFonts w:ascii="Liberation Serif" w:hAnsi="Liberation Serif" w:cs="Liberation Serif"/>
                <w:sz w:val="27"/>
                <w:szCs w:val="27"/>
              </w:rPr>
            </w:pPr>
          </w:p>
          <w:p w14:paraId="2AC23BEA" w14:textId="77777777" w:rsidR="00CA4F94" w:rsidRDefault="00CA4F94" w:rsidP="00751948">
            <w:pPr>
              <w:rPr>
                <w:rFonts w:ascii="Liberation Serif" w:hAnsi="Liberation Serif" w:cs="Liberation Serif"/>
                <w:sz w:val="27"/>
                <w:szCs w:val="27"/>
              </w:rPr>
            </w:pPr>
          </w:p>
          <w:p w14:paraId="78814503" w14:textId="77777777" w:rsidR="00CA4F94" w:rsidRDefault="00CA4F94" w:rsidP="00751948">
            <w:pPr>
              <w:rPr>
                <w:rFonts w:ascii="Liberation Serif" w:hAnsi="Liberation Serif" w:cs="Liberation Serif"/>
                <w:sz w:val="27"/>
                <w:szCs w:val="27"/>
              </w:rPr>
            </w:pPr>
          </w:p>
          <w:p w14:paraId="12418F76" w14:textId="77777777" w:rsidR="00CA4F94" w:rsidRDefault="00CA4F94" w:rsidP="00751948">
            <w:pPr>
              <w:rPr>
                <w:rFonts w:ascii="Liberation Serif" w:hAnsi="Liberation Serif" w:cs="Liberation Serif"/>
                <w:sz w:val="27"/>
                <w:szCs w:val="27"/>
              </w:rPr>
            </w:pPr>
          </w:p>
          <w:p w14:paraId="78294FA5" w14:textId="77777777" w:rsidR="00CA4F94" w:rsidRDefault="00CA4F94" w:rsidP="00751948">
            <w:pPr>
              <w:rPr>
                <w:rFonts w:ascii="Liberation Serif" w:hAnsi="Liberation Serif" w:cs="Liberation Serif"/>
                <w:sz w:val="27"/>
                <w:szCs w:val="27"/>
              </w:rPr>
            </w:pPr>
          </w:p>
          <w:p w14:paraId="63E16C78" w14:textId="77777777" w:rsidR="00CA4F94" w:rsidRDefault="00CA4F94" w:rsidP="00751948">
            <w:pPr>
              <w:rPr>
                <w:rFonts w:ascii="Liberation Serif" w:hAnsi="Liberation Serif" w:cs="Liberation Serif"/>
                <w:sz w:val="27"/>
                <w:szCs w:val="27"/>
              </w:rPr>
            </w:pPr>
          </w:p>
          <w:p w14:paraId="5A0B176D" w14:textId="77777777" w:rsidR="00CA4F94" w:rsidRDefault="00CA4F94" w:rsidP="00751948">
            <w:pPr>
              <w:rPr>
                <w:rFonts w:ascii="Liberation Serif" w:hAnsi="Liberation Serif" w:cs="Liberation Serif"/>
                <w:sz w:val="27"/>
                <w:szCs w:val="27"/>
              </w:rPr>
            </w:pPr>
          </w:p>
          <w:p w14:paraId="768E96A6" w14:textId="77777777" w:rsidR="00CA4F94" w:rsidRDefault="00CA4F94" w:rsidP="00751948">
            <w:pPr>
              <w:rPr>
                <w:rFonts w:ascii="Liberation Serif" w:hAnsi="Liberation Serif" w:cs="Liberation Serif"/>
                <w:sz w:val="27"/>
                <w:szCs w:val="27"/>
              </w:rPr>
            </w:pPr>
          </w:p>
          <w:p w14:paraId="57364747" w14:textId="77777777" w:rsidR="00CA4F94" w:rsidRDefault="00CA4F94" w:rsidP="00751948">
            <w:pPr>
              <w:rPr>
                <w:rFonts w:ascii="Liberation Serif" w:hAnsi="Liberation Serif" w:cs="Liberation Serif"/>
                <w:sz w:val="27"/>
                <w:szCs w:val="27"/>
              </w:rPr>
            </w:pPr>
          </w:p>
          <w:p w14:paraId="58595B10" w14:textId="77777777" w:rsidR="00CA4F94" w:rsidRDefault="00CA4F94" w:rsidP="00751948">
            <w:pPr>
              <w:rPr>
                <w:rFonts w:ascii="Liberation Serif" w:hAnsi="Liberation Serif" w:cs="Liberation Serif"/>
                <w:sz w:val="27"/>
                <w:szCs w:val="27"/>
              </w:rPr>
            </w:pPr>
          </w:p>
          <w:p w14:paraId="770760B5" w14:textId="77777777" w:rsidR="00CA4F94" w:rsidRDefault="00CA4F94" w:rsidP="00751948">
            <w:pPr>
              <w:rPr>
                <w:rFonts w:ascii="Liberation Serif" w:hAnsi="Liberation Serif" w:cs="Liberation Serif"/>
                <w:sz w:val="27"/>
                <w:szCs w:val="27"/>
              </w:rPr>
            </w:pPr>
          </w:p>
          <w:p w14:paraId="7115EF2B" w14:textId="77777777" w:rsidR="00CA4F94" w:rsidRDefault="00CA4F94" w:rsidP="00751948">
            <w:pPr>
              <w:rPr>
                <w:rFonts w:ascii="Liberation Serif" w:hAnsi="Liberation Serif" w:cs="Liberation Serif"/>
                <w:sz w:val="27"/>
                <w:szCs w:val="27"/>
              </w:rPr>
            </w:pPr>
          </w:p>
          <w:p w14:paraId="718548B8" w14:textId="77777777" w:rsidR="00CA4F94" w:rsidRDefault="00CA4F94" w:rsidP="00751948">
            <w:pPr>
              <w:rPr>
                <w:rFonts w:ascii="Liberation Serif" w:hAnsi="Liberation Serif" w:cs="Liberation Serif"/>
                <w:sz w:val="27"/>
                <w:szCs w:val="27"/>
              </w:rPr>
            </w:pPr>
          </w:p>
          <w:p w14:paraId="21439DAD" w14:textId="77777777" w:rsidR="00CA4F94" w:rsidRDefault="00CA4F94" w:rsidP="00751948">
            <w:pPr>
              <w:rPr>
                <w:rFonts w:ascii="Liberation Serif" w:hAnsi="Liberation Serif" w:cs="Liberation Serif"/>
                <w:sz w:val="27"/>
                <w:szCs w:val="27"/>
              </w:rPr>
            </w:pPr>
          </w:p>
          <w:p w14:paraId="3A04BFCD" w14:textId="77777777" w:rsidR="00CA4F94" w:rsidRDefault="00CA4F94" w:rsidP="00751948">
            <w:pPr>
              <w:rPr>
                <w:rFonts w:ascii="Liberation Serif" w:hAnsi="Liberation Serif" w:cs="Liberation Serif"/>
                <w:sz w:val="27"/>
                <w:szCs w:val="27"/>
              </w:rPr>
            </w:pPr>
          </w:p>
          <w:p w14:paraId="633F0006" w14:textId="77777777" w:rsidR="00CA4F94" w:rsidRDefault="00CA4F94" w:rsidP="00751948">
            <w:pPr>
              <w:rPr>
                <w:rFonts w:ascii="Liberation Serif" w:hAnsi="Liberation Serif" w:cs="Liberation Serif"/>
                <w:sz w:val="27"/>
                <w:szCs w:val="27"/>
              </w:rPr>
            </w:pPr>
          </w:p>
          <w:p w14:paraId="02F0DD3F" w14:textId="77777777" w:rsidR="00CA4F94" w:rsidRDefault="00CA4F94" w:rsidP="00751948">
            <w:pPr>
              <w:rPr>
                <w:rFonts w:ascii="Liberation Serif" w:hAnsi="Liberation Serif" w:cs="Liberation Serif"/>
                <w:sz w:val="27"/>
                <w:szCs w:val="27"/>
              </w:rPr>
            </w:pPr>
          </w:p>
          <w:p w14:paraId="6D645F0C" w14:textId="77777777" w:rsidR="00CA4F94" w:rsidRDefault="00CA4F94" w:rsidP="00751948">
            <w:pPr>
              <w:rPr>
                <w:rFonts w:ascii="Liberation Serif" w:hAnsi="Liberation Serif" w:cs="Liberation Serif"/>
                <w:sz w:val="27"/>
                <w:szCs w:val="27"/>
              </w:rPr>
            </w:pPr>
          </w:p>
          <w:p w14:paraId="3E9F5329" w14:textId="77777777" w:rsidR="00CA4F94" w:rsidRDefault="00CA4F94" w:rsidP="00751948">
            <w:pPr>
              <w:rPr>
                <w:rFonts w:ascii="Liberation Serif" w:hAnsi="Liberation Serif" w:cs="Liberation Serif"/>
                <w:sz w:val="27"/>
                <w:szCs w:val="27"/>
              </w:rPr>
            </w:pPr>
          </w:p>
          <w:p w14:paraId="014629C9" w14:textId="77777777" w:rsidR="00CA4F94" w:rsidRDefault="00CA4F94" w:rsidP="00751948">
            <w:pPr>
              <w:rPr>
                <w:rFonts w:ascii="Liberation Serif" w:hAnsi="Liberation Serif" w:cs="Liberation Serif"/>
                <w:sz w:val="27"/>
                <w:szCs w:val="27"/>
              </w:rPr>
            </w:pPr>
          </w:p>
          <w:p w14:paraId="7BBDA7FB" w14:textId="77777777" w:rsidR="00CA4F94" w:rsidRDefault="00CA4F94" w:rsidP="00751948">
            <w:pPr>
              <w:rPr>
                <w:rFonts w:ascii="Liberation Serif" w:hAnsi="Liberation Serif" w:cs="Liberation Serif"/>
                <w:sz w:val="27"/>
                <w:szCs w:val="27"/>
              </w:rPr>
            </w:pPr>
          </w:p>
          <w:p w14:paraId="35E24F95" w14:textId="77777777" w:rsidR="00CA4F94" w:rsidRDefault="00CA4F94" w:rsidP="00751948">
            <w:pPr>
              <w:rPr>
                <w:rFonts w:ascii="Liberation Serif" w:hAnsi="Liberation Serif" w:cs="Liberation Serif"/>
                <w:sz w:val="27"/>
                <w:szCs w:val="27"/>
              </w:rPr>
            </w:pPr>
          </w:p>
          <w:p w14:paraId="4613CED6" w14:textId="77777777" w:rsidR="00CA4F94" w:rsidRDefault="00CA4F94" w:rsidP="00751948">
            <w:pPr>
              <w:rPr>
                <w:rFonts w:ascii="Liberation Serif" w:hAnsi="Liberation Serif" w:cs="Liberation Serif"/>
                <w:sz w:val="27"/>
                <w:szCs w:val="27"/>
              </w:rPr>
            </w:pPr>
          </w:p>
          <w:p w14:paraId="00F2BB11" w14:textId="77777777" w:rsidR="00CA4F94" w:rsidRDefault="00CA4F94" w:rsidP="00751948">
            <w:pPr>
              <w:rPr>
                <w:rFonts w:ascii="Liberation Serif" w:hAnsi="Liberation Serif" w:cs="Liberation Serif"/>
                <w:sz w:val="27"/>
                <w:szCs w:val="27"/>
              </w:rPr>
            </w:pPr>
          </w:p>
          <w:p w14:paraId="7AFF2E0C" w14:textId="77777777" w:rsidR="00CA4F94" w:rsidRDefault="00CA4F94" w:rsidP="00751948">
            <w:pPr>
              <w:rPr>
                <w:rFonts w:ascii="Liberation Serif" w:hAnsi="Liberation Serif" w:cs="Liberation Serif"/>
                <w:sz w:val="27"/>
                <w:szCs w:val="27"/>
              </w:rPr>
            </w:pPr>
          </w:p>
          <w:p w14:paraId="2A968F61" w14:textId="77777777" w:rsidR="00CA4F94" w:rsidRDefault="00CA4F94" w:rsidP="00751948">
            <w:pPr>
              <w:rPr>
                <w:rFonts w:ascii="Liberation Serif" w:hAnsi="Liberation Serif" w:cs="Liberation Serif"/>
                <w:sz w:val="27"/>
                <w:szCs w:val="27"/>
              </w:rPr>
            </w:pPr>
          </w:p>
          <w:p w14:paraId="6D073568" w14:textId="77777777" w:rsidR="00CA4F94" w:rsidRDefault="00CA4F94" w:rsidP="00751948">
            <w:pPr>
              <w:rPr>
                <w:rFonts w:ascii="Liberation Serif" w:hAnsi="Liberation Serif" w:cs="Liberation Serif"/>
                <w:sz w:val="27"/>
                <w:szCs w:val="27"/>
              </w:rPr>
            </w:pPr>
          </w:p>
          <w:p w14:paraId="4898C753" w14:textId="77777777" w:rsidR="00CA4F94" w:rsidRDefault="00CA4F94" w:rsidP="00751948">
            <w:pPr>
              <w:rPr>
                <w:rFonts w:ascii="Liberation Serif" w:hAnsi="Liberation Serif" w:cs="Liberation Serif"/>
                <w:sz w:val="27"/>
                <w:szCs w:val="27"/>
              </w:rPr>
            </w:pPr>
          </w:p>
          <w:p w14:paraId="67D4EA28" w14:textId="77777777" w:rsidR="00751948" w:rsidRPr="00A87A70" w:rsidRDefault="00751948" w:rsidP="00751948">
            <w:pPr>
              <w:rPr>
                <w:rFonts w:ascii="Liberation Serif" w:hAnsi="Liberation Serif" w:cs="Liberation Serif"/>
                <w:sz w:val="27"/>
                <w:szCs w:val="27"/>
              </w:rPr>
            </w:pPr>
            <w:r w:rsidRPr="00A87A70">
              <w:rPr>
                <w:rFonts w:ascii="Liberation Serif" w:hAnsi="Liberation Serif" w:cs="Liberation Serif"/>
                <w:sz w:val="27"/>
                <w:szCs w:val="27"/>
              </w:rPr>
              <w:t xml:space="preserve">Утверждено </w:t>
            </w:r>
          </w:p>
          <w:p w14:paraId="2F8FD874" w14:textId="77777777" w:rsidR="00A87A70" w:rsidRDefault="00751948" w:rsidP="00A87A70">
            <w:pPr>
              <w:rPr>
                <w:rFonts w:ascii="Liberation Serif" w:hAnsi="Liberation Serif" w:cs="Liberation Serif"/>
                <w:sz w:val="27"/>
                <w:szCs w:val="27"/>
              </w:rPr>
            </w:pPr>
            <w:r w:rsidRPr="00A87A70">
              <w:rPr>
                <w:rFonts w:ascii="Liberation Serif" w:hAnsi="Liberation Serif" w:cs="Liberation Serif"/>
                <w:sz w:val="27"/>
                <w:szCs w:val="27"/>
              </w:rPr>
              <w:t xml:space="preserve">решением Туринской районной территориальной избирательной комиссии </w:t>
            </w:r>
          </w:p>
          <w:p w14:paraId="4AC8F883" w14:textId="745BD096" w:rsidR="00751948" w:rsidRPr="00751948" w:rsidRDefault="00751948" w:rsidP="00FA3B82">
            <w:r w:rsidRPr="00A87A70">
              <w:rPr>
                <w:rFonts w:ascii="Liberation Serif" w:hAnsi="Liberation Serif" w:cs="Liberation Serif"/>
                <w:sz w:val="27"/>
                <w:szCs w:val="27"/>
              </w:rPr>
              <w:t xml:space="preserve">от </w:t>
            </w:r>
            <w:r w:rsidR="00FA3B82">
              <w:rPr>
                <w:rFonts w:ascii="Liberation Serif" w:hAnsi="Liberation Serif" w:cs="Liberation Serif"/>
                <w:sz w:val="27"/>
                <w:szCs w:val="27"/>
              </w:rPr>
              <w:t>12</w:t>
            </w:r>
            <w:r w:rsidRPr="00A87A70">
              <w:rPr>
                <w:rFonts w:ascii="Liberation Serif" w:hAnsi="Liberation Serif" w:cs="Liberation Serif"/>
                <w:sz w:val="27"/>
                <w:szCs w:val="27"/>
              </w:rPr>
              <w:t xml:space="preserve"> </w:t>
            </w:r>
            <w:r w:rsidR="00A87A70">
              <w:rPr>
                <w:rFonts w:ascii="Liberation Serif" w:hAnsi="Liberation Serif" w:cs="Liberation Serif"/>
                <w:sz w:val="27"/>
                <w:szCs w:val="27"/>
              </w:rPr>
              <w:t>марта</w:t>
            </w:r>
            <w:r w:rsidRPr="00A87A70">
              <w:rPr>
                <w:rFonts w:ascii="Liberation Serif" w:hAnsi="Liberation Serif" w:cs="Liberation Serif"/>
                <w:sz w:val="27"/>
                <w:szCs w:val="27"/>
              </w:rPr>
              <w:t xml:space="preserve"> 2024 года № </w:t>
            </w:r>
            <w:r w:rsidR="00FA3B82">
              <w:rPr>
                <w:rFonts w:ascii="Liberation Serif" w:hAnsi="Liberation Serif" w:cs="Liberation Serif"/>
                <w:sz w:val="27"/>
                <w:szCs w:val="27"/>
              </w:rPr>
              <w:t>8</w:t>
            </w:r>
            <w:r w:rsidRPr="00A87A70">
              <w:rPr>
                <w:rFonts w:ascii="Liberation Serif" w:hAnsi="Liberation Serif" w:cs="Liberation Serif"/>
                <w:sz w:val="27"/>
                <w:szCs w:val="27"/>
              </w:rPr>
              <w:t>/</w:t>
            </w:r>
            <w:r w:rsidR="00A87A70">
              <w:rPr>
                <w:rFonts w:ascii="Liberation Serif" w:hAnsi="Liberation Serif" w:cs="Liberation Serif"/>
                <w:sz w:val="27"/>
                <w:szCs w:val="27"/>
              </w:rPr>
              <w:t>4</w:t>
            </w:r>
            <w:r w:rsidR="00FA3B82">
              <w:rPr>
                <w:rFonts w:ascii="Liberation Serif" w:hAnsi="Liberation Serif" w:cs="Liberation Serif"/>
                <w:sz w:val="27"/>
                <w:szCs w:val="27"/>
              </w:rPr>
              <w:t>5</w:t>
            </w:r>
            <w:r>
              <w:t xml:space="preserve"> </w:t>
            </w:r>
          </w:p>
        </w:tc>
      </w:tr>
    </w:tbl>
    <w:p w14:paraId="2B0C2270" w14:textId="77777777" w:rsidR="00751948" w:rsidRPr="00751948" w:rsidRDefault="00751948" w:rsidP="00997D54">
      <w:pPr>
        <w:jc w:val="left"/>
      </w:pPr>
    </w:p>
    <w:p w14:paraId="3529174B" w14:textId="77777777" w:rsidR="00683B22" w:rsidRPr="00683B22" w:rsidRDefault="00683B22" w:rsidP="00997D54">
      <w:pPr>
        <w:jc w:val="left"/>
      </w:pPr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1705"/>
        <w:gridCol w:w="1417"/>
        <w:gridCol w:w="1842"/>
        <w:gridCol w:w="1558"/>
        <w:gridCol w:w="1468"/>
      </w:tblGrid>
      <w:tr w:rsidR="0027611D" w:rsidRPr="003F30B6" w14:paraId="2A4BB29A" w14:textId="77777777" w:rsidTr="00C04E03">
        <w:trPr>
          <w:trHeight w:val="336"/>
        </w:trPr>
        <w:tc>
          <w:tcPr>
            <w:tcW w:w="1729" w:type="dxa"/>
            <w:vMerge w:val="restart"/>
            <w:vAlign w:val="center"/>
          </w:tcPr>
          <w:p w14:paraId="046F6593" w14:textId="77777777" w:rsidR="0027611D" w:rsidRPr="003F30B6" w:rsidRDefault="0027611D" w:rsidP="005430E8">
            <w:pPr>
              <w:widowControl w:val="0"/>
              <w:rPr>
                <w:sz w:val="20"/>
              </w:rPr>
            </w:pPr>
            <w:r w:rsidRPr="003F30B6">
              <w:rPr>
                <w:sz w:val="20"/>
              </w:rPr>
              <w:t>№</w:t>
            </w:r>
          </w:p>
          <w:p w14:paraId="40987D43" w14:textId="77777777" w:rsidR="0027611D" w:rsidRPr="003F30B6" w:rsidRDefault="0027611D" w:rsidP="005430E8">
            <w:pPr>
              <w:widowControl w:val="0"/>
              <w:rPr>
                <w:sz w:val="20"/>
              </w:rPr>
            </w:pPr>
            <w:r w:rsidRPr="003F30B6">
              <w:rPr>
                <w:sz w:val="20"/>
              </w:rPr>
              <w:t>избирательного участка</w:t>
            </w:r>
          </w:p>
        </w:tc>
        <w:tc>
          <w:tcPr>
            <w:tcW w:w="1705" w:type="dxa"/>
            <w:vMerge w:val="restart"/>
            <w:vAlign w:val="center"/>
          </w:tcPr>
          <w:p w14:paraId="350A4A68" w14:textId="77777777" w:rsidR="0027611D" w:rsidRPr="003F30B6" w:rsidRDefault="0027611D" w:rsidP="005430E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Количество специальных знаков (марок)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66D5542A" w14:textId="77777777" w:rsidR="0027611D" w:rsidRPr="003F30B6" w:rsidRDefault="0027611D" w:rsidP="005430E8">
            <w:pPr>
              <w:widowControl w:val="0"/>
              <w:rPr>
                <w:sz w:val="20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14:paraId="210ACE0A" w14:textId="77777777" w:rsidR="0027611D" w:rsidRDefault="0027611D" w:rsidP="005430E8">
            <w:pPr>
              <w:widowControl w:val="0"/>
              <w:rPr>
                <w:sz w:val="20"/>
              </w:rPr>
            </w:pPr>
          </w:p>
        </w:tc>
        <w:tc>
          <w:tcPr>
            <w:tcW w:w="3026" w:type="dxa"/>
            <w:gridSpan w:val="2"/>
            <w:tcBorders>
              <w:bottom w:val="nil"/>
            </w:tcBorders>
            <w:vAlign w:val="center"/>
          </w:tcPr>
          <w:p w14:paraId="368F15FF" w14:textId="77777777" w:rsidR="0027611D" w:rsidRPr="003F30B6" w:rsidRDefault="0027611D" w:rsidP="005430E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Номера листов</w:t>
            </w:r>
          </w:p>
        </w:tc>
      </w:tr>
      <w:tr w:rsidR="0027611D" w:rsidRPr="003F30B6" w14:paraId="70097F37" w14:textId="77777777" w:rsidTr="00C04E03">
        <w:trPr>
          <w:trHeight w:val="379"/>
        </w:trPr>
        <w:tc>
          <w:tcPr>
            <w:tcW w:w="1729" w:type="dxa"/>
            <w:vMerge/>
            <w:vAlign w:val="center"/>
          </w:tcPr>
          <w:p w14:paraId="350F850E" w14:textId="77777777" w:rsidR="0027611D" w:rsidRPr="003F30B6" w:rsidRDefault="0027611D" w:rsidP="005430E8">
            <w:pPr>
              <w:widowControl w:val="0"/>
              <w:rPr>
                <w:sz w:val="20"/>
              </w:rPr>
            </w:pPr>
          </w:p>
        </w:tc>
        <w:tc>
          <w:tcPr>
            <w:tcW w:w="1705" w:type="dxa"/>
            <w:vMerge/>
            <w:vAlign w:val="center"/>
          </w:tcPr>
          <w:p w14:paraId="2F702C06" w14:textId="77777777" w:rsidR="0027611D" w:rsidRPr="003F30B6" w:rsidRDefault="0027611D" w:rsidP="005430E8">
            <w:pPr>
              <w:widowControl w:val="0"/>
              <w:rPr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nil"/>
            </w:tcBorders>
            <w:vAlign w:val="center"/>
          </w:tcPr>
          <w:p w14:paraId="7D55B605" w14:textId="77777777" w:rsidR="0027611D" w:rsidRPr="003F30B6" w:rsidRDefault="0027611D" w:rsidP="005430E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Количество листов</w:t>
            </w:r>
          </w:p>
        </w:tc>
        <w:tc>
          <w:tcPr>
            <w:tcW w:w="1842" w:type="dxa"/>
            <w:vMerge w:val="restart"/>
            <w:tcBorders>
              <w:top w:val="nil"/>
            </w:tcBorders>
          </w:tcPr>
          <w:p w14:paraId="5C34E7D5" w14:textId="77777777" w:rsidR="0027611D" w:rsidRPr="003F30B6" w:rsidRDefault="0027611D" w:rsidP="005430E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Часть листа №</w:t>
            </w:r>
          </w:p>
        </w:tc>
        <w:tc>
          <w:tcPr>
            <w:tcW w:w="3026" w:type="dxa"/>
            <w:gridSpan w:val="2"/>
            <w:tcBorders>
              <w:top w:val="nil"/>
            </w:tcBorders>
            <w:vAlign w:val="center"/>
          </w:tcPr>
          <w:p w14:paraId="74AEC6B2" w14:textId="77777777" w:rsidR="0027611D" w:rsidRPr="003F30B6" w:rsidRDefault="0027611D" w:rsidP="005430E8">
            <w:pPr>
              <w:widowControl w:val="0"/>
              <w:rPr>
                <w:sz w:val="20"/>
              </w:rPr>
            </w:pPr>
          </w:p>
        </w:tc>
      </w:tr>
      <w:tr w:rsidR="0027611D" w:rsidRPr="003F30B6" w14:paraId="0B7BE649" w14:textId="77777777" w:rsidTr="00C04E03">
        <w:trPr>
          <w:trHeight w:val="530"/>
        </w:trPr>
        <w:tc>
          <w:tcPr>
            <w:tcW w:w="1729" w:type="dxa"/>
            <w:vMerge/>
            <w:vAlign w:val="center"/>
          </w:tcPr>
          <w:p w14:paraId="37625831" w14:textId="77777777" w:rsidR="0027611D" w:rsidRPr="003F30B6" w:rsidRDefault="0027611D" w:rsidP="005430E8">
            <w:pPr>
              <w:widowControl w:val="0"/>
              <w:rPr>
                <w:sz w:val="20"/>
              </w:rPr>
            </w:pPr>
          </w:p>
        </w:tc>
        <w:tc>
          <w:tcPr>
            <w:tcW w:w="1705" w:type="dxa"/>
            <w:vMerge/>
            <w:vAlign w:val="center"/>
          </w:tcPr>
          <w:p w14:paraId="52DE2957" w14:textId="77777777" w:rsidR="0027611D" w:rsidRPr="003F30B6" w:rsidRDefault="0027611D" w:rsidP="005430E8">
            <w:pPr>
              <w:widowControl w:val="0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2FE4CAC5" w14:textId="77777777" w:rsidR="0027611D" w:rsidRPr="003F30B6" w:rsidRDefault="0027611D" w:rsidP="005430E8">
            <w:pPr>
              <w:widowControl w:val="0"/>
              <w:rPr>
                <w:sz w:val="20"/>
              </w:rPr>
            </w:pPr>
          </w:p>
        </w:tc>
        <w:tc>
          <w:tcPr>
            <w:tcW w:w="1842" w:type="dxa"/>
            <w:vMerge/>
          </w:tcPr>
          <w:p w14:paraId="7743AB13" w14:textId="77777777" w:rsidR="0027611D" w:rsidRDefault="0027611D" w:rsidP="005430E8">
            <w:pPr>
              <w:widowControl w:val="0"/>
              <w:rPr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  <w:vAlign w:val="center"/>
          </w:tcPr>
          <w:p w14:paraId="7A06EAFD" w14:textId="77777777" w:rsidR="0027611D" w:rsidRPr="003F30B6" w:rsidRDefault="0027611D" w:rsidP="005430E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С №</w:t>
            </w:r>
          </w:p>
        </w:tc>
        <w:tc>
          <w:tcPr>
            <w:tcW w:w="1468" w:type="dxa"/>
            <w:tcBorders>
              <w:top w:val="single" w:sz="4" w:space="0" w:color="auto"/>
            </w:tcBorders>
            <w:vAlign w:val="center"/>
          </w:tcPr>
          <w:p w14:paraId="7671EC1C" w14:textId="77777777" w:rsidR="0027611D" w:rsidRPr="003F30B6" w:rsidRDefault="0027611D" w:rsidP="005430E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по №</w:t>
            </w:r>
          </w:p>
        </w:tc>
      </w:tr>
      <w:tr w:rsidR="00751948" w:rsidRPr="003F30B6" w14:paraId="6A2227BD" w14:textId="77777777" w:rsidTr="00C04E03">
        <w:trPr>
          <w:trHeight w:val="78"/>
        </w:trPr>
        <w:tc>
          <w:tcPr>
            <w:tcW w:w="1729" w:type="dxa"/>
          </w:tcPr>
          <w:p w14:paraId="2B3E3897" w14:textId="77777777" w:rsidR="00751948" w:rsidRPr="00A87A70" w:rsidRDefault="00751948" w:rsidP="00A87A70">
            <w:pPr>
              <w:widowControl w:val="0"/>
              <w:spacing w:line="312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A87A70">
              <w:rPr>
                <w:rFonts w:ascii="Liberation Serif" w:hAnsi="Liberation Serif" w:cs="Liberation Serif"/>
                <w:sz w:val="26"/>
                <w:szCs w:val="26"/>
              </w:rPr>
              <w:t>1022</w:t>
            </w:r>
          </w:p>
        </w:tc>
        <w:tc>
          <w:tcPr>
            <w:tcW w:w="1705" w:type="dxa"/>
            <w:vAlign w:val="bottom"/>
          </w:tcPr>
          <w:p w14:paraId="0D0DC9EE" w14:textId="1BB6F6AA" w:rsidR="00751948" w:rsidRPr="00A87A70" w:rsidRDefault="00D62729" w:rsidP="00A87A70">
            <w:pPr>
              <w:pStyle w:val="af9"/>
              <w:spacing w:before="0" w:after="0" w:line="312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5</w:t>
            </w:r>
          </w:p>
        </w:tc>
        <w:tc>
          <w:tcPr>
            <w:tcW w:w="1417" w:type="dxa"/>
            <w:vAlign w:val="bottom"/>
          </w:tcPr>
          <w:p w14:paraId="65087777" w14:textId="5F06AAFD" w:rsidR="00751948" w:rsidRPr="00A87A70" w:rsidRDefault="00751948" w:rsidP="00A87A70">
            <w:pPr>
              <w:pStyle w:val="af9"/>
              <w:spacing w:before="0" w:after="0" w:line="312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842" w:type="dxa"/>
          </w:tcPr>
          <w:p w14:paraId="10DBFF6D" w14:textId="65D31350" w:rsidR="00751948" w:rsidRPr="00A87A70" w:rsidRDefault="005019FA" w:rsidP="00A87A70">
            <w:pPr>
              <w:pStyle w:val="af9"/>
              <w:spacing w:before="0" w:after="0" w:line="312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</w:t>
            </w:r>
          </w:p>
        </w:tc>
        <w:tc>
          <w:tcPr>
            <w:tcW w:w="1558" w:type="dxa"/>
            <w:vAlign w:val="bottom"/>
          </w:tcPr>
          <w:p w14:paraId="62E2C15A" w14:textId="07A75738" w:rsidR="00751948" w:rsidRPr="00A87A70" w:rsidRDefault="00247A62" w:rsidP="00A87A70">
            <w:pPr>
              <w:pStyle w:val="af9"/>
              <w:spacing w:before="0" w:after="0" w:line="312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1357101</w:t>
            </w:r>
          </w:p>
        </w:tc>
        <w:tc>
          <w:tcPr>
            <w:tcW w:w="1468" w:type="dxa"/>
            <w:vAlign w:val="bottom"/>
          </w:tcPr>
          <w:p w14:paraId="302081D9" w14:textId="6E676955" w:rsidR="00751948" w:rsidRPr="00A87A70" w:rsidRDefault="00247A62" w:rsidP="002B4707">
            <w:pPr>
              <w:pStyle w:val="af9"/>
              <w:spacing w:before="0" w:after="0" w:line="312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13571</w:t>
            </w:r>
            <w:r w:rsidR="002B4707">
              <w:rPr>
                <w:rFonts w:ascii="Liberation Serif" w:hAnsi="Liberation Serif" w:cs="Liberation Serif"/>
                <w:sz w:val="26"/>
                <w:szCs w:val="26"/>
              </w:rPr>
              <w:t>05</w:t>
            </w:r>
          </w:p>
        </w:tc>
      </w:tr>
      <w:tr w:rsidR="00751948" w:rsidRPr="003F30B6" w14:paraId="7125E2DC" w14:textId="77777777" w:rsidTr="00C04E03">
        <w:trPr>
          <w:trHeight w:val="227"/>
        </w:trPr>
        <w:tc>
          <w:tcPr>
            <w:tcW w:w="1729" w:type="dxa"/>
          </w:tcPr>
          <w:p w14:paraId="3B5B698F" w14:textId="77777777" w:rsidR="00751948" w:rsidRPr="00A87A70" w:rsidRDefault="00751948" w:rsidP="00A87A70">
            <w:pPr>
              <w:widowControl w:val="0"/>
              <w:spacing w:line="312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A87A70">
              <w:rPr>
                <w:rFonts w:ascii="Liberation Serif" w:hAnsi="Liberation Serif" w:cs="Liberation Serif"/>
                <w:sz w:val="26"/>
                <w:szCs w:val="26"/>
              </w:rPr>
              <w:t>1023</w:t>
            </w:r>
          </w:p>
        </w:tc>
        <w:tc>
          <w:tcPr>
            <w:tcW w:w="1705" w:type="dxa"/>
            <w:vAlign w:val="bottom"/>
          </w:tcPr>
          <w:p w14:paraId="3CED5C01" w14:textId="55219FD6" w:rsidR="00751948" w:rsidRPr="00A87A70" w:rsidRDefault="00D62729" w:rsidP="00A87A70">
            <w:pPr>
              <w:pStyle w:val="af9"/>
              <w:spacing w:before="0" w:after="0" w:line="312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5</w:t>
            </w:r>
          </w:p>
        </w:tc>
        <w:tc>
          <w:tcPr>
            <w:tcW w:w="1417" w:type="dxa"/>
            <w:vAlign w:val="bottom"/>
          </w:tcPr>
          <w:p w14:paraId="78EF7005" w14:textId="1DDA871A" w:rsidR="00751948" w:rsidRPr="00A87A70" w:rsidRDefault="00751948" w:rsidP="00A87A70">
            <w:pPr>
              <w:pStyle w:val="af9"/>
              <w:spacing w:before="0" w:after="0" w:line="312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842" w:type="dxa"/>
          </w:tcPr>
          <w:p w14:paraId="14A971F8" w14:textId="6D98C9D0" w:rsidR="00751948" w:rsidRPr="00A87A70" w:rsidRDefault="005019FA" w:rsidP="00A87A70">
            <w:pPr>
              <w:pStyle w:val="af9"/>
              <w:spacing w:before="0" w:after="0" w:line="312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</w:t>
            </w:r>
          </w:p>
        </w:tc>
        <w:tc>
          <w:tcPr>
            <w:tcW w:w="1558" w:type="dxa"/>
            <w:vAlign w:val="bottom"/>
          </w:tcPr>
          <w:p w14:paraId="4385FE33" w14:textId="23DAB534" w:rsidR="00751948" w:rsidRPr="00A87A70" w:rsidRDefault="00247A62" w:rsidP="002B4707">
            <w:pPr>
              <w:pStyle w:val="af9"/>
              <w:spacing w:before="0" w:after="0" w:line="312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13571</w:t>
            </w:r>
            <w:r w:rsidR="002B4707">
              <w:rPr>
                <w:rFonts w:ascii="Liberation Serif" w:hAnsi="Liberation Serif" w:cs="Liberation Serif"/>
                <w:sz w:val="26"/>
                <w:szCs w:val="26"/>
              </w:rPr>
              <w:t>06</w:t>
            </w:r>
          </w:p>
        </w:tc>
        <w:tc>
          <w:tcPr>
            <w:tcW w:w="1468" w:type="dxa"/>
            <w:vAlign w:val="bottom"/>
          </w:tcPr>
          <w:p w14:paraId="0675D2D5" w14:textId="2848CBEA" w:rsidR="00751948" w:rsidRPr="00A87A70" w:rsidRDefault="00247A62" w:rsidP="002B4707">
            <w:pPr>
              <w:pStyle w:val="af9"/>
              <w:spacing w:before="0" w:after="0" w:line="312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13571</w:t>
            </w:r>
            <w:r w:rsidR="002B4707">
              <w:rPr>
                <w:rFonts w:ascii="Liberation Serif" w:hAnsi="Liberation Serif" w:cs="Liberation Serif"/>
                <w:sz w:val="26"/>
                <w:szCs w:val="26"/>
              </w:rPr>
              <w:t>10</w:t>
            </w:r>
          </w:p>
        </w:tc>
      </w:tr>
      <w:tr w:rsidR="00751948" w:rsidRPr="003F30B6" w14:paraId="714E5855" w14:textId="77777777" w:rsidTr="00C04E03">
        <w:trPr>
          <w:trHeight w:val="227"/>
        </w:trPr>
        <w:tc>
          <w:tcPr>
            <w:tcW w:w="1729" w:type="dxa"/>
          </w:tcPr>
          <w:p w14:paraId="557CF593" w14:textId="77777777" w:rsidR="00751948" w:rsidRPr="00A87A70" w:rsidRDefault="00751948" w:rsidP="00A87A70">
            <w:pPr>
              <w:widowControl w:val="0"/>
              <w:spacing w:line="312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A87A70">
              <w:rPr>
                <w:rFonts w:ascii="Liberation Serif" w:hAnsi="Liberation Serif" w:cs="Liberation Serif"/>
                <w:sz w:val="26"/>
                <w:szCs w:val="26"/>
              </w:rPr>
              <w:t>1024</w:t>
            </w:r>
          </w:p>
        </w:tc>
        <w:tc>
          <w:tcPr>
            <w:tcW w:w="1705" w:type="dxa"/>
            <w:vAlign w:val="bottom"/>
          </w:tcPr>
          <w:p w14:paraId="35E5F8B9" w14:textId="05FDCAE8" w:rsidR="00751948" w:rsidRPr="00A87A70" w:rsidRDefault="00D62729" w:rsidP="00A87A70">
            <w:pPr>
              <w:pStyle w:val="af9"/>
              <w:spacing w:before="0" w:after="0" w:line="312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5</w:t>
            </w:r>
          </w:p>
        </w:tc>
        <w:tc>
          <w:tcPr>
            <w:tcW w:w="1417" w:type="dxa"/>
            <w:vAlign w:val="bottom"/>
          </w:tcPr>
          <w:p w14:paraId="52838F66" w14:textId="637DA618" w:rsidR="00751948" w:rsidRPr="00A87A70" w:rsidRDefault="00751948" w:rsidP="00A87A70">
            <w:pPr>
              <w:pStyle w:val="af9"/>
              <w:spacing w:before="0" w:after="0" w:line="312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842" w:type="dxa"/>
          </w:tcPr>
          <w:p w14:paraId="1C210CC1" w14:textId="19832408" w:rsidR="00751948" w:rsidRPr="00A87A70" w:rsidRDefault="005019FA" w:rsidP="00A87A70">
            <w:pPr>
              <w:pStyle w:val="af9"/>
              <w:spacing w:before="0" w:after="0" w:line="312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</w:t>
            </w:r>
          </w:p>
        </w:tc>
        <w:tc>
          <w:tcPr>
            <w:tcW w:w="1558" w:type="dxa"/>
            <w:vAlign w:val="bottom"/>
          </w:tcPr>
          <w:p w14:paraId="3AF313A4" w14:textId="6866C8E5" w:rsidR="00751948" w:rsidRPr="00A87A70" w:rsidRDefault="00247A62" w:rsidP="002B4707">
            <w:pPr>
              <w:pStyle w:val="af9"/>
              <w:spacing w:before="0" w:after="0" w:line="312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13571</w:t>
            </w:r>
            <w:r w:rsidR="002B4707">
              <w:rPr>
                <w:rFonts w:ascii="Liberation Serif" w:hAnsi="Liberation Serif" w:cs="Liberation Serif"/>
                <w:sz w:val="26"/>
                <w:szCs w:val="26"/>
              </w:rPr>
              <w:t>1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1</w:t>
            </w:r>
          </w:p>
        </w:tc>
        <w:tc>
          <w:tcPr>
            <w:tcW w:w="1468" w:type="dxa"/>
            <w:vAlign w:val="bottom"/>
          </w:tcPr>
          <w:p w14:paraId="1A455804" w14:textId="11EA1DAC" w:rsidR="00751948" w:rsidRPr="00A87A70" w:rsidRDefault="00247A62" w:rsidP="002B4707">
            <w:pPr>
              <w:pStyle w:val="af9"/>
              <w:spacing w:before="0" w:after="0" w:line="312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13571</w:t>
            </w:r>
            <w:r w:rsidR="002B4707">
              <w:rPr>
                <w:rFonts w:ascii="Liberation Serif" w:hAnsi="Liberation Serif" w:cs="Liberation Serif"/>
                <w:sz w:val="26"/>
                <w:szCs w:val="26"/>
              </w:rPr>
              <w:t>15</w:t>
            </w:r>
          </w:p>
        </w:tc>
      </w:tr>
      <w:tr w:rsidR="00751948" w:rsidRPr="003F30B6" w14:paraId="1C9CB91C" w14:textId="77777777" w:rsidTr="00C04E03">
        <w:trPr>
          <w:trHeight w:val="227"/>
        </w:trPr>
        <w:tc>
          <w:tcPr>
            <w:tcW w:w="1729" w:type="dxa"/>
          </w:tcPr>
          <w:p w14:paraId="659FAEA3" w14:textId="77777777" w:rsidR="00751948" w:rsidRPr="00A87A70" w:rsidRDefault="00751948" w:rsidP="00A87A70">
            <w:pPr>
              <w:widowControl w:val="0"/>
              <w:spacing w:line="312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A87A70">
              <w:rPr>
                <w:rFonts w:ascii="Liberation Serif" w:hAnsi="Liberation Serif" w:cs="Liberation Serif"/>
                <w:sz w:val="26"/>
                <w:szCs w:val="26"/>
              </w:rPr>
              <w:t>1025</w:t>
            </w:r>
          </w:p>
        </w:tc>
        <w:tc>
          <w:tcPr>
            <w:tcW w:w="1705" w:type="dxa"/>
            <w:vAlign w:val="bottom"/>
          </w:tcPr>
          <w:p w14:paraId="39FB8380" w14:textId="745DEAEA" w:rsidR="00751948" w:rsidRPr="00A87A70" w:rsidRDefault="00D62729" w:rsidP="00A87A70">
            <w:pPr>
              <w:pStyle w:val="af9"/>
              <w:spacing w:before="0" w:after="0" w:line="312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5</w:t>
            </w:r>
          </w:p>
        </w:tc>
        <w:tc>
          <w:tcPr>
            <w:tcW w:w="1417" w:type="dxa"/>
            <w:vAlign w:val="bottom"/>
          </w:tcPr>
          <w:p w14:paraId="00F088A4" w14:textId="6659C2A7" w:rsidR="00751948" w:rsidRPr="00A87A70" w:rsidRDefault="00751948" w:rsidP="00A87A70">
            <w:pPr>
              <w:pStyle w:val="af9"/>
              <w:spacing w:before="0" w:after="0" w:line="312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842" w:type="dxa"/>
          </w:tcPr>
          <w:p w14:paraId="26B6A577" w14:textId="5709F6EF" w:rsidR="00751948" w:rsidRPr="00A87A70" w:rsidRDefault="005019FA" w:rsidP="00A87A70">
            <w:pPr>
              <w:pStyle w:val="af9"/>
              <w:spacing w:before="0" w:after="0" w:line="312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</w:t>
            </w:r>
          </w:p>
        </w:tc>
        <w:tc>
          <w:tcPr>
            <w:tcW w:w="1558" w:type="dxa"/>
            <w:vAlign w:val="bottom"/>
          </w:tcPr>
          <w:p w14:paraId="47F68E50" w14:textId="3883D2BD" w:rsidR="00751948" w:rsidRPr="00A87A70" w:rsidRDefault="00247A62" w:rsidP="002B4707">
            <w:pPr>
              <w:pStyle w:val="af9"/>
              <w:spacing w:before="0" w:after="0" w:line="312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13571</w:t>
            </w:r>
            <w:r w:rsidR="002B4707">
              <w:rPr>
                <w:rFonts w:ascii="Liberation Serif" w:hAnsi="Liberation Serif" w:cs="Liberation Serif"/>
                <w:sz w:val="26"/>
                <w:szCs w:val="26"/>
              </w:rPr>
              <w:t>16</w:t>
            </w:r>
          </w:p>
        </w:tc>
        <w:tc>
          <w:tcPr>
            <w:tcW w:w="1468" w:type="dxa"/>
            <w:vAlign w:val="bottom"/>
          </w:tcPr>
          <w:p w14:paraId="58BE6E5D" w14:textId="7568FB32" w:rsidR="00751948" w:rsidRPr="00A87A70" w:rsidRDefault="00247A62" w:rsidP="002B4707">
            <w:pPr>
              <w:pStyle w:val="af9"/>
              <w:spacing w:before="0" w:after="0" w:line="312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13571</w:t>
            </w:r>
            <w:r w:rsidR="002B4707">
              <w:rPr>
                <w:rFonts w:ascii="Liberation Serif" w:hAnsi="Liberation Serif" w:cs="Liberation Serif"/>
                <w:sz w:val="26"/>
                <w:szCs w:val="26"/>
              </w:rPr>
              <w:t>20</w:t>
            </w:r>
          </w:p>
        </w:tc>
      </w:tr>
      <w:tr w:rsidR="00751948" w:rsidRPr="003F30B6" w14:paraId="7F9A8138" w14:textId="77777777" w:rsidTr="00C04E03">
        <w:trPr>
          <w:trHeight w:val="227"/>
        </w:trPr>
        <w:tc>
          <w:tcPr>
            <w:tcW w:w="1729" w:type="dxa"/>
          </w:tcPr>
          <w:p w14:paraId="43761A0C" w14:textId="77777777" w:rsidR="00751948" w:rsidRPr="00A87A70" w:rsidRDefault="00751948" w:rsidP="00A87A70">
            <w:pPr>
              <w:widowControl w:val="0"/>
              <w:spacing w:line="312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A87A70">
              <w:rPr>
                <w:rFonts w:ascii="Liberation Serif" w:hAnsi="Liberation Serif" w:cs="Liberation Serif"/>
                <w:sz w:val="26"/>
                <w:szCs w:val="26"/>
              </w:rPr>
              <w:t>1026</w:t>
            </w:r>
          </w:p>
        </w:tc>
        <w:tc>
          <w:tcPr>
            <w:tcW w:w="1705" w:type="dxa"/>
            <w:vAlign w:val="bottom"/>
          </w:tcPr>
          <w:p w14:paraId="24D22503" w14:textId="5209FB88" w:rsidR="00751948" w:rsidRPr="00A87A70" w:rsidRDefault="00D62729" w:rsidP="00A87A70">
            <w:pPr>
              <w:pStyle w:val="af9"/>
              <w:spacing w:before="0" w:after="0" w:line="312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5</w:t>
            </w:r>
          </w:p>
        </w:tc>
        <w:tc>
          <w:tcPr>
            <w:tcW w:w="1417" w:type="dxa"/>
            <w:vAlign w:val="bottom"/>
          </w:tcPr>
          <w:p w14:paraId="2CE2B816" w14:textId="1C8D7C01" w:rsidR="00751948" w:rsidRPr="00A87A70" w:rsidRDefault="00751948" w:rsidP="00A87A70">
            <w:pPr>
              <w:pStyle w:val="af9"/>
              <w:spacing w:before="0" w:after="0" w:line="312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842" w:type="dxa"/>
          </w:tcPr>
          <w:p w14:paraId="10BCEF39" w14:textId="34531939" w:rsidR="00751948" w:rsidRPr="00A87A70" w:rsidRDefault="005019FA" w:rsidP="00A87A70">
            <w:pPr>
              <w:pStyle w:val="af9"/>
              <w:spacing w:before="0" w:after="0" w:line="312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</w:t>
            </w:r>
          </w:p>
        </w:tc>
        <w:tc>
          <w:tcPr>
            <w:tcW w:w="1558" w:type="dxa"/>
            <w:vAlign w:val="bottom"/>
          </w:tcPr>
          <w:p w14:paraId="3B321F45" w14:textId="6F36C0C3" w:rsidR="00751948" w:rsidRPr="00A87A70" w:rsidRDefault="00247A62" w:rsidP="002B4707">
            <w:pPr>
              <w:pStyle w:val="af9"/>
              <w:spacing w:before="0" w:after="0" w:line="312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13571</w:t>
            </w:r>
            <w:r w:rsidR="002B4707">
              <w:rPr>
                <w:rFonts w:ascii="Liberation Serif" w:hAnsi="Liberation Serif" w:cs="Liberation Serif"/>
                <w:sz w:val="26"/>
                <w:szCs w:val="26"/>
              </w:rPr>
              <w:t>21</w:t>
            </w:r>
          </w:p>
        </w:tc>
        <w:tc>
          <w:tcPr>
            <w:tcW w:w="1468" w:type="dxa"/>
            <w:vAlign w:val="bottom"/>
          </w:tcPr>
          <w:p w14:paraId="0CE67170" w14:textId="38D7AC81" w:rsidR="00751948" w:rsidRPr="00A87A70" w:rsidRDefault="00247A62" w:rsidP="002B4707">
            <w:pPr>
              <w:pStyle w:val="af9"/>
              <w:spacing w:before="0" w:after="0" w:line="312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13571</w:t>
            </w:r>
            <w:r w:rsidR="002B4707">
              <w:rPr>
                <w:rFonts w:ascii="Liberation Serif" w:hAnsi="Liberation Serif" w:cs="Liberation Serif"/>
                <w:sz w:val="26"/>
                <w:szCs w:val="26"/>
              </w:rPr>
              <w:t>25</w:t>
            </w:r>
          </w:p>
        </w:tc>
      </w:tr>
      <w:tr w:rsidR="00751948" w:rsidRPr="003F30B6" w14:paraId="3C73CA01" w14:textId="77777777" w:rsidTr="00C04E03">
        <w:trPr>
          <w:trHeight w:val="240"/>
        </w:trPr>
        <w:tc>
          <w:tcPr>
            <w:tcW w:w="1729" w:type="dxa"/>
          </w:tcPr>
          <w:p w14:paraId="655C2FA3" w14:textId="77777777" w:rsidR="00751948" w:rsidRPr="00A87A70" w:rsidRDefault="00751948" w:rsidP="00A87A70">
            <w:pPr>
              <w:widowControl w:val="0"/>
              <w:spacing w:line="312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A87A70">
              <w:rPr>
                <w:rFonts w:ascii="Liberation Serif" w:hAnsi="Liberation Serif" w:cs="Liberation Serif"/>
                <w:sz w:val="26"/>
                <w:szCs w:val="26"/>
              </w:rPr>
              <w:t>1027</w:t>
            </w:r>
          </w:p>
        </w:tc>
        <w:tc>
          <w:tcPr>
            <w:tcW w:w="1705" w:type="dxa"/>
            <w:vAlign w:val="bottom"/>
          </w:tcPr>
          <w:p w14:paraId="1C9C6871" w14:textId="6403793B" w:rsidR="00751948" w:rsidRPr="00A87A70" w:rsidRDefault="00D62729" w:rsidP="00A87A70">
            <w:pPr>
              <w:pStyle w:val="af9"/>
              <w:spacing w:before="0" w:after="0" w:line="312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5</w:t>
            </w:r>
          </w:p>
        </w:tc>
        <w:tc>
          <w:tcPr>
            <w:tcW w:w="1417" w:type="dxa"/>
            <w:vAlign w:val="bottom"/>
          </w:tcPr>
          <w:p w14:paraId="375F83EE" w14:textId="7ADAE516" w:rsidR="00751948" w:rsidRPr="00A87A70" w:rsidRDefault="00751948" w:rsidP="00A87A70">
            <w:pPr>
              <w:pStyle w:val="af9"/>
              <w:spacing w:before="0" w:after="0" w:line="312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842" w:type="dxa"/>
          </w:tcPr>
          <w:p w14:paraId="665502DF" w14:textId="4309ABF6" w:rsidR="00751948" w:rsidRPr="00A87A70" w:rsidRDefault="00D62729" w:rsidP="00A87A70">
            <w:pPr>
              <w:pStyle w:val="af9"/>
              <w:spacing w:before="0" w:after="0" w:line="312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</w:t>
            </w:r>
          </w:p>
        </w:tc>
        <w:tc>
          <w:tcPr>
            <w:tcW w:w="1558" w:type="dxa"/>
            <w:vAlign w:val="bottom"/>
          </w:tcPr>
          <w:p w14:paraId="665C14CD" w14:textId="6A18C2EB" w:rsidR="00751948" w:rsidRPr="00A87A70" w:rsidRDefault="00247A62" w:rsidP="002B4707">
            <w:pPr>
              <w:pStyle w:val="af9"/>
              <w:spacing w:before="0" w:after="0" w:line="312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13571</w:t>
            </w:r>
            <w:r w:rsidR="002B4707">
              <w:rPr>
                <w:rFonts w:ascii="Liberation Serif" w:hAnsi="Liberation Serif" w:cs="Liberation Serif"/>
                <w:sz w:val="26"/>
                <w:szCs w:val="26"/>
              </w:rPr>
              <w:t>26</w:t>
            </w:r>
          </w:p>
        </w:tc>
        <w:tc>
          <w:tcPr>
            <w:tcW w:w="1468" w:type="dxa"/>
            <w:vAlign w:val="bottom"/>
          </w:tcPr>
          <w:p w14:paraId="7596FCF9" w14:textId="52B0EA4A" w:rsidR="00751948" w:rsidRPr="00A87A70" w:rsidRDefault="002B4707" w:rsidP="00A87A70">
            <w:pPr>
              <w:pStyle w:val="af9"/>
              <w:spacing w:before="0" w:after="0" w:line="312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135713</w:t>
            </w:r>
            <w:r w:rsidR="00247A62">
              <w:rPr>
                <w:rFonts w:ascii="Liberation Serif" w:hAnsi="Liberation Serif" w:cs="Liberation Serif"/>
                <w:sz w:val="26"/>
                <w:szCs w:val="26"/>
              </w:rPr>
              <w:t>0</w:t>
            </w:r>
          </w:p>
        </w:tc>
      </w:tr>
      <w:tr w:rsidR="00751948" w:rsidRPr="003F30B6" w14:paraId="16AE02FF" w14:textId="77777777" w:rsidTr="00C04E03">
        <w:trPr>
          <w:trHeight w:val="227"/>
        </w:trPr>
        <w:tc>
          <w:tcPr>
            <w:tcW w:w="1729" w:type="dxa"/>
          </w:tcPr>
          <w:p w14:paraId="4119516B" w14:textId="77777777" w:rsidR="00751948" w:rsidRPr="00A87A70" w:rsidRDefault="00751948" w:rsidP="00A87A70">
            <w:pPr>
              <w:widowControl w:val="0"/>
              <w:spacing w:line="312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A87A70">
              <w:rPr>
                <w:rFonts w:ascii="Liberation Serif" w:hAnsi="Liberation Serif" w:cs="Liberation Serif"/>
                <w:sz w:val="26"/>
                <w:szCs w:val="26"/>
              </w:rPr>
              <w:t>1028</w:t>
            </w:r>
          </w:p>
        </w:tc>
        <w:tc>
          <w:tcPr>
            <w:tcW w:w="1705" w:type="dxa"/>
            <w:vAlign w:val="bottom"/>
          </w:tcPr>
          <w:p w14:paraId="03555389" w14:textId="744EAAB1" w:rsidR="00751948" w:rsidRPr="00A87A70" w:rsidRDefault="00D62729" w:rsidP="00A87A70">
            <w:pPr>
              <w:pStyle w:val="af9"/>
              <w:spacing w:before="0" w:after="0" w:line="312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5</w:t>
            </w:r>
          </w:p>
        </w:tc>
        <w:tc>
          <w:tcPr>
            <w:tcW w:w="1417" w:type="dxa"/>
            <w:vAlign w:val="bottom"/>
          </w:tcPr>
          <w:p w14:paraId="7B726431" w14:textId="3A937C12" w:rsidR="00751948" w:rsidRPr="00A87A70" w:rsidRDefault="00751948" w:rsidP="00A87A70">
            <w:pPr>
              <w:pStyle w:val="af9"/>
              <w:spacing w:line="312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842" w:type="dxa"/>
          </w:tcPr>
          <w:p w14:paraId="6E7A9932" w14:textId="6516D442" w:rsidR="00751948" w:rsidRPr="00A87A70" w:rsidRDefault="00D62729" w:rsidP="00A87A70">
            <w:pPr>
              <w:pStyle w:val="af9"/>
              <w:spacing w:before="0" w:after="0" w:line="312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</w:t>
            </w:r>
          </w:p>
        </w:tc>
        <w:tc>
          <w:tcPr>
            <w:tcW w:w="1558" w:type="dxa"/>
            <w:vAlign w:val="bottom"/>
          </w:tcPr>
          <w:p w14:paraId="70540B92" w14:textId="2285D977" w:rsidR="00751948" w:rsidRPr="00A87A70" w:rsidRDefault="00C44AC8" w:rsidP="002B4707">
            <w:pPr>
              <w:pStyle w:val="af9"/>
              <w:spacing w:before="0" w:after="0" w:line="312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13571</w:t>
            </w:r>
            <w:r w:rsidR="002B4707">
              <w:rPr>
                <w:rFonts w:ascii="Liberation Serif" w:hAnsi="Liberation Serif" w:cs="Liberation Serif"/>
                <w:sz w:val="26"/>
                <w:szCs w:val="26"/>
              </w:rPr>
              <w:t>31</w:t>
            </w:r>
          </w:p>
        </w:tc>
        <w:tc>
          <w:tcPr>
            <w:tcW w:w="1468" w:type="dxa"/>
            <w:vAlign w:val="bottom"/>
          </w:tcPr>
          <w:p w14:paraId="634CDC58" w14:textId="51F7EC33" w:rsidR="00751948" w:rsidRPr="00A87A70" w:rsidRDefault="00C44AC8" w:rsidP="002B4707">
            <w:pPr>
              <w:pStyle w:val="af9"/>
              <w:spacing w:before="0" w:after="0" w:line="312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13571</w:t>
            </w:r>
            <w:r w:rsidR="002B4707">
              <w:rPr>
                <w:rFonts w:ascii="Liberation Serif" w:hAnsi="Liberation Serif" w:cs="Liberation Serif"/>
                <w:sz w:val="26"/>
                <w:szCs w:val="26"/>
              </w:rPr>
              <w:t>35</w:t>
            </w:r>
          </w:p>
        </w:tc>
      </w:tr>
      <w:tr w:rsidR="00751948" w:rsidRPr="003F30B6" w14:paraId="0E571ADB" w14:textId="77777777" w:rsidTr="00C04E03">
        <w:trPr>
          <w:trHeight w:val="240"/>
        </w:trPr>
        <w:tc>
          <w:tcPr>
            <w:tcW w:w="1729" w:type="dxa"/>
          </w:tcPr>
          <w:p w14:paraId="2CB5C11C" w14:textId="77777777" w:rsidR="00751948" w:rsidRPr="00A87A70" w:rsidRDefault="00751948" w:rsidP="00A87A70">
            <w:pPr>
              <w:widowControl w:val="0"/>
              <w:spacing w:line="312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A87A70">
              <w:rPr>
                <w:rFonts w:ascii="Liberation Serif" w:hAnsi="Liberation Serif" w:cs="Liberation Serif"/>
                <w:sz w:val="26"/>
                <w:szCs w:val="26"/>
              </w:rPr>
              <w:t>1029</w:t>
            </w:r>
          </w:p>
        </w:tc>
        <w:tc>
          <w:tcPr>
            <w:tcW w:w="1705" w:type="dxa"/>
            <w:vAlign w:val="bottom"/>
          </w:tcPr>
          <w:p w14:paraId="53BE2C28" w14:textId="08F7357A" w:rsidR="00751948" w:rsidRPr="00A87A70" w:rsidRDefault="00D62729" w:rsidP="00A87A70">
            <w:pPr>
              <w:pStyle w:val="af9"/>
              <w:spacing w:before="0" w:after="0" w:line="312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5</w:t>
            </w:r>
          </w:p>
        </w:tc>
        <w:tc>
          <w:tcPr>
            <w:tcW w:w="1417" w:type="dxa"/>
            <w:vAlign w:val="bottom"/>
          </w:tcPr>
          <w:p w14:paraId="41B0E455" w14:textId="470B9AC7" w:rsidR="00751948" w:rsidRPr="00A87A70" w:rsidRDefault="00751948" w:rsidP="00A87A70">
            <w:pPr>
              <w:spacing w:line="312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842" w:type="dxa"/>
          </w:tcPr>
          <w:p w14:paraId="3A3456A3" w14:textId="37D9C44A" w:rsidR="00751948" w:rsidRPr="00A87A70" w:rsidRDefault="00D62729" w:rsidP="00A87A70">
            <w:pPr>
              <w:spacing w:line="312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</w:t>
            </w:r>
          </w:p>
        </w:tc>
        <w:tc>
          <w:tcPr>
            <w:tcW w:w="1558" w:type="dxa"/>
            <w:vAlign w:val="bottom"/>
          </w:tcPr>
          <w:p w14:paraId="04EC892E" w14:textId="7621EE70" w:rsidR="00751948" w:rsidRPr="00A87A70" w:rsidRDefault="00C44AC8" w:rsidP="002B4707">
            <w:pPr>
              <w:spacing w:line="312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13571</w:t>
            </w:r>
            <w:r w:rsidR="002B4707">
              <w:rPr>
                <w:rFonts w:ascii="Liberation Serif" w:hAnsi="Liberation Serif" w:cs="Liberation Serif"/>
                <w:sz w:val="26"/>
                <w:szCs w:val="26"/>
              </w:rPr>
              <w:t>36</w:t>
            </w:r>
          </w:p>
        </w:tc>
        <w:tc>
          <w:tcPr>
            <w:tcW w:w="1468" w:type="dxa"/>
            <w:vAlign w:val="bottom"/>
          </w:tcPr>
          <w:p w14:paraId="015754A6" w14:textId="3D5E615B" w:rsidR="00751948" w:rsidRPr="00A87A70" w:rsidRDefault="00C44AC8" w:rsidP="002B4707">
            <w:pPr>
              <w:spacing w:line="312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13571</w:t>
            </w:r>
            <w:r w:rsidR="002B4707">
              <w:rPr>
                <w:rFonts w:ascii="Liberation Serif" w:hAnsi="Liberation Serif" w:cs="Liberation Serif"/>
                <w:sz w:val="26"/>
                <w:szCs w:val="26"/>
              </w:rPr>
              <w:t>4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0</w:t>
            </w:r>
          </w:p>
        </w:tc>
      </w:tr>
      <w:tr w:rsidR="00751948" w:rsidRPr="003F30B6" w14:paraId="3EEF3D1D" w14:textId="77777777" w:rsidTr="00C04E03">
        <w:trPr>
          <w:trHeight w:val="227"/>
        </w:trPr>
        <w:tc>
          <w:tcPr>
            <w:tcW w:w="1729" w:type="dxa"/>
          </w:tcPr>
          <w:p w14:paraId="3EAE0007" w14:textId="77777777" w:rsidR="00751948" w:rsidRPr="00A87A70" w:rsidRDefault="00751948" w:rsidP="00A87A70">
            <w:pPr>
              <w:widowControl w:val="0"/>
              <w:spacing w:line="312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A87A70">
              <w:rPr>
                <w:rFonts w:ascii="Liberation Serif" w:hAnsi="Liberation Serif" w:cs="Liberation Serif"/>
                <w:sz w:val="26"/>
                <w:szCs w:val="26"/>
              </w:rPr>
              <w:t>1030</w:t>
            </w:r>
          </w:p>
        </w:tc>
        <w:tc>
          <w:tcPr>
            <w:tcW w:w="1705" w:type="dxa"/>
            <w:vAlign w:val="bottom"/>
          </w:tcPr>
          <w:p w14:paraId="3443E1ED" w14:textId="0ECB2F76" w:rsidR="00751948" w:rsidRPr="00A87A70" w:rsidRDefault="00D62729" w:rsidP="00A87A70">
            <w:pPr>
              <w:pStyle w:val="af9"/>
              <w:spacing w:before="0" w:after="0" w:line="312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5</w:t>
            </w:r>
          </w:p>
        </w:tc>
        <w:tc>
          <w:tcPr>
            <w:tcW w:w="1417" w:type="dxa"/>
            <w:vAlign w:val="bottom"/>
          </w:tcPr>
          <w:p w14:paraId="2B3F06EF" w14:textId="233D8EC6" w:rsidR="00751948" w:rsidRPr="00A87A70" w:rsidRDefault="00751948" w:rsidP="00A87A70">
            <w:pPr>
              <w:spacing w:line="312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842" w:type="dxa"/>
          </w:tcPr>
          <w:p w14:paraId="2BF9BD64" w14:textId="384C1C55" w:rsidR="00751948" w:rsidRPr="00A87A70" w:rsidRDefault="00D62729" w:rsidP="00A87A70">
            <w:pPr>
              <w:spacing w:line="312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</w:t>
            </w:r>
          </w:p>
        </w:tc>
        <w:tc>
          <w:tcPr>
            <w:tcW w:w="1558" w:type="dxa"/>
            <w:vAlign w:val="bottom"/>
          </w:tcPr>
          <w:p w14:paraId="26E37282" w14:textId="1C696FB0" w:rsidR="00751948" w:rsidRPr="00A87A70" w:rsidRDefault="00C44AC8" w:rsidP="002B4707">
            <w:pPr>
              <w:spacing w:line="312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13571</w:t>
            </w:r>
            <w:r w:rsidR="002B4707">
              <w:rPr>
                <w:rFonts w:ascii="Liberation Serif" w:hAnsi="Liberation Serif" w:cs="Liberation Serif"/>
                <w:sz w:val="26"/>
                <w:szCs w:val="26"/>
              </w:rPr>
              <w:t>41</w:t>
            </w:r>
          </w:p>
        </w:tc>
        <w:tc>
          <w:tcPr>
            <w:tcW w:w="1468" w:type="dxa"/>
            <w:vAlign w:val="bottom"/>
          </w:tcPr>
          <w:p w14:paraId="7EAC9C25" w14:textId="3EAD41B8" w:rsidR="00751948" w:rsidRPr="00A87A70" w:rsidRDefault="00C44AC8" w:rsidP="002B4707">
            <w:pPr>
              <w:spacing w:line="312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13571</w:t>
            </w:r>
            <w:r w:rsidR="002B4707">
              <w:rPr>
                <w:rFonts w:ascii="Liberation Serif" w:hAnsi="Liberation Serif" w:cs="Liberation Serif"/>
                <w:sz w:val="26"/>
                <w:szCs w:val="26"/>
              </w:rPr>
              <w:t>45</w:t>
            </w:r>
          </w:p>
        </w:tc>
      </w:tr>
      <w:tr w:rsidR="00751948" w:rsidRPr="003F30B6" w14:paraId="66827AD8" w14:textId="77777777" w:rsidTr="00C04E03">
        <w:trPr>
          <w:trHeight w:val="227"/>
        </w:trPr>
        <w:tc>
          <w:tcPr>
            <w:tcW w:w="1729" w:type="dxa"/>
          </w:tcPr>
          <w:p w14:paraId="7B085D2B" w14:textId="77777777" w:rsidR="00751948" w:rsidRPr="00A87A70" w:rsidRDefault="00751948" w:rsidP="00A87A70">
            <w:pPr>
              <w:widowControl w:val="0"/>
              <w:spacing w:line="312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A87A70">
              <w:rPr>
                <w:rFonts w:ascii="Liberation Serif" w:hAnsi="Liberation Serif" w:cs="Liberation Serif"/>
                <w:sz w:val="26"/>
                <w:szCs w:val="26"/>
              </w:rPr>
              <w:t>1031</w:t>
            </w:r>
          </w:p>
        </w:tc>
        <w:tc>
          <w:tcPr>
            <w:tcW w:w="1705" w:type="dxa"/>
            <w:vAlign w:val="bottom"/>
          </w:tcPr>
          <w:p w14:paraId="0AEB4072" w14:textId="23E886CE" w:rsidR="00751948" w:rsidRPr="00A87A70" w:rsidRDefault="00D62729" w:rsidP="005019FA">
            <w:pPr>
              <w:pStyle w:val="af9"/>
              <w:spacing w:before="0" w:after="0" w:line="312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5</w:t>
            </w:r>
          </w:p>
        </w:tc>
        <w:tc>
          <w:tcPr>
            <w:tcW w:w="1417" w:type="dxa"/>
            <w:vAlign w:val="bottom"/>
          </w:tcPr>
          <w:p w14:paraId="7E1418C5" w14:textId="0B9B0A8A" w:rsidR="00751948" w:rsidRPr="00A87A70" w:rsidRDefault="00751948" w:rsidP="00A87A70">
            <w:pPr>
              <w:spacing w:line="312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842" w:type="dxa"/>
          </w:tcPr>
          <w:p w14:paraId="64074915" w14:textId="5AE7AD5D" w:rsidR="00751948" w:rsidRPr="00A87A70" w:rsidRDefault="00D62729" w:rsidP="00A87A70">
            <w:pPr>
              <w:spacing w:line="312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</w:t>
            </w:r>
          </w:p>
        </w:tc>
        <w:tc>
          <w:tcPr>
            <w:tcW w:w="1558" w:type="dxa"/>
            <w:vAlign w:val="bottom"/>
          </w:tcPr>
          <w:p w14:paraId="068B8CDD" w14:textId="1708AE91" w:rsidR="00751948" w:rsidRPr="00A87A70" w:rsidRDefault="00C44AC8" w:rsidP="002B4707">
            <w:pPr>
              <w:spacing w:line="312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13571</w:t>
            </w:r>
            <w:r w:rsidR="002B4707">
              <w:rPr>
                <w:rFonts w:ascii="Liberation Serif" w:hAnsi="Liberation Serif" w:cs="Liberation Serif"/>
                <w:sz w:val="26"/>
                <w:szCs w:val="26"/>
              </w:rPr>
              <w:t>46</w:t>
            </w:r>
          </w:p>
        </w:tc>
        <w:tc>
          <w:tcPr>
            <w:tcW w:w="1468" w:type="dxa"/>
            <w:vAlign w:val="bottom"/>
          </w:tcPr>
          <w:p w14:paraId="32A7B2C8" w14:textId="5577D5CD" w:rsidR="00751948" w:rsidRPr="00A87A70" w:rsidRDefault="00C44AC8" w:rsidP="002B4707">
            <w:pPr>
              <w:spacing w:line="312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1357</w:t>
            </w:r>
            <w:r w:rsidR="002B4707">
              <w:rPr>
                <w:rFonts w:ascii="Liberation Serif" w:hAnsi="Liberation Serif" w:cs="Liberation Serif"/>
                <w:sz w:val="26"/>
                <w:szCs w:val="26"/>
              </w:rPr>
              <w:t>150</w:t>
            </w:r>
          </w:p>
        </w:tc>
      </w:tr>
      <w:tr w:rsidR="00751948" w:rsidRPr="003F30B6" w14:paraId="2A36B884" w14:textId="77777777" w:rsidTr="00C04E03">
        <w:trPr>
          <w:trHeight w:val="227"/>
        </w:trPr>
        <w:tc>
          <w:tcPr>
            <w:tcW w:w="1729" w:type="dxa"/>
          </w:tcPr>
          <w:p w14:paraId="36AFA8A8" w14:textId="77777777" w:rsidR="00751948" w:rsidRPr="00A87A70" w:rsidRDefault="00751948" w:rsidP="00A87A70">
            <w:pPr>
              <w:widowControl w:val="0"/>
              <w:spacing w:line="312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A87A70">
              <w:rPr>
                <w:rFonts w:ascii="Liberation Serif" w:hAnsi="Liberation Serif" w:cs="Liberation Serif"/>
                <w:sz w:val="26"/>
                <w:szCs w:val="26"/>
              </w:rPr>
              <w:t>1032</w:t>
            </w:r>
          </w:p>
        </w:tc>
        <w:tc>
          <w:tcPr>
            <w:tcW w:w="1705" w:type="dxa"/>
            <w:vAlign w:val="bottom"/>
          </w:tcPr>
          <w:p w14:paraId="0BE5F5FF" w14:textId="2A884482" w:rsidR="00751948" w:rsidRPr="00A87A70" w:rsidRDefault="00D62729" w:rsidP="00A87A70">
            <w:pPr>
              <w:pStyle w:val="af9"/>
              <w:spacing w:before="0" w:after="0" w:line="312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5</w:t>
            </w:r>
          </w:p>
        </w:tc>
        <w:tc>
          <w:tcPr>
            <w:tcW w:w="1417" w:type="dxa"/>
            <w:vAlign w:val="bottom"/>
          </w:tcPr>
          <w:p w14:paraId="101AFD9F" w14:textId="55F003FB" w:rsidR="00751948" w:rsidRPr="00A87A70" w:rsidRDefault="00751948" w:rsidP="00A87A70">
            <w:pPr>
              <w:spacing w:line="312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842" w:type="dxa"/>
          </w:tcPr>
          <w:p w14:paraId="76808943" w14:textId="04F2A361" w:rsidR="00751948" w:rsidRPr="00A87A70" w:rsidRDefault="00D62729" w:rsidP="00A87A70">
            <w:pPr>
              <w:spacing w:line="312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2</w:t>
            </w:r>
          </w:p>
        </w:tc>
        <w:tc>
          <w:tcPr>
            <w:tcW w:w="1558" w:type="dxa"/>
            <w:vAlign w:val="bottom"/>
          </w:tcPr>
          <w:p w14:paraId="3C1EBAA3" w14:textId="6EE4C1C2" w:rsidR="00751948" w:rsidRPr="00A87A70" w:rsidRDefault="00C44AC8" w:rsidP="002B4707">
            <w:pPr>
              <w:spacing w:line="312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1357</w:t>
            </w:r>
            <w:r w:rsidR="002B4707">
              <w:rPr>
                <w:rFonts w:ascii="Liberation Serif" w:hAnsi="Liberation Serif" w:cs="Liberation Serif"/>
                <w:sz w:val="26"/>
                <w:szCs w:val="26"/>
              </w:rPr>
              <w:t>151</w:t>
            </w:r>
          </w:p>
        </w:tc>
        <w:tc>
          <w:tcPr>
            <w:tcW w:w="1468" w:type="dxa"/>
            <w:vAlign w:val="bottom"/>
          </w:tcPr>
          <w:p w14:paraId="01EADD41" w14:textId="2B173941" w:rsidR="00751948" w:rsidRPr="00A87A70" w:rsidRDefault="00C44AC8" w:rsidP="002B4707">
            <w:pPr>
              <w:spacing w:line="312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1357</w:t>
            </w:r>
            <w:r w:rsidR="002B4707">
              <w:rPr>
                <w:rFonts w:ascii="Liberation Serif" w:hAnsi="Liberation Serif" w:cs="Liberation Serif"/>
                <w:sz w:val="26"/>
                <w:szCs w:val="26"/>
              </w:rPr>
              <w:t>155</w:t>
            </w:r>
          </w:p>
        </w:tc>
      </w:tr>
      <w:tr w:rsidR="00751948" w:rsidRPr="003F30B6" w14:paraId="18B39743" w14:textId="77777777" w:rsidTr="00C04E03">
        <w:trPr>
          <w:trHeight w:val="227"/>
        </w:trPr>
        <w:tc>
          <w:tcPr>
            <w:tcW w:w="1729" w:type="dxa"/>
          </w:tcPr>
          <w:p w14:paraId="105178C0" w14:textId="77777777" w:rsidR="00751948" w:rsidRPr="00A87A70" w:rsidRDefault="00751948" w:rsidP="00A87A70">
            <w:pPr>
              <w:widowControl w:val="0"/>
              <w:spacing w:line="312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A87A70">
              <w:rPr>
                <w:rFonts w:ascii="Liberation Serif" w:hAnsi="Liberation Serif" w:cs="Liberation Serif"/>
                <w:sz w:val="26"/>
                <w:szCs w:val="26"/>
              </w:rPr>
              <w:t>1033</w:t>
            </w:r>
          </w:p>
        </w:tc>
        <w:tc>
          <w:tcPr>
            <w:tcW w:w="1705" w:type="dxa"/>
            <w:vAlign w:val="bottom"/>
          </w:tcPr>
          <w:p w14:paraId="20920B3C" w14:textId="48B9077E" w:rsidR="00751948" w:rsidRPr="00A87A70" w:rsidRDefault="00D62729" w:rsidP="005019FA">
            <w:pPr>
              <w:pStyle w:val="af9"/>
              <w:spacing w:before="0" w:after="0" w:line="312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5</w:t>
            </w:r>
          </w:p>
        </w:tc>
        <w:tc>
          <w:tcPr>
            <w:tcW w:w="1417" w:type="dxa"/>
            <w:vAlign w:val="bottom"/>
          </w:tcPr>
          <w:p w14:paraId="1DC5BA17" w14:textId="73D5A8B2" w:rsidR="00751948" w:rsidRPr="00A87A70" w:rsidRDefault="00751948" w:rsidP="00A87A70">
            <w:pPr>
              <w:spacing w:line="312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842" w:type="dxa"/>
          </w:tcPr>
          <w:p w14:paraId="4580CE29" w14:textId="6B726480" w:rsidR="00751948" w:rsidRPr="00A87A70" w:rsidRDefault="00D62729" w:rsidP="00A87A70">
            <w:pPr>
              <w:spacing w:line="312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2</w:t>
            </w:r>
          </w:p>
        </w:tc>
        <w:tc>
          <w:tcPr>
            <w:tcW w:w="1558" w:type="dxa"/>
            <w:vAlign w:val="bottom"/>
          </w:tcPr>
          <w:p w14:paraId="7971D182" w14:textId="49B561DC" w:rsidR="00751948" w:rsidRPr="00A87A70" w:rsidRDefault="00C44AC8" w:rsidP="002B4707">
            <w:pPr>
              <w:spacing w:line="312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1357</w:t>
            </w:r>
            <w:r w:rsidR="002B4707">
              <w:rPr>
                <w:rFonts w:ascii="Liberation Serif" w:hAnsi="Liberation Serif" w:cs="Liberation Serif"/>
                <w:sz w:val="26"/>
                <w:szCs w:val="26"/>
              </w:rPr>
              <w:t>156</w:t>
            </w:r>
          </w:p>
        </w:tc>
        <w:tc>
          <w:tcPr>
            <w:tcW w:w="1468" w:type="dxa"/>
            <w:vAlign w:val="bottom"/>
          </w:tcPr>
          <w:p w14:paraId="1E7F6788" w14:textId="72141B64" w:rsidR="00751948" w:rsidRPr="00A87A70" w:rsidRDefault="00C44AC8" w:rsidP="002B4707">
            <w:pPr>
              <w:spacing w:line="312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1357</w:t>
            </w:r>
            <w:r w:rsidR="002B4707">
              <w:rPr>
                <w:rFonts w:ascii="Liberation Serif" w:hAnsi="Liberation Serif" w:cs="Liberation Serif"/>
                <w:sz w:val="26"/>
                <w:szCs w:val="26"/>
              </w:rPr>
              <w:t>160</w:t>
            </w:r>
          </w:p>
        </w:tc>
      </w:tr>
      <w:tr w:rsidR="00751948" w:rsidRPr="003F30B6" w14:paraId="633B28F4" w14:textId="77777777" w:rsidTr="00C04E03">
        <w:trPr>
          <w:trHeight w:val="227"/>
        </w:trPr>
        <w:tc>
          <w:tcPr>
            <w:tcW w:w="1729" w:type="dxa"/>
          </w:tcPr>
          <w:p w14:paraId="3CBEAA6D" w14:textId="77777777" w:rsidR="00751948" w:rsidRPr="00A87A70" w:rsidRDefault="00751948" w:rsidP="00A87A70">
            <w:pPr>
              <w:widowControl w:val="0"/>
              <w:spacing w:line="312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A87A70">
              <w:rPr>
                <w:rFonts w:ascii="Liberation Serif" w:hAnsi="Liberation Serif" w:cs="Liberation Serif"/>
                <w:sz w:val="26"/>
                <w:szCs w:val="26"/>
              </w:rPr>
              <w:t>1034</w:t>
            </w:r>
          </w:p>
        </w:tc>
        <w:tc>
          <w:tcPr>
            <w:tcW w:w="1705" w:type="dxa"/>
            <w:vAlign w:val="bottom"/>
          </w:tcPr>
          <w:p w14:paraId="799CDD34" w14:textId="6D43E5F9" w:rsidR="00751948" w:rsidRPr="00A87A70" w:rsidRDefault="005502F6" w:rsidP="00A87A70">
            <w:pPr>
              <w:pStyle w:val="af9"/>
              <w:spacing w:before="0" w:after="0" w:line="312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10</w:t>
            </w:r>
          </w:p>
        </w:tc>
        <w:tc>
          <w:tcPr>
            <w:tcW w:w="1417" w:type="dxa"/>
            <w:vAlign w:val="bottom"/>
          </w:tcPr>
          <w:p w14:paraId="11DF0A48" w14:textId="66B59FCF" w:rsidR="00751948" w:rsidRPr="00A87A70" w:rsidRDefault="00751948" w:rsidP="00A87A70">
            <w:pPr>
              <w:spacing w:line="312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842" w:type="dxa"/>
          </w:tcPr>
          <w:p w14:paraId="349A1F55" w14:textId="1E867F68" w:rsidR="00751948" w:rsidRPr="00A87A70" w:rsidRDefault="00D62729" w:rsidP="00A87A70">
            <w:pPr>
              <w:spacing w:line="312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2</w:t>
            </w:r>
          </w:p>
        </w:tc>
        <w:tc>
          <w:tcPr>
            <w:tcW w:w="1558" w:type="dxa"/>
            <w:vAlign w:val="bottom"/>
          </w:tcPr>
          <w:p w14:paraId="17B0DC0B" w14:textId="2B54C79B" w:rsidR="00751948" w:rsidRPr="00A87A70" w:rsidRDefault="00C44AC8" w:rsidP="002B4707">
            <w:pPr>
              <w:spacing w:line="312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1357</w:t>
            </w:r>
            <w:r w:rsidR="002B4707">
              <w:rPr>
                <w:rFonts w:ascii="Liberation Serif" w:hAnsi="Liberation Serif" w:cs="Liberation Serif"/>
                <w:sz w:val="26"/>
                <w:szCs w:val="26"/>
              </w:rPr>
              <w:t>161</w:t>
            </w:r>
          </w:p>
        </w:tc>
        <w:tc>
          <w:tcPr>
            <w:tcW w:w="1468" w:type="dxa"/>
            <w:vAlign w:val="bottom"/>
          </w:tcPr>
          <w:p w14:paraId="76F65581" w14:textId="5E91C42C" w:rsidR="00751948" w:rsidRPr="00A87A70" w:rsidRDefault="00C44AC8" w:rsidP="005502F6">
            <w:pPr>
              <w:spacing w:line="312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1357</w:t>
            </w:r>
            <w:r w:rsidR="002B4707">
              <w:rPr>
                <w:rFonts w:ascii="Liberation Serif" w:hAnsi="Liberation Serif" w:cs="Liberation Serif"/>
                <w:sz w:val="26"/>
                <w:szCs w:val="26"/>
              </w:rPr>
              <w:t>1</w:t>
            </w:r>
            <w:r w:rsidR="005502F6">
              <w:rPr>
                <w:rFonts w:ascii="Liberation Serif" w:hAnsi="Liberation Serif" w:cs="Liberation Serif"/>
                <w:sz w:val="26"/>
                <w:szCs w:val="26"/>
              </w:rPr>
              <w:t>70</w:t>
            </w:r>
          </w:p>
        </w:tc>
      </w:tr>
      <w:tr w:rsidR="00751948" w:rsidRPr="003F30B6" w14:paraId="428554FF" w14:textId="77777777" w:rsidTr="00C04E03">
        <w:trPr>
          <w:trHeight w:val="227"/>
        </w:trPr>
        <w:tc>
          <w:tcPr>
            <w:tcW w:w="1729" w:type="dxa"/>
          </w:tcPr>
          <w:p w14:paraId="6F9EF27A" w14:textId="77777777" w:rsidR="00751948" w:rsidRPr="00A87A70" w:rsidRDefault="00751948" w:rsidP="00A87A70">
            <w:pPr>
              <w:widowControl w:val="0"/>
              <w:spacing w:line="312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A87A70">
              <w:rPr>
                <w:rFonts w:ascii="Liberation Serif" w:hAnsi="Liberation Serif" w:cs="Liberation Serif"/>
                <w:sz w:val="26"/>
                <w:szCs w:val="26"/>
              </w:rPr>
              <w:t>1036</w:t>
            </w:r>
          </w:p>
        </w:tc>
        <w:tc>
          <w:tcPr>
            <w:tcW w:w="1705" w:type="dxa"/>
            <w:vAlign w:val="bottom"/>
          </w:tcPr>
          <w:p w14:paraId="3FC92A5B" w14:textId="3523B664" w:rsidR="00751948" w:rsidRPr="00A87A70" w:rsidRDefault="005502F6" w:rsidP="00A87A70">
            <w:pPr>
              <w:pStyle w:val="af9"/>
              <w:spacing w:before="0" w:after="0" w:line="312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5</w:t>
            </w:r>
            <w:bookmarkStart w:id="0" w:name="_GoBack"/>
            <w:bookmarkEnd w:id="0"/>
          </w:p>
        </w:tc>
        <w:tc>
          <w:tcPr>
            <w:tcW w:w="1417" w:type="dxa"/>
            <w:vAlign w:val="bottom"/>
          </w:tcPr>
          <w:p w14:paraId="236ABE9A" w14:textId="60C0BECF" w:rsidR="00751948" w:rsidRPr="00A87A70" w:rsidRDefault="00751948" w:rsidP="00A87A70">
            <w:pPr>
              <w:spacing w:line="312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842" w:type="dxa"/>
          </w:tcPr>
          <w:p w14:paraId="511ECFBE" w14:textId="28D28AD4" w:rsidR="00751948" w:rsidRPr="00A87A70" w:rsidRDefault="00D62729" w:rsidP="00A87A70">
            <w:pPr>
              <w:spacing w:line="312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2</w:t>
            </w:r>
          </w:p>
        </w:tc>
        <w:tc>
          <w:tcPr>
            <w:tcW w:w="1558" w:type="dxa"/>
            <w:vAlign w:val="bottom"/>
          </w:tcPr>
          <w:p w14:paraId="261495E6" w14:textId="714E3D1C" w:rsidR="00751948" w:rsidRPr="00A87A70" w:rsidRDefault="00C44AC8" w:rsidP="005502F6">
            <w:pPr>
              <w:spacing w:line="312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1357</w:t>
            </w:r>
            <w:r w:rsidR="002B4707">
              <w:rPr>
                <w:rFonts w:ascii="Liberation Serif" w:hAnsi="Liberation Serif" w:cs="Liberation Serif"/>
                <w:sz w:val="26"/>
                <w:szCs w:val="26"/>
              </w:rPr>
              <w:t>1</w:t>
            </w:r>
            <w:r w:rsidR="005502F6">
              <w:rPr>
                <w:rFonts w:ascii="Liberation Serif" w:hAnsi="Liberation Serif" w:cs="Liberation Serif"/>
                <w:sz w:val="26"/>
                <w:szCs w:val="26"/>
              </w:rPr>
              <w:t>71</w:t>
            </w:r>
          </w:p>
        </w:tc>
        <w:tc>
          <w:tcPr>
            <w:tcW w:w="1468" w:type="dxa"/>
            <w:vAlign w:val="bottom"/>
          </w:tcPr>
          <w:p w14:paraId="7EC76547" w14:textId="39B90992" w:rsidR="00751948" w:rsidRPr="00A87A70" w:rsidRDefault="00C44AC8" w:rsidP="005502F6">
            <w:pPr>
              <w:spacing w:line="312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1357</w:t>
            </w:r>
            <w:r w:rsidR="002B4707">
              <w:rPr>
                <w:rFonts w:ascii="Liberation Serif" w:hAnsi="Liberation Serif" w:cs="Liberation Serif"/>
                <w:sz w:val="26"/>
                <w:szCs w:val="26"/>
              </w:rPr>
              <w:t>17</w:t>
            </w:r>
            <w:r w:rsidR="005502F6">
              <w:rPr>
                <w:rFonts w:ascii="Liberation Serif" w:hAnsi="Liberation Serif" w:cs="Liberation Serif"/>
                <w:sz w:val="26"/>
                <w:szCs w:val="26"/>
              </w:rPr>
              <w:t>5</w:t>
            </w:r>
          </w:p>
        </w:tc>
      </w:tr>
      <w:tr w:rsidR="005019FA" w:rsidRPr="003F30B6" w14:paraId="45AF977A" w14:textId="77777777" w:rsidTr="00C04E03">
        <w:trPr>
          <w:trHeight w:val="227"/>
        </w:trPr>
        <w:tc>
          <w:tcPr>
            <w:tcW w:w="1729" w:type="dxa"/>
          </w:tcPr>
          <w:p w14:paraId="101A8C63" w14:textId="77777777" w:rsidR="005019FA" w:rsidRPr="00A87A70" w:rsidRDefault="005019FA" w:rsidP="00A87A70">
            <w:pPr>
              <w:widowControl w:val="0"/>
              <w:spacing w:line="312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A87A70">
              <w:rPr>
                <w:rFonts w:ascii="Liberation Serif" w:hAnsi="Liberation Serif" w:cs="Liberation Serif"/>
                <w:sz w:val="26"/>
                <w:szCs w:val="26"/>
              </w:rPr>
              <w:t>1037</w:t>
            </w:r>
          </w:p>
        </w:tc>
        <w:tc>
          <w:tcPr>
            <w:tcW w:w="1705" w:type="dxa"/>
          </w:tcPr>
          <w:p w14:paraId="65886BF5" w14:textId="50A01CAC" w:rsidR="005019FA" w:rsidRPr="00A87A70" w:rsidRDefault="00D62729" w:rsidP="00A87A70">
            <w:pPr>
              <w:pStyle w:val="af9"/>
              <w:spacing w:before="0" w:after="0" w:line="312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5</w:t>
            </w:r>
          </w:p>
        </w:tc>
        <w:tc>
          <w:tcPr>
            <w:tcW w:w="1417" w:type="dxa"/>
            <w:vAlign w:val="bottom"/>
          </w:tcPr>
          <w:p w14:paraId="3DA28679" w14:textId="5D64F9A4" w:rsidR="005019FA" w:rsidRPr="00A87A70" w:rsidRDefault="005019FA" w:rsidP="00A87A70">
            <w:pPr>
              <w:spacing w:line="312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842" w:type="dxa"/>
          </w:tcPr>
          <w:p w14:paraId="1F0D9C16" w14:textId="3024BCE2" w:rsidR="005019FA" w:rsidRPr="00A87A70" w:rsidRDefault="00D62729" w:rsidP="00A87A70">
            <w:pPr>
              <w:spacing w:line="312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2</w:t>
            </w:r>
          </w:p>
        </w:tc>
        <w:tc>
          <w:tcPr>
            <w:tcW w:w="1558" w:type="dxa"/>
            <w:vAlign w:val="bottom"/>
          </w:tcPr>
          <w:p w14:paraId="6829C072" w14:textId="43F9050A" w:rsidR="005019FA" w:rsidRPr="00A87A70" w:rsidRDefault="005019FA" w:rsidP="005502F6">
            <w:pPr>
              <w:spacing w:line="312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1357</w:t>
            </w:r>
            <w:r w:rsidR="002B4707">
              <w:rPr>
                <w:rFonts w:ascii="Liberation Serif" w:hAnsi="Liberation Serif" w:cs="Liberation Serif"/>
                <w:sz w:val="26"/>
                <w:szCs w:val="26"/>
              </w:rPr>
              <w:t>17</w:t>
            </w:r>
            <w:r w:rsidR="005502F6">
              <w:rPr>
                <w:rFonts w:ascii="Liberation Serif" w:hAnsi="Liberation Serif" w:cs="Liberation Serif"/>
                <w:sz w:val="26"/>
                <w:szCs w:val="26"/>
              </w:rPr>
              <w:t>6</w:t>
            </w:r>
          </w:p>
        </w:tc>
        <w:tc>
          <w:tcPr>
            <w:tcW w:w="1468" w:type="dxa"/>
            <w:vAlign w:val="bottom"/>
          </w:tcPr>
          <w:p w14:paraId="24C8C80E" w14:textId="01FADE8E" w:rsidR="005019FA" w:rsidRPr="00A87A70" w:rsidRDefault="005019FA" w:rsidP="005502F6">
            <w:pPr>
              <w:spacing w:line="312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1357</w:t>
            </w:r>
            <w:r w:rsidR="002B4707">
              <w:rPr>
                <w:rFonts w:ascii="Liberation Serif" w:hAnsi="Liberation Serif" w:cs="Liberation Serif"/>
                <w:sz w:val="26"/>
                <w:szCs w:val="26"/>
              </w:rPr>
              <w:t>1</w:t>
            </w:r>
            <w:r w:rsidR="005502F6">
              <w:rPr>
                <w:rFonts w:ascii="Liberation Serif" w:hAnsi="Liberation Serif" w:cs="Liberation Serif"/>
                <w:sz w:val="26"/>
                <w:szCs w:val="26"/>
              </w:rPr>
              <w:t>80</w:t>
            </w:r>
          </w:p>
        </w:tc>
      </w:tr>
      <w:tr w:rsidR="005019FA" w:rsidRPr="003F30B6" w14:paraId="3776CAC1" w14:textId="77777777" w:rsidTr="00C04E03">
        <w:trPr>
          <w:trHeight w:val="227"/>
        </w:trPr>
        <w:tc>
          <w:tcPr>
            <w:tcW w:w="1729" w:type="dxa"/>
          </w:tcPr>
          <w:p w14:paraId="7C530DB7" w14:textId="77777777" w:rsidR="005019FA" w:rsidRPr="00A87A70" w:rsidRDefault="005019FA" w:rsidP="00A87A70">
            <w:pPr>
              <w:widowControl w:val="0"/>
              <w:spacing w:line="312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A87A70">
              <w:rPr>
                <w:rFonts w:ascii="Liberation Serif" w:hAnsi="Liberation Serif" w:cs="Liberation Serif"/>
                <w:sz w:val="26"/>
                <w:szCs w:val="26"/>
              </w:rPr>
              <w:t>1038</w:t>
            </w:r>
          </w:p>
        </w:tc>
        <w:tc>
          <w:tcPr>
            <w:tcW w:w="1705" w:type="dxa"/>
          </w:tcPr>
          <w:p w14:paraId="194222FD" w14:textId="2978E1D4" w:rsidR="005019FA" w:rsidRPr="00A87A70" w:rsidRDefault="00D62729" w:rsidP="00A87A70">
            <w:pPr>
              <w:pStyle w:val="af9"/>
              <w:spacing w:before="0" w:after="0" w:line="312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5</w:t>
            </w:r>
          </w:p>
        </w:tc>
        <w:tc>
          <w:tcPr>
            <w:tcW w:w="1417" w:type="dxa"/>
            <w:vAlign w:val="bottom"/>
          </w:tcPr>
          <w:p w14:paraId="194500FB" w14:textId="05C9FEBE" w:rsidR="005019FA" w:rsidRPr="00A87A70" w:rsidRDefault="005019FA" w:rsidP="00A87A70">
            <w:pPr>
              <w:spacing w:line="312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842" w:type="dxa"/>
          </w:tcPr>
          <w:p w14:paraId="07435216" w14:textId="0C6F0A17" w:rsidR="005019FA" w:rsidRPr="00A87A70" w:rsidRDefault="00D62729" w:rsidP="00A87A70">
            <w:pPr>
              <w:spacing w:line="312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2</w:t>
            </w:r>
          </w:p>
        </w:tc>
        <w:tc>
          <w:tcPr>
            <w:tcW w:w="1558" w:type="dxa"/>
            <w:vAlign w:val="bottom"/>
          </w:tcPr>
          <w:p w14:paraId="3CB0D29C" w14:textId="69D4F9F9" w:rsidR="005019FA" w:rsidRPr="00A87A70" w:rsidRDefault="005019FA" w:rsidP="005502F6">
            <w:pPr>
              <w:spacing w:line="312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1357</w:t>
            </w:r>
            <w:r w:rsidR="002B4707">
              <w:rPr>
                <w:rFonts w:ascii="Liberation Serif" w:hAnsi="Liberation Serif" w:cs="Liberation Serif"/>
                <w:sz w:val="26"/>
                <w:szCs w:val="26"/>
              </w:rPr>
              <w:t>1</w:t>
            </w:r>
            <w:r w:rsidR="005502F6">
              <w:rPr>
                <w:rFonts w:ascii="Liberation Serif" w:hAnsi="Liberation Serif" w:cs="Liberation Serif"/>
                <w:sz w:val="26"/>
                <w:szCs w:val="26"/>
              </w:rPr>
              <w:t>81</w:t>
            </w:r>
          </w:p>
        </w:tc>
        <w:tc>
          <w:tcPr>
            <w:tcW w:w="1468" w:type="dxa"/>
            <w:vAlign w:val="bottom"/>
          </w:tcPr>
          <w:p w14:paraId="668C827C" w14:textId="0CDB92C8" w:rsidR="005019FA" w:rsidRPr="00A87A70" w:rsidRDefault="005019FA" w:rsidP="005502F6">
            <w:pPr>
              <w:spacing w:line="312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1357</w:t>
            </w:r>
            <w:r w:rsidR="002B4707">
              <w:rPr>
                <w:rFonts w:ascii="Liberation Serif" w:hAnsi="Liberation Serif" w:cs="Liberation Serif"/>
                <w:sz w:val="26"/>
                <w:szCs w:val="26"/>
              </w:rPr>
              <w:t>18</w:t>
            </w:r>
            <w:r w:rsidR="005502F6">
              <w:rPr>
                <w:rFonts w:ascii="Liberation Serif" w:hAnsi="Liberation Serif" w:cs="Liberation Serif"/>
                <w:sz w:val="26"/>
                <w:szCs w:val="26"/>
              </w:rPr>
              <w:t>5</w:t>
            </w:r>
          </w:p>
        </w:tc>
      </w:tr>
      <w:tr w:rsidR="005019FA" w:rsidRPr="003F30B6" w14:paraId="58F76645" w14:textId="77777777" w:rsidTr="00C04E03">
        <w:trPr>
          <w:trHeight w:val="227"/>
        </w:trPr>
        <w:tc>
          <w:tcPr>
            <w:tcW w:w="1729" w:type="dxa"/>
          </w:tcPr>
          <w:p w14:paraId="634D23AE" w14:textId="77777777" w:rsidR="005019FA" w:rsidRPr="00A87A70" w:rsidRDefault="005019FA" w:rsidP="00A87A70">
            <w:pPr>
              <w:widowControl w:val="0"/>
              <w:spacing w:line="312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A87A70">
              <w:rPr>
                <w:rFonts w:ascii="Liberation Serif" w:hAnsi="Liberation Serif" w:cs="Liberation Serif"/>
                <w:sz w:val="26"/>
                <w:szCs w:val="26"/>
              </w:rPr>
              <w:t>1039</w:t>
            </w:r>
          </w:p>
        </w:tc>
        <w:tc>
          <w:tcPr>
            <w:tcW w:w="1705" w:type="dxa"/>
          </w:tcPr>
          <w:p w14:paraId="215EB4B0" w14:textId="1D7C58B6" w:rsidR="005019FA" w:rsidRPr="00A87A70" w:rsidRDefault="00D62729" w:rsidP="00A87A70">
            <w:pPr>
              <w:pStyle w:val="af9"/>
              <w:spacing w:before="0" w:after="0" w:line="312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5</w:t>
            </w:r>
          </w:p>
        </w:tc>
        <w:tc>
          <w:tcPr>
            <w:tcW w:w="1417" w:type="dxa"/>
            <w:vAlign w:val="bottom"/>
          </w:tcPr>
          <w:p w14:paraId="49467BAF" w14:textId="313E83A9" w:rsidR="005019FA" w:rsidRPr="00A87A70" w:rsidRDefault="005019FA" w:rsidP="00A87A70">
            <w:pPr>
              <w:spacing w:line="312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842" w:type="dxa"/>
          </w:tcPr>
          <w:p w14:paraId="3003C7CF" w14:textId="1AE2BB9F" w:rsidR="005019FA" w:rsidRPr="00A87A70" w:rsidRDefault="00D62729" w:rsidP="00A87A70">
            <w:pPr>
              <w:spacing w:line="312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2</w:t>
            </w:r>
          </w:p>
        </w:tc>
        <w:tc>
          <w:tcPr>
            <w:tcW w:w="1558" w:type="dxa"/>
            <w:vAlign w:val="bottom"/>
          </w:tcPr>
          <w:p w14:paraId="1C1524DF" w14:textId="6F5892E2" w:rsidR="005019FA" w:rsidRPr="00A87A70" w:rsidRDefault="005019FA" w:rsidP="005502F6">
            <w:pPr>
              <w:spacing w:line="312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1357</w:t>
            </w:r>
            <w:r w:rsidR="002B4707">
              <w:rPr>
                <w:rFonts w:ascii="Liberation Serif" w:hAnsi="Liberation Serif" w:cs="Liberation Serif"/>
                <w:sz w:val="26"/>
                <w:szCs w:val="26"/>
              </w:rPr>
              <w:t>18</w:t>
            </w:r>
            <w:r w:rsidR="005502F6">
              <w:rPr>
                <w:rFonts w:ascii="Liberation Serif" w:hAnsi="Liberation Serif" w:cs="Liberation Serif"/>
                <w:sz w:val="26"/>
                <w:szCs w:val="26"/>
              </w:rPr>
              <w:t>6</w:t>
            </w:r>
          </w:p>
        </w:tc>
        <w:tc>
          <w:tcPr>
            <w:tcW w:w="1468" w:type="dxa"/>
            <w:vAlign w:val="bottom"/>
          </w:tcPr>
          <w:p w14:paraId="72343C3A" w14:textId="2E79094F" w:rsidR="005019FA" w:rsidRPr="00A87A70" w:rsidRDefault="005019FA" w:rsidP="005502F6">
            <w:pPr>
              <w:spacing w:line="312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1357</w:t>
            </w:r>
            <w:r w:rsidR="002B4707">
              <w:rPr>
                <w:rFonts w:ascii="Liberation Serif" w:hAnsi="Liberation Serif" w:cs="Liberation Serif"/>
                <w:sz w:val="26"/>
                <w:szCs w:val="26"/>
              </w:rPr>
              <w:t>1</w:t>
            </w:r>
            <w:r w:rsidR="005502F6">
              <w:rPr>
                <w:rFonts w:ascii="Liberation Serif" w:hAnsi="Liberation Serif" w:cs="Liberation Serif"/>
                <w:sz w:val="26"/>
                <w:szCs w:val="26"/>
              </w:rPr>
              <w:t>90</w:t>
            </w:r>
          </w:p>
        </w:tc>
      </w:tr>
      <w:tr w:rsidR="005019FA" w:rsidRPr="003F30B6" w14:paraId="601DCB2B" w14:textId="77777777" w:rsidTr="00C04E03">
        <w:trPr>
          <w:trHeight w:val="227"/>
        </w:trPr>
        <w:tc>
          <w:tcPr>
            <w:tcW w:w="1729" w:type="dxa"/>
          </w:tcPr>
          <w:p w14:paraId="261B3FCE" w14:textId="77777777" w:rsidR="005019FA" w:rsidRPr="00A87A70" w:rsidRDefault="005019FA" w:rsidP="00A87A70">
            <w:pPr>
              <w:widowControl w:val="0"/>
              <w:spacing w:line="312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A87A70">
              <w:rPr>
                <w:rFonts w:ascii="Liberation Serif" w:hAnsi="Liberation Serif" w:cs="Liberation Serif"/>
                <w:sz w:val="26"/>
                <w:szCs w:val="26"/>
              </w:rPr>
              <w:t>1040</w:t>
            </w:r>
          </w:p>
        </w:tc>
        <w:tc>
          <w:tcPr>
            <w:tcW w:w="1705" w:type="dxa"/>
          </w:tcPr>
          <w:p w14:paraId="7E6B9A66" w14:textId="4663F7A9" w:rsidR="005019FA" w:rsidRPr="00A87A70" w:rsidRDefault="00D62729" w:rsidP="00A87A70">
            <w:pPr>
              <w:pStyle w:val="af9"/>
              <w:spacing w:before="0" w:after="0" w:line="312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5</w:t>
            </w:r>
          </w:p>
        </w:tc>
        <w:tc>
          <w:tcPr>
            <w:tcW w:w="1417" w:type="dxa"/>
            <w:vAlign w:val="bottom"/>
          </w:tcPr>
          <w:p w14:paraId="010F2FB9" w14:textId="464DAC8E" w:rsidR="005019FA" w:rsidRPr="00A87A70" w:rsidRDefault="005019FA" w:rsidP="00A87A70">
            <w:pPr>
              <w:spacing w:line="312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842" w:type="dxa"/>
          </w:tcPr>
          <w:p w14:paraId="3EA678A4" w14:textId="07447D22" w:rsidR="005019FA" w:rsidRPr="00A87A70" w:rsidRDefault="00D62729" w:rsidP="00A87A70">
            <w:pPr>
              <w:spacing w:line="312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2</w:t>
            </w:r>
          </w:p>
        </w:tc>
        <w:tc>
          <w:tcPr>
            <w:tcW w:w="1558" w:type="dxa"/>
            <w:vAlign w:val="bottom"/>
          </w:tcPr>
          <w:p w14:paraId="136EFA68" w14:textId="2A2C003C" w:rsidR="005019FA" w:rsidRPr="00A87A70" w:rsidRDefault="005019FA" w:rsidP="005502F6">
            <w:pPr>
              <w:spacing w:line="312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1357</w:t>
            </w:r>
            <w:r w:rsidR="002B4707">
              <w:rPr>
                <w:rFonts w:ascii="Liberation Serif" w:hAnsi="Liberation Serif" w:cs="Liberation Serif"/>
                <w:sz w:val="26"/>
                <w:szCs w:val="26"/>
              </w:rPr>
              <w:t>1</w:t>
            </w:r>
            <w:r w:rsidR="005502F6">
              <w:rPr>
                <w:rFonts w:ascii="Liberation Serif" w:hAnsi="Liberation Serif" w:cs="Liberation Serif"/>
                <w:sz w:val="26"/>
                <w:szCs w:val="26"/>
              </w:rPr>
              <w:t>91</w:t>
            </w:r>
          </w:p>
        </w:tc>
        <w:tc>
          <w:tcPr>
            <w:tcW w:w="1468" w:type="dxa"/>
            <w:vAlign w:val="bottom"/>
          </w:tcPr>
          <w:p w14:paraId="23892A05" w14:textId="435495E5" w:rsidR="005019FA" w:rsidRPr="00A87A70" w:rsidRDefault="005019FA" w:rsidP="005502F6">
            <w:pPr>
              <w:spacing w:line="312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1357</w:t>
            </w:r>
            <w:r w:rsidR="002B4707">
              <w:rPr>
                <w:rFonts w:ascii="Liberation Serif" w:hAnsi="Liberation Serif" w:cs="Liberation Serif"/>
                <w:sz w:val="26"/>
                <w:szCs w:val="26"/>
              </w:rPr>
              <w:t>19</w:t>
            </w:r>
            <w:r w:rsidR="005502F6">
              <w:rPr>
                <w:rFonts w:ascii="Liberation Serif" w:hAnsi="Liberation Serif" w:cs="Liberation Serif"/>
                <w:sz w:val="26"/>
                <w:szCs w:val="26"/>
              </w:rPr>
              <w:t>5</w:t>
            </w:r>
          </w:p>
        </w:tc>
      </w:tr>
      <w:tr w:rsidR="005019FA" w:rsidRPr="003F30B6" w14:paraId="59928919" w14:textId="77777777" w:rsidTr="00C04E03">
        <w:trPr>
          <w:trHeight w:val="227"/>
        </w:trPr>
        <w:tc>
          <w:tcPr>
            <w:tcW w:w="1729" w:type="dxa"/>
          </w:tcPr>
          <w:p w14:paraId="0E69BA3B" w14:textId="77777777" w:rsidR="005019FA" w:rsidRPr="00A87A70" w:rsidRDefault="005019FA" w:rsidP="00A87A70">
            <w:pPr>
              <w:widowControl w:val="0"/>
              <w:spacing w:line="312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A87A70">
              <w:rPr>
                <w:rFonts w:ascii="Liberation Serif" w:hAnsi="Liberation Serif" w:cs="Liberation Serif"/>
                <w:sz w:val="26"/>
                <w:szCs w:val="26"/>
              </w:rPr>
              <w:t>1042</w:t>
            </w:r>
          </w:p>
        </w:tc>
        <w:tc>
          <w:tcPr>
            <w:tcW w:w="1705" w:type="dxa"/>
          </w:tcPr>
          <w:p w14:paraId="091A175E" w14:textId="0420FB6B" w:rsidR="005019FA" w:rsidRPr="00A87A70" w:rsidRDefault="00D62729" w:rsidP="00A87A70">
            <w:pPr>
              <w:pStyle w:val="af9"/>
              <w:spacing w:before="0" w:after="0" w:line="312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5</w:t>
            </w:r>
          </w:p>
        </w:tc>
        <w:tc>
          <w:tcPr>
            <w:tcW w:w="1417" w:type="dxa"/>
            <w:vAlign w:val="bottom"/>
          </w:tcPr>
          <w:p w14:paraId="48FF31E3" w14:textId="2CE1AC56" w:rsidR="005019FA" w:rsidRPr="00A87A70" w:rsidRDefault="005019FA" w:rsidP="00A87A70">
            <w:pPr>
              <w:spacing w:line="312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842" w:type="dxa"/>
          </w:tcPr>
          <w:p w14:paraId="0129A8E9" w14:textId="698147EF" w:rsidR="005019FA" w:rsidRPr="00A87A70" w:rsidRDefault="00D62729" w:rsidP="00A87A70">
            <w:pPr>
              <w:spacing w:line="312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2</w:t>
            </w:r>
          </w:p>
        </w:tc>
        <w:tc>
          <w:tcPr>
            <w:tcW w:w="1558" w:type="dxa"/>
            <w:vAlign w:val="bottom"/>
          </w:tcPr>
          <w:p w14:paraId="3641A526" w14:textId="750B2B70" w:rsidR="005019FA" w:rsidRPr="00A87A70" w:rsidRDefault="005019FA" w:rsidP="005502F6">
            <w:pPr>
              <w:spacing w:line="312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1357</w:t>
            </w:r>
            <w:r w:rsidR="002B4707">
              <w:rPr>
                <w:rFonts w:ascii="Liberation Serif" w:hAnsi="Liberation Serif" w:cs="Liberation Serif"/>
                <w:sz w:val="26"/>
                <w:szCs w:val="26"/>
              </w:rPr>
              <w:t>19</w:t>
            </w:r>
            <w:r w:rsidR="005502F6">
              <w:rPr>
                <w:rFonts w:ascii="Liberation Serif" w:hAnsi="Liberation Serif" w:cs="Liberation Serif"/>
                <w:sz w:val="26"/>
                <w:szCs w:val="26"/>
              </w:rPr>
              <w:t>6</w:t>
            </w:r>
          </w:p>
        </w:tc>
        <w:tc>
          <w:tcPr>
            <w:tcW w:w="1468" w:type="dxa"/>
            <w:vAlign w:val="bottom"/>
          </w:tcPr>
          <w:p w14:paraId="0F69669F" w14:textId="1A45A6CD" w:rsidR="005019FA" w:rsidRPr="00A87A70" w:rsidRDefault="005019FA" w:rsidP="005502F6">
            <w:pPr>
              <w:spacing w:line="312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1357</w:t>
            </w:r>
            <w:r w:rsidR="005502F6">
              <w:rPr>
                <w:rFonts w:ascii="Liberation Serif" w:hAnsi="Liberation Serif" w:cs="Liberation Serif"/>
                <w:sz w:val="26"/>
                <w:szCs w:val="26"/>
              </w:rPr>
              <w:t>200</w:t>
            </w:r>
          </w:p>
        </w:tc>
      </w:tr>
      <w:tr w:rsidR="005019FA" w:rsidRPr="003F30B6" w14:paraId="5298D0DE" w14:textId="77777777" w:rsidTr="00C04E03">
        <w:trPr>
          <w:trHeight w:val="227"/>
        </w:trPr>
        <w:tc>
          <w:tcPr>
            <w:tcW w:w="1729" w:type="dxa"/>
          </w:tcPr>
          <w:p w14:paraId="65A26BC8" w14:textId="77777777" w:rsidR="005019FA" w:rsidRPr="00A87A70" w:rsidRDefault="005019FA" w:rsidP="00A87A70">
            <w:pPr>
              <w:widowControl w:val="0"/>
              <w:spacing w:line="312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A87A70">
              <w:rPr>
                <w:rFonts w:ascii="Liberation Serif" w:hAnsi="Liberation Serif" w:cs="Liberation Serif"/>
                <w:sz w:val="26"/>
                <w:szCs w:val="26"/>
              </w:rPr>
              <w:t>1043</w:t>
            </w:r>
          </w:p>
        </w:tc>
        <w:tc>
          <w:tcPr>
            <w:tcW w:w="1705" w:type="dxa"/>
          </w:tcPr>
          <w:p w14:paraId="230DC07C" w14:textId="0059F65E" w:rsidR="005019FA" w:rsidRPr="00A87A70" w:rsidRDefault="00D62729" w:rsidP="00A87A70">
            <w:pPr>
              <w:pStyle w:val="af9"/>
              <w:spacing w:before="0" w:after="0" w:line="312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5</w:t>
            </w:r>
          </w:p>
        </w:tc>
        <w:tc>
          <w:tcPr>
            <w:tcW w:w="1417" w:type="dxa"/>
            <w:vAlign w:val="bottom"/>
          </w:tcPr>
          <w:p w14:paraId="619E0CF1" w14:textId="689D3688" w:rsidR="005019FA" w:rsidRPr="00A87A70" w:rsidRDefault="005019FA" w:rsidP="00A87A70">
            <w:pPr>
              <w:spacing w:line="312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842" w:type="dxa"/>
          </w:tcPr>
          <w:p w14:paraId="076366BA" w14:textId="64801A7B" w:rsidR="005019FA" w:rsidRPr="00A87A70" w:rsidRDefault="00D62729" w:rsidP="00A87A70">
            <w:pPr>
              <w:spacing w:line="312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3</w:t>
            </w:r>
          </w:p>
        </w:tc>
        <w:tc>
          <w:tcPr>
            <w:tcW w:w="1558" w:type="dxa"/>
            <w:vAlign w:val="bottom"/>
          </w:tcPr>
          <w:p w14:paraId="0B6893A3" w14:textId="551BAE29" w:rsidR="005019FA" w:rsidRPr="00A87A70" w:rsidRDefault="005019FA" w:rsidP="005502F6">
            <w:pPr>
              <w:spacing w:line="312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1357</w:t>
            </w:r>
            <w:r w:rsidR="005502F6">
              <w:rPr>
                <w:rFonts w:ascii="Liberation Serif" w:hAnsi="Liberation Serif" w:cs="Liberation Serif"/>
                <w:sz w:val="26"/>
                <w:szCs w:val="26"/>
              </w:rPr>
              <w:t>201</w:t>
            </w:r>
          </w:p>
        </w:tc>
        <w:tc>
          <w:tcPr>
            <w:tcW w:w="1468" w:type="dxa"/>
            <w:vAlign w:val="bottom"/>
          </w:tcPr>
          <w:p w14:paraId="45F4922E" w14:textId="577EDBC3" w:rsidR="005019FA" w:rsidRPr="00A87A70" w:rsidRDefault="005019FA" w:rsidP="005502F6">
            <w:pPr>
              <w:spacing w:line="312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1357</w:t>
            </w:r>
            <w:r w:rsidR="005502F6">
              <w:rPr>
                <w:rFonts w:ascii="Liberation Serif" w:hAnsi="Liberation Serif" w:cs="Liberation Serif"/>
                <w:sz w:val="26"/>
                <w:szCs w:val="26"/>
              </w:rPr>
              <w:t>205</w:t>
            </w:r>
          </w:p>
        </w:tc>
      </w:tr>
      <w:tr w:rsidR="005019FA" w:rsidRPr="003F30B6" w14:paraId="2DAAFE4F" w14:textId="77777777" w:rsidTr="00C04E03">
        <w:trPr>
          <w:trHeight w:val="227"/>
        </w:trPr>
        <w:tc>
          <w:tcPr>
            <w:tcW w:w="1729" w:type="dxa"/>
          </w:tcPr>
          <w:p w14:paraId="4B91AC8A" w14:textId="77777777" w:rsidR="005019FA" w:rsidRPr="00A87A70" w:rsidRDefault="005019FA" w:rsidP="00A87A70">
            <w:pPr>
              <w:widowControl w:val="0"/>
              <w:spacing w:line="312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A87A70">
              <w:rPr>
                <w:rFonts w:ascii="Liberation Serif" w:hAnsi="Liberation Serif" w:cs="Liberation Serif"/>
                <w:sz w:val="26"/>
                <w:szCs w:val="26"/>
              </w:rPr>
              <w:t>1044</w:t>
            </w:r>
          </w:p>
        </w:tc>
        <w:tc>
          <w:tcPr>
            <w:tcW w:w="1705" w:type="dxa"/>
          </w:tcPr>
          <w:p w14:paraId="2E950672" w14:textId="164D13FF" w:rsidR="005019FA" w:rsidRPr="00A87A70" w:rsidRDefault="00D62729" w:rsidP="00A87A70">
            <w:pPr>
              <w:pStyle w:val="af9"/>
              <w:spacing w:before="0" w:after="0" w:line="312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5</w:t>
            </w:r>
          </w:p>
        </w:tc>
        <w:tc>
          <w:tcPr>
            <w:tcW w:w="1417" w:type="dxa"/>
            <w:vAlign w:val="bottom"/>
          </w:tcPr>
          <w:p w14:paraId="262514DD" w14:textId="7241F0B2" w:rsidR="005019FA" w:rsidRPr="00A87A70" w:rsidRDefault="005019FA" w:rsidP="00A87A70">
            <w:pPr>
              <w:spacing w:line="312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842" w:type="dxa"/>
          </w:tcPr>
          <w:p w14:paraId="779E26C4" w14:textId="2184DB45" w:rsidR="005019FA" w:rsidRPr="00A87A70" w:rsidRDefault="005502F6" w:rsidP="00A87A70">
            <w:pPr>
              <w:spacing w:line="312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3</w:t>
            </w:r>
          </w:p>
        </w:tc>
        <w:tc>
          <w:tcPr>
            <w:tcW w:w="1558" w:type="dxa"/>
            <w:vAlign w:val="bottom"/>
          </w:tcPr>
          <w:p w14:paraId="09422E29" w14:textId="766D2D00" w:rsidR="005019FA" w:rsidRPr="00A87A70" w:rsidRDefault="005019FA" w:rsidP="005502F6">
            <w:pPr>
              <w:spacing w:line="312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1357</w:t>
            </w:r>
            <w:r w:rsidR="002B4707">
              <w:rPr>
                <w:rFonts w:ascii="Liberation Serif" w:hAnsi="Liberation Serif" w:cs="Liberation Serif"/>
                <w:sz w:val="26"/>
                <w:szCs w:val="26"/>
              </w:rPr>
              <w:t>20</w:t>
            </w:r>
            <w:r w:rsidR="005502F6">
              <w:rPr>
                <w:rFonts w:ascii="Liberation Serif" w:hAnsi="Liberation Serif" w:cs="Liberation Serif"/>
                <w:sz w:val="26"/>
                <w:szCs w:val="26"/>
              </w:rPr>
              <w:t>6</w:t>
            </w:r>
          </w:p>
        </w:tc>
        <w:tc>
          <w:tcPr>
            <w:tcW w:w="1468" w:type="dxa"/>
            <w:vAlign w:val="bottom"/>
          </w:tcPr>
          <w:p w14:paraId="4AF17F3C" w14:textId="070C62A4" w:rsidR="005019FA" w:rsidRPr="00A87A70" w:rsidRDefault="005019FA" w:rsidP="005502F6">
            <w:pPr>
              <w:spacing w:line="312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1357</w:t>
            </w:r>
            <w:r w:rsidR="002B4707">
              <w:rPr>
                <w:rFonts w:ascii="Liberation Serif" w:hAnsi="Liberation Serif" w:cs="Liberation Serif"/>
                <w:sz w:val="26"/>
                <w:szCs w:val="26"/>
              </w:rPr>
              <w:t>2</w:t>
            </w:r>
            <w:r w:rsidR="005502F6">
              <w:rPr>
                <w:rFonts w:ascii="Liberation Serif" w:hAnsi="Liberation Serif" w:cs="Liberation Serif"/>
                <w:sz w:val="26"/>
                <w:szCs w:val="26"/>
              </w:rPr>
              <w:t>10</w:t>
            </w:r>
          </w:p>
        </w:tc>
      </w:tr>
      <w:tr w:rsidR="00751948" w:rsidRPr="003F30B6" w14:paraId="26CF2303" w14:textId="77777777" w:rsidTr="00C04E03">
        <w:trPr>
          <w:trHeight w:val="227"/>
        </w:trPr>
        <w:tc>
          <w:tcPr>
            <w:tcW w:w="1729" w:type="dxa"/>
          </w:tcPr>
          <w:p w14:paraId="13EAEA8D" w14:textId="77777777" w:rsidR="00751948" w:rsidRPr="00A87A70" w:rsidRDefault="00751948" w:rsidP="00A87A70">
            <w:pPr>
              <w:widowControl w:val="0"/>
              <w:spacing w:line="312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A87A70">
              <w:rPr>
                <w:rFonts w:ascii="Liberation Serif" w:hAnsi="Liberation Serif" w:cs="Liberation Serif"/>
                <w:sz w:val="26"/>
                <w:szCs w:val="26"/>
              </w:rPr>
              <w:t>1045</w:t>
            </w:r>
          </w:p>
        </w:tc>
        <w:tc>
          <w:tcPr>
            <w:tcW w:w="1705" w:type="dxa"/>
            <w:vAlign w:val="bottom"/>
          </w:tcPr>
          <w:p w14:paraId="3634F27F" w14:textId="2604D8AF" w:rsidR="00751948" w:rsidRPr="00A87A70" w:rsidRDefault="00D62729" w:rsidP="00A87A70">
            <w:pPr>
              <w:pStyle w:val="af9"/>
              <w:spacing w:before="0" w:after="0" w:line="312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5</w:t>
            </w:r>
          </w:p>
        </w:tc>
        <w:tc>
          <w:tcPr>
            <w:tcW w:w="1417" w:type="dxa"/>
            <w:vAlign w:val="bottom"/>
          </w:tcPr>
          <w:p w14:paraId="2847D2B9" w14:textId="66BBCF14" w:rsidR="00751948" w:rsidRPr="00A87A70" w:rsidRDefault="00751948" w:rsidP="00A87A70">
            <w:pPr>
              <w:spacing w:line="312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842" w:type="dxa"/>
          </w:tcPr>
          <w:p w14:paraId="666BBBDA" w14:textId="00DC9FD7" w:rsidR="00751948" w:rsidRPr="00A87A70" w:rsidRDefault="005502F6" w:rsidP="00A87A70">
            <w:pPr>
              <w:spacing w:line="312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3</w:t>
            </w:r>
          </w:p>
        </w:tc>
        <w:tc>
          <w:tcPr>
            <w:tcW w:w="1558" w:type="dxa"/>
            <w:vAlign w:val="bottom"/>
          </w:tcPr>
          <w:p w14:paraId="4E128052" w14:textId="498A5B07" w:rsidR="00751948" w:rsidRPr="00A87A70" w:rsidRDefault="00C44AC8" w:rsidP="005502F6">
            <w:pPr>
              <w:spacing w:line="312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1357</w:t>
            </w:r>
            <w:r w:rsidR="002B4707">
              <w:rPr>
                <w:rFonts w:ascii="Liberation Serif" w:hAnsi="Liberation Serif" w:cs="Liberation Serif"/>
                <w:sz w:val="26"/>
                <w:szCs w:val="26"/>
              </w:rPr>
              <w:t>2</w:t>
            </w:r>
            <w:r w:rsidR="005502F6">
              <w:rPr>
                <w:rFonts w:ascii="Liberation Serif" w:hAnsi="Liberation Serif" w:cs="Liberation Serif"/>
                <w:sz w:val="26"/>
                <w:szCs w:val="26"/>
              </w:rPr>
              <w:t>11</w:t>
            </w:r>
          </w:p>
        </w:tc>
        <w:tc>
          <w:tcPr>
            <w:tcW w:w="1468" w:type="dxa"/>
            <w:vAlign w:val="bottom"/>
          </w:tcPr>
          <w:p w14:paraId="36D1B9BC" w14:textId="4713EE20" w:rsidR="00751948" w:rsidRPr="00A87A70" w:rsidRDefault="00C44AC8" w:rsidP="005502F6">
            <w:pPr>
              <w:spacing w:line="312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1357</w:t>
            </w:r>
            <w:r w:rsidR="002B4707">
              <w:rPr>
                <w:rFonts w:ascii="Liberation Serif" w:hAnsi="Liberation Serif" w:cs="Liberation Serif"/>
                <w:sz w:val="26"/>
                <w:szCs w:val="26"/>
              </w:rPr>
              <w:t>21</w:t>
            </w:r>
            <w:r w:rsidR="005502F6">
              <w:rPr>
                <w:rFonts w:ascii="Liberation Serif" w:hAnsi="Liberation Serif" w:cs="Liberation Serif"/>
                <w:sz w:val="26"/>
                <w:szCs w:val="26"/>
              </w:rPr>
              <w:t>5</w:t>
            </w:r>
          </w:p>
        </w:tc>
      </w:tr>
      <w:tr w:rsidR="00751948" w:rsidRPr="003F30B6" w14:paraId="45992A68" w14:textId="77777777" w:rsidTr="00C04E03">
        <w:trPr>
          <w:trHeight w:val="227"/>
        </w:trPr>
        <w:tc>
          <w:tcPr>
            <w:tcW w:w="1729" w:type="dxa"/>
          </w:tcPr>
          <w:p w14:paraId="737EE907" w14:textId="77777777" w:rsidR="00751948" w:rsidRPr="00A87A70" w:rsidRDefault="00751948" w:rsidP="00A87A70">
            <w:pPr>
              <w:widowControl w:val="0"/>
              <w:spacing w:line="312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A87A70">
              <w:rPr>
                <w:rFonts w:ascii="Liberation Serif" w:hAnsi="Liberation Serif" w:cs="Liberation Serif"/>
                <w:sz w:val="26"/>
                <w:szCs w:val="26"/>
              </w:rPr>
              <w:t>1046</w:t>
            </w:r>
          </w:p>
        </w:tc>
        <w:tc>
          <w:tcPr>
            <w:tcW w:w="1705" w:type="dxa"/>
            <w:vAlign w:val="bottom"/>
          </w:tcPr>
          <w:p w14:paraId="66BEA18F" w14:textId="22F97884" w:rsidR="00751948" w:rsidRPr="00A87A70" w:rsidRDefault="00D62729" w:rsidP="00A87A70">
            <w:pPr>
              <w:pStyle w:val="af9"/>
              <w:spacing w:before="0" w:after="0" w:line="312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5</w:t>
            </w:r>
          </w:p>
        </w:tc>
        <w:tc>
          <w:tcPr>
            <w:tcW w:w="1417" w:type="dxa"/>
            <w:vAlign w:val="bottom"/>
          </w:tcPr>
          <w:p w14:paraId="3A48DA12" w14:textId="4E041A31" w:rsidR="00751948" w:rsidRPr="00A87A70" w:rsidRDefault="00751948" w:rsidP="00A87A70">
            <w:pPr>
              <w:spacing w:line="312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842" w:type="dxa"/>
          </w:tcPr>
          <w:p w14:paraId="17E2A654" w14:textId="2AECB04E" w:rsidR="00751948" w:rsidRPr="00A87A70" w:rsidRDefault="005502F6" w:rsidP="00A87A70">
            <w:pPr>
              <w:spacing w:line="312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3</w:t>
            </w:r>
          </w:p>
        </w:tc>
        <w:tc>
          <w:tcPr>
            <w:tcW w:w="1558" w:type="dxa"/>
            <w:vAlign w:val="bottom"/>
          </w:tcPr>
          <w:p w14:paraId="6D13AA6C" w14:textId="26F6EF2E" w:rsidR="00751948" w:rsidRPr="00A87A70" w:rsidRDefault="00C44AC8" w:rsidP="005502F6">
            <w:pPr>
              <w:spacing w:line="312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1357</w:t>
            </w:r>
            <w:r w:rsidR="002B4707">
              <w:rPr>
                <w:rFonts w:ascii="Liberation Serif" w:hAnsi="Liberation Serif" w:cs="Liberation Serif"/>
                <w:sz w:val="26"/>
                <w:szCs w:val="26"/>
              </w:rPr>
              <w:t>21</w:t>
            </w:r>
            <w:r w:rsidR="005502F6">
              <w:rPr>
                <w:rFonts w:ascii="Liberation Serif" w:hAnsi="Liberation Serif" w:cs="Liberation Serif"/>
                <w:sz w:val="26"/>
                <w:szCs w:val="26"/>
              </w:rPr>
              <w:t>6</w:t>
            </w:r>
          </w:p>
        </w:tc>
        <w:tc>
          <w:tcPr>
            <w:tcW w:w="1468" w:type="dxa"/>
            <w:vAlign w:val="bottom"/>
          </w:tcPr>
          <w:p w14:paraId="267DDD22" w14:textId="13670779" w:rsidR="00751948" w:rsidRPr="00A87A70" w:rsidRDefault="00C44AC8" w:rsidP="005502F6">
            <w:pPr>
              <w:spacing w:line="312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1357</w:t>
            </w:r>
            <w:r w:rsidR="002B4707">
              <w:rPr>
                <w:rFonts w:ascii="Liberation Serif" w:hAnsi="Liberation Serif" w:cs="Liberation Serif"/>
                <w:sz w:val="26"/>
                <w:szCs w:val="26"/>
              </w:rPr>
              <w:t>2</w:t>
            </w:r>
            <w:r w:rsidR="005502F6">
              <w:rPr>
                <w:rFonts w:ascii="Liberation Serif" w:hAnsi="Liberation Serif" w:cs="Liberation Serif"/>
                <w:sz w:val="26"/>
                <w:szCs w:val="26"/>
              </w:rPr>
              <w:t>20</w:t>
            </w:r>
          </w:p>
        </w:tc>
      </w:tr>
      <w:tr w:rsidR="00CA4F94" w:rsidRPr="003F30B6" w14:paraId="64FA38C4" w14:textId="77777777" w:rsidTr="00C04E03">
        <w:trPr>
          <w:trHeight w:val="227"/>
        </w:trPr>
        <w:tc>
          <w:tcPr>
            <w:tcW w:w="1729" w:type="dxa"/>
          </w:tcPr>
          <w:p w14:paraId="047B37AA" w14:textId="0C5825C3" w:rsidR="00CA4F94" w:rsidRPr="00A87A70" w:rsidRDefault="00CA4F94" w:rsidP="00A87A70">
            <w:pPr>
              <w:widowControl w:val="0"/>
              <w:spacing w:line="312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резерв ТИК</w:t>
            </w:r>
          </w:p>
        </w:tc>
        <w:tc>
          <w:tcPr>
            <w:tcW w:w="1705" w:type="dxa"/>
            <w:vAlign w:val="bottom"/>
          </w:tcPr>
          <w:p w14:paraId="06132E88" w14:textId="43947D49" w:rsidR="00CA4F94" w:rsidRDefault="00D62729" w:rsidP="005502F6">
            <w:pPr>
              <w:pStyle w:val="af9"/>
              <w:spacing w:before="0" w:after="0" w:line="312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33</w:t>
            </w:r>
            <w:r w:rsidR="005502F6">
              <w:rPr>
                <w:rFonts w:ascii="Liberation Serif" w:hAnsi="Liberation Serif" w:cs="Liberation Serif"/>
                <w:sz w:val="26"/>
                <w:szCs w:val="26"/>
              </w:rPr>
              <w:t>0</w:t>
            </w:r>
          </w:p>
        </w:tc>
        <w:tc>
          <w:tcPr>
            <w:tcW w:w="1417" w:type="dxa"/>
            <w:vAlign w:val="bottom"/>
          </w:tcPr>
          <w:p w14:paraId="28ECCC9B" w14:textId="77777777" w:rsidR="00CA4F94" w:rsidRPr="00A87A70" w:rsidRDefault="00CA4F94" w:rsidP="00A87A70">
            <w:pPr>
              <w:spacing w:line="312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842" w:type="dxa"/>
          </w:tcPr>
          <w:p w14:paraId="1F722ECD" w14:textId="553478D4" w:rsidR="00CA4F94" w:rsidRDefault="005502F6" w:rsidP="00A87A70">
            <w:pPr>
              <w:spacing w:line="312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3-9</w:t>
            </w:r>
          </w:p>
        </w:tc>
        <w:tc>
          <w:tcPr>
            <w:tcW w:w="1558" w:type="dxa"/>
            <w:vAlign w:val="bottom"/>
          </w:tcPr>
          <w:p w14:paraId="7A7A35CD" w14:textId="508006E9" w:rsidR="00CA4F94" w:rsidRDefault="002B4707" w:rsidP="005502F6">
            <w:pPr>
              <w:spacing w:line="312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13572</w:t>
            </w:r>
            <w:r w:rsidR="005502F6">
              <w:rPr>
                <w:rFonts w:ascii="Liberation Serif" w:hAnsi="Liberation Serif" w:cs="Liberation Serif"/>
                <w:sz w:val="26"/>
                <w:szCs w:val="26"/>
              </w:rPr>
              <w:t>21</w:t>
            </w:r>
          </w:p>
        </w:tc>
        <w:tc>
          <w:tcPr>
            <w:tcW w:w="1468" w:type="dxa"/>
            <w:vAlign w:val="bottom"/>
          </w:tcPr>
          <w:p w14:paraId="3D6EF6AE" w14:textId="1DD4DC15" w:rsidR="00CA4F94" w:rsidRDefault="002B4707" w:rsidP="00A87A70">
            <w:pPr>
              <w:spacing w:line="312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1357550</w:t>
            </w:r>
          </w:p>
        </w:tc>
      </w:tr>
      <w:tr w:rsidR="00C04E03" w:rsidRPr="003F30B6" w14:paraId="4684CD5D" w14:textId="77777777" w:rsidTr="00C04E03">
        <w:trPr>
          <w:trHeight w:val="240"/>
        </w:trPr>
        <w:tc>
          <w:tcPr>
            <w:tcW w:w="1729" w:type="dxa"/>
          </w:tcPr>
          <w:p w14:paraId="2F1A4387" w14:textId="77777777" w:rsidR="00C04E03" w:rsidRPr="00A87A70" w:rsidRDefault="00C04E03" w:rsidP="00C04E03">
            <w:pPr>
              <w:spacing w:line="312" w:lineRule="auto"/>
              <w:jc w:val="left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A87A70">
              <w:rPr>
                <w:rFonts w:ascii="Liberation Serif" w:hAnsi="Liberation Serif" w:cs="Liberation Serif"/>
                <w:b/>
                <w:sz w:val="26"/>
                <w:szCs w:val="26"/>
              </w:rPr>
              <w:t>ВСЕГО</w:t>
            </w:r>
          </w:p>
        </w:tc>
        <w:tc>
          <w:tcPr>
            <w:tcW w:w="1705" w:type="dxa"/>
          </w:tcPr>
          <w:p w14:paraId="4F17BA3C" w14:textId="5C5080A3" w:rsidR="00C04E03" w:rsidRPr="00A87A70" w:rsidRDefault="00C04E03" w:rsidP="00C04E03">
            <w:pPr>
              <w:spacing w:line="312" w:lineRule="auto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/>
                <w:sz w:val="26"/>
                <w:szCs w:val="26"/>
              </w:rPr>
              <w:t>450</w:t>
            </w:r>
          </w:p>
        </w:tc>
        <w:tc>
          <w:tcPr>
            <w:tcW w:w="6285" w:type="dxa"/>
            <w:gridSpan w:val="4"/>
          </w:tcPr>
          <w:p w14:paraId="3AD6338F" w14:textId="77777777" w:rsidR="00C04E03" w:rsidRPr="00A87A70" w:rsidRDefault="00C04E03" w:rsidP="00A87A70">
            <w:pPr>
              <w:pStyle w:val="af9"/>
              <w:spacing w:line="312" w:lineRule="auto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</w:p>
        </w:tc>
      </w:tr>
    </w:tbl>
    <w:p w14:paraId="3EE9F93F" w14:textId="77777777" w:rsidR="00751948" w:rsidRPr="006E02FC" w:rsidRDefault="00751948" w:rsidP="00751948">
      <w:pPr>
        <w:jc w:val="both"/>
      </w:pPr>
    </w:p>
    <w:p w14:paraId="4C422F8D" w14:textId="77777777" w:rsidR="005841ED" w:rsidRDefault="005841ED">
      <w:pPr>
        <w:jc w:val="left"/>
      </w:pPr>
    </w:p>
    <w:sectPr w:rsidR="005841ED" w:rsidSect="00F83146">
      <w:headerReference w:type="even" r:id="rId9"/>
      <w:headerReference w:type="default" r:id="rId10"/>
      <w:headerReference w:type="first" r:id="rId11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D86B1E" w14:textId="77777777" w:rsidR="00F625B7" w:rsidRDefault="00F625B7">
      <w:r>
        <w:separator/>
      </w:r>
    </w:p>
  </w:endnote>
  <w:endnote w:type="continuationSeparator" w:id="0">
    <w:p w14:paraId="7A99B48A" w14:textId="77777777" w:rsidR="00F625B7" w:rsidRDefault="00F62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12EE50" w14:textId="77777777" w:rsidR="00F625B7" w:rsidRDefault="00F625B7">
      <w:r>
        <w:separator/>
      </w:r>
    </w:p>
  </w:footnote>
  <w:footnote w:type="continuationSeparator" w:id="0">
    <w:p w14:paraId="11813A26" w14:textId="77777777" w:rsidR="00F625B7" w:rsidRDefault="00F625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59455D" w14:textId="77777777" w:rsidR="00D81FD4" w:rsidRDefault="00893743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6B36C5">
      <w:rPr>
        <w:rStyle w:val="afa"/>
        <w:noProof/>
      </w:rPr>
      <w:t>8</w:t>
    </w:r>
    <w:r>
      <w:rPr>
        <w:rStyle w:val="afa"/>
      </w:rPr>
      <w:fldChar w:fldCharType="end"/>
    </w:r>
  </w:p>
  <w:p w14:paraId="2FC6D66E" w14:textId="77777777" w:rsidR="00D81FD4" w:rsidRDefault="00F625B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572A9F" w14:textId="77777777" w:rsidR="00D81FD4" w:rsidRDefault="00893743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5502F6">
      <w:rPr>
        <w:rStyle w:val="afa"/>
        <w:noProof/>
      </w:rPr>
      <w:t>3</w:t>
    </w:r>
    <w:r>
      <w:rPr>
        <w:rStyle w:val="afa"/>
      </w:rPr>
      <w:fldChar w:fldCharType="end"/>
    </w:r>
  </w:p>
  <w:p w14:paraId="190AF573" w14:textId="77777777" w:rsidR="00D81FD4" w:rsidRDefault="00F625B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A9A242" w14:textId="77777777" w:rsidR="00D81FD4" w:rsidRDefault="005F0478" w:rsidP="00497BFC">
    <w:pPr>
      <w:pStyle w:val="a3"/>
    </w:pPr>
    <w:r w:rsidRPr="005F0478">
      <w:rPr>
        <w:noProof/>
      </w:rPr>
      <w:drawing>
        <wp:inline distT="0" distB="0" distL="0" distR="0" wp14:anchorId="184B0105" wp14:editId="1072EE1E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8E008FF"/>
    <w:multiLevelType w:val="hybridMultilevel"/>
    <w:tmpl w:val="1EF0479E"/>
    <w:lvl w:ilvl="0" w:tplc="5C36E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3">
    <w:nsid w:val="2FC00E1A"/>
    <w:multiLevelType w:val="hybridMultilevel"/>
    <w:tmpl w:val="C974E9F6"/>
    <w:lvl w:ilvl="0" w:tplc="81064426">
      <w:start w:val="2"/>
      <w:numFmt w:val="bullet"/>
      <w:lvlText w:val="-"/>
      <w:lvlJc w:val="left"/>
      <w:pPr>
        <w:tabs>
          <w:tab w:val="num" w:pos="1144"/>
        </w:tabs>
        <w:ind w:left="11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4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6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4"/>
  </w:num>
  <w:num w:numId="6">
    <w:abstractNumId w:val="0"/>
  </w:num>
  <w:num w:numId="7">
    <w:abstractNumId w:val="1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7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63F7E"/>
    <w:rsid w:val="000034EF"/>
    <w:rsid w:val="00004D44"/>
    <w:rsid w:val="000101BB"/>
    <w:rsid w:val="0001737C"/>
    <w:rsid w:val="000209C4"/>
    <w:rsid w:val="0003038D"/>
    <w:rsid w:val="000315AD"/>
    <w:rsid w:val="000418A6"/>
    <w:rsid w:val="0004278E"/>
    <w:rsid w:val="00050A69"/>
    <w:rsid w:val="000541FC"/>
    <w:rsid w:val="000627A8"/>
    <w:rsid w:val="00062CA5"/>
    <w:rsid w:val="00064103"/>
    <w:rsid w:val="0007349E"/>
    <w:rsid w:val="00076F98"/>
    <w:rsid w:val="00077170"/>
    <w:rsid w:val="0008561D"/>
    <w:rsid w:val="000872AE"/>
    <w:rsid w:val="00090504"/>
    <w:rsid w:val="00097A8A"/>
    <w:rsid w:val="000B26C7"/>
    <w:rsid w:val="000D3FCA"/>
    <w:rsid w:val="000F124B"/>
    <w:rsid w:val="000F17A9"/>
    <w:rsid w:val="000F3B60"/>
    <w:rsid w:val="000F3E36"/>
    <w:rsid w:val="00122742"/>
    <w:rsid w:val="001325EA"/>
    <w:rsid w:val="00137589"/>
    <w:rsid w:val="00147288"/>
    <w:rsid w:val="001523AB"/>
    <w:rsid w:val="00156327"/>
    <w:rsid w:val="00162B28"/>
    <w:rsid w:val="001640BC"/>
    <w:rsid w:val="00171A21"/>
    <w:rsid w:val="00172DB0"/>
    <w:rsid w:val="001869B4"/>
    <w:rsid w:val="0019152F"/>
    <w:rsid w:val="001A60A6"/>
    <w:rsid w:val="001A6284"/>
    <w:rsid w:val="001B1C6B"/>
    <w:rsid w:val="001B27E5"/>
    <w:rsid w:val="001B5B48"/>
    <w:rsid w:val="001C1665"/>
    <w:rsid w:val="001C4B52"/>
    <w:rsid w:val="001E5143"/>
    <w:rsid w:val="001F7248"/>
    <w:rsid w:val="00200AD1"/>
    <w:rsid w:val="00201CF8"/>
    <w:rsid w:val="00201DD9"/>
    <w:rsid w:val="002115C9"/>
    <w:rsid w:val="002152DE"/>
    <w:rsid w:val="00225875"/>
    <w:rsid w:val="002319EA"/>
    <w:rsid w:val="0024535F"/>
    <w:rsid w:val="00247A62"/>
    <w:rsid w:val="00262C84"/>
    <w:rsid w:val="00271AF8"/>
    <w:rsid w:val="00275B24"/>
    <w:rsid w:val="0027611D"/>
    <w:rsid w:val="00277DFC"/>
    <w:rsid w:val="002836E5"/>
    <w:rsid w:val="0028668A"/>
    <w:rsid w:val="002930EF"/>
    <w:rsid w:val="00296EE9"/>
    <w:rsid w:val="002A1903"/>
    <w:rsid w:val="002A1EEE"/>
    <w:rsid w:val="002A29D4"/>
    <w:rsid w:val="002B4707"/>
    <w:rsid w:val="002C1625"/>
    <w:rsid w:val="002C3BD8"/>
    <w:rsid w:val="002C42DF"/>
    <w:rsid w:val="002D5EBC"/>
    <w:rsid w:val="002D63B1"/>
    <w:rsid w:val="002E05AC"/>
    <w:rsid w:val="002F2BB2"/>
    <w:rsid w:val="002F68F1"/>
    <w:rsid w:val="003103D1"/>
    <w:rsid w:val="00317870"/>
    <w:rsid w:val="00320ED4"/>
    <w:rsid w:val="0032140B"/>
    <w:rsid w:val="0032145F"/>
    <w:rsid w:val="00321D0D"/>
    <w:rsid w:val="0032244C"/>
    <w:rsid w:val="00327C2D"/>
    <w:rsid w:val="00362BF4"/>
    <w:rsid w:val="00366F81"/>
    <w:rsid w:val="00370470"/>
    <w:rsid w:val="00370D3C"/>
    <w:rsid w:val="00372D3C"/>
    <w:rsid w:val="00375EFC"/>
    <w:rsid w:val="003763CF"/>
    <w:rsid w:val="00380E0A"/>
    <w:rsid w:val="00384F84"/>
    <w:rsid w:val="003C1F6E"/>
    <w:rsid w:val="003C2B10"/>
    <w:rsid w:val="003C7704"/>
    <w:rsid w:val="003D20BF"/>
    <w:rsid w:val="003D4A84"/>
    <w:rsid w:val="003D4D2D"/>
    <w:rsid w:val="003E483B"/>
    <w:rsid w:val="003E793F"/>
    <w:rsid w:val="003F06E4"/>
    <w:rsid w:val="003F553F"/>
    <w:rsid w:val="004070FE"/>
    <w:rsid w:val="004142DA"/>
    <w:rsid w:val="00414CB6"/>
    <w:rsid w:val="00415002"/>
    <w:rsid w:val="00431392"/>
    <w:rsid w:val="00431581"/>
    <w:rsid w:val="00432F29"/>
    <w:rsid w:val="004356DB"/>
    <w:rsid w:val="00437BD1"/>
    <w:rsid w:val="00440185"/>
    <w:rsid w:val="00453FD3"/>
    <w:rsid w:val="0045580B"/>
    <w:rsid w:val="00460208"/>
    <w:rsid w:val="00462E91"/>
    <w:rsid w:val="00471B71"/>
    <w:rsid w:val="00474211"/>
    <w:rsid w:val="00477816"/>
    <w:rsid w:val="00480F77"/>
    <w:rsid w:val="00482473"/>
    <w:rsid w:val="004853AF"/>
    <w:rsid w:val="004878A0"/>
    <w:rsid w:val="0049039C"/>
    <w:rsid w:val="00493951"/>
    <w:rsid w:val="004A021D"/>
    <w:rsid w:val="004B1B59"/>
    <w:rsid w:val="004B4B7C"/>
    <w:rsid w:val="004B6D98"/>
    <w:rsid w:val="004B70EB"/>
    <w:rsid w:val="004C6209"/>
    <w:rsid w:val="004C63CC"/>
    <w:rsid w:val="004F7FEF"/>
    <w:rsid w:val="005019FA"/>
    <w:rsid w:val="00501DAA"/>
    <w:rsid w:val="005032EC"/>
    <w:rsid w:val="005065B9"/>
    <w:rsid w:val="005167B3"/>
    <w:rsid w:val="0052060F"/>
    <w:rsid w:val="005219F0"/>
    <w:rsid w:val="00523364"/>
    <w:rsid w:val="005502F6"/>
    <w:rsid w:val="00554436"/>
    <w:rsid w:val="005552F2"/>
    <w:rsid w:val="0055651F"/>
    <w:rsid w:val="00561E5E"/>
    <w:rsid w:val="005718D0"/>
    <w:rsid w:val="00572034"/>
    <w:rsid w:val="0057290A"/>
    <w:rsid w:val="0057716E"/>
    <w:rsid w:val="00577EA3"/>
    <w:rsid w:val="0058205D"/>
    <w:rsid w:val="005841ED"/>
    <w:rsid w:val="00587798"/>
    <w:rsid w:val="0059455F"/>
    <w:rsid w:val="00596357"/>
    <w:rsid w:val="00596FE4"/>
    <w:rsid w:val="005B5A24"/>
    <w:rsid w:val="005C38CC"/>
    <w:rsid w:val="005C54C4"/>
    <w:rsid w:val="005E50CF"/>
    <w:rsid w:val="005E7274"/>
    <w:rsid w:val="005E7561"/>
    <w:rsid w:val="005E7614"/>
    <w:rsid w:val="005F0478"/>
    <w:rsid w:val="005F3F7F"/>
    <w:rsid w:val="005F62F8"/>
    <w:rsid w:val="005F7398"/>
    <w:rsid w:val="00607721"/>
    <w:rsid w:val="00607C0F"/>
    <w:rsid w:val="006215F1"/>
    <w:rsid w:val="0063124D"/>
    <w:rsid w:val="006331EE"/>
    <w:rsid w:val="006561FF"/>
    <w:rsid w:val="0066267D"/>
    <w:rsid w:val="00674006"/>
    <w:rsid w:val="00683B22"/>
    <w:rsid w:val="006903CE"/>
    <w:rsid w:val="006944F2"/>
    <w:rsid w:val="00696380"/>
    <w:rsid w:val="006A6D89"/>
    <w:rsid w:val="006A6DBD"/>
    <w:rsid w:val="006A70CA"/>
    <w:rsid w:val="006B36C5"/>
    <w:rsid w:val="006B602F"/>
    <w:rsid w:val="006C2CF7"/>
    <w:rsid w:val="006C72F4"/>
    <w:rsid w:val="006D57BC"/>
    <w:rsid w:val="006D5CEE"/>
    <w:rsid w:val="006E0094"/>
    <w:rsid w:val="006E25A7"/>
    <w:rsid w:val="007012A3"/>
    <w:rsid w:val="00707C19"/>
    <w:rsid w:val="00711296"/>
    <w:rsid w:val="00712B4B"/>
    <w:rsid w:val="007142C3"/>
    <w:rsid w:val="007162B0"/>
    <w:rsid w:val="00716C65"/>
    <w:rsid w:val="007324FC"/>
    <w:rsid w:val="0073788B"/>
    <w:rsid w:val="00737D0D"/>
    <w:rsid w:val="00751189"/>
    <w:rsid w:val="00751948"/>
    <w:rsid w:val="00761699"/>
    <w:rsid w:val="007730D1"/>
    <w:rsid w:val="007805E6"/>
    <w:rsid w:val="007935B5"/>
    <w:rsid w:val="007971B4"/>
    <w:rsid w:val="007A0E8F"/>
    <w:rsid w:val="007B0303"/>
    <w:rsid w:val="007C1259"/>
    <w:rsid w:val="007C6408"/>
    <w:rsid w:val="007C7B53"/>
    <w:rsid w:val="007F21EE"/>
    <w:rsid w:val="007F27BE"/>
    <w:rsid w:val="007F32F9"/>
    <w:rsid w:val="007F436A"/>
    <w:rsid w:val="00802D13"/>
    <w:rsid w:val="00806FFD"/>
    <w:rsid w:val="008077DD"/>
    <w:rsid w:val="008127E0"/>
    <w:rsid w:val="008128B5"/>
    <w:rsid w:val="008166D7"/>
    <w:rsid w:val="008225AF"/>
    <w:rsid w:val="00822BBB"/>
    <w:rsid w:val="00822E89"/>
    <w:rsid w:val="00824EFE"/>
    <w:rsid w:val="00830C74"/>
    <w:rsid w:val="0083184B"/>
    <w:rsid w:val="00832B60"/>
    <w:rsid w:val="00833F5E"/>
    <w:rsid w:val="008345E5"/>
    <w:rsid w:val="00834E39"/>
    <w:rsid w:val="00841AA3"/>
    <w:rsid w:val="00853ADE"/>
    <w:rsid w:val="0085562D"/>
    <w:rsid w:val="0085746C"/>
    <w:rsid w:val="00857947"/>
    <w:rsid w:val="00863F13"/>
    <w:rsid w:val="00863F7E"/>
    <w:rsid w:val="008658F4"/>
    <w:rsid w:val="00870F44"/>
    <w:rsid w:val="00876626"/>
    <w:rsid w:val="008802BA"/>
    <w:rsid w:val="00882A53"/>
    <w:rsid w:val="0088524B"/>
    <w:rsid w:val="008907AB"/>
    <w:rsid w:val="00893743"/>
    <w:rsid w:val="008A55BC"/>
    <w:rsid w:val="008B2E35"/>
    <w:rsid w:val="008B4DE9"/>
    <w:rsid w:val="008B64CB"/>
    <w:rsid w:val="008C3679"/>
    <w:rsid w:val="008D497E"/>
    <w:rsid w:val="008D5C2D"/>
    <w:rsid w:val="008D7ACC"/>
    <w:rsid w:val="008E2F5F"/>
    <w:rsid w:val="008E4D22"/>
    <w:rsid w:val="008F072A"/>
    <w:rsid w:val="008F452B"/>
    <w:rsid w:val="00901616"/>
    <w:rsid w:val="00901693"/>
    <w:rsid w:val="00902238"/>
    <w:rsid w:val="009050AF"/>
    <w:rsid w:val="0091024A"/>
    <w:rsid w:val="009161FC"/>
    <w:rsid w:val="009203CF"/>
    <w:rsid w:val="009227C1"/>
    <w:rsid w:val="00924C57"/>
    <w:rsid w:val="009262BF"/>
    <w:rsid w:val="0092693E"/>
    <w:rsid w:val="00927666"/>
    <w:rsid w:val="00931F40"/>
    <w:rsid w:val="009335CA"/>
    <w:rsid w:val="009402C5"/>
    <w:rsid w:val="009426CB"/>
    <w:rsid w:val="00952F28"/>
    <w:rsid w:val="00957153"/>
    <w:rsid w:val="00970F3C"/>
    <w:rsid w:val="00990F64"/>
    <w:rsid w:val="009932FF"/>
    <w:rsid w:val="00997D54"/>
    <w:rsid w:val="009A2BBB"/>
    <w:rsid w:val="009A5014"/>
    <w:rsid w:val="009B3E15"/>
    <w:rsid w:val="009B5016"/>
    <w:rsid w:val="009B7185"/>
    <w:rsid w:val="009C2848"/>
    <w:rsid w:val="009C684D"/>
    <w:rsid w:val="009D2D67"/>
    <w:rsid w:val="009D3EDC"/>
    <w:rsid w:val="009D779F"/>
    <w:rsid w:val="009E5807"/>
    <w:rsid w:val="009F5D99"/>
    <w:rsid w:val="00A0309D"/>
    <w:rsid w:val="00A24065"/>
    <w:rsid w:val="00A273BD"/>
    <w:rsid w:val="00A30AEE"/>
    <w:rsid w:val="00A33245"/>
    <w:rsid w:val="00A36559"/>
    <w:rsid w:val="00A441AF"/>
    <w:rsid w:val="00A605B6"/>
    <w:rsid w:val="00A60F00"/>
    <w:rsid w:val="00A65361"/>
    <w:rsid w:val="00A658D8"/>
    <w:rsid w:val="00A71747"/>
    <w:rsid w:val="00A74280"/>
    <w:rsid w:val="00A76A27"/>
    <w:rsid w:val="00A87A70"/>
    <w:rsid w:val="00AA13A8"/>
    <w:rsid w:val="00AA53FE"/>
    <w:rsid w:val="00AB3DC8"/>
    <w:rsid w:val="00AB6C2B"/>
    <w:rsid w:val="00AC2428"/>
    <w:rsid w:val="00AC4584"/>
    <w:rsid w:val="00AC723E"/>
    <w:rsid w:val="00AD0EBC"/>
    <w:rsid w:val="00AE1B86"/>
    <w:rsid w:val="00AE66E3"/>
    <w:rsid w:val="00AF0F96"/>
    <w:rsid w:val="00AF5A55"/>
    <w:rsid w:val="00AF5F15"/>
    <w:rsid w:val="00B01872"/>
    <w:rsid w:val="00B0731A"/>
    <w:rsid w:val="00B159F9"/>
    <w:rsid w:val="00B25ED3"/>
    <w:rsid w:val="00B2732B"/>
    <w:rsid w:val="00B34948"/>
    <w:rsid w:val="00B35CC6"/>
    <w:rsid w:val="00B43CAA"/>
    <w:rsid w:val="00B535CB"/>
    <w:rsid w:val="00B53B8D"/>
    <w:rsid w:val="00B5573B"/>
    <w:rsid w:val="00B55D04"/>
    <w:rsid w:val="00B55FB2"/>
    <w:rsid w:val="00B63C8F"/>
    <w:rsid w:val="00B72FB7"/>
    <w:rsid w:val="00B76537"/>
    <w:rsid w:val="00B82AFB"/>
    <w:rsid w:val="00B834AE"/>
    <w:rsid w:val="00B859DF"/>
    <w:rsid w:val="00B85FD6"/>
    <w:rsid w:val="00B92DA8"/>
    <w:rsid w:val="00BA2E8B"/>
    <w:rsid w:val="00BB304B"/>
    <w:rsid w:val="00BB7049"/>
    <w:rsid w:val="00BC5C60"/>
    <w:rsid w:val="00BD0BDB"/>
    <w:rsid w:val="00BD4ECA"/>
    <w:rsid w:val="00BE02E2"/>
    <w:rsid w:val="00BE2AD0"/>
    <w:rsid w:val="00BE5555"/>
    <w:rsid w:val="00BF494A"/>
    <w:rsid w:val="00C00C1A"/>
    <w:rsid w:val="00C04E03"/>
    <w:rsid w:val="00C2194F"/>
    <w:rsid w:val="00C35D76"/>
    <w:rsid w:val="00C36701"/>
    <w:rsid w:val="00C44AC8"/>
    <w:rsid w:val="00C44D2F"/>
    <w:rsid w:val="00C46ED8"/>
    <w:rsid w:val="00C50AAD"/>
    <w:rsid w:val="00C52748"/>
    <w:rsid w:val="00C55780"/>
    <w:rsid w:val="00C6441C"/>
    <w:rsid w:val="00C64490"/>
    <w:rsid w:val="00C66972"/>
    <w:rsid w:val="00C75562"/>
    <w:rsid w:val="00C806C4"/>
    <w:rsid w:val="00C850F0"/>
    <w:rsid w:val="00C9196D"/>
    <w:rsid w:val="00C961E3"/>
    <w:rsid w:val="00CA0731"/>
    <w:rsid w:val="00CA4F94"/>
    <w:rsid w:val="00CA52B8"/>
    <w:rsid w:val="00CA7B5A"/>
    <w:rsid w:val="00CB13A9"/>
    <w:rsid w:val="00CB6A04"/>
    <w:rsid w:val="00CD2C8B"/>
    <w:rsid w:val="00CD2FC6"/>
    <w:rsid w:val="00CD6459"/>
    <w:rsid w:val="00CF068D"/>
    <w:rsid w:val="00CF0E66"/>
    <w:rsid w:val="00CF6E34"/>
    <w:rsid w:val="00D022BE"/>
    <w:rsid w:val="00D1103D"/>
    <w:rsid w:val="00D11CD4"/>
    <w:rsid w:val="00D1304F"/>
    <w:rsid w:val="00D150F7"/>
    <w:rsid w:val="00D2097C"/>
    <w:rsid w:val="00D23B42"/>
    <w:rsid w:val="00D24B9B"/>
    <w:rsid w:val="00D24C52"/>
    <w:rsid w:val="00D25297"/>
    <w:rsid w:val="00D2795C"/>
    <w:rsid w:val="00D34183"/>
    <w:rsid w:val="00D4314A"/>
    <w:rsid w:val="00D511DE"/>
    <w:rsid w:val="00D54393"/>
    <w:rsid w:val="00D613C5"/>
    <w:rsid w:val="00D62729"/>
    <w:rsid w:val="00D64624"/>
    <w:rsid w:val="00D82B86"/>
    <w:rsid w:val="00D90E5F"/>
    <w:rsid w:val="00D9192E"/>
    <w:rsid w:val="00D935D8"/>
    <w:rsid w:val="00D955AF"/>
    <w:rsid w:val="00DB3C4E"/>
    <w:rsid w:val="00DC1BC1"/>
    <w:rsid w:val="00DC44F1"/>
    <w:rsid w:val="00DC66F0"/>
    <w:rsid w:val="00DC78FE"/>
    <w:rsid w:val="00DD1EB9"/>
    <w:rsid w:val="00DD2F55"/>
    <w:rsid w:val="00DE2131"/>
    <w:rsid w:val="00DF4DF4"/>
    <w:rsid w:val="00DF5739"/>
    <w:rsid w:val="00E0259F"/>
    <w:rsid w:val="00E1020B"/>
    <w:rsid w:val="00E12258"/>
    <w:rsid w:val="00E12CDB"/>
    <w:rsid w:val="00E13177"/>
    <w:rsid w:val="00E13A5F"/>
    <w:rsid w:val="00E13BCB"/>
    <w:rsid w:val="00E16B07"/>
    <w:rsid w:val="00E20350"/>
    <w:rsid w:val="00E20392"/>
    <w:rsid w:val="00E20F05"/>
    <w:rsid w:val="00E2100D"/>
    <w:rsid w:val="00E30EC6"/>
    <w:rsid w:val="00E3140B"/>
    <w:rsid w:val="00E31F87"/>
    <w:rsid w:val="00E5110E"/>
    <w:rsid w:val="00E54B87"/>
    <w:rsid w:val="00E626BF"/>
    <w:rsid w:val="00E6572E"/>
    <w:rsid w:val="00E71167"/>
    <w:rsid w:val="00E72885"/>
    <w:rsid w:val="00E75A26"/>
    <w:rsid w:val="00E75E97"/>
    <w:rsid w:val="00E75EE4"/>
    <w:rsid w:val="00E92AF0"/>
    <w:rsid w:val="00E93657"/>
    <w:rsid w:val="00E9528B"/>
    <w:rsid w:val="00E968D2"/>
    <w:rsid w:val="00EB28EF"/>
    <w:rsid w:val="00EC341B"/>
    <w:rsid w:val="00EE43F1"/>
    <w:rsid w:val="00EF01BF"/>
    <w:rsid w:val="00EF5281"/>
    <w:rsid w:val="00EF69AD"/>
    <w:rsid w:val="00EF74E3"/>
    <w:rsid w:val="00F04726"/>
    <w:rsid w:val="00F05E82"/>
    <w:rsid w:val="00F153A0"/>
    <w:rsid w:val="00F23A0C"/>
    <w:rsid w:val="00F25285"/>
    <w:rsid w:val="00F305E1"/>
    <w:rsid w:val="00F30CD7"/>
    <w:rsid w:val="00F32D62"/>
    <w:rsid w:val="00F35E99"/>
    <w:rsid w:val="00F360A8"/>
    <w:rsid w:val="00F52BA8"/>
    <w:rsid w:val="00F54B47"/>
    <w:rsid w:val="00F554C8"/>
    <w:rsid w:val="00F625B7"/>
    <w:rsid w:val="00F80419"/>
    <w:rsid w:val="00F83E7B"/>
    <w:rsid w:val="00F843AE"/>
    <w:rsid w:val="00F8466A"/>
    <w:rsid w:val="00F87843"/>
    <w:rsid w:val="00F93EF3"/>
    <w:rsid w:val="00FA3B82"/>
    <w:rsid w:val="00FA682C"/>
    <w:rsid w:val="00FA6856"/>
    <w:rsid w:val="00FA6F4A"/>
    <w:rsid w:val="00FA7227"/>
    <w:rsid w:val="00FA763E"/>
    <w:rsid w:val="00FB0A09"/>
    <w:rsid w:val="00FB1349"/>
    <w:rsid w:val="00FB4134"/>
    <w:rsid w:val="00FB5E0B"/>
    <w:rsid w:val="00FB6A4A"/>
    <w:rsid w:val="00FB76FB"/>
    <w:rsid w:val="00FC0F37"/>
    <w:rsid w:val="00FC44F5"/>
    <w:rsid w:val="00FD00D1"/>
    <w:rsid w:val="00FD4B0F"/>
    <w:rsid w:val="00FE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2F17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uiPriority w:val="22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uiPriority w:val="99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PlainText1">
    <w:name w:val="Plain Text1"/>
    <w:basedOn w:val="a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  <w:style w:type="paragraph" w:customStyle="1" w:styleId="42">
    <w:name w:val="Обычный4"/>
    <w:rsid w:val="00F8466A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character" w:customStyle="1" w:styleId="apple-converted-space">
    <w:name w:val="apple-converted-space"/>
    <w:basedOn w:val="a0"/>
    <w:rsid w:val="00E30E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7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D93F2-1E41-41BD-B4A5-89F89B03D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350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30</cp:revision>
  <cp:lastPrinted>2018-03-10T06:16:00Z</cp:lastPrinted>
  <dcterms:created xsi:type="dcterms:W3CDTF">2018-02-28T12:11:00Z</dcterms:created>
  <dcterms:modified xsi:type="dcterms:W3CDTF">2024-03-11T14:57:00Z</dcterms:modified>
</cp:coreProperties>
</file>