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49051" w14:textId="77777777" w:rsidR="0001737C" w:rsidRPr="003F5BD4" w:rsidRDefault="00AF05B2" w:rsidP="00384F84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3F5BD4">
        <w:rPr>
          <w:rFonts w:ascii="Liberation Serif" w:hAnsi="Liberation Serif" w:cs="Liberation Serif"/>
          <w:b/>
          <w:i w:val="0"/>
          <w:sz w:val="28"/>
        </w:rPr>
        <w:t>ТУР</w:t>
      </w:r>
      <w:r w:rsidR="00D82B86" w:rsidRPr="003F5BD4">
        <w:rPr>
          <w:rFonts w:ascii="Liberation Serif" w:hAnsi="Liberation Serif" w:cs="Liberation Serif"/>
          <w:b/>
          <w:i w:val="0"/>
          <w:sz w:val="28"/>
        </w:rPr>
        <w:t>ИНСКАЯ</w:t>
      </w:r>
      <w:r w:rsidR="0001737C" w:rsidRPr="003F5BD4">
        <w:rPr>
          <w:rFonts w:ascii="Liberation Serif" w:hAnsi="Liberation Serif" w:cs="Liberation Serif"/>
          <w:b/>
          <w:i w:val="0"/>
          <w:sz w:val="28"/>
        </w:rPr>
        <w:t xml:space="preserve"> РАЙОННАЯ </w:t>
      </w:r>
    </w:p>
    <w:p w14:paraId="19C15882" w14:textId="77777777" w:rsidR="0001737C" w:rsidRPr="003F5BD4" w:rsidRDefault="0001737C" w:rsidP="00384F84">
      <w:pPr>
        <w:widowControl w:val="0"/>
        <w:rPr>
          <w:rFonts w:ascii="Liberation Serif" w:hAnsi="Liberation Serif" w:cs="Liberation Serif"/>
          <w:b/>
        </w:rPr>
      </w:pPr>
      <w:r w:rsidRPr="003F5BD4">
        <w:rPr>
          <w:rFonts w:ascii="Liberation Serif" w:hAnsi="Liberation Serif" w:cs="Liberation Serif"/>
          <w:b/>
        </w:rPr>
        <w:t>ТЕРРИТОРИАЛЬНАЯ ИЗБИРАТЕЛЬНАЯ КОМИССИЯ</w:t>
      </w:r>
      <w:r w:rsidR="00C46ED8" w:rsidRPr="003F5BD4">
        <w:rPr>
          <w:rFonts w:ascii="Liberation Serif" w:hAnsi="Liberation Serif" w:cs="Liberation Serif"/>
          <w:b/>
        </w:rPr>
        <w:t xml:space="preserve"> </w:t>
      </w:r>
    </w:p>
    <w:p w14:paraId="296D27FA" w14:textId="77777777" w:rsidR="0001737C" w:rsidRPr="003F5BD4" w:rsidRDefault="0001737C" w:rsidP="00384F84">
      <w:pPr>
        <w:widowControl w:val="0"/>
        <w:ind w:firstLine="709"/>
        <w:rPr>
          <w:rFonts w:ascii="Liberation Serif" w:hAnsi="Liberation Serif" w:cs="Liberation Serif"/>
          <w:b/>
          <w:sz w:val="24"/>
        </w:rPr>
      </w:pPr>
    </w:p>
    <w:p w14:paraId="5BA376DD" w14:textId="77777777" w:rsidR="0001737C" w:rsidRPr="003F5BD4" w:rsidRDefault="0001737C" w:rsidP="00384F84">
      <w:pPr>
        <w:widowControl w:val="0"/>
        <w:rPr>
          <w:rFonts w:ascii="Liberation Serif" w:hAnsi="Liberation Serif" w:cs="Liberation Serif"/>
          <w:b/>
        </w:rPr>
      </w:pPr>
      <w:r w:rsidRPr="003F5BD4">
        <w:rPr>
          <w:rFonts w:ascii="Liberation Serif" w:hAnsi="Liberation Serif" w:cs="Liberation Serif"/>
          <w:b/>
        </w:rPr>
        <w:t>РЕШЕНИЕ</w:t>
      </w:r>
    </w:p>
    <w:p w14:paraId="2913DC58" w14:textId="77777777" w:rsidR="0001737C" w:rsidRPr="003F5BD4" w:rsidRDefault="0001737C" w:rsidP="00384F84">
      <w:pPr>
        <w:widowControl w:val="0"/>
        <w:ind w:firstLine="709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F611BD" w14:paraId="1ED2D274" w14:textId="77777777" w:rsidTr="006B602F">
        <w:tc>
          <w:tcPr>
            <w:tcW w:w="4068" w:type="dxa"/>
          </w:tcPr>
          <w:p w14:paraId="79F8F08F" w14:textId="37119761" w:rsidR="0001737C" w:rsidRPr="003F5BD4" w:rsidRDefault="00F611BD" w:rsidP="003F5BD4">
            <w:pPr>
              <w:widowControl w:val="0"/>
              <w:ind w:firstLine="709"/>
              <w:jc w:val="left"/>
              <w:rPr>
                <w:rFonts w:ascii="Liberation Serif" w:hAnsi="Liberation Serif" w:cs="Liberation Serif"/>
              </w:rPr>
            </w:pPr>
            <w:r w:rsidRPr="00F611BD">
              <w:rPr>
                <w:rFonts w:ascii="Liberation Serif" w:hAnsi="Liberation Serif" w:cs="Liberation Serif"/>
              </w:rPr>
              <w:t>3</w:t>
            </w:r>
            <w:r w:rsidR="00D613C5" w:rsidRPr="00F611BD">
              <w:rPr>
                <w:rFonts w:ascii="Liberation Serif" w:hAnsi="Liberation Serif" w:cs="Liberation Serif"/>
              </w:rPr>
              <w:t xml:space="preserve"> </w:t>
            </w:r>
            <w:r w:rsidR="003F5BD4" w:rsidRPr="00F611BD">
              <w:rPr>
                <w:rFonts w:ascii="Liberation Serif" w:hAnsi="Liberation Serif" w:cs="Liberation Serif"/>
              </w:rPr>
              <w:t>марта</w:t>
            </w:r>
            <w:r w:rsidR="00D613C5" w:rsidRPr="00F611BD">
              <w:rPr>
                <w:rFonts w:ascii="Liberation Serif" w:hAnsi="Liberation Serif" w:cs="Liberation Serif"/>
              </w:rPr>
              <w:t xml:space="preserve"> </w:t>
            </w:r>
            <w:r w:rsidR="0001737C" w:rsidRPr="00F611BD">
              <w:rPr>
                <w:rFonts w:ascii="Liberation Serif" w:hAnsi="Liberation Serif" w:cs="Liberation Serif"/>
              </w:rPr>
              <w:t>20</w:t>
            </w:r>
            <w:r w:rsidR="00A027EA" w:rsidRPr="00F611BD">
              <w:rPr>
                <w:rFonts w:ascii="Liberation Serif" w:hAnsi="Liberation Serif" w:cs="Liberation Serif"/>
              </w:rPr>
              <w:t>24</w:t>
            </w:r>
            <w:r w:rsidR="0001737C" w:rsidRPr="00F611BD">
              <w:rPr>
                <w:rFonts w:ascii="Liberation Serif" w:hAnsi="Liberation Serif" w:cs="Liberation Serif"/>
              </w:rPr>
              <w:t xml:space="preserve"> г</w:t>
            </w:r>
            <w:r w:rsidR="00EF5281" w:rsidRPr="00F611BD">
              <w:rPr>
                <w:rFonts w:ascii="Liberation Serif" w:hAnsi="Liberation Serif" w:cs="Liberation Serif"/>
              </w:rPr>
              <w:t>.</w:t>
            </w:r>
            <w:r w:rsidR="0001737C" w:rsidRPr="003F5BD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440" w:type="dxa"/>
          </w:tcPr>
          <w:p w14:paraId="5E31A0EC" w14:textId="77777777" w:rsidR="0001737C" w:rsidRPr="003F5BD4" w:rsidRDefault="0001737C" w:rsidP="00384F84">
            <w:pPr>
              <w:widowControl w:val="0"/>
              <w:ind w:firstLine="709"/>
              <w:rPr>
                <w:rFonts w:ascii="Liberation Serif" w:hAnsi="Liberation Serif" w:cs="Liberation Serif"/>
              </w:rPr>
            </w:pPr>
          </w:p>
        </w:tc>
        <w:tc>
          <w:tcPr>
            <w:tcW w:w="4063" w:type="dxa"/>
          </w:tcPr>
          <w:p w14:paraId="30F76B0E" w14:textId="5B8C792D" w:rsidR="0001737C" w:rsidRPr="00F611BD" w:rsidRDefault="00F611BD" w:rsidP="003F5BD4">
            <w:pPr>
              <w:widowControl w:val="0"/>
              <w:ind w:firstLine="709"/>
              <w:rPr>
                <w:rFonts w:ascii="Liberation Serif" w:hAnsi="Liberation Serif" w:cs="Liberation Serif"/>
              </w:rPr>
            </w:pPr>
            <w:r w:rsidRPr="00F611BD">
              <w:rPr>
                <w:rFonts w:ascii="Liberation Serif" w:hAnsi="Liberation Serif" w:cs="Liberation Serif"/>
              </w:rPr>
              <w:t xml:space="preserve">                               </w:t>
            </w:r>
            <w:r w:rsidR="003F5BD4" w:rsidRPr="00F611BD">
              <w:rPr>
                <w:rFonts w:ascii="Liberation Serif" w:hAnsi="Liberation Serif" w:cs="Liberation Serif"/>
              </w:rPr>
              <w:t xml:space="preserve"> </w:t>
            </w:r>
            <w:r w:rsidR="0001737C" w:rsidRPr="00F611BD">
              <w:rPr>
                <w:rFonts w:ascii="Liberation Serif" w:hAnsi="Liberation Serif" w:cs="Liberation Serif"/>
              </w:rPr>
              <w:t>№</w:t>
            </w:r>
            <w:r w:rsidR="0088524B" w:rsidRPr="00F611BD">
              <w:rPr>
                <w:rFonts w:ascii="Liberation Serif" w:hAnsi="Liberation Serif" w:cs="Liberation Serif"/>
              </w:rPr>
              <w:t xml:space="preserve"> </w:t>
            </w:r>
            <w:r w:rsidR="003F5BD4" w:rsidRPr="00F611BD">
              <w:rPr>
                <w:rFonts w:ascii="Liberation Serif" w:hAnsi="Liberation Serif" w:cs="Liberation Serif"/>
              </w:rPr>
              <w:t>7</w:t>
            </w:r>
            <w:r w:rsidR="00AF05B2" w:rsidRPr="00F611BD">
              <w:rPr>
                <w:rFonts w:ascii="Liberation Serif" w:hAnsi="Liberation Serif" w:cs="Liberation Serif"/>
              </w:rPr>
              <w:t>/</w:t>
            </w:r>
            <w:r w:rsidRPr="00F611BD">
              <w:rPr>
                <w:rFonts w:ascii="Liberation Serif" w:hAnsi="Liberation Serif" w:cs="Liberation Serif"/>
              </w:rPr>
              <w:t>40</w:t>
            </w:r>
          </w:p>
        </w:tc>
      </w:tr>
    </w:tbl>
    <w:p w14:paraId="18E061DE" w14:textId="77777777" w:rsidR="0001737C" w:rsidRPr="003F5BD4" w:rsidRDefault="0001737C" w:rsidP="00384F84">
      <w:pPr>
        <w:widowControl w:val="0"/>
        <w:ind w:firstLine="709"/>
        <w:rPr>
          <w:rFonts w:ascii="Liberation Serif" w:hAnsi="Liberation Serif" w:cs="Liberation Serif"/>
        </w:rPr>
      </w:pPr>
      <w:r w:rsidRPr="003F5BD4">
        <w:rPr>
          <w:rFonts w:ascii="Liberation Serif" w:hAnsi="Liberation Serif" w:cs="Liberation Serif"/>
        </w:rPr>
        <w:t xml:space="preserve"> </w:t>
      </w:r>
    </w:p>
    <w:p w14:paraId="73173E30" w14:textId="18942C6E" w:rsidR="0001737C" w:rsidRPr="003F5BD4" w:rsidRDefault="00AF05B2" w:rsidP="00384F84">
      <w:pPr>
        <w:widowControl w:val="0"/>
        <w:rPr>
          <w:rFonts w:ascii="Liberation Serif" w:hAnsi="Liberation Serif" w:cs="Liberation Serif"/>
        </w:rPr>
      </w:pPr>
      <w:r w:rsidRPr="003F5BD4">
        <w:rPr>
          <w:rFonts w:ascii="Liberation Serif" w:hAnsi="Liberation Serif" w:cs="Liberation Serif"/>
        </w:rPr>
        <w:t>г.</w:t>
      </w:r>
      <w:r w:rsidR="009B008C" w:rsidRPr="003F5BD4">
        <w:rPr>
          <w:rFonts w:ascii="Liberation Serif" w:hAnsi="Liberation Serif" w:cs="Liberation Serif"/>
        </w:rPr>
        <w:t xml:space="preserve"> </w:t>
      </w:r>
      <w:r w:rsidRPr="003F5BD4">
        <w:rPr>
          <w:rFonts w:ascii="Liberation Serif" w:hAnsi="Liberation Serif" w:cs="Liberation Serif"/>
        </w:rPr>
        <w:t>Туринск</w:t>
      </w:r>
    </w:p>
    <w:p w14:paraId="5DB9AEA6" w14:textId="77777777" w:rsidR="007F436A" w:rsidRPr="003F5BD4" w:rsidRDefault="007F436A" w:rsidP="00384F84">
      <w:pPr>
        <w:widowControl w:val="0"/>
        <w:ind w:firstLine="709"/>
        <w:rPr>
          <w:rFonts w:ascii="Liberation Serif" w:hAnsi="Liberation Serif" w:cs="Liberation Serif"/>
          <w:sz w:val="24"/>
          <w:szCs w:val="24"/>
        </w:rPr>
      </w:pPr>
    </w:p>
    <w:p w14:paraId="376DEFD8" w14:textId="77777777" w:rsidR="001869B4" w:rsidRPr="003F5BD4" w:rsidRDefault="001869B4" w:rsidP="001869B4">
      <w:pPr>
        <w:rPr>
          <w:rFonts w:ascii="Liberation Serif" w:hAnsi="Liberation Serif" w:cs="Liberation Serif"/>
          <w:b/>
        </w:rPr>
      </w:pPr>
    </w:p>
    <w:p w14:paraId="0F970DA2" w14:textId="77777777" w:rsidR="006A6D89" w:rsidRPr="003F5BD4" w:rsidRDefault="00596FE4" w:rsidP="00366E6C">
      <w:pPr>
        <w:rPr>
          <w:rFonts w:ascii="Liberation Serif" w:hAnsi="Liberation Serif" w:cs="Liberation Serif"/>
          <w:b/>
          <w:bCs/>
        </w:rPr>
      </w:pPr>
      <w:r w:rsidRPr="003F5BD4">
        <w:rPr>
          <w:rFonts w:ascii="Liberation Serif" w:hAnsi="Liberation Serif" w:cs="Liberation Serif"/>
          <w:b/>
          <w:bCs/>
        </w:rPr>
        <w:t xml:space="preserve">О распределении </w:t>
      </w:r>
      <w:r w:rsidR="00366E6C" w:rsidRPr="003F5BD4">
        <w:rPr>
          <w:rFonts w:ascii="Liberation Serif" w:hAnsi="Liberation Serif" w:cs="Liberation Serif"/>
          <w:b/>
          <w:bCs/>
        </w:rPr>
        <w:t xml:space="preserve">и передаче </w:t>
      </w:r>
      <w:r w:rsidRPr="003F5BD4">
        <w:rPr>
          <w:rFonts w:ascii="Liberation Serif" w:hAnsi="Liberation Serif" w:cs="Liberation Serif"/>
          <w:b/>
          <w:bCs/>
        </w:rPr>
        <w:t xml:space="preserve">избирательных бюллетеней для голосования </w:t>
      </w:r>
      <w:r w:rsidR="00366E6C" w:rsidRPr="003F5BD4">
        <w:rPr>
          <w:rFonts w:ascii="Liberation Serif" w:hAnsi="Liberation Serif" w:cs="Liberation Serif"/>
          <w:b/>
          <w:bCs/>
        </w:rPr>
        <w:t xml:space="preserve"> </w:t>
      </w:r>
      <w:r w:rsidRPr="003F5BD4">
        <w:rPr>
          <w:rFonts w:ascii="Liberation Serif" w:hAnsi="Liberation Serif" w:cs="Liberation Serif"/>
          <w:b/>
          <w:bCs/>
        </w:rPr>
        <w:t>на выборах П</w:t>
      </w:r>
      <w:r w:rsidR="00366E6C" w:rsidRPr="003F5BD4">
        <w:rPr>
          <w:rFonts w:ascii="Liberation Serif" w:hAnsi="Liberation Serif" w:cs="Liberation Serif"/>
          <w:b/>
          <w:bCs/>
        </w:rPr>
        <w:t>резидента Российской Федерации для участковых избирательных</w:t>
      </w:r>
      <w:r w:rsidRPr="003F5BD4">
        <w:rPr>
          <w:rFonts w:ascii="Liberation Serif" w:hAnsi="Liberation Serif" w:cs="Liberation Serif"/>
          <w:b/>
          <w:bCs/>
        </w:rPr>
        <w:t xml:space="preserve"> комисси</w:t>
      </w:r>
      <w:r w:rsidR="00366E6C" w:rsidRPr="003F5BD4">
        <w:rPr>
          <w:rFonts w:ascii="Liberation Serif" w:hAnsi="Liberation Serif" w:cs="Liberation Serif"/>
          <w:b/>
          <w:bCs/>
        </w:rPr>
        <w:t>й</w:t>
      </w:r>
    </w:p>
    <w:p w14:paraId="30F2C35D" w14:textId="77777777" w:rsidR="00997D54" w:rsidRPr="003F5BD4" w:rsidRDefault="007805E6" w:rsidP="005F0478">
      <w:pPr>
        <w:rPr>
          <w:rFonts w:ascii="Liberation Serif" w:hAnsi="Liberation Serif" w:cs="Liberation Serif"/>
          <w:b/>
        </w:rPr>
      </w:pPr>
      <w:r w:rsidRPr="003F5BD4">
        <w:rPr>
          <w:rFonts w:ascii="Liberation Serif" w:hAnsi="Liberation Serif" w:cs="Liberation Serif"/>
          <w:b/>
          <w:szCs w:val="24"/>
        </w:rPr>
        <w:t xml:space="preserve"> </w:t>
      </w:r>
      <w:r w:rsidRPr="003F5BD4">
        <w:rPr>
          <w:rFonts w:ascii="Liberation Serif" w:hAnsi="Liberation Serif" w:cs="Liberation Serif"/>
          <w:b/>
        </w:rPr>
        <w:t xml:space="preserve">  </w:t>
      </w:r>
    </w:p>
    <w:p w14:paraId="6C3D9382" w14:textId="77777777" w:rsidR="00C46ED8" w:rsidRPr="003F5BD4" w:rsidRDefault="00596FE4" w:rsidP="00D61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F5BD4">
        <w:rPr>
          <w:rFonts w:ascii="Liberation Serif" w:hAnsi="Liberation Serif" w:cs="Liberation Serif"/>
        </w:rPr>
        <w:t>В соответствии с пунктом 11 статьи 67 Федерального закона «О выборах Президента Российской Федерации»</w:t>
      </w:r>
      <w:r w:rsidR="00E30EC6" w:rsidRPr="003F5BD4">
        <w:rPr>
          <w:rFonts w:ascii="Liberation Serif" w:hAnsi="Liberation Serif" w:cs="Liberation Serif"/>
          <w:bCs/>
        </w:rPr>
        <w:t>,</w:t>
      </w:r>
      <w:r w:rsidR="0052060F" w:rsidRPr="003F5BD4">
        <w:rPr>
          <w:rFonts w:ascii="Liberation Serif" w:hAnsi="Liberation Serif" w:cs="Liberation Serif"/>
        </w:rPr>
        <w:t xml:space="preserve"> </w:t>
      </w:r>
      <w:r w:rsidR="00AF05B2" w:rsidRPr="003F5BD4">
        <w:rPr>
          <w:rFonts w:ascii="Liberation Serif" w:hAnsi="Liberation Serif" w:cs="Liberation Serif"/>
        </w:rPr>
        <w:t>Тур</w:t>
      </w:r>
      <w:r w:rsidR="00C46ED8" w:rsidRPr="003F5BD4">
        <w:rPr>
          <w:rFonts w:ascii="Liberation Serif" w:hAnsi="Liberation Serif" w:cs="Liberation Serif"/>
        </w:rPr>
        <w:t xml:space="preserve">инская районная территориальная избирательная комиссия </w:t>
      </w:r>
      <w:r w:rsidR="00C00C1A" w:rsidRPr="003F5BD4">
        <w:rPr>
          <w:rFonts w:ascii="Liberation Serif" w:hAnsi="Liberation Serif" w:cs="Liberation Serif"/>
          <w:b/>
          <w:spacing w:val="20"/>
        </w:rPr>
        <w:t>решила</w:t>
      </w:r>
      <w:r w:rsidR="00C46ED8" w:rsidRPr="003F5BD4">
        <w:rPr>
          <w:rFonts w:ascii="Liberation Serif" w:hAnsi="Liberation Serif" w:cs="Liberation Serif"/>
          <w:b/>
        </w:rPr>
        <w:t>:</w:t>
      </w:r>
      <w:r w:rsidR="00C46ED8" w:rsidRPr="003F5BD4">
        <w:rPr>
          <w:rFonts w:ascii="Liberation Serif" w:hAnsi="Liberation Serif" w:cs="Liberation Serif"/>
        </w:rPr>
        <w:t xml:space="preserve"> </w:t>
      </w:r>
    </w:p>
    <w:p w14:paraId="1150E26F" w14:textId="7DBC4E86" w:rsidR="00596FE4" w:rsidRPr="003F5BD4" w:rsidRDefault="00366E6C" w:rsidP="00596FE4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F5BD4">
        <w:rPr>
          <w:rFonts w:ascii="Liberation Serif" w:hAnsi="Liberation Serif" w:cs="Liberation Serif"/>
        </w:rPr>
        <w:t>1. Распределить</w:t>
      </w:r>
      <w:r w:rsidR="00596FE4" w:rsidRPr="003F5BD4">
        <w:rPr>
          <w:rFonts w:ascii="Liberation Serif" w:hAnsi="Liberation Serif" w:cs="Liberation Serif"/>
        </w:rPr>
        <w:t xml:space="preserve"> </w:t>
      </w:r>
      <w:r w:rsidR="00FA3CDC" w:rsidRPr="003F5BD4">
        <w:rPr>
          <w:rFonts w:ascii="Liberation Serif" w:hAnsi="Liberation Serif" w:cs="Liberation Serif"/>
        </w:rPr>
        <w:t>избирательные бюллетени для голосования на выборах Президента Российской Федерации для участковых избирательных комиссий Туринского городского округа</w:t>
      </w:r>
      <w:r w:rsidR="00596FE4" w:rsidRPr="003F5BD4">
        <w:rPr>
          <w:rFonts w:ascii="Liberation Serif" w:hAnsi="Liberation Serif" w:cs="Liberation Serif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2370"/>
        <w:gridCol w:w="1582"/>
        <w:gridCol w:w="3693"/>
      </w:tblGrid>
      <w:tr w:rsidR="00A027EA" w:rsidRPr="003F5BD4" w14:paraId="26EB3436" w14:textId="613C0C8D" w:rsidTr="00A027EA">
        <w:trPr>
          <w:trHeight w:val="333"/>
        </w:trPr>
        <w:tc>
          <w:tcPr>
            <w:tcW w:w="1739" w:type="dxa"/>
            <w:vMerge w:val="restart"/>
            <w:vAlign w:val="center"/>
          </w:tcPr>
          <w:p w14:paraId="670B67B5" w14:textId="77777777" w:rsidR="00A027EA" w:rsidRPr="003F5BD4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5BD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3B966B1D" w14:textId="77777777" w:rsidR="00A027EA" w:rsidRPr="003F5BD4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5BD4">
              <w:rPr>
                <w:rFonts w:ascii="Liberation Serif" w:hAnsi="Liberation Serif" w:cs="Liberation Serif"/>
                <w:sz w:val="24"/>
                <w:szCs w:val="24"/>
              </w:rPr>
              <w:t>избирательного участка</w:t>
            </w:r>
          </w:p>
        </w:tc>
        <w:tc>
          <w:tcPr>
            <w:tcW w:w="2370" w:type="dxa"/>
            <w:vMerge w:val="restart"/>
            <w:vAlign w:val="center"/>
          </w:tcPr>
          <w:p w14:paraId="149801A4" w14:textId="77777777" w:rsidR="00A027EA" w:rsidRPr="003F5BD4" w:rsidRDefault="00A027EA" w:rsidP="004D7AE1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5BD4">
              <w:rPr>
                <w:rFonts w:ascii="Liberation Serif" w:hAnsi="Liberation Serif" w:cs="Liberation Serif"/>
                <w:sz w:val="24"/>
                <w:szCs w:val="24"/>
              </w:rPr>
              <w:t xml:space="preserve">Число избирателей </w:t>
            </w:r>
          </w:p>
        </w:tc>
        <w:tc>
          <w:tcPr>
            <w:tcW w:w="5275" w:type="dxa"/>
            <w:gridSpan w:val="2"/>
            <w:vAlign w:val="center"/>
          </w:tcPr>
          <w:p w14:paraId="2683BCB5" w14:textId="77777777" w:rsidR="00A027EA" w:rsidRPr="003F5BD4" w:rsidRDefault="00A027EA" w:rsidP="00A027E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5BD4">
              <w:rPr>
                <w:rFonts w:ascii="Liberation Serif" w:hAnsi="Liberation Serif" w:cs="Liberation Serif"/>
                <w:sz w:val="24"/>
                <w:szCs w:val="24"/>
              </w:rPr>
              <w:t>Количество передаваемых бюллетеней</w:t>
            </w:r>
          </w:p>
        </w:tc>
      </w:tr>
      <w:tr w:rsidR="00A027EA" w:rsidRPr="003F5BD4" w14:paraId="5E823041" w14:textId="77777777" w:rsidTr="00A027EA">
        <w:trPr>
          <w:trHeight w:val="909"/>
        </w:trPr>
        <w:tc>
          <w:tcPr>
            <w:tcW w:w="1739" w:type="dxa"/>
            <w:vMerge/>
            <w:vAlign w:val="center"/>
          </w:tcPr>
          <w:p w14:paraId="283EC7E5" w14:textId="77777777" w:rsidR="00A027EA" w:rsidRPr="003F5BD4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70" w:type="dxa"/>
            <w:vMerge/>
            <w:vAlign w:val="center"/>
          </w:tcPr>
          <w:p w14:paraId="0B877296" w14:textId="77777777" w:rsidR="00A027EA" w:rsidRPr="003F5BD4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6643A886" w14:textId="77777777" w:rsidR="00A027EA" w:rsidRPr="003F5BD4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5BD4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3693" w:type="dxa"/>
            <w:vAlign w:val="center"/>
          </w:tcPr>
          <w:p w14:paraId="4CA51A2F" w14:textId="77777777" w:rsidR="00A027EA" w:rsidRPr="003F5BD4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5BD4">
              <w:rPr>
                <w:rFonts w:ascii="Liberation Serif" w:hAnsi="Liberation Serif" w:cs="Liberation Serif"/>
                <w:sz w:val="24"/>
                <w:szCs w:val="24"/>
              </w:rPr>
              <w:t>Бюллетеней всего</w:t>
            </w:r>
          </w:p>
        </w:tc>
      </w:tr>
      <w:tr w:rsidR="00A027EA" w:rsidRPr="003F5BD4" w14:paraId="246EFAA2" w14:textId="77777777" w:rsidTr="00A027EA">
        <w:trPr>
          <w:trHeight w:val="77"/>
        </w:trPr>
        <w:tc>
          <w:tcPr>
            <w:tcW w:w="1739" w:type="dxa"/>
          </w:tcPr>
          <w:p w14:paraId="438214CA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1022</w:t>
            </w:r>
          </w:p>
        </w:tc>
        <w:tc>
          <w:tcPr>
            <w:tcW w:w="2370" w:type="dxa"/>
          </w:tcPr>
          <w:p w14:paraId="706467CA" w14:textId="2A34D0D2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1075</w:t>
            </w:r>
          </w:p>
        </w:tc>
        <w:tc>
          <w:tcPr>
            <w:tcW w:w="1582" w:type="dxa"/>
            <w:vAlign w:val="bottom"/>
          </w:tcPr>
          <w:p w14:paraId="56EEAB7D" w14:textId="07879F9D" w:rsidR="00A027EA" w:rsidRPr="00F611BD" w:rsidRDefault="00EB182E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3693" w:type="dxa"/>
          </w:tcPr>
          <w:p w14:paraId="1D35C509" w14:textId="30D3794C" w:rsidR="00A027EA" w:rsidRPr="00F611BD" w:rsidRDefault="00A027EA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F611BD">
              <w:rPr>
                <w:rFonts w:ascii="Liberation Serif" w:hAnsi="Liberation Serif" w:cs="Liberation Serif"/>
              </w:rPr>
              <w:t>900</w:t>
            </w:r>
          </w:p>
        </w:tc>
      </w:tr>
      <w:tr w:rsidR="00A027EA" w:rsidRPr="003F5BD4" w14:paraId="58731355" w14:textId="77777777" w:rsidTr="00A027EA">
        <w:trPr>
          <w:trHeight w:val="225"/>
        </w:trPr>
        <w:tc>
          <w:tcPr>
            <w:tcW w:w="1739" w:type="dxa"/>
          </w:tcPr>
          <w:p w14:paraId="5091EE45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1023</w:t>
            </w:r>
          </w:p>
        </w:tc>
        <w:tc>
          <w:tcPr>
            <w:tcW w:w="2370" w:type="dxa"/>
          </w:tcPr>
          <w:p w14:paraId="096EA99B" w14:textId="2A3C9C34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535</w:t>
            </w:r>
          </w:p>
        </w:tc>
        <w:tc>
          <w:tcPr>
            <w:tcW w:w="1582" w:type="dxa"/>
            <w:vAlign w:val="bottom"/>
          </w:tcPr>
          <w:p w14:paraId="756D5F4B" w14:textId="22F0F810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3693" w:type="dxa"/>
          </w:tcPr>
          <w:p w14:paraId="7FEDC517" w14:textId="109F5B7E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500</w:t>
            </w:r>
          </w:p>
        </w:tc>
      </w:tr>
      <w:tr w:rsidR="00A027EA" w:rsidRPr="003F5BD4" w14:paraId="7E93C929" w14:textId="77777777" w:rsidTr="00A027EA">
        <w:trPr>
          <w:trHeight w:val="225"/>
        </w:trPr>
        <w:tc>
          <w:tcPr>
            <w:tcW w:w="1739" w:type="dxa"/>
          </w:tcPr>
          <w:p w14:paraId="51B98C2E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1024</w:t>
            </w:r>
          </w:p>
        </w:tc>
        <w:tc>
          <w:tcPr>
            <w:tcW w:w="2370" w:type="dxa"/>
          </w:tcPr>
          <w:p w14:paraId="5643948E" w14:textId="0A53E152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2076</w:t>
            </w:r>
          </w:p>
        </w:tc>
        <w:tc>
          <w:tcPr>
            <w:tcW w:w="1582" w:type="dxa"/>
            <w:vAlign w:val="bottom"/>
          </w:tcPr>
          <w:p w14:paraId="79A6EF3D" w14:textId="6E864E05" w:rsidR="00A027EA" w:rsidRPr="00F611BD" w:rsidRDefault="00BA6BCD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3693" w:type="dxa"/>
          </w:tcPr>
          <w:p w14:paraId="1434E755" w14:textId="02847122" w:rsidR="00A027EA" w:rsidRPr="00F611BD" w:rsidRDefault="00A027EA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F611BD">
              <w:rPr>
                <w:rFonts w:ascii="Liberation Serif" w:hAnsi="Liberation Serif" w:cs="Liberation Serif"/>
              </w:rPr>
              <w:t>1800</w:t>
            </w:r>
          </w:p>
        </w:tc>
      </w:tr>
      <w:tr w:rsidR="00A027EA" w:rsidRPr="003F5BD4" w14:paraId="0A6E3979" w14:textId="77777777" w:rsidTr="00A027EA">
        <w:trPr>
          <w:trHeight w:val="225"/>
        </w:trPr>
        <w:tc>
          <w:tcPr>
            <w:tcW w:w="1739" w:type="dxa"/>
          </w:tcPr>
          <w:p w14:paraId="069916EB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1025</w:t>
            </w:r>
          </w:p>
        </w:tc>
        <w:tc>
          <w:tcPr>
            <w:tcW w:w="2370" w:type="dxa"/>
          </w:tcPr>
          <w:p w14:paraId="3A10F3F0" w14:textId="11558443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1262</w:t>
            </w:r>
          </w:p>
        </w:tc>
        <w:tc>
          <w:tcPr>
            <w:tcW w:w="1582" w:type="dxa"/>
            <w:vAlign w:val="bottom"/>
          </w:tcPr>
          <w:p w14:paraId="376B0B5D" w14:textId="1F16C606" w:rsidR="00A027EA" w:rsidRPr="00F611BD" w:rsidRDefault="00BA6BCD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3693" w:type="dxa"/>
          </w:tcPr>
          <w:p w14:paraId="209FCC13" w14:textId="7C303545" w:rsidR="00A027EA" w:rsidRPr="00F611BD" w:rsidRDefault="00A027EA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F611BD">
              <w:rPr>
                <w:rFonts w:ascii="Liberation Serif" w:hAnsi="Liberation Serif" w:cs="Liberation Serif"/>
              </w:rPr>
              <w:t>1100</w:t>
            </w:r>
          </w:p>
        </w:tc>
      </w:tr>
      <w:tr w:rsidR="00A027EA" w:rsidRPr="003F5BD4" w14:paraId="44203BC0" w14:textId="77777777" w:rsidTr="00A027EA">
        <w:trPr>
          <w:trHeight w:val="225"/>
        </w:trPr>
        <w:tc>
          <w:tcPr>
            <w:tcW w:w="1739" w:type="dxa"/>
          </w:tcPr>
          <w:p w14:paraId="419F900D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1026</w:t>
            </w:r>
          </w:p>
        </w:tc>
        <w:tc>
          <w:tcPr>
            <w:tcW w:w="2370" w:type="dxa"/>
          </w:tcPr>
          <w:p w14:paraId="21662C4C" w14:textId="01A50235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1603</w:t>
            </w:r>
          </w:p>
        </w:tc>
        <w:tc>
          <w:tcPr>
            <w:tcW w:w="1582" w:type="dxa"/>
            <w:vAlign w:val="bottom"/>
          </w:tcPr>
          <w:p w14:paraId="67BE36D3" w14:textId="5157396C" w:rsidR="00A027EA" w:rsidRPr="00F611BD" w:rsidRDefault="00BA6BCD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3693" w:type="dxa"/>
          </w:tcPr>
          <w:p w14:paraId="074A26FB" w14:textId="7D79F8A2" w:rsidR="00A027EA" w:rsidRPr="00F611BD" w:rsidRDefault="00EB182E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F611BD">
              <w:rPr>
                <w:rFonts w:ascii="Liberation Serif" w:hAnsi="Liberation Serif" w:cs="Liberation Serif"/>
              </w:rPr>
              <w:t>1400</w:t>
            </w:r>
          </w:p>
        </w:tc>
      </w:tr>
      <w:tr w:rsidR="00A027EA" w:rsidRPr="003F5BD4" w14:paraId="66CD891E" w14:textId="77777777" w:rsidTr="00A027EA">
        <w:trPr>
          <w:trHeight w:val="238"/>
        </w:trPr>
        <w:tc>
          <w:tcPr>
            <w:tcW w:w="1739" w:type="dxa"/>
          </w:tcPr>
          <w:p w14:paraId="23A108AC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1027</w:t>
            </w:r>
          </w:p>
        </w:tc>
        <w:tc>
          <w:tcPr>
            <w:tcW w:w="2370" w:type="dxa"/>
          </w:tcPr>
          <w:p w14:paraId="73D672BE" w14:textId="5E4422F7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1445</w:t>
            </w:r>
          </w:p>
        </w:tc>
        <w:tc>
          <w:tcPr>
            <w:tcW w:w="1582" w:type="dxa"/>
            <w:vAlign w:val="bottom"/>
          </w:tcPr>
          <w:p w14:paraId="04FCCF13" w14:textId="3C93AD17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3693" w:type="dxa"/>
          </w:tcPr>
          <w:p w14:paraId="71A0BCAE" w14:textId="01984782" w:rsidR="00A027EA" w:rsidRPr="00F611BD" w:rsidRDefault="00244926" w:rsidP="0019755C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1300</w:t>
            </w:r>
          </w:p>
        </w:tc>
      </w:tr>
      <w:tr w:rsidR="00A027EA" w:rsidRPr="003F5BD4" w14:paraId="59BB7838" w14:textId="77777777" w:rsidTr="00A027EA">
        <w:trPr>
          <w:trHeight w:val="225"/>
        </w:trPr>
        <w:tc>
          <w:tcPr>
            <w:tcW w:w="1739" w:type="dxa"/>
          </w:tcPr>
          <w:p w14:paraId="761238EF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1028</w:t>
            </w:r>
          </w:p>
        </w:tc>
        <w:tc>
          <w:tcPr>
            <w:tcW w:w="2370" w:type="dxa"/>
          </w:tcPr>
          <w:p w14:paraId="341F1E63" w14:textId="5CD34378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2000</w:t>
            </w:r>
          </w:p>
        </w:tc>
        <w:tc>
          <w:tcPr>
            <w:tcW w:w="1582" w:type="dxa"/>
            <w:vAlign w:val="bottom"/>
          </w:tcPr>
          <w:p w14:paraId="28DD95A8" w14:textId="634558F3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3693" w:type="dxa"/>
          </w:tcPr>
          <w:p w14:paraId="57C311C4" w14:textId="19A6C37C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1800</w:t>
            </w:r>
          </w:p>
        </w:tc>
      </w:tr>
      <w:tr w:rsidR="00A027EA" w:rsidRPr="003F5BD4" w14:paraId="12F82104" w14:textId="77777777" w:rsidTr="00A027EA">
        <w:trPr>
          <w:trHeight w:val="238"/>
        </w:trPr>
        <w:tc>
          <w:tcPr>
            <w:tcW w:w="1739" w:type="dxa"/>
          </w:tcPr>
          <w:p w14:paraId="07FFCF4B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1029</w:t>
            </w:r>
          </w:p>
        </w:tc>
        <w:tc>
          <w:tcPr>
            <w:tcW w:w="2370" w:type="dxa"/>
          </w:tcPr>
          <w:p w14:paraId="7BC026A4" w14:textId="73FA59D1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1417</w:t>
            </w:r>
          </w:p>
        </w:tc>
        <w:tc>
          <w:tcPr>
            <w:tcW w:w="1582" w:type="dxa"/>
            <w:vAlign w:val="bottom"/>
          </w:tcPr>
          <w:p w14:paraId="15975CD7" w14:textId="12016320" w:rsidR="00A027EA" w:rsidRPr="00F611BD" w:rsidRDefault="00BA6BCD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3693" w:type="dxa"/>
          </w:tcPr>
          <w:p w14:paraId="6AD14FF0" w14:textId="1078FB5F" w:rsidR="00A027EA" w:rsidRPr="00F611BD" w:rsidRDefault="00EB182E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F611BD">
              <w:rPr>
                <w:rFonts w:ascii="Liberation Serif" w:hAnsi="Liberation Serif" w:cs="Liberation Serif"/>
              </w:rPr>
              <w:t>1200</w:t>
            </w:r>
          </w:p>
        </w:tc>
      </w:tr>
      <w:tr w:rsidR="00A027EA" w:rsidRPr="003F5BD4" w14:paraId="4EC844A9" w14:textId="77777777" w:rsidTr="00A027EA">
        <w:trPr>
          <w:trHeight w:val="225"/>
        </w:trPr>
        <w:tc>
          <w:tcPr>
            <w:tcW w:w="1739" w:type="dxa"/>
          </w:tcPr>
          <w:p w14:paraId="541764E7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1030</w:t>
            </w:r>
          </w:p>
        </w:tc>
        <w:tc>
          <w:tcPr>
            <w:tcW w:w="2370" w:type="dxa"/>
          </w:tcPr>
          <w:p w14:paraId="2086D294" w14:textId="6CFCE4F8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1952</w:t>
            </w:r>
          </w:p>
        </w:tc>
        <w:tc>
          <w:tcPr>
            <w:tcW w:w="1582" w:type="dxa"/>
            <w:vAlign w:val="bottom"/>
          </w:tcPr>
          <w:p w14:paraId="6F493761" w14:textId="54A2ACC3" w:rsidR="00A027EA" w:rsidRPr="00F611BD" w:rsidRDefault="00BA6BCD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3693" w:type="dxa"/>
          </w:tcPr>
          <w:p w14:paraId="66DE663E" w14:textId="1A28562D" w:rsidR="00A027EA" w:rsidRPr="00F611BD" w:rsidRDefault="00EB182E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F611BD">
              <w:rPr>
                <w:rFonts w:ascii="Liberation Serif" w:hAnsi="Liberation Serif" w:cs="Liberation Serif"/>
              </w:rPr>
              <w:t>1700</w:t>
            </w:r>
          </w:p>
        </w:tc>
      </w:tr>
      <w:tr w:rsidR="00A027EA" w:rsidRPr="003F5BD4" w14:paraId="572BCD2F" w14:textId="77777777" w:rsidTr="00A027EA">
        <w:trPr>
          <w:trHeight w:val="225"/>
        </w:trPr>
        <w:tc>
          <w:tcPr>
            <w:tcW w:w="1739" w:type="dxa"/>
          </w:tcPr>
          <w:p w14:paraId="73FED83D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1031</w:t>
            </w:r>
          </w:p>
        </w:tc>
        <w:tc>
          <w:tcPr>
            <w:tcW w:w="2370" w:type="dxa"/>
          </w:tcPr>
          <w:p w14:paraId="12BA9BFE" w14:textId="0190641D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407</w:t>
            </w:r>
          </w:p>
        </w:tc>
        <w:tc>
          <w:tcPr>
            <w:tcW w:w="1582" w:type="dxa"/>
            <w:vAlign w:val="bottom"/>
          </w:tcPr>
          <w:p w14:paraId="1BFF0E42" w14:textId="59EE9F86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3693" w:type="dxa"/>
          </w:tcPr>
          <w:p w14:paraId="22D2A92F" w14:textId="412658A1" w:rsidR="00A027EA" w:rsidRPr="00F611BD" w:rsidRDefault="00244926" w:rsidP="00447A09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400</w:t>
            </w:r>
          </w:p>
        </w:tc>
      </w:tr>
      <w:tr w:rsidR="00A027EA" w:rsidRPr="003F5BD4" w14:paraId="03888FE8" w14:textId="77777777" w:rsidTr="00A027EA">
        <w:trPr>
          <w:trHeight w:val="225"/>
        </w:trPr>
        <w:tc>
          <w:tcPr>
            <w:tcW w:w="1739" w:type="dxa"/>
          </w:tcPr>
          <w:p w14:paraId="466B634F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1032</w:t>
            </w:r>
          </w:p>
        </w:tc>
        <w:tc>
          <w:tcPr>
            <w:tcW w:w="2370" w:type="dxa"/>
          </w:tcPr>
          <w:p w14:paraId="20CDA25F" w14:textId="79B38C90" w:rsidR="00A027EA" w:rsidRPr="00F611BD" w:rsidRDefault="00A027EA" w:rsidP="00A027E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626</w:t>
            </w:r>
          </w:p>
        </w:tc>
        <w:tc>
          <w:tcPr>
            <w:tcW w:w="1582" w:type="dxa"/>
            <w:vAlign w:val="bottom"/>
          </w:tcPr>
          <w:p w14:paraId="0BDAD3BB" w14:textId="10BD68F4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3693" w:type="dxa"/>
          </w:tcPr>
          <w:p w14:paraId="64F96FC5" w14:textId="5DF8334B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600</w:t>
            </w:r>
          </w:p>
        </w:tc>
      </w:tr>
      <w:tr w:rsidR="00A027EA" w:rsidRPr="003F5BD4" w14:paraId="161E0318" w14:textId="77777777" w:rsidTr="00A027EA">
        <w:trPr>
          <w:trHeight w:val="225"/>
        </w:trPr>
        <w:tc>
          <w:tcPr>
            <w:tcW w:w="1739" w:type="dxa"/>
          </w:tcPr>
          <w:p w14:paraId="29055F38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1033</w:t>
            </w:r>
          </w:p>
        </w:tc>
        <w:tc>
          <w:tcPr>
            <w:tcW w:w="2370" w:type="dxa"/>
          </w:tcPr>
          <w:p w14:paraId="4E22BA10" w14:textId="75116163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492</w:t>
            </w:r>
          </w:p>
        </w:tc>
        <w:tc>
          <w:tcPr>
            <w:tcW w:w="1582" w:type="dxa"/>
            <w:vAlign w:val="bottom"/>
          </w:tcPr>
          <w:p w14:paraId="2548E609" w14:textId="7F229121" w:rsidR="00A027EA" w:rsidRPr="00F611BD" w:rsidRDefault="00A027EA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BA6BCD" w:rsidRPr="00F611B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14:paraId="78ADA229" w14:textId="345DD529" w:rsidR="00A027EA" w:rsidRPr="00F611BD" w:rsidRDefault="00EB182E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F611BD">
              <w:rPr>
                <w:rFonts w:ascii="Liberation Serif" w:hAnsi="Liberation Serif" w:cs="Liberation Serif"/>
              </w:rPr>
              <w:t>450</w:t>
            </w:r>
          </w:p>
        </w:tc>
      </w:tr>
      <w:tr w:rsidR="00A027EA" w:rsidRPr="003F5BD4" w14:paraId="2232DCB0" w14:textId="77777777" w:rsidTr="00A027EA">
        <w:trPr>
          <w:trHeight w:val="225"/>
        </w:trPr>
        <w:tc>
          <w:tcPr>
            <w:tcW w:w="1739" w:type="dxa"/>
          </w:tcPr>
          <w:p w14:paraId="18695D47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1034</w:t>
            </w:r>
          </w:p>
        </w:tc>
        <w:tc>
          <w:tcPr>
            <w:tcW w:w="2370" w:type="dxa"/>
          </w:tcPr>
          <w:p w14:paraId="1D2C310E" w14:textId="605B0307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642</w:t>
            </w:r>
          </w:p>
        </w:tc>
        <w:tc>
          <w:tcPr>
            <w:tcW w:w="1582" w:type="dxa"/>
            <w:vAlign w:val="bottom"/>
          </w:tcPr>
          <w:p w14:paraId="4362ABC5" w14:textId="1C0E9DA5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3693" w:type="dxa"/>
          </w:tcPr>
          <w:p w14:paraId="3B647B8F" w14:textId="7C9B9DA4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600</w:t>
            </w:r>
          </w:p>
        </w:tc>
      </w:tr>
      <w:tr w:rsidR="00A027EA" w:rsidRPr="003F5BD4" w14:paraId="7F43E782" w14:textId="77777777" w:rsidTr="00A027EA">
        <w:trPr>
          <w:trHeight w:val="225"/>
        </w:trPr>
        <w:tc>
          <w:tcPr>
            <w:tcW w:w="1739" w:type="dxa"/>
          </w:tcPr>
          <w:p w14:paraId="14490BEE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1036</w:t>
            </w:r>
          </w:p>
        </w:tc>
        <w:tc>
          <w:tcPr>
            <w:tcW w:w="2370" w:type="dxa"/>
          </w:tcPr>
          <w:p w14:paraId="515B6195" w14:textId="1A7C4875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176</w:t>
            </w:r>
          </w:p>
        </w:tc>
        <w:tc>
          <w:tcPr>
            <w:tcW w:w="1582" w:type="dxa"/>
            <w:vAlign w:val="bottom"/>
          </w:tcPr>
          <w:p w14:paraId="39BB6CD8" w14:textId="65B50DAE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3693" w:type="dxa"/>
          </w:tcPr>
          <w:p w14:paraId="664B5A88" w14:textId="7B0C70C4" w:rsidR="00A027EA" w:rsidRPr="00F611BD" w:rsidRDefault="00244926" w:rsidP="0019755C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150</w:t>
            </w:r>
          </w:p>
        </w:tc>
      </w:tr>
      <w:tr w:rsidR="00A027EA" w:rsidRPr="003F5BD4" w14:paraId="03973223" w14:textId="77777777" w:rsidTr="00A027EA">
        <w:trPr>
          <w:trHeight w:val="225"/>
        </w:trPr>
        <w:tc>
          <w:tcPr>
            <w:tcW w:w="1739" w:type="dxa"/>
          </w:tcPr>
          <w:p w14:paraId="6B157377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1037</w:t>
            </w:r>
          </w:p>
        </w:tc>
        <w:tc>
          <w:tcPr>
            <w:tcW w:w="2370" w:type="dxa"/>
          </w:tcPr>
          <w:p w14:paraId="30FB8535" w14:textId="3796DD0A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677</w:t>
            </w:r>
          </w:p>
        </w:tc>
        <w:tc>
          <w:tcPr>
            <w:tcW w:w="1582" w:type="dxa"/>
            <w:vAlign w:val="bottom"/>
          </w:tcPr>
          <w:p w14:paraId="3C32082A" w14:textId="1F6AD664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3693" w:type="dxa"/>
          </w:tcPr>
          <w:p w14:paraId="666FF8CA" w14:textId="494A3903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600</w:t>
            </w:r>
          </w:p>
        </w:tc>
      </w:tr>
      <w:tr w:rsidR="00A027EA" w:rsidRPr="003F5BD4" w14:paraId="40B65BC0" w14:textId="77777777" w:rsidTr="00A027EA">
        <w:trPr>
          <w:trHeight w:val="225"/>
        </w:trPr>
        <w:tc>
          <w:tcPr>
            <w:tcW w:w="1739" w:type="dxa"/>
          </w:tcPr>
          <w:p w14:paraId="5A6B1E4A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1038</w:t>
            </w:r>
          </w:p>
        </w:tc>
        <w:tc>
          <w:tcPr>
            <w:tcW w:w="2370" w:type="dxa"/>
          </w:tcPr>
          <w:p w14:paraId="5A75D1DA" w14:textId="44DF8337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259</w:t>
            </w:r>
          </w:p>
        </w:tc>
        <w:tc>
          <w:tcPr>
            <w:tcW w:w="1582" w:type="dxa"/>
            <w:vAlign w:val="bottom"/>
          </w:tcPr>
          <w:p w14:paraId="75007148" w14:textId="44F6CCA9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3693" w:type="dxa"/>
          </w:tcPr>
          <w:p w14:paraId="2D06D63C" w14:textId="3237E6A2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250</w:t>
            </w:r>
          </w:p>
        </w:tc>
      </w:tr>
      <w:tr w:rsidR="00A027EA" w:rsidRPr="003F5BD4" w14:paraId="19AE2DE5" w14:textId="77777777" w:rsidTr="00A027EA">
        <w:trPr>
          <w:trHeight w:val="225"/>
        </w:trPr>
        <w:tc>
          <w:tcPr>
            <w:tcW w:w="1739" w:type="dxa"/>
          </w:tcPr>
          <w:p w14:paraId="2EEA9D82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1039</w:t>
            </w:r>
          </w:p>
        </w:tc>
        <w:tc>
          <w:tcPr>
            <w:tcW w:w="2370" w:type="dxa"/>
          </w:tcPr>
          <w:p w14:paraId="79A94603" w14:textId="22DD0852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532</w:t>
            </w:r>
          </w:p>
        </w:tc>
        <w:tc>
          <w:tcPr>
            <w:tcW w:w="1582" w:type="dxa"/>
            <w:vAlign w:val="bottom"/>
          </w:tcPr>
          <w:p w14:paraId="6DEFCD5C" w14:textId="442D0F78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3693" w:type="dxa"/>
          </w:tcPr>
          <w:p w14:paraId="23A62E65" w14:textId="044BC88B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19755C">
              <w:rPr>
                <w:rFonts w:ascii="Liberation Serif" w:hAnsi="Liberation Serif" w:cs="Liberation Serif"/>
              </w:rPr>
              <w:t>00</w:t>
            </w:r>
          </w:p>
        </w:tc>
      </w:tr>
      <w:tr w:rsidR="00A027EA" w:rsidRPr="003F5BD4" w14:paraId="4486FA8F" w14:textId="77777777" w:rsidTr="00A027EA">
        <w:trPr>
          <w:trHeight w:val="225"/>
        </w:trPr>
        <w:tc>
          <w:tcPr>
            <w:tcW w:w="1739" w:type="dxa"/>
          </w:tcPr>
          <w:p w14:paraId="4A235BDE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1040</w:t>
            </w:r>
          </w:p>
        </w:tc>
        <w:tc>
          <w:tcPr>
            <w:tcW w:w="2370" w:type="dxa"/>
          </w:tcPr>
          <w:p w14:paraId="49883DE6" w14:textId="5B695708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479</w:t>
            </w:r>
          </w:p>
        </w:tc>
        <w:tc>
          <w:tcPr>
            <w:tcW w:w="1582" w:type="dxa"/>
            <w:vAlign w:val="bottom"/>
          </w:tcPr>
          <w:p w14:paraId="0ABB69C3" w14:textId="7CEAFA19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3693" w:type="dxa"/>
          </w:tcPr>
          <w:p w14:paraId="52D52313" w14:textId="7EEE2DFD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19755C">
              <w:rPr>
                <w:rFonts w:ascii="Liberation Serif" w:hAnsi="Liberation Serif" w:cs="Liberation Serif"/>
              </w:rPr>
              <w:t>50</w:t>
            </w:r>
          </w:p>
        </w:tc>
      </w:tr>
      <w:tr w:rsidR="00A027EA" w:rsidRPr="003F5BD4" w14:paraId="43B45373" w14:textId="77777777" w:rsidTr="00A027EA">
        <w:trPr>
          <w:trHeight w:val="225"/>
        </w:trPr>
        <w:tc>
          <w:tcPr>
            <w:tcW w:w="1739" w:type="dxa"/>
          </w:tcPr>
          <w:p w14:paraId="19272DE7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1042</w:t>
            </w:r>
          </w:p>
        </w:tc>
        <w:tc>
          <w:tcPr>
            <w:tcW w:w="2370" w:type="dxa"/>
          </w:tcPr>
          <w:p w14:paraId="0F18AE85" w14:textId="7A8F0A9F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</w:p>
        </w:tc>
        <w:tc>
          <w:tcPr>
            <w:tcW w:w="1582" w:type="dxa"/>
            <w:vAlign w:val="bottom"/>
          </w:tcPr>
          <w:p w14:paraId="40EBCF40" w14:textId="1D6FADE7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3693" w:type="dxa"/>
          </w:tcPr>
          <w:p w14:paraId="317AA72A" w14:textId="2829A348" w:rsidR="00A027EA" w:rsidRPr="00F611BD" w:rsidRDefault="00244926" w:rsidP="004D7AE1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450</w:t>
            </w:r>
          </w:p>
        </w:tc>
      </w:tr>
      <w:tr w:rsidR="00A027EA" w:rsidRPr="003F5BD4" w14:paraId="427F2CAD" w14:textId="77777777" w:rsidTr="00A027EA">
        <w:trPr>
          <w:trHeight w:val="225"/>
        </w:trPr>
        <w:tc>
          <w:tcPr>
            <w:tcW w:w="1739" w:type="dxa"/>
          </w:tcPr>
          <w:p w14:paraId="77F2405C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1043</w:t>
            </w:r>
          </w:p>
        </w:tc>
        <w:tc>
          <w:tcPr>
            <w:tcW w:w="2370" w:type="dxa"/>
          </w:tcPr>
          <w:p w14:paraId="239C049B" w14:textId="4CBCC86D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310</w:t>
            </w:r>
          </w:p>
        </w:tc>
        <w:tc>
          <w:tcPr>
            <w:tcW w:w="1582" w:type="dxa"/>
            <w:vAlign w:val="bottom"/>
          </w:tcPr>
          <w:p w14:paraId="33697976" w14:textId="5576B7AA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3693" w:type="dxa"/>
          </w:tcPr>
          <w:p w14:paraId="706584D2" w14:textId="72D79C8D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300</w:t>
            </w:r>
          </w:p>
        </w:tc>
      </w:tr>
      <w:tr w:rsidR="00A027EA" w:rsidRPr="003F5BD4" w14:paraId="5A8B49A9" w14:textId="77777777" w:rsidTr="00A027EA">
        <w:trPr>
          <w:trHeight w:val="225"/>
        </w:trPr>
        <w:tc>
          <w:tcPr>
            <w:tcW w:w="1739" w:type="dxa"/>
          </w:tcPr>
          <w:p w14:paraId="23E1BB46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1044</w:t>
            </w:r>
          </w:p>
        </w:tc>
        <w:tc>
          <w:tcPr>
            <w:tcW w:w="2370" w:type="dxa"/>
          </w:tcPr>
          <w:p w14:paraId="25DA23E1" w14:textId="3554378A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275</w:t>
            </w:r>
          </w:p>
        </w:tc>
        <w:tc>
          <w:tcPr>
            <w:tcW w:w="1582" w:type="dxa"/>
            <w:vAlign w:val="bottom"/>
          </w:tcPr>
          <w:p w14:paraId="3C9F3219" w14:textId="41D3A351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3693" w:type="dxa"/>
          </w:tcPr>
          <w:p w14:paraId="4251CE3C" w14:textId="34CD7FC8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250</w:t>
            </w:r>
          </w:p>
        </w:tc>
      </w:tr>
      <w:tr w:rsidR="00A027EA" w:rsidRPr="003F5BD4" w14:paraId="56C50652" w14:textId="77777777" w:rsidTr="00A027EA">
        <w:trPr>
          <w:trHeight w:val="225"/>
        </w:trPr>
        <w:tc>
          <w:tcPr>
            <w:tcW w:w="1739" w:type="dxa"/>
          </w:tcPr>
          <w:p w14:paraId="2C95B8D4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1045</w:t>
            </w:r>
          </w:p>
        </w:tc>
        <w:tc>
          <w:tcPr>
            <w:tcW w:w="2370" w:type="dxa"/>
          </w:tcPr>
          <w:p w14:paraId="06E06E18" w14:textId="452D2B40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537</w:t>
            </w:r>
          </w:p>
        </w:tc>
        <w:tc>
          <w:tcPr>
            <w:tcW w:w="1582" w:type="dxa"/>
            <w:vAlign w:val="bottom"/>
          </w:tcPr>
          <w:p w14:paraId="6AEC305C" w14:textId="3F273B24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3693" w:type="dxa"/>
          </w:tcPr>
          <w:p w14:paraId="0208289F" w14:textId="367AEC64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500</w:t>
            </w:r>
          </w:p>
        </w:tc>
      </w:tr>
      <w:tr w:rsidR="00A027EA" w:rsidRPr="003F5BD4" w14:paraId="46B87A38" w14:textId="77777777" w:rsidTr="00A027EA">
        <w:trPr>
          <w:trHeight w:val="225"/>
        </w:trPr>
        <w:tc>
          <w:tcPr>
            <w:tcW w:w="1739" w:type="dxa"/>
          </w:tcPr>
          <w:p w14:paraId="5F9054B3" w14:textId="77777777" w:rsidR="00A027EA" w:rsidRPr="00F611BD" w:rsidRDefault="00A027EA" w:rsidP="00AB77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1046</w:t>
            </w:r>
          </w:p>
        </w:tc>
        <w:tc>
          <w:tcPr>
            <w:tcW w:w="2370" w:type="dxa"/>
          </w:tcPr>
          <w:p w14:paraId="3F0E39DC" w14:textId="1F1C9F80" w:rsidR="00A027EA" w:rsidRPr="00F611BD" w:rsidRDefault="00A027EA" w:rsidP="004755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520</w:t>
            </w:r>
          </w:p>
        </w:tc>
        <w:tc>
          <w:tcPr>
            <w:tcW w:w="1582" w:type="dxa"/>
            <w:vAlign w:val="bottom"/>
          </w:tcPr>
          <w:p w14:paraId="1FCE76CE" w14:textId="2E4C28F8" w:rsidR="00A027EA" w:rsidRPr="00F611BD" w:rsidRDefault="00244926" w:rsidP="00AB7774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3693" w:type="dxa"/>
          </w:tcPr>
          <w:p w14:paraId="4EB0740F" w14:textId="53FEA30C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500</w:t>
            </w:r>
          </w:p>
        </w:tc>
      </w:tr>
      <w:tr w:rsidR="00A027EA" w:rsidRPr="003F5BD4" w14:paraId="59EC87C8" w14:textId="77777777" w:rsidTr="00A027EA">
        <w:trPr>
          <w:trHeight w:val="472"/>
        </w:trPr>
        <w:tc>
          <w:tcPr>
            <w:tcW w:w="4109" w:type="dxa"/>
            <w:gridSpan w:val="2"/>
          </w:tcPr>
          <w:p w14:paraId="2E35974D" w14:textId="77777777" w:rsidR="00A027EA" w:rsidRPr="00F611BD" w:rsidRDefault="00A027EA" w:rsidP="00AB777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sz w:val="24"/>
                <w:szCs w:val="24"/>
              </w:rPr>
              <w:t>Резерв Туринской районной территориальной избирательной комиссии</w:t>
            </w:r>
          </w:p>
        </w:tc>
        <w:tc>
          <w:tcPr>
            <w:tcW w:w="5275" w:type="dxa"/>
            <w:gridSpan w:val="2"/>
            <w:vAlign w:val="center"/>
          </w:tcPr>
          <w:p w14:paraId="58FA4075" w14:textId="2BE7ECD6" w:rsidR="00A027EA" w:rsidRPr="00F611BD" w:rsidRDefault="00244926" w:rsidP="00AB7774">
            <w:pPr>
              <w:pStyle w:val="af9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2300</w:t>
            </w:r>
            <w:bookmarkStart w:id="0" w:name="_GoBack"/>
            <w:bookmarkEnd w:id="0"/>
          </w:p>
        </w:tc>
      </w:tr>
      <w:tr w:rsidR="00A027EA" w:rsidRPr="003F5BD4" w14:paraId="3D529B82" w14:textId="41193687" w:rsidTr="00A027EA">
        <w:trPr>
          <w:trHeight w:val="238"/>
        </w:trPr>
        <w:tc>
          <w:tcPr>
            <w:tcW w:w="4109" w:type="dxa"/>
            <w:gridSpan w:val="2"/>
          </w:tcPr>
          <w:p w14:paraId="6221DA1F" w14:textId="77777777" w:rsidR="00A027EA" w:rsidRPr="00F611BD" w:rsidRDefault="00A027EA" w:rsidP="00AB777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611BD">
              <w:rPr>
                <w:rFonts w:ascii="Liberation Serif" w:hAnsi="Liberation Serif" w:cs="Liberation Serif"/>
                <w:b/>
                <w:sz w:val="24"/>
                <w:szCs w:val="24"/>
              </w:rPr>
              <w:t>ВСЕГО</w:t>
            </w:r>
          </w:p>
        </w:tc>
        <w:tc>
          <w:tcPr>
            <w:tcW w:w="5275" w:type="dxa"/>
            <w:gridSpan w:val="2"/>
          </w:tcPr>
          <w:p w14:paraId="47B9C8A1" w14:textId="78E094A2" w:rsidR="00A027EA" w:rsidRPr="00F611BD" w:rsidRDefault="00A027EA" w:rsidP="00AB7774">
            <w:pPr>
              <w:pStyle w:val="af9"/>
              <w:jc w:val="center"/>
              <w:rPr>
                <w:rFonts w:ascii="Liberation Serif" w:hAnsi="Liberation Serif" w:cs="Liberation Serif"/>
                <w:b/>
              </w:rPr>
            </w:pPr>
            <w:r w:rsidRPr="00F611BD">
              <w:rPr>
                <w:rFonts w:ascii="Liberation Serif" w:hAnsi="Liberation Serif" w:cs="Liberation Serif"/>
                <w:b/>
              </w:rPr>
              <w:t>2</w:t>
            </w:r>
            <w:r w:rsidR="00EB182E" w:rsidRPr="00F611BD">
              <w:rPr>
                <w:rFonts w:ascii="Liberation Serif" w:hAnsi="Liberation Serif" w:cs="Liberation Serif"/>
                <w:b/>
              </w:rPr>
              <w:t>0</w:t>
            </w:r>
            <w:r w:rsidRPr="00F611BD">
              <w:rPr>
                <w:rFonts w:ascii="Liberation Serif" w:hAnsi="Liberation Serif" w:cs="Liberation Serif"/>
                <w:b/>
              </w:rPr>
              <w:t>000</w:t>
            </w:r>
          </w:p>
        </w:tc>
      </w:tr>
    </w:tbl>
    <w:p w14:paraId="2524ADF5" w14:textId="77777777" w:rsidR="00596FE4" w:rsidRPr="003F5BD4" w:rsidRDefault="00596FE4" w:rsidP="00596FE4">
      <w:pPr>
        <w:ind w:firstLine="720"/>
        <w:jc w:val="both"/>
        <w:rPr>
          <w:rFonts w:ascii="Liberation Serif" w:hAnsi="Liberation Serif" w:cs="Liberation Serif"/>
        </w:rPr>
      </w:pPr>
    </w:p>
    <w:p w14:paraId="0B3260C8" w14:textId="4C96400E" w:rsidR="00366E6C" w:rsidRPr="003F5BD4" w:rsidRDefault="00FA3CDC" w:rsidP="00366E6C">
      <w:pPr>
        <w:tabs>
          <w:tab w:val="left" w:pos="709"/>
          <w:tab w:val="left" w:pos="1134"/>
        </w:tabs>
        <w:spacing w:line="360" w:lineRule="auto"/>
        <w:jc w:val="both"/>
        <w:rPr>
          <w:rFonts w:ascii="Liberation Serif" w:hAnsi="Liberation Serif" w:cs="Liberation Serif"/>
        </w:rPr>
      </w:pPr>
      <w:r w:rsidRPr="003F5BD4">
        <w:rPr>
          <w:rFonts w:ascii="Liberation Serif" w:hAnsi="Liberation Serif" w:cs="Liberation Serif"/>
        </w:rPr>
        <w:tab/>
      </w:r>
      <w:r w:rsidR="00366E6C" w:rsidRPr="003F5BD4">
        <w:rPr>
          <w:rFonts w:ascii="Liberation Serif" w:hAnsi="Liberation Serif" w:cs="Liberation Serif"/>
        </w:rPr>
        <w:t xml:space="preserve">2. </w:t>
      </w:r>
      <w:r w:rsidRPr="003F5BD4">
        <w:rPr>
          <w:rFonts w:ascii="Liberation Serif" w:hAnsi="Liberation Serif" w:cs="Liberation Serif"/>
        </w:rPr>
        <w:t xml:space="preserve">Передать в участковые избирательные комиссии </w:t>
      </w:r>
      <w:r w:rsidR="003F5BD4" w:rsidRPr="003F5BD4">
        <w:rPr>
          <w:rFonts w:ascii="Liberation Serif" w:hAnsi="Liberation Serif" w:cs="Liberation Serif"/>
        </w:rPr>
        <w:t xml:space="preserve">не позднее 13 марта 2024 года </w:t>
      </w:r>
      <w:proofErr w:type="gramStart"/>
      <w:r w:rsidRPr="003F5BD4">
        <w:rPr>
          <w:rFonts w:ascii="Liberation Serif" w:hAnsi="Liberation Serif" w:cs="Liberation Serif"/>
        </w:rPr>
        <w:t>по акту приема-передачи количество избирательных бюллетеней для голосования на выборах Президента Российской Федерации в соответствии с распределением</w:t>
      </w:r>
      <w:proofErr w:type="gramEnd"/>
      <w:r w:rsidRPr="003F5BD4">
        <w:rPr>
          <w:rFonts w:ascii="Liberation Serif" w:hAnsi="Liberation Serif" w:cs="Liberation Serif"/>
        </w:rPr>
        <w:t>, утвержденным настоящим решением</w:t>
      </w:r>
      <w:r w:rsidR="00366E6C" w:rsidRPr="003F5BD4">
        <w:rPr>
          <w:rFonts w:ascii="Liberation Serif" w:hAnsi="Liberation Serif" w:cs="Liberation Serif"/>
        </w:rPr>
        <w:t>.</w:t>
      </w:r>
    </w:p>
    <w:p w14:paraId="26B784CA" w14:textId="35127F62" w:rsidR="00596FE4" w:rsidRPr="003F5BD4" w:rsidRDefault="00366E6C" w:rsidP="00FA3CDC">
      <w:pPr>
        <w:tabs>
          <w:tab w:val="left" w:pos="1134"/>
        </w:tabs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3F5BD4">
        <w:rPr>
          <w:rFonts w:ascii="Liberation Serif" w:hAnsi="Liberation Serif" w:cs="Liberation Serif"/>
        </w:rPr>
        <w:t>3</w:t>
      </w:r>
      <w:r w:rsidR="00596FE4" w:rsidRPr="003F5BD4">
        <w:rPr>
          <w:rFonts w:ascii="Liberation Serif" w:hAnsi="Liberation Serif" w:cs="Liberation Serif"/>
        </w:rPr>
        <w:t xml:space="preserve">. Контроль за выполнением настоящего </w:t>
      </w:r>
      <w:r w:rsidR="00FA3CDC" w:rsidRPr="003F5BD4">
        <w:rPr>
          <w:rFonts w:ascii="Liberation Serif" w:hAnsi="Liberation Serif" w:cs="Liberation Serif"/>
        </w:rPr>
        <w:t>решения</w:t>
      </w:r>
      <w:r w:rsidR="00596FE4" w:rsidRPr="003F5BD4">
        <w:rPr>
          <w:rFonts w:ascii="Liberation Serif" w:hAnsi="Liberation Serif" w:cs="Liberation Serif"/>
        </w:rPr>
        <w:t xml:space="preserve"> возложить на секретаря избирательной комиссии </w:t>
      </w:r>
      <w:r w:rsidR="00AF05B2" w:rsidRPr="003F5BD4">
        <w:rPr>
          <w:rFonts w:ascii="Liberation Serif" w:hAnsi="Liberation Serif" w:cs="Liberation Serif"/>
        </w:rPr>
        <w:t>Лапшину Л.Н</w:t>
      </w:r>
      <w:r w:rsidR="006944F2" w:rsidRPr="003F5BD4">
        <w:rPr>
          <w:rFonts w:ascii="Liberation Serif" w:hAnsi="Liberation Serif" w:cs="Liberation Serif"/>
        </w:rPr>
        <w:t>.</w:t>
      </w:r>
    </w:p>
    <w:p w14:paraId="696E12B2" w14:textId="77777777" w:rsidR="0092693E" w:rsidRPr="003F5BD4" w:rsidRDefault="0092693E" w:rsidP="00A441AF">
      <w:pPr>
        <w:pStyle w:val="a8"/>
        <w:widowControl w:val="0"/>
        <w:spacing w:line="360" w:lineRule="auto"/>
        <w:ind w:left="0" w:firstLine="426"/>
        <w:jc w:val="both"/>
        <w:rPr>
          <w:rFonts w:ascii="Liberation Serif" w:hAnsi="Liberation Serif" w:cs="Liberation Serif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3F5BD4" w14:paraId="787AD80C" w14:textId="77777777" w:rsidTr="00D54393">
        <w:tc>
          <w:tcPr>
            <w:tcW w:w="4644" w:type="dxa"/>
          </w:tcPr>
          <w:p w14:paraId="3ED02449" w14:textId="77777777" w:rsidR="00FB4134" w:rsidRPr="003F5BD4" w:rsidRDefault="00FB4134" w:rsidP="00D54393">
            <w:pPr>
              <w:rPr>
                <w:rFonts w:ascii="Liberation Serif" w:hAnsi="Liberation Serif" w:cs="Liberation Serif"/>
              </w:rPr>
            </w:pPr>
            <w:r w:rsidRPr="003F5BD4">
              <w:rPr>
                <w:rFonts w:ascii="Liberation Serif" w:hAnsi="Liberation Serif" w:cs="Liberation Serif"/>
              </w:rPr>
              <w:t>Председатель</w:t>
            </w:r>
          </w:p>
          <w:p w14:paraId="520CD464" w14:textId="77777777" w:rsidR="00FB4134" w:rsidRPr="003F5BD4" w:rsidRDefault="00AF05B2" w:rsidP="005167B3">
            <w:pPr>
              <w:rPr>
                <w:rFonts w:ascii="Liberation Serif" w:hAnsi="Liberation Serif" w:cs="Liberation Serif"/>
              </w:rPr>
            </w:pPr>
            <w:r w:rsidRPr="003F5BD4">
              <w:rPr>
                <w:rFonts w:ascii="Liberation Serif" w:hAnsi="Liberation Serif" w:cs="Liberation Serif"/>
              </w:rPr>
              <w:t>Тур</w:t>
            </w:r>
            <w:r w:rsidR="00FB4134" w:rsidRPr="003F5BD4">
              <w:rPr>
                <w:rFonts w:ascii="Liberation Serif" w:hAnsi="Liberation Serif" w:cs="Liberation Serif"/>
              </w:rPr>
              <w:t xml:space="preserve">инской районной территориальной избирательной комиссии </w:t>
            </w:r>
          </w:p>
        </w:tc>
        <w:tc>
          <w:tcPr>
            <w:tcW w:w="2127" w:type="dxa"/>
          </w:tcPr>
          <w:p w14:paraId="513CF24B" w14:textId="77777777" w:rsidR="00FB4134" w:rsidRPr="003F5BD4" w:rsidRDefault="00FB4134" w:rsidP="00D543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14:paraId="2A280BA7" w14:textId="77777777" w:rsidR="00FB4134" w:rsidRPr="003F5BD4" w:rsidRDefault="00FB4134" w:rsidP="00D54393">
            <w:pPr>
              <w:rPr>
                <w:rFonts w:ascii="Liberation Serif" w:hAnsi="Liberation Serif" w:cs="Liberation Serif"/>
              </w:rPr>
            </w:pPr>
          </w:p>
          <w:p w14:paraId="5D53C86D" w14:textId="77777777" w:rsidR="00FB4134" w:rsidRPr="003F5BD4" w:rsidRDefault="00FB4134" w:rsidP="00D54393">
            <w:pPr>
              <w:rPr>
                <w:rFonts w:ascii="Liberation Serif" w:hAnsi="Liberation Serif" w:cs="Liberation Serif"/>
              </w:rPr>
            </w:pPr>
          </w:p>
          <w:p w14:paraId="723CF7BA" w14:textId="325844AE" w:rsidR="00FB4134" w:rsidRPr="003F5BD4" w:rsidRDefault="00FA3CDC" w:rsidP="00D54393">
            <w:pPr>
              <w:rPr>
                <w:rFonts w:ascii="Liberation Serif" w:hAnsi="Liberation Serif" w:cs="Liberation Serif"/>
              </w:rPr>
            </w:pPr>
            <w:r w:rsidRPr="003F5BD4">
              <w:rPr>
                <w:rFonts w:ascii="Liberation Serif" w:hAnsi="Liberation Serif" w:cs="Liberation Serif"/>
              </w:rPr>
              <w:t>Ю.</w:t>
            </w:r>
            <w:r w:rsidR="00AF05B2" w:rsidRPr="003F5BD4">
              <w:rPr>
                <w:rFonts w:ascii="Liberation Serif" w:hAnsi="Liberation Serif" w:cs="Liberation Serif"/>
              </w:rPr>
              <w:t>Л.</w:t>
            </w:r>
            <w:r w:rsidRPr="003F5BD4">
              <w:rPr>
                <w:rFonts w:ascii="Liberation Serif" w:hAnsi="Liberation Serif" w:cs="Liberation Serif"/>
              </w:rPr>
              <w:t xml:space="preserve"> Коркина</w:t>
            </w:r>
          </w:p>
          <w:p w14:paraId="27F89D9F" w14:textId="77777777" w:rsidR="00FB4134" w:rsidRPr="003F5BD4" w:rsidRDefault="00FB4134" w:rsidP="00D54393">
            <w:pPr>
              <w:rPr>
                <w:rFonts w:ascii="Liberation Serif" w:hAnsi="Liberation Serif" w:cs="Liberation Serif"/>
              </w:rPr>
            </w:pPr>
          </w:p>
          <w:p w14:paraId="07C3AAC4" w14:textId="77777777" w:rsidR="0003038D" w:rsidRPr="003F5BD4" w:rsidRDefault="0003038D" w:rsidP="00D54393">
            <w:pPr>
              <w:rPr>
                <w:rFonts w:ascii="Liberation Serif" w:hAnsi="Liberation Serif" w:cs="Liberation Serif"/>
              </w:rPr>
            </w:pPr>
          </w:p>
        </w:tc>
      </w:tr>
      <w:tr w:rsidR="00FB4134" w:rsidRPr="003F5BD4" w14:paraId="52CCFA20" w14:textId="77777777" w:rsidTr="00D54393">
        <w:tc>
          <w:tcPr>
            <w:tcW w:w="4644" w:type="dxa"/>
          </w:tcPr>
          <w:p w14:paraId="1BBF4311" w14:textId="77777777" w:rsidR="00FB4134" w:rsidRPr="003F5BD4" w:rsidRDefault="00FB4134" w:rsidP="00D54393">
            <w:pPr>
              <w:rPr>
                <w:rFonts w:ascii="Liberation Serif" w:hAnsi="Liberation Serif" w:cs="Liberation Serif"/>
              </w:rPr>
            </w:pPr>
            <w:r w:rsidRPr="003F5BD4">
              <w:rPr>
                <w:rFonts w:ascii="Liberation Serif" w:hAnsi="Liberation Serif" w:cs="Liberation Serif"/>
              </w:rPr>
              <w:t>Секретарь</w:t>
            </w:r>
          </w:p>
          <w:p w14:paraId="137C9CA6" w14:textId="77777777" w:rsidR="00FB4134" w:rsidRPr="003F5BD4" w:rsidRDefault="00AF05B2" w:rsidP="005167B3">
            <w:pPr>
              <w:rPr>
                <w:rFonts w:ascii="Liberation Serif" w:hAnsi="Liberation Serif" w:cs="Liberation Serif"/>
              </w:rPr>
            </w:pPr>
            <w:r w:rsidRPr="003F5BD4">
              <w:rPr>
                <w:rFonts w:ascii="Liberation Serif" w:hAnsi="Liberation Serif" w:cs="Liberation Serif"/>
              </w:rPr>
              <w:t>Тур</w:t>
            </w:r>
            <w:r w:rsidR="00FB4134" w:rsidRPr="003F5BD4">
              <w:rPr>
                <w:rFonts w:ascii="Liberation Serif" w:hAnsi="Liberation Serif" w:cs="Liberation Serif"/>
              </w:rPr>
              <w:t>инской районной территориальной избирательной комиссии</w:t>
            </w:r>
          </w:p>
        </w:tc>
        <w:tc>
          <w:tcPr>
            <w:tcW w:w="2127" w:type="dxa"/>
          </w:tcPr>
          <w:p w14:paraId="2E924BFF" w14:textId="77777777" w:rsidR="00FB4134" w:rsidRPr="003F5BD4" w:rsidRDefault="00FB4134" w:rsidP="00D543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14:paraId="3D7A3840" w14:textId="77777777" w:rsidR="00FB4134" w:rsidRPr="003F5BD4" w:rsidRDefault="00FB4134" w:rsidP="00D54393">
            <w:pPr>
              <w:rPr>
                <w:rFonts w:ascii="Liberation Serif" w:hAnsi="Liberation Serif" w:cs="Liberation Serif"/>
              </w:rPr>
            </w:pPr>
          </w:p>
          <w:p w14:paraId="14CCB516" w14:textId="77777777" w:rsidR="00FB4134" w:rsidRPr="003F5BD4" w:rsidRDefault="00FB4134" w:rsidP="00D54393">
            <w:pPr>
              <w:rPr>
                <w:rFonts w:ascii="Liberation Serif" w:hAnsi="Liberation Serif" w:cs="Liberation Serif"/>
              </w:rPr>
            </w:pPr>
          </w:p>
          <w:p w14:paraId="0C4BCB90" w14:textId="6FE3FE00" w:rsidR="00FB4134" w:rsidRPr="003F5BD4" w:rsidRDefault="00AF05B2" w:rsidP="00D54393">
            <w:pPr>
              <w:rPr>
                <w:rFonts w:ascii="Liberation Serif" w:hAnsi="Liberation Serif" w:cs="Liberation Serif"/>
              </w:rPr>
            </w:pPr>
            <w:r w:rsidRPr="003F5BD4">
              <w:rPr>
                <w:rFonts w:ascii="Liberation Serif" w:hAnsi="Liberation Serif" w:cs="Liberation Serif"/>
              </w:rPr>
              <w:t xml:space="preserve">      Л.Н.</w:t>
            </w:r>
            <w:r w:rsidR="009B008C" w:rsidRPr="003F5BD4">
              <w:rPr>
                <w:rFonts w:ascii="Liberation Serif" w:hAnsi="Liberation Serif" w:cs="Liberation Serif"/>
              </w:rPr>
              <w:t xml:space="preserve"> </w:t>
            </w:r>
            <w:r w:rsidRPr="003F5BD4">
              <w:rPr>
                <w:rFonts w:ascii="Liberation Serif" w:hAnsi="Liberation Serif" w:cs="Liberation Serif"/>
              </w:rPr>
              <w:t>Лапшина</w:t>
            </w:r>
          </w:p>
        </w:tc>
      </w:tr>
    </w:tbl>
    <w:p w14:paraId="1CA47AEA" w14:textId="77777777" w:rsidR="00097A8A" w:rsidRPr="003F5BD4" w:rsidRDefault="00097A8A" w:rsidP="00997D54">
      <w:pPr>
        <w:jc w:val="left"/>
        <w:rPr>
          <w:rFonts w:ascii="Liberation Serif" w:hAnsi="Liberation Serif" w:cs="Liberation Serif"/>
        </w:rPr>
      </w:pPr>
    </w:p>
    <w:p w14:paraId="6D0C1BF3" w14:textId="77777777" w:rsidR="005841ED" w:rsidRPr="003F5BD4" w:rsidRDefault="005841ED">
      <w:pPr>
        <w:jc w:val="left"/>
        <w:rPr>
          <w:rFonts w:ascii="Liberation Serif" w:hAnsi="Liberation Serif" w:cs="Liberation Serif"/>
        </w:rPr>
      </w:pPr>
    </w:p>
    <w:sectPr w:rsidR="005841ED" w:rsidRPr="003F5BD4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85BB0" w14:textId="77777777" w:rsidR="00AA27DE" w:rsidRDefault="00AA27DE">
      <w:r>
        <w:separator/>
      </w:r>
    </w:p>
  </w:endnote>
  <w:endnote w:type="continuationSeparator" w:id="0">
    <w:p w14:paraId="2CE859EF" w14:textId="77777777" w:rsidR="00AA27DE" w:rsidRDefault="00AA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CFBAD" w14:textId="77777777" w:rsidR="00AA27DE" w:rsidRDefault="00AA27DE">
      <w:r>
        <w:separator/>
      </w:r>
    </w:p>
  </w:footnote>
  <w:footnote w:type="continuationSeparator" w:id="0">
    <w:p w14:paraId="050B7906" w14:textId="77777777" w:rsidR="00AA27DE" w:rsidRDefault="00AA2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FEADB" w14:textId="77777777" w:rsidR="00D81FD4" w:rsidRDefault="000315A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14:paraId="53917EF1" w14:textId="77777777" w:rsidR="00D81FD4" w:rsidRDefault="00AA27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B8BC0" w14:textId="77777777" w:rsidR="00D81FD4" w:rsidRDefault="000315A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44926">
      <w:rPr>
        <w:rStyle w:val="afa"/>
        <w:noProof/>
      </w:rPr>
      <w:t>2</w:t>
    </w:r>
    <w:r>
      <w:rPr>
        <w:rStyle w:val="afa"/>
      </w:rPr>
      <w:fldChar w:fldCharType="end"/>
    </w:r>
  </w:p>
  <w:p w14:paraId="7DBD10E0" w14:textId="77777777" w:rsidR="00D81FD4" w:rsidRDefault="00AA27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A5A85" w14:textId="59E15F67"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0BBCA733" wp14:editId="5F670FF7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315AD"/>
    <w:rsid w:val="000418A6"/>
    <w:rsid w:val="0004278E"/>
    <w:rsid w:val="00050A69"/>
    <w:rsid w:val="000541FC"/>
    <w:rsid w:val="0005492E"/>
    <w:rsid w:val="000627A8"/>
    <w:rsid w:val="00062CA5"/>
    <w:rsid w:val="00064103"/>
    <w:rsid w:val="0007349E"/>
    <w:rsid w:val="00076F98"/>
    <w:rsid w:val="0008414A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07F9D"/>
    <w:rsid w:val="001325EA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9755C"/>
    <w:rsid w:val="001A60A6"/>
    <w:rsid w:val="001B1C6B"/>
    <w:rsid w:val="001B27E5"/>
    <w:rsid w:val="001B5B48"/>
    <w:rsid w:val="001C1665"/>
    <w:rsid w:val="001C4B52"/>
    <w:rsid w:val="001D7D3D"/>
    <w:rsid w:val="001E5143"/>
    <w:rsid w:val="001F7248"/>
    <w:rsid w:val="00200AD1"/>
    <w:rsid w:val="00201CF8"/>
    <w:rsid w:val="00201DD9"/>
    <w:rsid w:val="002115C9"/>
    <w:rsid w:val="002152DE"/>
    <w:rsid w:val="0022109E"/>
    <w:rsid w:val="00223189"/>
    <w:rsid w:val="00225875"/>
    <w:rsid w:val="002319EA"/>
    <w:rsid w:val="00244926"/>
    <w:rsid w:val="0024535F"/>
    <w:rsid w:val="00262C84"/>
    <w:rsid w:val="00271AF8"/>
    <w:rsid w:val="00274C97"/>
    <w:rsid w:val="00275B24"/>
    <w:rsid w:val="00277DFC"/>
    <w:rsid w:val="00281705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5EBC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E6C"/>
    <w:rsid w:val="00366F81"/>
    <w:rsid w:val="00370470"/>
    <w:rsid w:val="00370D3C"/>
    <w:rsid w:val="00375EFC"/>
    <w:rsid w:val="003763CF"/>
    <w:rsid w:val="00380E0A"/>
    <w:rsid w:val="00384F84"/>
    <w:rsid w:val="0038744E"/>
    <w:rsid w:val="003C1F6E"/>
    <w:rsid w:val="003C2B10"/>
    <w:rsid w:val="003C7704"/>
    <w:rsid w:val="003D20BF"/>
    <w:rsid w:val="003D4D2D"/>
    <w:rsid w:val="003E14D7"/>
    <w:rsid w:val="003E483B"/>
    <w:rsid w:val="003E5E11"/>
    <w:rsid w:val="003E793F"/>
    <w:rsid w:val="003F06E4"/>
    <w:rsid w:val="003F553F"/>
    <w:rsid w:val="003F5BD4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47A09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A5949"/>
    <w:rsid w:val="004B1B59"/>
    <w:rsid w:val="004B4B7C"/>
    <w:rsid w:val="004B6D98"/>
    <w:rsid w:val="004B70EB"/>
    <w:rsid w:val="004C6209"/>
    <w:rsid w:val="004C63CC"/>
    <w:rsid w:val="004D7AE1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5651F"/>
    <w:rsid w:val="00561E5E"/>
    <w:rsid w:val="00572034"/>
    <w:rsid w:val="0057290A"/>
    <w:rsid w:val="0057716E"/>
    <w:rsid w:val="00577EA3"/>
    <w:rsid w:val="0058205D"/>
    <w:rsid w:val="005841ED"/>
    <w:rsid w:val="00587798"/>
    <w:rsid w:val="0059455F"/>
    <w:rsid w:val="00596357"/>
    <w:rsid w:val="00596FE4"/>
    <w:rsid w:val="005B5A24"/>
    <w:rsid w:val="005C38CC"/>
    <w:rsid w:val="005C54C4"/>
    <w:rsid w:val="005C6B83"/>
    <w:rsid w:val="005E2336"/>
    <w:rsid w:val="005E50CF"/>
    <w:rsid w:val="005E7274"/>
    <w:rsid w:val="005E754E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44F2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3DF0"/>
    <w:rsid w:val="007C6408"/>
    <w:rsid w:val="007C7B53"/>
    <w:rsid w:val="007F21EE"/>
    <w:rsid w:val="007F27BE"/>
    <w:rsid w:val="007F436A"/>
    <w:rsid w:val="00802D13"/>
    <w:rsid w:val="00806FFD"/>
    <w:rsid w:val="0081033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466A7"/>
    <w:rsid w:val="00853ADE"/>
    <w:rsid w:val="0085562D"/>
    <w:rsid w:val="0085746C"/>
    <w:rsid w:val="00857947"/>
    <w:rsid w:val="00863F13"/>
    <w:rsid w:val="00863F7E"/>
    <w:rsid w:val="008658F4"/>
    <w:rsid w:val="00870F44"/>
    <w:rsid w:val="00875B56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D7ACC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008C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27EA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67C4B"/>
    <w:rsid w:val="00A71747"/>
    <w:rsid w:val="00A74280"/>
    <w:rsid w:val="00A76A27"/>
    <w:rsid w:val="00A8459E"/>
    <w:rsid w:val="00A866FC"/>
    <w:rsid w:val="00AA13A8"/>
    <w:rsid w:val="00AA27DE"/>
    <w:rsid w:val="00AA53FE"/>
    <w:rsid w:val="00AB3DC8"/>
    <w:rsid w:val="00AB6C2B"/>
    <w:rsid w:val="00AC2428"/>
    <w:rsid w:val="00AC723E"/>
    <w:rsid w:val="00AD0EBC"/>
    <w:rsid w:val="00AE1B86"/>
    <w:rsid w:val="00AE66E3"/>
    <w:rsid w:val="00AF05B2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45538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A6BCD"/>
    <w:rsid w:val="00BB304B"/>
    <w:rsid w:val="00BB7049"/>
    <w:rsid w:val="00BC0D7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370F7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B77EC"/>
    <w:rsid w:val="00CD2C8B"/>
    <w:rsid w:val="00CD2FC6"/>
    <w:rsid w:val="00CD6459"/>
    <w:rsid w:val="00CF068D"/>
    <w:rsid w:val="00CF0E66"/>
    <w:rsid w:val="00CF6E34"/>
    <w:rsid w:val="00D022BE"/>
    <w:rsid w:val="00D1103D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4363C"/>
    <w:rsid w:val="00D511DE"/>
    <w:rsid w:val="00D54393"/>
    <w:rsid w:val="00D613C5"/>
    <w:rsid w:val="00D64624"/>
    <w:rsid w:val="00D82B86"/>
    <w:rsid w:val="00D90E5F"/>
    <w:rsid w:val="00D935D8"/>
    <w:rsid w:val="00D955AF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182E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611BD"/>
    <w:rsid w:val="00F80419"/>
    <w:rsid w:val="00F83E7B"/>
    <w:rsid w:val="00F8466A"/>
    <w:rsid w:val="00F87843"/>
    <w:rsid w:val="00F93EF3"/>
    <w:rsid w:val="00FA3CDC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23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E5F9-C733-4003-8DFC-47F861D9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31</cp:revision>
  <cp:lastPrinted>2024-03-14T03:38:00Z</cp:lastPrinted>
  <dcterms:created xsi:type="dcterms:W3CDTF">2018-02-28T12:11:00Z</dcterms:created>
  <dcterms:modified xsi:type="dcterms:W3CDTF">2024-03-14T03:49:00Z</dcterms:modified>
</cp:coreProperties>
</file>