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43" w:rsidRDefault="008F4943" w:rsidP="006B55C3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bookmarkStart w:id="0" w:name="_GoBack"/>
      <w:bookmarkEnd w:id="0"/>
    </w:p>
    <w:p w:rsidR="00201B9E" w:rsidRDefault="00201B9E" w:rsidP="008F4943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</w:p>
    <w:p w:rsidR="00201B9E" w:rsidRDefault="00201B9E" w:rsidP="008F4943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</w:p>
    <w:p w:rsidR="006B55C3" w:rsidRPr="006B55C3" w:rsidRDefault="006B55C3" w:rsidP="008F4943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6B55C3">
        <w:rPr>
          <w:rFonts w:ascii="Liberation Serif" w:hAnsi="Liberation Serif" w:cs="Liberation Serif"/>
          <w:b/>
          <w:i w:val="0"/>
          <w:sz w:val="28"/>
        </w:rPr>
        <w:t>ТУРИНСКАЯ РАЙОННАЯ</w:t>
      </w:r>
    </w:p>
    <w:p w:rsidR="009E3948" w:rsidRPr="006B55C3" w:rsidRDefault="00D1438F" w:rsidP="008F4943">
      <w:pPr>
        <w:widowControl w:val="0"/>
        <w:spacing w:line="216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6B55C3">
        <w:rPr>
          <w:rFonts w:ascii="Liberation Serif" w:hAnsi="Liberation Serif" w:cs="Liberation Serif"/>
          <w:b/>
          <w:spacing w:val="20"/>
          <w:sz w:val="28"/>
          <w:szCs w:val="28"/>
        </w:rPr>
        <w:t xml:space="preserve">ТЕРРИТОРИАЛЬНАЯ </w:t>
      </w:r>
      <w:r w:rsidR="009E3948" w:rsidRPr="006B55C3">
        <w:rPr>
          <w:rFonts w:ascii="Liberation Serif" w:hAnsi="Liberation Serif" w:cs="Liberation Serif"/>
          <w:b/>
          <w:spacing w:val="20"/>
          <w:sz w:val="28"/>
          <w:szCs w:val="28"/>
        </w:rPr>
        <w:t xml:space="preserve">ИЗБИРАТЕЛЬНАЯ КОМИССИЯ </w:t>
      </w:r>
    </w:p>
    <w:p w:rsidR="00D1438F" w:rsidRPr="006B55C3" w:rsidRDefault="00D1438F" w:rsidP="009E3948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9E3948" w:rsidRPr="006B55C3" w:rsidRDefault="00D1438F" w:rsidP="008F4943">
      <w:pPr>
        <w:widowControl w:val="0"/>
        <w:spacing w:line="216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6B55C3">
        <w:rPr>
          <w:rFonts w:ascii="Liberation Serif" w:hAnsi="Liberation Serif" w:cs="Liberation Serif"/>
          <w:b/>
          <w:spacing w:val="20"/>
          <w:sz w:val="28"/>
          <w:szCs w:val="28"/>
        </w:rPr>
        <w:t>Р Е Ш Е Н И Е</w:t>
      </w:r>
    </w:p>
    <w:p w:rsidR="009E3948" w:rsidRPr="006B55C3" w:rsidRDefault="009E3948" w:rsidP="008F4943">
      <w:pPr>
        <w:pStyle w:val="1"/>
        <w:keepNext w:val="0"/>
        <w:autoSpaceDE/>
        <w:autoSpaceDN/>
        <w:spacing w:line="216" w:lineRule="auto"/>
        <w:outlineLvl w:val="9"/>
        <w:rPr>
          <w:rFonts w:ascii="Liberation Serif" w:hAnsi="Liberation Serif" w:cs="Liberation Serif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98"/>
      </w:tblGrid>
      <w:tr w:rsidR="006B55C3" w:rsidRPr="006B55C3" w:rsidTr="006B55C3">
        <w:tc>
          <w:tcPr>
            <w:tcW w:w="4068" w:type="dxa"/>
          </w:tcPr>
          <w:p w:rsidR="006B55C3" w:rsidRPr="006B55C3" w:rsidRDefault="00A163E7" w:rsidP="008F4943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27EAE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6B55C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января 2024 г.                                                                </w:t>
            </w:r>
          </w:p>
        </w:tc>
        <w:tc>
          <w:tcPr>
            <w:tcW w:w="1440" w:type="dxa"/>
          </w:tcPr>
          <w:p w:rsidR="006B55C3" w:rsidRPr="006B55C3" w:rsidRDefault="006B55C3" w:rsidP="008F4943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98" w:type="dxa"/>
          </w:tcPr>
          <w:p w:rsidR="006B55C3" w:rsidRPr="006B55C3" w:rsidRDefault="006B55C3" w:rsidP="00DC5656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DC565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DC565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1  </w:t>
            </w:r>
          </w:p>
        </w:tc>
      </w:tr>
    </w:tbl>
    <w:p w:rsidR="006B55C3" w:rsidRDefault="006B55C3" w:rsidP="008F4943">
      <w:pPr>
        <w:widowControl w:val="0"/>
        <w:spacing w:line="216" w:lineRule="auto"/>
        <w:jc w:val="center"/>
        <w:rPr>
          <w:sz w:val="24"/>
        </w:rPr>
      </w:pPr>
    </w:p>
    <w:p w:rsidR="006B55C3" w:rsidRDefault="006B55C3" w:rsidP="008F4943">
      <w:pPr>
        <w:widowControl w:val="0"/>
        <w:spacing w:line="216" w:lineRule="auto"/>
        <w:jc w:val="center"/>
        <w:rPr>
          <w:sz w:val="24"/>
        </w:rPr>
      </w:pPr>
      <w:r>
        <w:rPr>
          <w:sz w:val="24"/>
        </w:rPr>
        <w:t>г. Туринск</w:t>
      </w:r>
    </w:p>
    <w:p w:rsidR="009E3948" w:rsidRPr="006B55C3" w:rsidRDefault="009E3948" w:rsidP="009E3948">
      <w:pPr>
        <w:spacing w:line="36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D0499" w:rsidRPr="006B55C3">
        <w:tc>
          <w:tcPr>
            <w:tcW w:w="9468" w:type="dxa"/>
            <w:shd w:val="clear" w:color="auto" w:fill="auto"/>
          </w:tcPr>
          <w:p w:rsidR="006B55C3" w:rsidRPr="008F4943" w:rsidRDefault="0047301F" w:rsidP="00201B9E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>Об утверждении графика работы членов</w:t>
            </w:r>
            <w:r w:rsidR="00F82F22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6B55C3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Туринской районной </w:t>
            </w:r>
            <w:r w:rsidR="00D1438F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>территориальной и</w:t>
            </w:r>
            <w:r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>збирательной комиссии с правом решающего голоса, работающих в комиссии не на постоянной (штатной) основе</w:t>
            </w:r>
            <w:r w:rsidR="00471188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>,</w:t>
            </w:r>
            <w:r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6D0499" w:rsidRPr="006B55C3" w:rsidRDefault="004F0E74" w:rsidP="00201B9E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и </w:t>
            </w:r>
            <w:r w:rsidR="00B501B8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</w:t>
            </w:r>
            <w:r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привлечении к работе председателя </w:t>
            </w:r>
            <w:r w:rsidR="006B55C3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Туринской районной  </w:t>
            </w:r>
            <w:r w:rsidR="00B501B8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>территориальной избирательной комиссии</w:t>
            </w:r>
            <w:r w:rsidR="008D00AA" w:rsidRPr="008F494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7301F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на </w:t>
            </w:r>
            <w:r w:rsidR="00B501B8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выборах </w:t>
            </w:r>
            <w:r w:rsidR="008D00AA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>Президента</w:t>
            </w:r>
            <w:r w:rsidR="00B501B8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Российской Федерации</w:t>
            </w:r>
            <w:r w:rsidR="008D00AA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D7667C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на </w:t>
            </w:r>
            <w:r w:rsidR="00DC5656">
              <w:rPr>
                <w:rFonts w:ascii="Liberation Serif" w:hAnsi="Liberation Serif" w:cs="Liberation Serif"/>
                <w:b/>
                <w:sz w:val="28"/>
                <w:szCs w:val="28"/>
              </w:rPr>
              <w:t>февраль</w:t>
            </w:r>
            <w:r w:rsidR="00D7667C" w:rsidRPr="008F49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2024 года</w:t>
            </w:r>
          </w:p>
        </w:tc>
      </w:tr>
    </w:tbl>
    <w:p w:rsidR="006D0499" w:rsidRPr="006B55C3" w:rsidRDefault="006D0499" w:rsidP="00201B9E">
      <w:pPr>
        <w:pStyle w:val="a6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3D5556" w:rsidRPr="006B55C3" w:rsidRDefault="00FD0EE1" w:rsidP="00201B9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B55C3">
        <w:rPr>
          <w:rFonts w:ascii="Liberation Serif" w:hAnsi="Liberation Serif" w:cs="Liberation Serif"/>
          <w:sz w:val="28"/>
          <w:szCs w:val="28"/>
        </w:rPr>
        <w:t>В соответствии со статьей 29 Федерального закона от 12</w:t>
      </w:r>
      <w:r w:rsidR="00C4765C" w:rsidRPr="006B55C3">
        <w:rPr>
          <w:rFonts w:ascii="Liberation Serif" w:hAnsi="Liberation Serif" w:cs="Liberation Serif"/>
          <w:sz w:val="28"/>
          <w:szCs w:val="28"/>
        </w:rPr>
        <w:t xml:space="preserve"> июня </w:t>
      </w:r>
      <w:r w:rsidRPr="006B55C3">
        <w:rPr>
          <w:rFonts w:ascii="Liberation Serif" w:hAnsi="Liberation Serif" w:cs="Liberation Serif"/>
          <w:sz w:val="28"/>
          <w:szCs w:val="28"/>
        </w:rPr>
        <w:t>2002</w:t>
      </w:r>
      <w:r w:rsidR="00C4765C" w:rsidRPr="006B55C3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B55C3">
        <w:rPr>
          <w:rFonts w:ascii="Liberation Serif" w:hAnsi="Liberation Serif" w:cs="Liberation Serif"/>
          <w:sz w:val="28"/>
          <w:szCs w:val="28"/>
        </w:rPr>
        <w:t xml:space="preserve"> </w:t>
      </w:r>
      <w:r w:rsidRPr="006B55C3">
        <w:rPr>
          <w:rFonts w:ascii="Liberation Serif" w:hAnsi="Liberation Serif" w:cs="Liberation Serif"/>
          <w:sz w:val="28"/>
          <w:szCs w:val="28"/>
        </w:rPr>
        <w:br/>
        <w:t>№ 67-ФЗ «Об основных гарантиях избирательных прав и права на участие</w:t>
      </w:r>
      <w:r w:rsidRPr="006B55C3">
        <w:rPr>
          <w:rFonts w:ascii="Liberation Serif" w:hAnsi="Liberation Serif" w:cs="Liberation Serif"/>
          <w:sz w:val="28"/>
          <w:szCs w:val="28"/>
        </w:rPr>
        <w:br/>
        <w:t xml:space="preserve">в референдуме граждан Российской Федерации», </w:t>
      </w:r>
      <w:r w:rsidR="00C4765C" w:rsidRPr="006B55C3">
        <w:rPr>
          <w:rFonts w:ascii="Liberation Serif" w:eastAsia="Calibri" w:hAnsi="Liberation Serif" w:cs="Liberation Serif"/>
          <w:sz w:val="28"/>
          <w:szCs w:val="28"/>
        </w:rPr>
        <w:t xml:space="preserve">пунктом 3 статьи 64 «О выборах Президента Российской Федерации» </w:t>
      </w:r>
      <w:r w:rsidR="00B501B8" w:rsidRPr="006B55C3">
        <w:rPr>
          <w:rFonts w:ascii="Liberation Serif" w:hAnsi="Liberation Serif" w:cs="Liberation Serif"/>
          <w:sz w:val="28"/>
          <w:szCs w:val="28"/>
        </w:rPr>
        <w:t xml:space="preserve">и </w:t>
      </w:r>
      <w:r w:rsidR="009B103F" w:rsidRPr="006B55C3">
        <w:rPr>
          <w:rFonts w:ascii="Liberation Serif" w:hAnsi="Liberation Serif" w:cs="Liberation Serif"/>
          <w:sz w:val="28"/>
          <w:szCs w:val="28"/>
        </w:rPr>
        <w:t>постановлением Центральной избирательной коми</w:t>
      </w:r>
      <w:r w:rsidR="00AB125D" w:rsidRPr="006B55C3">
        <w:rPr>
          <w:rFonts w:ascii="Liberation Serif" w:hAnsi="Liberation Serif" w:cs="Liberation Serif"/>
          <w:sz w:val="28"/>
          <w:szCs w:val="28"/>
        </w:rPr>
        <w:t xml:space="preserve">ссии Российской Федерации </w:t>
      </w:r>
      <w:r w:rsidR="00795835" w:rsidRPr="006B55C3">
        <w:rPr>
          <w:rFonts w:ascii="Liberation Serif" w:hAnsi="Liberation Serif" w:cs="Liberation Serif"/>
          <w:sz w:val="28"/>
          <w:szCs w:val="28"/>
        </w:rPr>
        <w:t>от 13 декабря 2023 г. № 142/1087-8 «О размерах и порядке выплаты компенсации и дополнительной оплаты труда (вознаграждения), а также иных выплат в период подготовки и проведения выборов Президента Российской Федерации»</w:t>
      </w:r>
      <w:r w:rsidR="00B501B8" w:rsidRPr="006B55C3">
        <w:rPr>
          <w:rFonts w:ascii="Liberation Serif" w:hAnsi="Liberation Serif" w:cs="Liberation Serif"/>
          <w:sz w:val="28"/>
          <w:szCs w:val="28"/>
        </w:rPr>
        <w:t xml:space="preserve">, 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с целью </w:t>
      </w:r>
      <w:r w:rsidR="006B55C3" w:rsidRPr="006B55C3">
        <w:rPr>
          <w:rFonts w:ascii="Liberation Serif" w:hAnsi="Liberation Serif" w:cs="Liberation Serif"/>
          <w:sz w:val="28"/>
          <w:szCs w:val="28"/>
        </w:rPr>
        <w:t>подготовки и проведения заседаний комиссии, заседаний рабочих групп, подготовки предложений по определению мест публичных агитационных мероприятий, мест для размещения информационных и агитационных материалов,</w:t>
      </w:r>
      <w:r w:rsidR="006B55C3" w:rsidRPr="006B55C3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6B55C3" w:rsidRPr="006B55C3">
        <w:rPr>
          <w:rFonts w:ascii="Liberation Serif" w:hAnsi="Liberation Serif" w:cs="Liberation Serif"/>
          <w:sz w:val="28"/>
          <w:szCs w:val="28"/>
        </w:rPr>
        <w:t xml:space="preserve">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подготовка материалов и проведение мероприятий по информационно-разъяснительной деятельности 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и реализации иных полномочий </w:t>
      </w:r>
      <w:r w:rsidR="006B55C3" w:rsidRPr="006B55C3">
        <w:rPr>
          <w:rFonts w:ascii="Liberation Serif" w:hAnsi="Liberation Serif" w:cs="Liberation Serif"/>
          <w:sz w:val="28"/>
          <w:szCs w:val="28"/>
        </w:rPr>
        <w:t xml:space="preserve">Туринской районной 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комиссии, связанных с подготовкой и проведением выборов </w:t>
      </w:r>
      <w:r w:rsidR="00C4765C" w:rsidRPr="006B55C3">
        <w:rPr>
          <w:rFonts w:ascii="Liberation Serif" w:hAnsi="Liberation Serif" w:cs="Liberation Serif"/>
          <w:sz w:val="28"/>
          <w:szCs w:val="28"/>
        </w:rPr>
        <w:t>Президента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 Российской Федерации </w:t>
      </w:r>
      <w:r w:rsidR="006B55C3" w:rsidRPr="006B55C3">
        <w:rPr>
          <w:rFonts w:ascii="Liberation Serif" w:hAnsi="Liberation Serif" w:cs="Liberation Serif"/>
          <w:sz w:val="28"/>
          <w:szCs w:val="28"/>
        </w:rPr>
        <w:t>Туринская районная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 территориальная избирательная комиссия </w:t>
      </w:r>
      <w:r w:rsidR="003D5556" w:rsidRPr="006B55C3">
        <w:rPr>
          <w:rFonts w:ascii="Liberation Serif" w:hAnsi="Liberation Serif" w:cs="Liberation Serif"/>
          <w:b/>
          <w:sz w:val="28"/>
          <w:szCs w:val="28"/>
        </w:rPr>
        <w:t>р е ш и л а</w:t>
      </w:r>
      <w:r w:rsidR="003D5556" w:rsidRPr="006B55C3">
        <w:rPr>
          <w:rFonts w:ascii="Liberation Serif" w:hAnsi="Liberation Serif" w:cs="Liberation Serif"/>
          <w:sz w:val="28"/>
          <w:szCs w:val="28"/>
        </w:rPr>
        <w:t>:</w:t>
      </w:r>
    </w:p>
    <w:p w:rsidR="005168EA" w:rsidRPr="006B55C3" w:rsidRDefault="005168EA" w:rsidP="00201B9E">
      <w:pPr>
        <w:spacing w:line="360" w:lineRule="auto"/>
        <w:ind w:firstLine="851"/>
        <w:jc w:val="both"/>
        <w:rPr>
          <w:rFonts w:ascii="Liberation Serif" w:hAnsi="Liberation Serif" w:cs="Liberation Serif"/>
          <w:sz w:val="28"/>
        </w:rPr>
      </w:pPr>
      <w:r w:rsidRPr="006B55C3">
        <w:rPr>
          <w:rFonts w:ascii="Liberation Serif" w:hAnsi="Liberation Serif" w:cs="Liberation Serif"/>
          <w:sz w:val="28"/>
        </w:rPr>
        <w:lastRenderedPageBreak/>
        <w:t>1.</w:t>
      </w:r>
      <w:r w:rsidR="0047301F" w:rsidRPr="006B55C3">
        <w:rPr>
          <w:rFonts w:ascii="Liberation Serif" w:hAnsi="Liberation Serif" w:cs="Liberation Serif"/>
          <w:sz w:val="28"/>
        </w:rPr>
        <w:t xml:space="preserve"> Утвердить график работы членов </w:t>
      </w:r>
      <w:r w:rsidR="006B55C3" w:rsidRPr="006B55C3"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="001E06FC" w:rsidRPr="006B55C3">
        <w:rPr>
          <w:rFonts w:ascii="Liberation Serif" w:hAnsi="Liberation Serif" w:cs="Liberation Serif"/>
          <w:sz w:val="28"/>
        </w:rPr>
        <w:t xml:space="preserve"> </w:t>
      </w:r>
      <w:r w:rsidR="00D1438F" w:rsidRPr="006B55C3">
        <w:rPr>
          <w:rFonts w:ascii="Liberation Serif" w:hAnsi="Liberation Serif" w:cs="Liberation Serif"/>
          <w:sz w:val="28"/>
        </w:rPr>
        <w:t>территориальной и</w:t>
      </w:r>
      <w:r w:rsidR="0047301F" w:rsidRPr="006B55C3">
        <w:rPr>
          <w:rFonts w:ascii="Liberation Serif" w:hAnsi="Liberation Serif" w:cs="Liberation Serif"/>
          <w:sz w:val="28"/>
        </w:rPr>
        <w:t>збирательной комиссии с правом решающего голоса, работающих в комиссии не на постоянной (штатной) основе</w:t>
      </w:r>
      <w:r w:rsidR="00471188" w:rsidRPr="006B55C3">
        <w:rPr>
          <w:rFonts w:ascii="Liberation Serif" w:hAnsi="Liberation Serif" w:cs="Liberation Serif"/>
          <w:sz w:val="28"/>
        </w:rPr>
        <w:t>,</w:t>
      </w:r>
      <w:r w:rsidR="0047301F" w:rsidRPr="006B55C3">
        <w:rPr>
          <w:rFonts w:ascii="Liberation Serif" w:hAnsi="Liberation Serif" w:cs="Liberation Serif"/>
          <w:sz w:val="28"/>
        </w:rPr>
        <w:t xml:space="preserve"> на </w:t>
      </w:r>
      <w:r w:rsidR="003D5556" w:rsidRPr="006B55C3">
        <w:rPr>
          <w:rFonts w:ascii="Liberation Serif" w:hAnsi="Liberation Serif" w:cs="Liberation Serif"/>
          <w:sz w:val="28"/>
        </w:rPr>
        <w:t>выбор</w:t>
      </w:r>
      <w:r w:rsidR="00DF7E5A" w:rsidRPr="006B55C3">
        <w:rPr>
          <w:rFonts w:ascii="Liberation Serif" w:hAnsi="Liberation Serif" w:cs="Liberation Serif"/>
          <w:sz w:val="28"/>
        </w:rPr>
        <w:t>ах</w:t>
      </w:r>
      <w:r w:rsidR="003D5556" w:rsidRPr="006B55C3">
        <w:rPr>
          <w:rFonts w:ascii="Liberation Serif" w:hAnsi="Liberation Serif" w:cs="Liberation Serif"/>
          <w:sz w:val="28"/>
        </w:rPr>
        <w:t xml:space="preserve"> </w:t>
      </w:r>
      <w:r w:rsidR="00C4765C" w:rsidRPr="006B55C3">
        <w:rPr>
          <w:rFonts w:ascii="Liberation Serif" w:hAnsi="Liberation Serif" w:cs="Liberation Serif"/>
          <w:sz w:val="28"/>
        </w:rPr>
        <w:t>Президента</w:t>
      </w:r>
      <w:r w:rsidR="003D5556" w:rsidRPr="006B55C3">
        <w:rPr>
          <w:rFonts w:ascii="Liberation Serif" w:hAnsi="Liberation Serif" w:cs="Liberation Serif"/>
          <w:sz w:val="28"/>
        </w:rPr>
        <w:t xml:space="preserve"> Российской Федерации </w:t>
      </w:r>
      <w:r w:rsidR="00C4765C" w:rsidRPr="006B55C3">
        <w:rPr>
          <w:rFonts w:ascii="Liberation Serif" w:hAnsi="Liberation Serif" w:cs="Liberation Serif"/>
          <w:sz w:val="28"/>
        </w:rPr>
        <w:t xml:space="preserve">на </w:t>
      </w:r>
      <w:r w:rsidR="00DC5656">
        <w:rPr>
          <w:rFonts w:ascii="Liberation Serif" w:hAnsi="Liberation Serif" w:cs="Liberation Serif"/>
          <w:color w:val="FF0000"/>
          <w:sz w:val="28"/>
        </w:rPr>
        <w:t>февраль</w:t>
      </w:r>
      <w:r w:rsidR="00C4765C" w:rsidRPr="006B55C3">
        <w:rPr>
          <w:rFonts w:ascii="Liberation Serif" w:hAnsi="Liberation Serif" w:cs="Liberation Serif"/>
          <w:sz w:val="28"/>
        </w:rPr>
        <w:t xml:space="preserve"> 2024 года</w:t>
      </w:r>
      <w:r w:rsidR="003D5556" w:rsidRPr="006B55C3">
        <w:rPr>
          <w:rFonts w:ascii="Liberation Serif" w:hAnsi="Liberation Serif" w:cs="Liberation Serif"/>
          <w:sz w:val="28"/>
        </w:rPr>
        <w:t xml:space="preserve"> </w:t>
      </w:r>
      <w:r w:rsidR="001746A0" w:rsidRPr="006B55C3">
        <w:rPr>
          <w:rFonts w:ascii="Liberation Serif" w:hAnsi="Liberation Serif" w:cs="Liberation Serif"/>
          <w:sz w:val="28"/>
        </w:rPr>
        <w:t>(прилагается)</w:t>
      </w:r>
      <w:r w:rsidRPr="006B55C3">
        <w:rPr>
          <w:rFonts w:ascii="Liberation Serif" w:hAnsi="Liberation Serif" w:cs="Liberation Serif"/>
          <w:sz w:val="28"/>
        </w:rPr>
        <w:t>.</w:t>
      </w:r>
    </w:p>
    <w:p w:rsidR="008F4943" w:rsidRDefault="00D71F6B" w:rsidP="00201B9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B55C3">
        <w:rPr>
          <w:rFonts w:ascii="Liberation Serif" w:hAnsi="Liberation Serif" w:cs="Liberation Serif"/>
          <w:sz w:val="28"/>
          <w:szCs w:val="28"/>
        </w:rPr>
        <w:t xml:space="preserve">2. </w:t>
      </w:r>
      <w:r w:rsidR="00DC00E2" w:rsidRPr="006B55C3">
        <w:rPr>
          <w:rFonts w:ascii="Liberation Serif" w:hAnsi="Liberation Serif" w:cs="Liberation Serif"/>
          <w:sz w:val="28"/>
          <w:szCs w:val="28"/>
        </w:rPr>
        <w:t xml:space="preserve">Секретарю комиссии </w:t>
      </w:r>
      <w:r w:rsidR="006B55C3" w:rsidRPr="006B55C3">
        <w:rPr>
          <w:rFonts w:ascii="Liberation Serif" w:hAnsi="Liberation Serif" w:cs="Liberation Serif"/>
          <w:sz w:val="28"/>
          <w:szCs w:val="28"/>
        </w:rPr>
        <w:t>Л.Н.</w:t>
      </w:r>
      <w:r w:rsidR="006B55C3">
        <w:rPr>
          <w:rFonts w:ascii="Liberation Serif" w:hAnsi="Liberation Serif" w:cs="Liberation Serif"/>
          <w:sz w:val="28"/>
          <w:szCs w:val="28"/>
        </w:rPr>
        <w:t xml:space="preserve"> </w:t>
      </w:r>
      <w:r w:rsidR="006B55C3" w:rsidRPr="006B55C3">
        <w:rPr>
          <w:rFonts w:ascii="Liberation Serif" w:hAnsi="Liberation Serif" w:cs="Liberation Serif"/>
          <w:sz w:val="28"/>
          <w:szCs w:val="28"/>
        </w:rPr>
        <w:t>Лапшиной</w:t>
      </w:r>
      <w:r w:rsidR="006B55C3">
        <w:t xml:space="preserve"> </w:t>
      </w:r>
      <w:r w:rsidR="006B55C3" w:rsidRPr="00DC00E2">
        <w:t xml:space="preserve"> </w:t>
      </w:r>
      <w:r w:rsidR="00DC00E2" w:rsidRPr="006B55C3">
        <w:rPr>
          <w:rFonts w:ascii="Liberation Serif" w:hAnsi="Liberation Serif" w:cs="Liberation Serif"/>
          <w:sz w:val="28"/>
          <w:szCs w:val="28"/>
        </w:rPr>
        <w:t xml:space="preserve">вести учет сведений о фактически отработанном времени членами </w:t>
      </w:r>
      <w:r w:rsidR="006B55C3" w:rsidRPr="006B55C3"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="00DC00E2" w:rsidRPr="006B55C3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 с правом решающего голо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са, </w:t>
      </w:r>
      <w:r w:rsidR="00DC00E2" w:rsidRPr="006B55C3">
        <w:rPr>
          <w:rFonts w:ascii="Liberation Serif" w:hAnsi="Liberation Serif" w:cs="Liberation Serif"/>
          <w:sz w:val="28"/>
          <w:szCs w:val="28"/>
        </w:rPr>
        <w:t xml:space="preserve">работающими в комиссии не на постоянной (штатной) основе, </w:t>
      </w:r>
      <w:r w:rsidR="003D5556" w:rsidRPr="006B55C3">
        <w:rPr>
          <w:rFonts w:ascii="Liberation Serif" w:hAnsi="Liberation Serif" w:cs="Liberation Serif"/>
          <w:sz w:val="28"/>
          <w:szCs w:val="28"/>
        </w:rPr>
        <w:t xml:space="preserve">на </w:t>
      </w:r>
      <w:r w:rsidR="003D5556" w:rsidRPr="006B55C3">
        <w:rPr>
          <w:rFonts w:ascii="Liberation Serif" w:hAnsi="Liberation Serif" w:cs="Liberation Serif"/>
          <w:sz w:val="28"/>
        </w:rPr>
        <w:t>выбор</w:t>
      </w:r>
      <w:r w:rsidR="00CC1C82" w:rsidRPr="006B55C3">
        <w:rPr>
          <w:rFonts w:ascii="Liberation Serif" w:hAnsi="Liberation Serif" w:cs="Liberation Serif"/>
          <w:sz w:val="28"/>
        </w:rPr>
        <w:t>ах</w:t>
      </w:r>
      <w:r w:rsidR="003D5556" w:rsidRPr="006B55C3">
        <w:rPr>
          <w:rFonts w:ascii="Liberation Serif" w:hAnsi="Liberation Serif" w:cs="Liberation Serif"/>
          <w:sz w:val="28"/>
        </w:rPr>
        <w:t xml:space="preserve"> </w:t>
      </w:r>
      <w:r w:rsidR="00C4765C" w:rsidRPr="006B55C3">
        <w:rPr>
          <w:rFonts w:ascii="Liberation Serif" w:hAnsi="Liberation Serif" w:cs="Liberation Serif"/>
          <w:sz w:val="28"/>
        </w:rPr>
        <w:t>Президента</w:t>
      </w:r>
      <w:r w:rsidR="003D5556" w:rsidRPr="006B55C3">
        <w:rPr>
          <w:rFonts w:ascii="Liberation Serif" w:hAnsi="Liberation Serif" w:cs="Liberation Serif"/>
          <w:sz w:val="28"/>
        </w:rPr>
        <w:t xml:space="preserve"> Российской Федерации </w:t>
      </w:r>
      <w:r w:rsidR="00DC00E2" w:rsidRPr="006B55C3">
        <w:rPr>
          <w:rFonts w:ascii="Liberation Serif" w:hAnsi="Liberation Serif" w:cs="Liberation Serif"/>
          <w:sz w:val="28"/>
          <w:szCs w:val="28"/>
        </w:rPr>
        <w:t>для выплаты дополнительной оплаты труда (вознаграждения).</w:t>
      </w:r>
    </w:p>
    <w:p w:rsidR="00B95F75" w:rsidRPr="00DC5656" w:rsidRDefault="00BA366D" w:rsidP="00201B9E">
      <w:pPr>
        <w:spacing w:line="360" w:lineRule="auto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C5656">
        <w:rPr>
          <w:rFonts w:ascii="Liberation Serif" w:hAnsi="Liberation Serif" w:cs="Liberation Serif"/>
          <w:sz w:val="28"/>
          <w:szCs w:val="28"/>
        </w:rPr>
        <w:t xml:space="preserve">3. </w:t>
      </w:r>
      <w:r w:rsidR="00DC5656" w:rsidRPr="00DC5656">
        <w:rPr>
          <w:rFonts w:ascii="Liberation Serif" w:hAnsi="Liberation Serif" w:cs="Liberation Serif"/>
          <w:sz w:val="28"/>
          <w:szCs w:val="28"/>
        </w:rPr>
        <w:t>Привлечь председателя Туринской районной территориальной избирательной комиссии с целью подготовки заседаний избирательной комиссии, подготовки заседаний рабочих грипп, по разработке, подготовке методических материалов для проведения обучения членов комиссий, по подготовке и проведению мероприятий по информационно-разъяснительной деятельности, организации работы по приему заявлений на включение в список избирателей по месту нахождения и реализации иных полномочий Туринской районной территориальной избирательной комиссии, связанных с подготовкой и проведением выборов Президента Российской Федерации к работе в феврале 2024 года в следующие субботние и воскресные дни:</w:t>
      </w:r>
      <w:r w:rsidR="00DC00E2" w:rsidRPr="00DC5656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1E06FC" w:rsidRPr="006B55C3" w:rsidTr="008F4943">
        <w:tc>
          <w:tcPr>
            <w:tcW w:w="2977" w:type="dxa"/>
            <w:shd w:val="clear" w:color="auto" w:fill="auto"/>
          </w:tcPr>
          <w:p w:rsidR="001E06FC" w:rsidRPr="006B55C3" w:rsidRDefault="00DC5656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A51BFC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="00B95F75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</w:t>
            </w:r>
            <w:r w:rsidR="00A26505" w:rsidRPr="006B55C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3497D" w:rsidRPr="006B55C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B95F75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1E06FC" w:rsidRPr="006B55C3" w:rsidRDefault="00B30DD0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с </w:t>
            </w:r>
            <w:r w:rsidR="00A3497D" w:rsidRPr="006B55C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8F4943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 w:rsidR="008F4943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 w:rsidR="008F494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 w:rsidR="008F4943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8F4943" w:rsidRPr="006B55C3" w:rsidTr="008F4943">
        <w:tc>
          <w:tcPr>
            <w:tcW w:w="2977" w:type="dxa"/>
            <w:shd w:val="clear" w:color="auto" w:fill="auto"/>
          </w:tcPr>
          <w:p w:rsidR="008F4943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8F494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="008F494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8F4943" w:rsidRPr="006B55C3" w:rsidRDefault="008F4943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8F4943" w:rsidRPr="006B55C3" w:rsidTr="008F4943">
        <w:tc>
          <w:tcPr>
            <w:tcW w:w="2977" w:type="dxa"/>
            <w:shd w:val="clear" w:color="auto" w:fill="auto"/>
          </w:tcPr>
          <w:p w:rsidR="008F4943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8F494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="008F494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8F4943" w:rsidRPr="006B55C3" w:rsidRDefault="008F4943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8F4943" w:rsidRPr="006B55C3" w:rsidTr="008F4943">
        <w:tc>
          <w:tcPr>
            <w:tcW w:w="2977" w:type="dxa"/>
            <w:shd w:val="clear" w:color="auto" w:fill="auto"/>
          </w:tcPr>
          <w:p w:rsidR="008F4943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8F494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="008F4943"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8F4943" w:rsidRPr="006B55C3" w:rsidRDefault="008F4943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DC5656" w:rsidRPr="006B55C3" w:rsidTr="008F4943">
        <w:tc>
          <w:tcPr>
            <w:tcW w:w="2977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DC5656" w:rsidRPr="006B55C3" w:rsidTr="008F4943">
        <w:tc>
          <w:tcPr>
            <w:tcW w:w="2977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DC5656" w:rsidRPr="006B55C3" w:rsidTr="008F4943">
        <w:tc>
          <w:tcPr>
            <w:tcW w:w="2977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DC5656" w:rsidRPr="006B55C3" w:rsidTr="008F4943">
        <w:tc>
          <w:tcPr>
            <w:tcW w:w="2977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:rsidR="00DC5656" w:rsidRPr="006B55C3" w:rsidRDefault="00DC5656" w:rsidP="00DC5656">
            <w:pPr>
              <w:spacing w:line="288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 xml:space="preserve">:00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:00, 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B55C3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</w:tbl>
    <w:p w:rsidR="008F4943" w:rsidRPr="00600087" w:rsidRDefault="008F4943" w:rsidP="00201B9E">
      <w:pPr>
        <w:pageBreakBefore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0087">
        <w:rPr>
          <w:rFonts w:ascii="Liberation Serif" w:hAnsi="Liberation Serif" w:cs="Liberation Serif"/>
          <w:sz w:val="28"/>
          <w:szCs w:val="28"/>
        </w:rPr>
        <w:lastRenderedPageBreak/>
        <w:t xml:space="preserve">4. Контроль за исполнением настоящего решения возложить на 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Pr="00600087">
        <w:rPr>
          <w:rFonts w:ascii="Liberation Serif" w:hAnsi="Liberation Serif" w:cs="Liberation Serif"/>
          <w:sz w:val="28"/>
          <w:szCs w:val="28"/>
        </w:rPr>
        <w:t xml:space="preserve">редседателя Туринской районной территориальной избирательной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Ю.Л. Коркину. </w:t>
      </w:r>
    </w:p>
    <w:p w:rsidR="008F4943" w:rsidRPr="004C3469" w:rsidRDefault="008F4943" w:rsidP="008F4943">
      <w:pPr>
        <w:spacing w:line="18" w:lineRule="atLeast"/>
        <w:rPr>
          <w:rFonts w:ascii="Liberation Serif" w:hAnsi="Liberation Serif" w:cs="Liberation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8F4943" w:rsidRPr="004C3469" w:rsidTr="00730B83">
        <w:tc>
          <w:tcPr>
            <w:tcW w:w="4248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br/>
              <w:t>территориальной избирательной комиссии</w:t>
            </w:r>
          </w:p>
        </w:tc>
        <w:tc>
          <w:tcPr>
            <w:tcW w:w="2520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 xml:space="preserve">         Ю.Л. Коркина</w:t>
            </w:r>
          </w:p>
        </w:tc>
      </w:tr>
      <w:tr w:rsidR="008F4943" w:rsidRPr="004C3469" w:rsidTr="00730B83">
        <w:tc>
          <w:tcPr>
            <w:tcW w:w="4248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F4943" w:rsidRPr="004C3469" w:rsidTr="00730B83">
        <w:tc>
          <w:tcPr>
            <w:tcW w:w="4248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  <w:r w:rsidRPr="004C3469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br/>
            </w: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F4943" w:rsidRPr="004C3469" w:rsidRDefault="008F4943" w:rsidP="008F4943">
            <w:pPr>
              <w:spacing w:line="18" w:lineRule="atLeas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 xml:space="preserve">         Л.Н.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4C3469">
              <w:rPr>
                <w:rFonts w:ascii="Liberation Serif" w:hAnsi="Liberation Serif" w:cs="Liberation Serif"/>
                <w:sz w:val="28"/>
                <w:szCs w:val="28"/>
              </w:rPr>
              <w:t>Лапшина</w:t>
            </w:r>
          </w:p>
        </w:tc>
      </w:tr>
    </w:tbl>
    <w:p w:rsidR="00BC3DD3" w:rsidRPr="006B55C3" w:rsidRDefault="00BC3DD3" w:rsidP="008F4943">
      <w:pPr>
        <w:spacing w:line="420" w:lineRule="exact"/>
        <w:ind w:firstLine="851"/>
        <w:jc w:val="both"/>
        <w:rPr>
          <w:rFonts w:ascii="Liberation Serif" w:hAnsi="Liberation Serif" w:cs="Liberation Serif"/>
        </w:rPr>
      </w:pPr>
    </w:p>
    <w:sectPr w:rsidR="00BC3DD3" w:rsidRPr="006B55C3" w:rsidSect="008F4943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67" w:rsidRDefault="00224767">
      <w:r>
        <w:separator/>
      </w:r>
    </w:p>
  </w:endnote>
  <w:endnote w:type="continuationSeparator" w:id="0">
    <w:p w:rsidR="00224767" w:rsidRDefault="0022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67" w:rsidRDefault="00224767">
      <w:r>
        <w:separator/>
      </w:r>
    </w:p>
  </w:footnote>
  <w:footnote w:type="continuationSeparator" w:id="0">
    <w:p w:rsidR="00224767" w:rsidRDefault="0022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B6" w:rsidRDefault="006D1CB6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1CB6" w:rsidRDefault="006D1C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B6" w:rsidRDefault="006D1CB6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251B">
      <w:rPr>
        <w:rStyle w:val="a7"/>
        <w:noProof/>
      </w:rPr>
      <w:t>3</w:t>
    </w:r>
    <w:r>
      <w:rPr>
        <w:rStyle w:val="a7"/>
      </w:rPr>
      <w:fldChar w:fldCharType="end"/>
    </w:r>
  </w:p>
  <w:p w:rsidR="006D1CB6" w:rsidRDefault="006D1C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B6" w:rsidRDefault="001B251B" w:rsidP="009E3948">
    <w:pPr>
      <w:pStyle w:val="a4"/>
      <w:tabs>
        <w:tab w:val="left" w:pos="8325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2833370</wp:posOffset>
          </wp:positionH>
          <wp:positionV relativeFrom="paragraph">
            <wp:posOffset>95250</wp:posOffset>
          </wp:positionV>
          <wp:extent cx="400050" cy="723900"/>
          <wp:effectExtent l="0" t="0" r="0" b="0"/>
          <wp:wrapNone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0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867FF7"/>
    <w:multiLevelType w:val="singleLevel"/>
    <w:tmpl w:val="F580D2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8F"/>
    <w:rsid w:val="00021A2C"/>
    <w:rsid w:val="00027EAE"/>
    <w:rsid w:val="000778A4"/>
    <w:rsid w:val="00097C3E"/>
    <w:rsid w:val="000C73F9"/>
    <w:rsid w:val="000E44FE"/>
    <w:rsid w:val="001111B7"/>
    <w:rsid w:val="00135432"/>
    <w:rsid w:val="00150D3A"/>
    <w:rsid w:val="0015224B"/>
    <w:rsid w:val="001746A0"/>
    <w:rsid w:val="0018112F"/>
    <w:rsid w:val="00183274"/>
    <w:rsid w:val="00183F6C"/>
    <w:rsid w:val="00193204"/>
    <w:rsid w:val="001A3139"/>
    <w:rsid w:val="001A47C9"/>
    <w:rsid w:val="001B2372"/>
    <w:rsid w:val="001B251B"/>
    <w:rsid w:val="001C5E0D"/>
    <w:rsid w:val="001D2B2E"/>
    <w:rsid w:val="001E06FC"/>
    <w:rsid w:val="001E0D71"/>
    <w:rsid w:val="001E1DB7"/>
    <w:rsid w:val="001E3A75"/>
    <w:rsid w:val="00201B9E"/>
    <w:rsid w:val="00203A79"/>
    <w:rsid w:val="002104DC"/>
    <w:rsid w:val="002116A4"/>
    <w:rsid w:val="00222090"/>
    <w:rsid w:val="00224767"/>
    <w:rsid w:val="0024611D"/>
    <w:rsid w:val="00257D58"/>
    <w:rsid w:val="002809BC"/>
    <w:rsid w:val="002861F6"/>
    <w:rsid w:val="0028754D"/>
    <w:rsid w:val="002C03C1"/>
    <w:rsid w:val="002D0338"/>
    <w:rsid w:val="002D5BAD"/>
    <w:rsid w:val="002E08EA"/>
    <w:rsid w:val="00361371"/>
    <w:rsid w:val="00376BEE"/>
    <w:rsid w:val="003A3A55"/>
    <w:rsid w:val="003C47F0"/>
    <w:rsid w:val="003D5556"/>
    <w:rsid w:val="0041660C"/>
    <w:rsid w:val="00430892"/>
    <w:rsid w:val="00432BC3"/>
    <w:rsid w:val="004334F9"/>
    <w:rsid w:val="004434A8"/>
    <w:rsid w:val="004447A6"/>
    <w:rsid w:val="004609EE"/>
    <w:rsid w:val="00460C89"/>
    <w:rsid w:val="0046242F"/>
    <w:rsid w:val="00462A9A"/>
    <w:rsid w:val="00467EF2"/>
    <w:rsid w:val="00471188"/>
    <w:rsid w:val="0047301F"/>
    <w:rsid w:val="004A0156"/>
    <w:rsid w:val="004A5A0A"/>
    <w:rsid w:val="004A6635"/>
    <w:rsid w:val="004A715A"/>
    <w:rsid w:val="004F0E74"/>
    <w:rsid w:val="005003A6"/>
    <w:rsid w:val="00502CD3"/>
    <w:rsid w:val="00505838"/>
    <w:rsid w:val="00510FA2"/>
    <w:rsid w:val="0051394A"/>
    <w:rsid w:val="005168EA"/>
    <w:rsid w:val="0052185C"/>
    <w:rsid w:val="00542F60"/>
    <w:rsid w:val="00543328"/>
    <w:rsid w:val="005546BD"/>
    <w:rsid w:val="005547E3"/>
    <w:rsid w:val="005748AB"/>
    <w:rsid w:val="00580345"/>
    <w:rsid w:val="005A0BA1"/>
    <w:rsid w:val="005A215A"/>
    <w:rsid w:val="005A76F4"/>
    <w:rsid w:val="005C2422"/>
    <w:rsid w:val="005F652D"/>
    <w:rsid w:val="00606938"/>
    <w:rsid w:val="006576B2"/>
    <w:rsid w:val="006766B2"/>
    <w:rsid w:val="00694B4F"/>
    <w:rsid w:val="006B55C3"/>
    <w:rsid w:val="006C073A"/>
    <w:rsid w:val="006C48F2"/>
    <w:rsid w:val="006D0499"/>
    <w:rsid w:val="006D1CB6"/>
    <w:rsid w:val="007007C2"/>
    <w:rsid w:val="00702BB2"/>
    <w:rsid w:val="00721587"/>
    <w:rsid w:val="007228E1"/>
    <w:rsid w:val="00723C58"/>
    <w:rsid w:val="007241FE"/>
    <w:rsid w:val="00726CB4"/>
    <w:rsid w:val="007307C9"/>
    <w:rsid w:val="00730B83"/>
    <w:rsid w:val="007323A7"/>
    <w:rsid w:val="0078250D"/>
    <w:rsid w:val="00794322"/>
    <w:rsid w:val="00795835"/>
    <w:rsid w:val="007B1749"/>
    <w:rsid w:val="007C4BDE"/>
    <w:rsid w:val="007E5C02"/>
    <w:rsid w:val="007F5522"/>
    <w:rsid w:val="008070BD"/>
    <w:rsid w:val="00830CD5"/>
    <w:rsid w:val="00836482"/>
    <w:rsid w:val="0084634C"/>
    <w:rsid w:val="00860206"/>
    <w:rsid w:val="00860EF6"/>
    <w:rsid w:val="00894D1B"/>
    <w:rsid w:val="008C4166"/>
    <w:rsid w:val="008D00AA"/>
    <w:rsid w:val="008D0964"/>
    <w:rsid w:val="008F4943"/>
    <w:rsid w:val="008F6879"/>
    <w:rsid w:val="00905A76"/>
    <w:rsid w:val="00905C4A"/>
    <w:rsid w:val="009120B0"/>
    <w:rsid w:val="00927A44"/>
    <w:rsid w:val="00942712"/>
    <w:rsid w:val="00945F0F"/>
    <w:rsid w:val="00965D41"/>
    <w:rsid w:val="009733C6"/>
    <w:rsid w:val="00974443"/>
    <w:rsid w:val="00986283"/>
    <w:rsid w:val="009A7058"/>
    <w:rsid w:val="009B103F"/>
    <w:rsid w:val="009C5D5A"/>
    <w:rsid w:val="009D0975"/>
    <w:rsid w:val="009D7E21"/>
    <w:rsid w:val="009E3948"/>
    <w:rsid w:val="00A163E7"/>
    <w:rsid w:val="00A26505"/>
    <w:rsid w:val="00A3497D"/>
    <w:rsid w:val="00A403CC"/>
    <w:rsid w:val="00A51BFC"/>
    <w:rsid w:val="00A70AD6"/>
    <w:rsid w:val="00A764BB"/>
    <w:rsid w:val="00A829BD"/>
    <w:rsid w:val="00AA0905"/>
    <w:rsid w:val="00AB125D"/>
    <w:rsid w:val="00AB3CB9"/>
    <w:rsid w:val="00AF549B"/>
    <w:rsid w:val="00B05B07"/>
    <w:rsid w:val="00B30DD0"/>
    <w:rsid w:val="00B41000"/>
    <w:rsid w:val="00B501B8"/>
    <w:rsid w:val="00B80828"/>
    <w:rsid w:val="00B81C39"/>
    <w:rsid w:val="00B84F41"/>
    <w:rsid w:val="00B93DDA"/>
    <w:rsid w:val="00B95F75"/>
    <w:rsid w:val="00BA2DC8"/>
    <w:rsid w:val="00BA366D"/>
    <w:rsid w:val="00BC3DD3"/>
    <w:rsid w:val="00BC486B"/>
    <w:rsid w:val="00BD042A"/>
    <w:rsid w:val="00BE5FBE"/>
    <w:rsid w:val="00C17E55"/>
    <w:rsid w:val="00C236D4"/>
    <w:rsid w:val="00C34162"/>
    <w:rsid w:val="00C4693A"/>
    <w:rsid w:val="00C4765C"/>
    <w:rsid w:val="00C55606"/>
    <w:rsid w:val="00C67A2E"/>
    <w:rsid w:val="00C76148"/>
    <w:rsid w:val="00C917FF"/>
    <w:rsid w:val="00CA0981"/>
    <w:rsid w:val="00CA722F"/>
    <w:rsid w:val="00CB2C73"/>
    <w:rsid w:val="00CC1C82"/>
    <w:rsid w:val="00CD62AF"/>
    <w:rsid w:val="00CE0273"/>
    <w:rsid w:val="00CE7E7A"/>
    <w:rsid w:val="00D1438F"/>
    <w:rsid w:val="00D24000"/>
    <w:rsid w:val="00D25185"/>
    <w:rsid w:val="00D25411"/>
    <w:rsid w:val="00D319E4"/>
    <w:rsid w:val="00D53EDD"/>
    <w:rsid w:val="00D61A79"/>
    <w:rsid w:val="00D71F6B"/>
    <w:rsid w:val="00D7238D"/>
    <w:rsid w:val="00D756FB"/>
    <w:rsid w:val="00D7667C"/>
    <w:rsid w:val="00D87869"/>
    <w:rsid w:val="00D97BB3"/>
    <w:rsid w:val="00DC00E2"/>
    <w:rsid w:val="00DC264F"/>
    <w:rsid w:val="00DC3B8F"/>
    <w:rsid w:val="00DC5656"/>
    <w:rsid w:val="00DD77A4"/>
    <w:rsid w:val="00DF7E5A"/>
    <w:rsid w:val="00E10372"/>
    <w:rsid w:val="00E340AB"/>
    <w:rsid w:val="00E63338"/>
    <w:rsid w:val="00E718D4"/>
    <w:rsid w:val="00EA00A5"/>
    <w:rsid w:val="00EC7A7F"/>
    <w:rsid w:val="00ED7A09"/>
    <w:rsid w:val="00F01D88"/>
    <w:rsid w:val="00F156BE"/>
    <w:rsid w:val="00F61833"/>
    <w:rsid w:val="00F82F22"/>
    <w:rsid w:val="00FB422E"/>
    <w:rsid w:val="00FC4666"/>
    <w:rsid w:val="00FD0EE1"/>
    <w:rsid w:val="00FD438F"/>
    <w:rsid w:val="00FF16DA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502CD3"/>
    <w:pPr>
      <w:spacing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860EF6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B55C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502CD3"/>
    <w:pPr>
      <w:spacing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860EF6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B55C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ronova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обл.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</dc:creator>
  <cp:lastModifiedBy>Admin</cp:lastModifiedBy>
  <cp:revision>2</cp:revision>
  <cp:lastPrinted>2024-01-29T12:03:00Z</cp:lastPrinted>
  <dcterms:created xsi:type="dcterms:W3CDTF">2024-02-12T06:32:00Z</dcterms:created>
  <dcterms:modified xsi:type="dcterms:W3CDTF">2024-02-12T06:32:00Z</dcterms:modified>
</cp:coreProperties>
</file>