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B5" w:rsidRDefault="00891AB5" w:rsidP="00891AB5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E021A4" w:rsidRDefault="00E021A4" w:rsidP="00891AB5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91AB5" w:rsidRPr="0001769A" w:rsidRDefault="00891AB5" w:rsidP="00891AB5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01769A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891AB5" w:rsidRPr="0001769A" w:rsidRDefault="00891AB5" w:rsidP="00891AB5">
      <w:pPr>
        <w:ind w:right="-5"/>
        <w:jc w:val="center"/>
        <w:rPr>
          <w:rFonts w:ascii="Liberation Serif" w:hAnsi="Liberation Serif" w:cs="Liberation Serif"/>
          <w:sz w:val="28"/>
          <w:szCs w:val="28"/>
        </w:rPr>
      </w:pPr>
      <w:r w:rsidRPr="0001769A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01769A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891AB5" w:rsidRPr="0001769A" w:rsidRDefault="00891AB5" w:rsidP="00891AB5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891AB5" w:rsidRPr="0001769A" w:rsidRDefault="00891AB5" w:rsidP="00891AB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1769A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891AB5" w:rsidRPr="0001769A" w:rsidRDefault="00891AB5" w:rsidP="00891AB5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891AB5" w:rsidRPr="0001769A" w:rsidTr="00CF2EBB">
        <w:trPr>
          <w:trHeight w:val="282"/>
        </w:trPr>
        <w:tc>
          <w:tcPr>
            <w:tcW w:w="3107" w:type="dxa"/>
            <w:hideMark/>
          </w:tcPr>
          <w:p w:rsidR="00891AB5" w:rsidRPr="0001769A" w:rsidRDefault="0059428E" w:rsidP="00C2416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r w:rsidR="00891AB5" w:rsidRPr="0001769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24164" w:rsidRPr="0001769A">
              <w:rPr>
                <w:rFonts w:ascii="Liberation Serif" w:hAnsi="Liberation Serif" w:cs="Liberation Serif"/>
                <w:sz w:val="28"/>
                <w:szCs w:val="28"/>
              </w:rPr>
              <w:t>января</w:t>
            </w:r>
            <w:r w:rsidR="00891AB5" w:rsidRPr="0001769A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C24164" w:rsidRPr="0001769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891AB5" w:rsidRPr="0001769A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891AB5" w:rsidRPr="0001769A" w:rsidRDefault="00891AB5" w:rsidP="00CF2EBB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891AB5" w:rsidRPr="0001769A" w:rsidRDefault="00891AB5" w:rsidP="008835C8">
            <w:pPr>
              <w:jc w:val="right"/>
              <w:rPr>
                <w:rFonts w:ascii="Liberation Serif" w:hAnsi="Liberation Serif" w:cs="Liberation Serif"/>
              </w:rPr>
            </w:pP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24164" w:rsidRPr="0001769A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24164" w:rsidRPr="0001769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8835C8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891AB5" w:rsidRPr="0001769A" w:rsidRDefault="00891AB5" w:rsidP="00891AB5">
      <w:pPr>
        <w:jc w:val="center"/>
        <w:rPr>
          <w:rFonts w:ascii="Liberation Serif" w:hAnsi="Liberation Serif" w:cs="Liberation Serif"/>
        </w:rPr>
      </w:pPr>
      <w:r w:rsidRPr="0001769A">
        <w:rPr>
          <w:rFonts w:ascii="Liberation Serif" w:hAnsi="Liberation Serif" w:cs="Liberation Serif"/>
          <w:szCs w:val="24"/>
        </w:rPr>
        <w:t>г. Туринск</w:t>
      </w:r>
    </w:p>
    <w:p w:rsidR="00A6478F" w:rsidRPr="0001769A" w:rsidRDefault="00A6478F" w:rsidP="009B39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509C" w:rsidRPr="0001769A" w:rsidRDefault="00C462E7" w:rsidP="009B509C">
      <w:pPr>
        <w:pStyle w:val="ac"/>
        <w:ind w:firstLine="0"/>
        <w:rPr>
          <w:rFonts w:ascii="Liberation Serif" w:hAnsi="Liberation Serif" w:cs="Liberation Serif"/>
          <w:sz w:val="28"/>
          <w:szCs w:val="28"/>
        </w:rPr>
      </w:pPr>
      <w:r w:rsidRPr="0001769A">
        <w:rPr>
          <w:rFonts w:ascii="Liberation Serif" w:hAnsi="Liberation Serif" w:cs="Liberation Serif"/>
          <w:sz w:val="28"/>
          <w:szCs w:val="28"/>
        </w:rPr>
        <w:t>О</w:t>
      </w:r>
      <w:r w:rsidR="008B2DE1" w:rsidRPr="0001769A">
        <w:rPr>
          <w:rFonts w:ascii="Liberation Serif" w:hAnsi="Liberation Serif" w:cs="Liberation Serif"/>
          <w:sz w:val="28"/>
          <w:szCs w:val="28"/>
        </w:rPr>
        <w:t>б</w:t>
      </w:r>
      <w:r w:rsidR="009B509C" w:rsidRPr="0001769A">
        <w:rPr>
          <w:rFonts w:ascii="Liberation Serif" w:hAnsi="Liberation Serif" w:cs="Liberation Serif"/>
          <w:sz w:val="28"/>
          <w:szCs w:val="28"/>
        </w:rPr>
        <w:t xml:space="preserve"> </w:t>
      </w:r>
      <w:r w:rsidR="008B2DE1" w:rsidRPr="0001769A">
        <w:rPr>
          <w:rFonts w:ascii="Liberation Serif" w:hAnsi="Liberation Serif" w:cs="Liberation Serif"/>
          <w:sz w:val="28"/>
          <w:szCs w:val="28"/>
        </w:rPr>
        <w:t>изменении фамилии члена участковой избирательной комиссии с правом решающего голоса избирательного участка № 10</w:t>
      </w:r>
      <w:r w:rsidR="00D47A25" w:rsidRPr="0001769A">
        <w:rPr>
          <w:rFonts w:ascii="Liberation Serif" w:hAnsi="Liberation Serif" w:cs="Liberation Serif"/>
          <w:sz w:val="28"/>
          <w:szCs w:val="28"/>
        </w:rPr>
        <w:t>2</w:t>
      </w:r>
      <w:r w:rsidR="00C24164" w:rsidRPr="0001769A">
        <w:rPr>
          <w:rFonts w:ascii="Liberation Serif" w:hAnsi="Liberation Serif" w:cs="Liberation Serif"/>
          <w:sz w:val="28"/>
          <w:szCs w:val="28"/>
        </w:rPr>
        <w:t>2</w:t>
      </w:r>
    </w:p>
    <w:p w:rsidR="00E021A4" w:rsidRPr="0001769A" w:rsidRDefault="00C24164" w:rsidP="009B509C">
      <w:pPr>
        <w:pStyle w:val="ac"/>
        <w:ind w:firstLine="0"/>
        <w:rPr>
          <w:rFonts w:ascii="Liberation Serif" w:hAnsi="Liberation Serif" w:cs="Liberation Serif"/>
          <w:sz w:val="28"/>
          <w:szCs w:val="28"/>
        </w:rPr>
      </w:pPr>
      <w:r w:rsidRPr="0001769A">
        <w:rPr>
          <w:rFonts w:ascii="Liberation Serif" w:hAnsi="Liberation Serif" w:cs="Liberation Serif"/>
          <w:sz w:val="28"/>
          <w:szCs w:val="28"/>
        </w:rPr>
        <w:t>Большаковой Светланы Николаевны</w:t>
      </w:r>
    </w:p>
    <w:p w:rsidR="00A6478F" w:rsidRPr="0001769A" w:rsidRDefault="00A6478F" w:rsidP="009B39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B2DE1" w:rsidRPr="0001769A" w:rsidRDefault="008B2DE1" w:rsidP="00CB225D">
      <w:pPr>
        <w:pStyle w:val="ac"/>
        <w:spacing w:line="360" w:lineRule="auto"/>
        <w:ind w:firstLine="709"/>
        <w:jc w:val="both"/>
        <w:rPr>
          <w:rFonts w:ascii="Liberation Serif" w:hAnsi="Liberation Serif" w:cs="Liberation Serif"/>
          <w:b w:val="0"/>
          <w:spacing w:val="60"/>
          <w:sz w:val="28"/>
          <w:szCs w:val="28"/>
        </w:rPr>
      </w:pPr>
      <w:r w:rsidRPr="0001769A">
        <w:rPr>
          <w:rFonts w:ascii="Liberation Serif" w:hAnsi="Liberation Serif" w:cs="Liberation Serif"/>
          <w:b w:val="0"/>
          <w:sz w:val="28"/>
          <w:szCs w:val="28"/>
        </w:rPr>
        <w:t>В соответствии с представленными документами об изменении фамилии члена участковой избирательной комиссии с правом решающего гол</w:t>
      </w:r>
      <w:r w:rsidR="00CB225D" w:rsidRPr="0001769A">
        <w:rPr>
          <w:rFonts w:ascii="Liberation Serif" w:hAnsi="Liberation Serif" w:cs="Liberation Serif"/>
          <w:b w:val="0"/>
          <w:sz w:val="28"/>
          <w:szCs w:val="28"/>
        </w:rPr>
        <w:t>оса избирательного участка № 10</w:t>
      </w:r>
      <w:r w:rsidR="00D47A25" w:rsidRPr="0001769A">
        <w:rPr>
          <w:rFonts w:ascii="Liberation Serif" w:hAnsi="Liberation Serif" w:cs="Liberation Serif"/>
          <w:b w:val="0"/>
          <w:sz w:val="28"/>
          <w:szCs w:val="28"/>
        </w:rPr>
        <w:t>2</w:t>
      </w:r>
      <w:r w:rsidR="00C24164" w:rsidRPr="0001769A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01769A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C24164" w:rsidRPr="0001769A">
        <w:rPr>
          <w:rFonts w:ascii="Liberation Serif" w:hAnsi="Liberation Serif" w:cs="Liberation Serif"/>
          <w:b w:val="0"/>
          <w:sz w:val="28"/>
          <w:szCs w:val="28"/>
        </w:rPr>
        <w:t>Большаковой Светланы Николаевны</w:t>
      </w:r>
      <w:r w:rsidRPr="0001769A">
        <w:rPr>
          <w:rFonts w:ascii="Liberation Serif" w:hAnsi="Liberation Serif" w:cs="Liberation Serif"/>
          <w:b w:val="0"/>
          <w:sz w:val="28"/>
          <w:szCs w:val="28"/>
        </w:rPr>
        <w:t>, руководствуясь статьей 25 Избирательного кодекса Свердловской области и приложением № 1 к постановлению Центральной избирательной комиссии Российской Федерации от 05.12.2012 г. № 152/1137-6 (ред. от 24.02.2021)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814A27" w:rsidRPr="0001769A">
        <w:rPr>
          <w:rFonts w:ascii="Liberation Serif" w:hAnsi="Liberation Serif" w:cs="Liberation Serif"/>
          <w:b w:val="0"/>
          <w:sz w:val="28"/>
          <w:szCs w:val="28"/>
        </w:rPr>
        <w:t>,</w:t>
      </w:r>
      <w:r w:rsidR="007277B8" w:rsidRPr="0001769A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6206A" w:rsidRPr="0001769A">
        <w:rPr>
          <w:rFonts w:ascii="Liberation Serif" w:hAnsi="Liberation Serif" w:cs="Liberation Serif"/>
          <w:b w:val="0"/>
          <w:sz w:val="28"/>
          <w:szCs w:val="28"/>
        </w:rPr>
        <w:t>Туринская</w:t>
      </w:r>
      <w:r w:rsidR="007277B8" w:rsidRPr="0001769A">
        <w:rPr>
          <w:rFonts w:ascii="Liberation Serif" w:hAnsi="Liberation Serif" w:cs="Liberation Serif"/>
          <w:b w:val="0"/>
          <w:sz w:val="28"/>
          <w:szCs w:val="28"/>
        </w:rPr>
        <w:t xml:space="preserve"> районная территориальная избирательная комиссия</w:t>
      </w:r>
      <w:r w:rsidR="007277B8" w:rsidRPr="0001769A">
        <w:rPr>
          <w:rFonts w:ascii="Liberation Serif" w:hAnsi="Liberation Serif" w:cs="Liberation Serif"/>
          <w:sz w:val="28"/>
          <w:szCs w:val="28"/>
        </w:rPr>
        <w:t xml:space="preserve"> </w:t>
      </w:r>
      <w:r w:rsidR="007277B8" w:rsidRPr="0001769A">
        <w:rPr>
          <w:rFonts w:ascii="Liberation Serif" w:hAnsi="Liberation Serif" w:cs="Liberation Serif"/>
          <w:spacing w:val="60"/>
          <w:sz w:val="28"/>
          <w:szCs w:val="28"/>
        </w:rPr>
        <w:t>решила:</w:t>
      </w:r>
    </w:p>
    <w:p w:rsidR="008B2DE1" w:rsidRPr="0001769A" w:rsidRDefault="008B2DE1" w:rsidP="008B2D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1769A">
        <w:rPr>
          <w:sz w:val="28"/>
          <w:szCs w:val="28"/>
        </w:rPr>
        <w:t>1.Члена участковой избирательной комиссии с правом решающего голоса избирательного участка № 10</w:t>
      </w:r>
      <w:r w:rsidR="00D47A25" w:rsidRPr="0001769A">
        <w:rPr>
          <w:sz w:val="28"/>
          <w:szCs w:val="28"/>
        </w:rPr>
        <w:t>2</w:t>
      </w:r>
      <w:r w:rsidR="00F00769">
        <w:rPr>
          <w:sz w:val="28"/>
          <w:szCs w:val="28"/>
        </w:rPr>
        <w:t>2</w:t>
      </w:r>
      <w:r w:rsidRPr="0001769A">
        <w:rPr>
          <w:sz w:val="28"/>
          <w:szCs w:val="28"/>
        </w:rPr>
        <w:t xml:space="preserve"> </w:t>
      </w:r>
      <w:r w:rsidR="00C24164" w:rsidRPr="0001769A">
        <w:rPr>
          <w:sz w:val="28"/>
          <w:szCs w:val="28"/>
        </w:rPr>
        <w:t>Большакову Светлану Николаевну</w:t>
      </w:r>
      <w:r w:rsidR="00C24164" w:rsidRPr="0001769A">
        <w:rPr>
          <w:b/>
          <w:sz w:val="28"/>
          <w:szCs w:val="28"/>
        </w:rPr>
        <w:t xml:space="preserve"> </w:t>
      </w:r>
      <w:r w:rsidRPr="0001769A">
        <w:rPr>
          <w:sz w:val="28"/>
          <w:szCs w:val="28"/>
        </w:rPr>
        <w:t xml:space="preserve">считать </w:t>
      </w:r>
      <w:r w:rsidR="00C24164" w:rsidRPr="0001769A">
        <w:rPr>
          <w:sz w:val="28"/>
          <w:szCs w:val="28"/>
        </w:rPr>
        <w:t>Дубровиной Светланой Николаевной</w:t>
      </w:r>
      <w:r w:rsidRPr="0001769A">
        <w:rPr>
          <w:sz w:val="28"/>
          <w:szCs w:val="28"/>
        </w:rPr>
        <w:t xml:space="preserve">. </w:t>
      </w:r>
    </w:p>
    <w:p w:rsidR="00D6206A" w:rsidRPr="0001769A" w:rsidRDefault="008B2DE1" w:rsidP="00E021A4">
      <w:pPr>
        <w:pStyle w:val="aa"/>
        <w:rPr>
          <w:rFonts w:ascii="Liberation Serif" w:hAnsi="Liberation Serif" w:cs="Liberation Serif"/>
          <w:szCs w:val="28"/>
        </w:rPr>
      </w:pPr>
      <w:r w:rsidRPr="0001769A">
        <w:rPr>
          <w:rFonts w:ascii="Liberation Serif" w:hAnsi="Liberation Serif" w:cs="Liberation Serif"/>
          <w:szCs w:val="28"/>
        </w:rPr>
        <w:t>2. Направить настоящее решение участковой избирательной комиссии избирательного участка № 1</w:t>
      </w:r>
      <w:r w:rsidR="00E021A4" w:rsidRPr="0001769A">
        <w:rPr>
          <w:rFonts w:ascii="Liberation Serif" w:hAnsi="Liberation Serif" w:cs="Liberation Serif"/>
          <w:szCs w:val="28"/>
        </w:rPr>
        <w:t>0</w:t>
      </w:r>
      <w:r w:rsidR="00D47A25" w:rsidRPr="0001769A">
        <w:rPr>
          <w:rFonts w:ascii="Liberation Serif" w:hAnsi="Liberation Serif" w:cs="Liberation Serif"/>
          <w:szCs w:val="28"/>
        </w:rPr>
        <w:t>2</w:t>
      </w:r>
      <w:r w:rsidR="00C24164" w:rsidRPr="0001769A">
        <w:rPr>
          <w:rFonts w:ascii="Liberation Serif" w:hAnsi="Liberation Serif" w:cs="Liberation Serif"/>
          <w:szCs w:val="28"/>
        </w:rPr>
        <w:t>2</w:t>
      </w:r>
      <w:r w:rsidRPr="0001769A">
        <w:rPr>
          <w:rFonts w:ascii="Liberation Serif" w:hAnsi="Liberation Serif" w:cs="Liberation Serif"/>
          <w:szCs w:val="28"/>
        </w:rPr>
        <w:t xml:space="preserve">. </w:t>
      </w:r>
      <w:r w:rsidR="00D6206A" w:rsidRPr="0001769A">
        <w:rPr>
          <w:rFonts w:ascii="Liberation Serif" w:hAnsi="Liberation Serif" w:cs="Liberation Serif"/>
          <w:szCs w:val="28"/>
        </w:rPr>
        <w:t xml:space="preserve"> </w:t>
      </w:r>
    </w:p>
    <w:p w:rsidR="004E6264" w:rsidRPr="0001769A" w:rsidRDefault="008B2DE1" w:rsidP="004E6264">
      <w:pPr>
        <w:pStyle w:val="aa"/>
        <w:rPr>
          <w:rFonts w:ascii="Liberation Serif" w:hAnsi="Liberation Serif" w:cs="Liberation Serif"/>
          <w:szCs w:val="20"/>
        </w:rPr>
      </w:pPr>
      <w:r w:rsidRPr="0001769A">
        <w:rPr>
          <w:rFonts w:ascii="Liberation Serif" w:hAnsi="Liberation Serif" w:cs="Liberation Serif"/>
          <w:szCs w:val="28"/>
        </w:rPr>
        <w:t>3</w:t>
      </w:r>
      <w:r w:rsidR="000D4EF6" w:rsidRPr="0001769A">
        <w:rPr>
          <w:rFonts w:ascii="Liberation Serif" w:hAnsi="Liberation Serif" w:cs="Liberation Serif"/>
          <w:szCs w:val="28"/>
        </w:rPr>
        <w:t xml:space="preserve">. </w:t>
      </w:r>
      <w:r w:rsidR="004E6264" w:rsidRPr="0001769A">
        <w:rPr>
          <w:rFonts w:ascii="Liberation Serif" w:hAnsi="Liberation Serif" w:cs="Liberation Serif"/>
          <w:szCs w:val="20"/>
        </w:rPr>
        <w:t>Разместить настоящее решение на 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5E0CFB" w:rsidRPr="0001769A" w:rsidRDefault="008B2DE1" w:rsidP="004E6264">
      <w:pPr>
        <w:pStyle w:val="aa"/>
        <w:rPr>
          <w:rFonts w:ascii="Liberation Serif" w:hAnsi="Liberation Serif" w:cs="Liberation Serif"/>
          <w:i/>
        </w:rPr>
      </w:pPr>
      <w:r w:rsidRPr="0001769A">
        <w:rPr>
          <w:rFonts w:ascii="Liberation Serif" w:hAnsi="Liberation Serif" w:cs="Liberation Serif"/>
          <w:bCs/>
          <w:szCs w:val="28"/>
        </w:rPr>
        <w:lastRenderedPageBreak/>
        <w:t>4</w:t>
      </w:r>
      <w:r w:rsidR="005E0CFB" w:rsidRPr="0001769A">
        <w:rPr>
          <w:rFonts w:ascii="Liberation Serif" w:hAnsi="Liberation Serif" w:cs="Liberation Serif"/>
          <w:bCs/>
          <w:szCs w:val="28"/>
        </w:rPr>
        <w:t xml:space="preserve">. </w:t>
      </w:r>
      <w:r w:rsidR="004E6264" w:rsidRPr="0001769A">
        <w:rPr>
          <w:rFonts w:ascii="Liberation Serif" w:hAnsi="Liberation Serif" w:cs="Liberation Serif"/>
        </w:rPr>
        <w:t>Контроль за исполнением настоящего решения возложить на председателя Комиссии Ю.Л. Коркину.</w:t>
      </w:r>
    </w:p>
    <w:p w:rsidR="006661B1" w:rsidRPr="0001769A" w:rsidRDefault="006661B1" w:rsidP="005E0CFB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4E6264" w:rsidRPr="0001769A" w:rsidTr="00CF2EBB">
        <w:tc>
          <w:tcPr>
            <w:tcW w:w="4248" w:type="dxa"/>
          </w:tcPr>
          <w:p w:rsidR="004E6264" w:rsidRPr="0001769A" w:rsidRDefault="004E6264" w:rsidP="00CF2EBB">
            <w:pPr>
              <w:tabs>
                <w:tab w:val="left" w:pos="4570"/>
              </w:tabs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4E6264" w:rsidRPr="0001769A" w:rsidRDefault="004E6264" w:rsidP="00CF2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4E6264" w:rsidRPr="0001769A" w:rsidTr="00CF2EBB">
        <w:tc>
          <w:tcPr>
            <w:tcW w:w="4248" w:type="dxa"/>
          </w:tcPr>
          <w:p w:rsidR="004E6264" w:rsidRPr="0001769A" w:rsidRDefault="004E6264" w:rsidP="00CF2EBB">
            <w:pPr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4E6264" w:rsidRPr="0001769A" w:rsidRDefault="004E6264" w:rsidP="00CF2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E6264" w:rsidRPr="0001769A" w:rsidTr="00CF2EBB">
        <w:tc>
          <w:tcPr>
            <w:tcW w:w="4248" w:type="dxa"/>
          </w:tcPr>
          <w:p w:rsidR="004E6264" w:rsidRPr="0001769A" w:rsidRDefault="004E6264" w:rsidP="00CF2EBB">
            <w:pPr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4E6264" w:rsidRPr="0001769A" w:rsidRDefault="004E6264" w:rsidP="00CF2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6264" w:rsidRPr="0001769A" w:rsidRDefault="004E6264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6264" w:rsidRPr="0001769A" w:rsidRDefault="00D47A25" w:rsidP="00CF2EB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69A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1C05A0" w:rsidRPr="000C26BF" w:rsidRDefault="001C05A0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73223" w:rsidRPr="000C26BF" w:rsidRDefault="00473223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73223" w:rsidRPr="000C26BF" w:rsidRDefault="00473223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73223" w:rsidRPr="000C26BF" w:rsidRDefault="00473223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73223" w:rsidRPr="000C26BF" w:rsidRDefault="00473223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73223" w:rsidRPr="000C26BF" w:rsidRDefault="00473223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73223" w:rsidRPr="000C26BF" w:rsidRDefault="00473223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72D7" w:rsidRPr="000C26BF" w:rsidRDefault="00FF72D7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F72D7" w:rsidRPr="000C26BF" w:rsidRDefault="00FF72D7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05D4A" w:rsidRPr="000C26BF" w:rsidRDefault="00F05D4A" w:rsidP="00BA31C5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F05D4A" w:rsidRPr="000C26BF" w:rsidSect="00ED41F1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24" w:rsidRDefault="00E26924">
      <w:r>
        <w:separator/>
      </w:r>
    </w:p>
  </w:endnote>
  <w:endnote w:type="continuationSeparator" w:id="0">
    <w:p w:rsidR="00E26924" w:rsidRDefault="00E2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24" w:rsidRDefault="00E26924">
      <w:r>
        <w:separator/>
      </w:r>
    </w:p>
  </w:footnote>
  <w:footnote w:type="continuationSeparator" w:id="0">
    <w:p w:rsidR="00E26924" w:rsidRDefault="00E2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58CD">
      <w:rPr>
        <w:rStyle w:val="a7"/>
        <w:noProof/>
      </w:rPr>
      <w:t>2</w: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B5" w:rsidRDefault="00D658CD" w:rsidP="00891AB5">
    <w:pPr>
      <w:widowControl w:val="0"/>
      <w:jc w:val="center"/>
      <w:rPr>
        <w:rFonts w:ascii="Liberation Serif" w:hAnsi="Liberation Serif" w:cs="Liberation Serif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2816225</wp:posOffset>
          </wp:positionH>
          <wp:positionV relativeFrom="paragraph">
            <wp:posOffset>142240</wp:posOffset>
          </wp:positionV>
          <wp:extent cx="403860" cy="723265"/>
          <wp:effectExtent l="0" t="0" r="0" b="635"/>
          <wp:wrapNone/>
          <wp:docPr id="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41910</wp:posOffset>
              </wp:positionV>
              <wp:extent cx="629920" cy="303530"/>
              <wp:effectExtent l="0" t="381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161" w:rsidRPr="005D45CF" w:rsidRDefault="00CF4161" w:rsidP="005D45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87pt;margin-top:3.3pt;width:49.6pt;height: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efgw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" stroked="f">
              <v:textbox>
                <w:txbxContent>
                  <w:p w:rsidR="00CF4161" w:rsidRPr="005D45CF" w:rsidRDefault="00CF4161" w:rsidP="005D45CF"/>
                </w:txbxContent>
              </v:textbox>
            </v:shape>
          </w:pict>
        </mc:Fallback>
      </mc:AlternateContent>
    </w:r>
  </w:p>
  <w:p w:rsidR="00E02C8E" w:rsidRDefault="00E02C8E" w:rsidP="00905C4A">
    <w:pPr>
      <w:jc w:val="center"/>
    </w:pPr>
  </w:p>
  <w:p w:rsidR="00E02C8E" w:rsidRDefault="00E02C8E" w:rsidP="00905C4A">
    <w:pPr>
      <w:pStyle w:val="a4"/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90D"/>
    <w:multiLevelType w:val="multilevel"/>
    <w:tmpl w:val="08F626B6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131601A"/>
    <w:multiLevelType w:val="hybridMultilevel"/>
    <w:tmpl w:val="08F626B6"/>
    <w:lvl w:ilvl="0" w:tplc="6510A3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99F0122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F76BEB0">
      <w:numFmt w:val="none"/>
      <w:lvlText w:val=""/>
      <w:lvlJc w:val="left"/>
      <w:pPr>
        <w:tabs>
          <w:tab w:val="num" w:pos="360"/>
        </w:tabs>
      </w:pPr>
    </w:lvl>
    <w:lvl w:ilvl="3" w:tplc="DE7031AA">
      <w:numFmt w:val="none"/>
      <w:lvlText w:val=""/>
      <w:lvlJc w:val="left"/>
      <w:pPr>
        <w:tabs>
          <w:tab w:val="num" w:pos="360"/>
        </w:tabs>
      </w:pPr>
    </w:lvl>
    <w:lvl w:ilvl="4" w:tplc="A9B4DDE2">
      <w:numFmt w:val="none"/>
      <w:lvlText w:val=""/>
      <w:lvlJc w:val="left"/>
      <w:pPr>
        <w:tabs>
          <w:tab w:val="num" w:pos="360"/>
        </w:tabs>
      </w:pPr>
    </w:lvl>
    <w:lvl w:ilvl="5" w:tplc="E35A8764">
      <w:numFmt w:val="none"/>
      <w:lvlText w:val=""/>
      <w:lvlJc w:val="left"/>
      <w:pPr>
        <w:tabs>
          <w:tab w:val="num" w:pos="360"/>
        </w:tabs>
      </w:pPr>
    </w:lvl>
    <w:lvl w:ilvl="6" w:tplc="98E06980">
      <w:numFmt w:val="none"/>
      <w:lvlText w:val=""/>
      <w:lvlJc w:val="left"/>
      <w:pPr>
        <w:tabs>
          <w:tab w:val="num" w:pos="360"/>
        </w:tabs>
      </w:pPr>
    </w:lvl>
    <w:lvl w:ilvl="7" w:tplc="E5DA8002">
      <w:numFmt w:val="none"/>
      <w:lvlText w:val=""/>
      <w:lvlJc w:val="left"/>
      <w:pPr>
        <w:tabs>
          <w:tab w:val="num" w:pos="360"/>
        </w:tabs>
      </w:pPr>
    </w:lvl>
    <w:lvl w:ilvl="8" w:tplc="569C0A9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FB7D4C"/>
    <w:multiLevelType w:val="hybridMultilevel"/>
    <w:tmpl w:val="E42E5118"/>
    <w:lvl w:ilvl="0" w:tplc="F07E9C0C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8F"/>
    <w:rsid w:val="00000A99"/>
    <w:rsid w:val="00000C57"/>
    <w:rsid w:val="000101EC"/>
    <w:rsid w:val="00012B10"/>
    <w:rsid w:val="00013E11"/>
    <w:rsid w:val="0001769A"/>
    <w:rsid w:val="00022FA0"/>
    <w:rsid w:val="0002325A"/>
    <w:rsid w:val="00036241"/>
    <w:rsid w:val="00047A71"/>
    <w:rsid w:val="00053D29"/>
    <w:rsid w:val="00071F9F"/>
    <w:rsid w:val="00075670"/>
    <w:rsid w:val="00097355"/>
    <w:rsid w:val="000A31A8"/>
    <w:rsid w:val="000B2F04"/>
    <w:rsid w:val="000C26BF"/>
    <w:rsid w:val="000C3569"/>
    <w:rsid w:val="000D37A0"/>
    <w:rsid w:val="000D3F9F"/>
    <w:rsid w:val="000D4EF6"/>
    <w:rsid w:val="000E4E55"/>
    <w:rsid w:val="000E57F9"/>
    <w:rsid w:val="000E60E6"/>
    <w:rsid w:val="000F2F36"/>
    <w:rsid w:val="000F6E9B"/>
    <w:rsid w:val="00105DE6"/>
    <w:rsid w:val="00116284"/>
    <w:rsid w:val="00122961"/>
    <w:rsid w:val="00140B44"/>
    <w:rsid w:val="00141F89"/>
    <w:rsid w:val="001648E5"/>
    <w:rsid w:val="00174B5C"/>
    <w:rsid w:val="00174C6B"/>
    <w:rsid w:val="0018112F"/>
    <w:rsid w:val="00181CB4"/>
    <w:rsid w:val="00187686"/>
    <w:rsid w:val="001A3139"/>
    <w:rsid w:val="001A4E80"/>
    <w:rsid w:val="001A5F00"/>
    <w:rsid w:val="001B5DFE"/>
    <w:rsid w:val="001B622A"/>
    <w:rsid w:val="001C05A0"/>
    <w:rsid w:val="001C5E0D"/>
    <w:rsid w:val="001D2B2E"/>
    <w:rsid w:val="001D78D6"/>
    <w:rsid w:val="001D7B27"/>
    <w:rsid w:val="001E0D71"/>
    <w:rsid w:val="001E1A9C"/>
    <w:rsid w:val="001E3F55"/>
    <w:rsid w:val="00204885"/>
    <w:rsid w:val="00210717"/>
    <w:rsid w:val="002116A4"/>
    <w:rsid w:val="002137AF"/>
    <w:rsid w:val="002177D2"/>
    <w:rsid w:val="00222090"/>
    <w:rsid w:val="00224FE0"/>
    <w:rsid w:val="00235CF8"/>
    <w:rsid w:val="00236A3D"/>
    <w:rsid w:val="00255648"/>
    <w:rsid w:val="00264650"/>
    <w:rsid w:val="0026703F"/>
    <w:rsid w:val="0027042F"/>
    <w:rsid w:val="00270A34"/>
    <w:rsid w:val="0027768B"/>
    <w:rsid w:val="002A2627"/>
    <w:rsid w:val="002B6319"/>
    <w:rsid w:val="002C03C1"/>
    <w:rsid w:val="002C4884"/>
    <w:rsid w:val="002C6441"/>
    <w:rsid w:val="002C6FB1"/>
    <w:rsid w:val="002F0AF2"/>
    <w:rsid w:val="002F1731"/>
    <w:rsid w:val="00306273"/>
    <w:rsid w:val="0031131C"/>
    <w:rsid w:val="0031133D"/>
    <w:rsid w:val="00314F21"/>
    <w:rsid w:val="003163C1"/>
    <w:rsid w:val="00323131"/>
    <w:rsid w:val="00325976"/>
    <w:rsid w:val="00373B8A"/>
    <w:rsid w:val="00377451"/>
    <w:rsid w:val="003846B1"/>
    <w:rsid w:val="003A0414"/>
    <w:rsid w:val="003A39BB"/>
    <w:rsid w:val="003A3A55"/>
    <w:rsid w:val="003B267E"/>
    <w:rsid w:val="003B6F4D"/>
    <w:rsid w:val="003D330D"/>
    <w:rsid w:val="003D66D7"/>
    <w:rsid w:val="003E09E4"/>
    <w:rsid w:val="003F1BAF"/>
    <w:rsid w:val="00417B34"/>
    <w:rsid w:val="00426FB2"/>
    <w:rsid w:val="0043553E"/>
    <w:rsid w:val="004472D8"/>
    <w:rsid w:val="00452E19"/>
    <w:rsid w:val="004617CB"/>
    <w:rsid w:val="004701D8"/>
    <w:rsid w:val="00473223"/>
    <w:rsid w:val="0049343F"/>
    <w:rsid w:val="004947F7"/>
    <w:rsid w:val="00495094"/>
    <w:rsid w:val="00496079"/>
    <w:rsid w:val="004B1615"/>
    <w:rsid w:val="004C2496"/>
    <w:rsid w:val="004C4BD1"/>
    <w:rsid w:val="004C6AC9"/>
    <w:rsid w:val="004C734C"/>
    <w:rsid w:val="004D6B3C"/>
    <w:rsid w:val="004E2B16"/>
    <w:rsid w:val="004E30DC"/>
    <w:rsid w:val="004E5824"/>
    <w:rsid w:val="004E6264"/>
    <w:rsid w:val="004E7754"/>
    <w:rsid w:val="004F44FB"/>
    <w:rsid w:val="004F7084"/>
    <w:rsid w:val="005019A8"/>
    <w:rsid w:val="005047F3"/>
    <w:rsid w:val="00506098"/>
    <w:rsid w:val="0050786B"/>
    <w:rsid w:val="0051680C"/>
    <w:rsid w:val="00516D81"/>
    <w:rsid w:val="0053636F"/>
    <w:rsid w:val="00542F90"/>
    <w:rsid w:val="00556D48"/>
    <w:rsid w:val="005751C0"/>
    <w:rsid w:val="00576584"/>
    <w:rsid w:val="00580082"/>
    <w:rsid w:val="0058441E"/>
    <w:rsid w:val="0059428E"/>
    <w:rsid w:val="005A1498"/>
    <w:rsid w:val="005A7EC0"/>
    <w:rsid w:val="005B5301"/>
    <w:rsid w:val="005C331D"/>
    <w:rsid w:val="005D1918"/>
    <w:rsid w:val="005D45CF"/>
    <w:rsid w:val="005E0CFB"/>
    <w:rsid w:val="005F088B"/>
    <w:rsid w:val="005F62D5"/>
    <w:rsid w:val="00613DD6"/>
    <w:rsid w:val="006156E4"/>
    <w:rsid w:val="00625824"/>
    <w:rsid w:val="00626199"/>
    <w:rsid w:val="00657CF6"/>
    <w:rsid w:val="00662600"/>
    <w:rsid w:val="006661B1"/>
    <w:rsid w:val="00673243"/>
    <w:rsid w:val="0068254D"/>
    <w:rsid w:val="006956BA"/>
    <w:rsid w:val="006A0C53"/>
    <w:rsid w:val="006B314B"/>
    <w:rsid w:val="006C01BD"/>
    <w:rsid w:val="006C249D"/>
    <w:rsid w:val="006C72F2"/>
    <w:rsid w:val="006D0499"/>
    <w:rsid w:val="006F0E71"/>
    <w:rsid w:val="006F279C"/>
    <w:rsid w:val="00703E77"/>
    <w:rsid w:val="00706536"/>
    <w:rsid w:val="007076CE"/>
    <w:rsid w:val="007147B9"/>
    <w:rsid w:val="00716AA6"/>
    <w:rsid w:val="007228E1"/>
    <w:rsid w:val="007230FC"/>
    <w:rsid w:val="00724FAF"/>
    <w:rsid w:val="00725A21"/>
    <w:rsid w:val="007273A3"/>
    <w:rsid w:val="007277B8"/>
    <w:rsid w:val="00734BB4"/>
    <w:rsid w:val="0077035E"/>
    <w:rsid w:val="00772550"/>
    <w:rsid w:val="007917D9"/>
    <w:rsid w:val="007A26E3"/>
    <w:rsid w:val="007A6611"/>
    <w:rsid w:val="007B2E71"/>
    <w:rsid w:val="007D6656"/>
    <w:rsid w:val="007E5C02"/>
    <w:rsid w:val="007F427C"/>
    <w:rsid w:val="00804F28"/>
    <w:rsid w:val="008071EA"/>
    <w:rsid w:val="008100E1"/>
    <w:rsid w:val="008109A2"/>
    <w:rsid w:val="00813EBA"/>
    <w:rsid w:val="00814A27"/>
    <w:rsid w:val="00820875"/>
    <w:rsid w:val="00820984"/>
    <w:rsid w:val="0082487D"/>
    <w:rsid w:val="00830031"/>
    <w:rsid w:val="008307D1"/>
    <w:rsid w:val="00835D2B"/>
    <w:rsid w:val="00836482"/>
    <w:rsid w:val="008546C4"/>
    <w:rsid w:val="00856A82"/>
    <w:rsid w:val="0086352F"/>
    <w:rsid w:val="0086512C"/>
    <w:rsid w:val="0086689F"/>
    <w:rsid w:val="00867CC0"/>
    <w:rsid w:val="00872914"/>
    <w:rsid w:val="008835C8"/>
    <w:rsid w:val="00887CCD"/>
    <w:rsid w:val="00891AB5"/>
    <w:rsid w:val="0089307D"/>
    <w:rsid w:val="008B2DE1"/>
    <w:rsid w:val="008C18A1"/>
    <w:rsid w:val="008C3966"/>
    <w:rsid w:val="008D0964"/>
    <w:rsid w:val="008E2DC4"/>
    <w:rsid w:val="008F29DB"/>
    <w:rsid w:val="00905A76"/>
    <w:rsid w:val="00905C4A"/>
    <w:rsid w:val="00913732"/>
    <w:rsid w:val="009149B0"/>
    <w:rsid w:val="00916276"/>
    <w:rsid w:val="00934CFE"/>
    <w:rsid w:val="0094305B"/>
    <w:rsid w:val="00952867"/>
    <w:rsid w:val="0095589E"/>
    <w:rsid w:val="009640EC"/>
    <w:rsid w:val="00970C88"/>
    <w:rsid w:val="009721CE"/>
    <w:rsid w:val="00983A45"/>
    <w:rsid w:val="00990E4E"/>
    <w:rsid w:val="00992EE5"/>
    <w:rsid w:val="009A1B35"/>
    <w:rsid w:val="009A2B47"/>
    <w:rsid w:val="009B2831"/>
    <w:rsid w:val="009B396E"/>
    <w:rsid w:val="009B509C"/>
    <w:rsid w:val="009B5B89"/>
    <w:rsid w:val="009B799B"/>
    <w:rsid w:val="009C2500"/>
    <w:rsid w:val="009C4C95"/>
    <w:rsid w:val="009C4E20"/>
    <w:rsid w:val="009C700F"/>
    <w:rsid w:val="009E4F4D"/>
    <w:rsid w:val="009E6395"/>
    <w:rsid w:val="009E7A00"/>
    <w:rsid w:val="009F4693"/>
    <w:rsid w:val="009F67B6"/>
    <w:rsid w:val="009F7E4B"/>
    <w:rsid w:val="00A0236E"/>
    <w:rsid w:val="00A07000"/>
    <w:rsid w:val="00A1041B"/>
    <w:rsid w:val="00A516B2"/>
    <w:rsid w:val="00A6478F"/>
    <w:rsid w:val="00A6716A"/>
    <w:rsid w:val="00A700B7"/>
    <w:rsid w:val="00A7110E"/>
    <w:rsid w:val="00A75FF8"/>
    <w:rsid w:val="00A7776F"/>
    <w:rsid w:val="00A920AD"/>
    <w:rsid w:val="00A96A10"/>
    <w:rsid w:val="00A97010"/>
    <w:rsid w:val="00AA0905"/>
    <w:rsid w:val="00AA1DD7"/>
    <w:rsid w:val="00AC1759"/>
    <w:rsid w:val="00AF66E2"/>
    <w:rsid w:val="00AF7803"/>
    <w:rsid w:val="00B00F3E"/>
    <w:rsid w:val="00B03571"/>
    <w:rsid w:val="00B07BB1"/>
    <w:rsid w:val="00B14BDD"/>
    <w:rsid w:val="00B24E8F"/>
    <w:rsid w:val="00B253EB"/>
    <w:rsid w:val="00B256F4"/>
    <w:rsid w:val="00B26975"/>
    <w:rsid w:val="00B33689"/>
    <w:rsid w:val="00B51A6F"/>
    <w:rsid w:val="00B53505"/>
    <w:rsid w:val="00B63D59"/>
    <w:rsid w:val="00B76CDC"/>
    <w:rsid w:val="00B83B81"/>
    <w:rsid w:val="00B83F48"/>
    <w:rsid w:val="00B86827"/>
    <w:rsid w:val="00B97F28"/>
    <w:rsid w:val="00BA31C5"/>
    <w:rsid w:val="00BB71A3"/>
    <w:rsid w:val="00BC486B"/>
    <w:rsid w:val="00BD1792"/>
    <w:rsid w:val="00BD3EA4"/>
    <w:rsid w:val="00BE1382"/>
    <w:rsid w:val="00BE5FBE"/>
    <w:rsid w:val="00BE69FF"/>
    <w:rsid w:val="00BF4908"/>
    <w:rsid w:val="00BF5794"/>
    <w:rsid w:val="00C13466"/>
    <w:rsid w:val="00C214D5"/>
    <w:rsid w:val="00C24164"/>
    <w:rsid w:val="00C35410"/>
    <w:rsid w:val="00C35612"/>
    <w:rsid w:val="00C40700"/>
    <w:rsid w:val="00C416E0"/>
    <w:rsid w:val="00C42087"/>
    <w:rsid w:val="00C462E7"/>
    <w:rsid w:val="00C55606"/>
    <w:rsid w:val="00C6576F"/>
    <w:rsid w:val="00C73491"/>
    <w:rsid w:val="00C73D91"/>
    <w:rsid w:val="00C96EB2"/>
    <w:rsid w:val="00C97134"/>
    <w:rsid w:val="00CA32B1"/>
    <w:rsid w:val="00CA4DBC"/>
    <w:rsid w:val="00CB205F"/>
    <w:rsid w:val="00CB225D"/>
    <w:rsid w:val="00CB23FE"/>
    <w:rsid w:val="00CC12F6"/>
    <w:rsid w:val="00CC37D7"/>
    <w:rsid w:val="00CD1A4F"/>
    <w:rsid w:val="00CD1AED"/>
    <w:rsid w:val="00CD62AF"/>
    <w:rsid w:val="00CE6177"/>
    <w:rsid w:val="00CE7E7A"/>
    <w:rsid w:val="00CF2EBB"/>
    <w:rsid w:val="00CF4161"/>
    <w:rsid w:val="00CF605A"/>
    <w:rsid w:val="00D03358"/>
    <w:rsid w:val="00D10788"/>
    <w:rsid w:val="00D1427A"/>
    <w:rsid w:val="00D157B8"/>
    <w:rsid w:val="00D314ED"/>
    <w:rsid w:val="00D36BF5"/>
    <w:rsid w:val="00D405ED"/>
    <w:rsid w:val="00D43DBE"/>
    <w:rsid w:val="00D47A25"/>
    <w:rsid w:val="00D527D8"/>
    <w:rsid w:val="00D55BA9"/>
    <w:rsid w:val="00D566DF"/>
    <w:rsid w:val="00D608B3"/>
    <w:rsid w:val="00D60AF0"/>
    <w:rsid w:val="00D6206A"/>
    <w:rsid w:val="00D6249B"/>
    <w:rsid w:val="00D63433"/>
    <w:rsid w:val="00D64155"/>
    <w:rsid w:val="00D658CD"/>
    <w:rsid w:val="00D66707"/>
    <w:rsid w:val="00D72317"/>
    <w:rsid w:val="00D772A1"/>
    <w:rsid w:val="00D82C03"/>
    <w:rsid w:val="00D90C43"/>
    <w:rsid w:val="00D923B4"/>
    <w:rsid w:val="00D930D6"/>
    <w:rsid w:val="00D97BB3"/>
    <w:rsid w:val="00DB393A"/>
    <w:rsid w:val="00DC0A5A"/>
    <w:rsid w:val="00DC0B44"/>
    <w:rsid w:val="00DC557C"/>
    <w:rsid w:val="00DC6DD5"/>
    <w:rsid w:val="00DD3689"/>
    <w:rsid w:val="00DD654D"/>
    <w:rsid w:val="00DD7638"/>
    <w:rsid w:val="00DE5AE9"/>
    <w:rsid w:val="00E021A4"/>
    <w:rsid w:val="00E02C8E"/>
    <w:rsid w:val="00E07A7A"/>
    <w:rsid w:val="00E07C63"/>
    <w:rsid w:val="00E1210C"/>
    <w:rsid w:val="00E138F8"/>
    <w:rsid w:val="00E26924"/>
    <w:rsid w:val="00E50D76"/>
    <w:rsid w:val="00E538B6"/>
    <w:rsid w:val="00E56524"/>
    <w:rsid w:val="00E92CB9"/>
    <w:rsid w:val="00E9725D"/>
    <w:rsid w:val="00EA3310"/>
    <w:rsid w:val="00EB04A9"/>
    <w:rsid w:val="00EB7F29"/>
    <w:rsid w:val="00EC4903"/>
    <w:rsid w:val="00ED1B97"/>
    <w:rsid w:val="00ED41F1"/>
    <w:rsid w:val="00ED75EE"/>
    <w:rsid w:val="00EF41D4"/>
    <w:rsid w:val="00F00769"/>
    <w:rsid w:val="00F021CA"/>
    <w:rsid w:val="00F0434C"/>
    <w:rsid w:val="00F05D4A"/>
    <w:rsid w:val="00F11414"/>
    <w:rsid w:val="00F156BE"/>
    <w:rsid w:val="00F24E43"/>
    <w:rsid w:val="00F274B3"/>
    <w:rsid w:val="00F31651"/>
    <w:rsid w:val="00F33828"/>
    <w:rsid w:val="00F36C14"/>
    <w:rsid w:val="00F4310A"/>
    <w:rsid w:val="00F46EA9"/>
    <w:rsid w:val="00F5553B"/>
    <w:rsid w:val="00F715A7"/>
    <w:rsid w:val="00F74961"/>
    <w:rsid w:val="00F75072"/>
    <w:rsid w:val="00F764E7"/>
    <w:rsid w:val="00F807B7"/>
    <w:rsid w:val="00F969BF"/>
    <w:rsid w:val="00F970DD"/>
    <w:rsid w:val="00FB6612"/>
    <w:rsid w:val="00FC0CAA"/>
    <w:rsid w:val="00FD438F"/>
    <w:rsid w:val="00FD5BF8"/>
    <w:rsid w:val="00FF29A2"/>
    <w:rsid w:val="00FF46C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ody Text Indent"/>
    <w:basedOn w:val="a"/>
    <w:rsid w:val="00A6478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9B5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qFormat/>
    <w:rsid w:val="009B509C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d">
    <w:name w:val="Название Знак"/>
    <w:link w:val="ac"/>
    <w:rsid w:val="009B509C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8441E"/>
    <w:pPr>
      <w:widowControl w:val="0"/>
      <w:autoSpaceDE w:val="0"/>
      <w:autoSpaceDN w:val="0"/>
    </w:pPr>
    <w:rPr>
      <w:sz w:val="24"/>
    </w:rPr>
  </w:style>
  <w:style w:type="paragraph" w:customStyle="1" w:styleId="Default">
    <w:name w:val="Default"/>
    <w:rsid w:val="008B2DE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ody Text Indent"/>
    <w:basedOn w:val="a"/>
    <w:rsid w:val="00A6478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9B5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qFormat/>
    <w:rsid w:val="009B509C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d">
    <w:name w:val="Название Знак"/>
    <w:link w:val="ac"/>
    <w:rsid w:val="009B509C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8441E"/>
    <w:pPr>
      <w:widowControl w:val="0"/>
      <w:autoSpaceDE w:val="0"/>
      <w:autoSpaceDN w:val="0"/>
    </w:pPr>
    <w:rPr>
      <w:sz w:val="24"/>
    </w:rPr>
  </w:style>
  <w:style w:type="paragraph" w:customStyle="1" w:styleId="Default">
    <w:name w:val="Default"/>
    <w:rsid w:val="008B2DE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обл.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Admin</cp:lastModifiedBy>
  <cp:revision>2</cp:revision>
  <cp:lastPrinted>2024-02-12T06:00:00Z</cp:lastPrinted>
  <dcterms:created xsi:type="dcterms:W3CDTF">2024-02-12T06:18:00Z</dcterms:created>
  <dcterms:modified xsi:type="dcterms:W3CDTF">2024-02-12T06:18:00Z</dcterms:modified>
</cp:coreProperties>
</file>