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CF" w:rsidRDefault="009F59CF" w:rsidP="009F59CF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</w:p>
    <w:p w:rsidR="009F59CF" w:rsidRDefault="009F59CF" w:rsidP="009F59CF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</w:p>
    <w:p w:rsidR="009F59CF" w:rsidRPr="00446AFE" w:rsidRDefault="009F59CF" w:rsidP="009F59CF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</w:rPr>
      </w:pPr>
      <w:r w:rsidRPr="00446AFE">
        <w:rPr>
          <w:rFonts w:ascii="Liberation Serif" w:hAnsi="Liberation Serif" w:cs="Liberation Serif"/>
          <w:b/>
          <w:i w:val="0"/>
          <w:sz w:val="28"/>
        </w:rPr>
        <w:t>ТУРИНСКАЯ РАЙОННАЯ</w:t>
      </w:r>
    </w:p>
    <w:p w:rsidR="00452E19" w:rsidRPr="00F656E0" w:rsidRDefault="00FE0086" w:rsidP="00452E19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F656E0">
        <w:rPr>
          <w:rFonts w:ascii="Liberation Serif" w:hAnsi="Liberation Serif" w:cs="Liberation Serif"/>
          <w:b/>
          <w:spacing w:val="20"/>
          <w:sz w:val="28"/>
          <w:szCs w:val="28"/>
        </w:rPr>
        <w:t xml:space="preserve">ТЕРРИТОРИАЛЬНАЯ </w:t>
      </w:r>
      <w:r w:rsidR="00452E19" w:rsidRPr="00F656E0">
        <w:rPr>
          <w:rFonts w:ascii="Liberation Serif" w:hAnsi="Liberation Serif" w:cs="Liberation Serif"/>
          <w:b/>
          <w:spacing w:val="20"/>
          <w:sz w:val="28"/>
          <w:szCs w:val="28"/>
        </w:rPr>
        <w:t xml:space="preserve">ИЗБИРАТЕЛЬНАЯ КОМИССИЯ </w:t>
      </w:r>
    </w:p>
    <w:p w:rsidR="00452E19" w:rsidRPr="00F656E0" w:rsidRDefault="00452E19" w:rsidP="00452E19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452E19" w:rsidRPr="00F656E0" w:rsidRDefault="00FE0086" w:rsidP="00452E19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F656E0">
        <w:rPr>
          <w:rFonts w:ascii="Liberation Serif" w:hAnsi="Liberation Serif" w:cs="Liberation Serif"/>
          <w:b/>
          <w:spacing w:val="20"/>
          <w:sz w:val="28"/>
          <w:szCs w:val="28"/>
        </w:rPr>
        <w:t>РЕШЕ</w:t>
      </w:r>
      <w:r w:rsidR="00452E19" w:rsidRPr="00F656E0">
        <w:rPr>
          <w:rFonts w:ascii="Liberation Serif" w:hAnsi="Liberation Serif" w:cs="Liberation Serif"/>
          <w:b/>
          <w:spacing w:val="20"/>
          <w:sz w:val="28"/>
          <w:szCs w:val="28"/>
        </w:rPr>
        <w:t>НИЕ</w:t>
      </w:r>
    </w:p>
    <w:p w:rsidR="006D0499" w:rsidRPr="00F656E0" w:rsidRDefault="006D0499" w:rsidP="006D0499">
      <w:pPr>
        <w:pStyle w:val="1"/>
        <w:keepNext w:val="0"/>
        <w:autoSpaceDE/>
        <w:autoSpaceDN/>
        <w:outlineLvl w:val="9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6D0499" w:rsidRPr="00156F6D" w:rsidTr="00F112E4">
        <w:trPr>
          <w:trHeight w:val="176"/>
        </w:trPr>
        <w:tc>
          <w:tcPr>
            <w:tcW w:w="3107" w:type="dxa"/>
          </w:tcPr>
          <w:p w:rsidR="006D0499" w:rsidRPr="00C82C4E" w:rsidRDefault="009F59CF" w:rsidP="000524AF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0524AF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bookmarkStart w:id="0" w:name="_GoBack"/>
            <w:bookmarkEnd w:id="0"/>
            <w:r w:rsidR="00C82C4E" w:rsidRPr="00156F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CB7200">
              <w:rPr>
                <w:rFonts w:ascii="Liberation Serif" w:hAnsi="Liberation Serif" w:cs="Liberation Serif"/>
                <w:sz w:val="28"/>
                <w:szCs w:val="28"/>
              </w:rPr>
              <w:t>января 2024</w:t>
            </w:r>
            <w:r w:rsidR="00F112E4" w:rsidRPr="00156F6D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6D0499" w:rsidRPr="00F656E0" w:rsidRDefault="006D0499" w:rsidP="006D0499">
            <w:pPr>
              <w:jc w:val="center"/>
              <w:rPr>
                <w:rFonts w:ascii="Liberation Serif" w:hAnsi="Liberation Serif" w:cs="Liberation Serif"/>
                <w:color w:val="0000FF"/>
                <w:sz w:val="28"/>
                <w:szCs w:val="28"/>
              </w:rPr>
            </w:pPr>
          </w:p>
        </w:tc>
        <w:tc>
          <w:tcPr>
            <w:tcW w:w="3254" w:type="dxa"/>
          </w:tcPr>
          <w:p w:rsidR="006D0499" w:rsidRPr="00156F6D" w:rsidRDefault="006D0499" w:rsidP="00F656E0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156F6D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 w:rsidR="007D25D3" w:rsidRPr="00156F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F59C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5D4D41" w:rsidRPr="00156F6D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6B28EA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</w:tr>
    </w:tbl>
    <w:p w:rsidR="00390409" w:rsidRPr="009F59CF" w:rsidRDefault="00B66120" w:rsidP="00390409">
      <w:pPr>
        <w:spacing w:before="240"/>
        <w:jc w:val="center"/>
        <w:rPr>
          <w:rFonts w:ascii="Liberation Serif" w:hAnsi="Liberation Serif" w:cs="Liberation Serif"/>
          <w:sz w:val="24"/>
        </w:rPr>
      </w:pPr>
      <w:r w:rsidRPr="009F59CF">
        <w:rPr>
          <w:rFonts w:ascii="Liberation Serif" w:hAnsi="Liberation Serif" w:cs="Liberation Serif"/>
          <w:sz w:val="24"/>
        </w:rPr>
        <w:t xml:space="preserve">г. </w:t>
      </w:r>
      <w:r w:rsidR="009F59CF" w:rsidRPr="009F59CF">
        <w:rPr>
          <w:rFonts w:ascii="Liberation Serif" w:hAnsi="Liberation Serif" w:cs="Liberation Serif"/>
          <w:sz w:val="24"/>
        </w:rPr>
        <w:t>Туринск</w:t>
      </w:r>
    </w:p>
    <w:p w:rsidR="00A0236E" w:rsidRPr="00CB7200" w:rsidRDefault="00A0236E" w:rsidP="00CB7200">
      <w:pPr>
        <w:jc w:val="center"/>
        <w:rPr>
          <w:rFonts w:ascii="Liberation Serif" w:hAnsi="Liberation Serif" w:cs="Liberation Serif"/>
          <w:b/>
          <w:sz w:val="24"/>
          <w:szCs w:val="28"/>
        </w:rPr>
      </w:pPr>
    </w:p>
    <w:p w:rsidR="00071F9F" w:rsidRDefault="00441BD4" w:rsidP="00CB720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56E0">
        <w:rPr>
          <w:rFonts w:ascii="Liberation Serif" w:hAnsi="Liberation Serif" w:cs="Liberation Serif"/>
          <w:b/>
          <w:sz w:val="28"/>
          <w:szCs w:val="28"/>
        </w:rPr>
        <w:t xml:space="preserve">Об </w:t>
      </w:r>
      <w:r w:rsidR="00C82C4E" w:rsidRPr="00C82C4E">
        <w:rPr>
          <w:rFonts w:ascii="Liberation Serif" w:hAnsi="Liberation Serif" w:cs="Liberation Serif"/>
          <w:b/>
          <w:sz w:val="28"/>
          <w:szCs w:val="28"/>
        </w:rPr>
        <w:t xml:space="preserve">обращении </w:t>
      </w:r>
      <w:r w:rsidR="00C82C4E">
        <w:rPr>
          <w:rFonts w:ascii="Liberation Serif" w:hAnsi="Liberation Serif" w:cs="Liberation Serif"/>
          <w:b/>
          <w:sz w:val="28"/>
          <w:szCs w:val="28"/>
        </w:rPr>
        <w:t>в Избирательную</w:t>
      </w:r>
      <w:r w:rsidR="00C82C4E" w:rsidRPr="00C82C4E">
        <w:rPr>
          <w:rFonts w:ascii="Liberation Serif" w:hAnsi="Liberation Serif" w:cs="Liberation Serif"/>
          <w:b/>
          <w:sz w:val="28"/>
          <w:szCs w:val="28"/>
        </w:rPr>
        <w:t xml:space="preserve"> комисси</w:t>
      </w:r>
      <w:r w:rsidR="00C82C4E">
        <w:rPr>
          <w:rFonts w:ascii="Liberation Serif" w:hAnsi="Liberation Serif" w:cs="Liberation Serif"/>
          <w:b/>
          <w:sz w:val="28"/>
          <w:szCs w:val="28"/>
        </w:rPr>
        <w:t>ю</w:t>
      </w:r>
      <w:r w:rsidR="00D36BCA"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</w:t>
      </w:r>
    </w:p>
    <w:p w:rsidR="00CB7200" w:rsidRPr="00CB7200" w:rsidRDefault="00CB7200" w:rsidP="00CB7200">
      <w:pPr>
        <w:jc w:val="center"/>
        <w:rPr>
          <w:rFonts w:ascii="Liberation Serif" w:hAnsi="Liberation Serif" w:cs="Liberation Serif"/>
          <w:sz w:val="22"/>
          <w:szCs w:val="28"/>
        </w:rPr>
      </w:pPr>
    </w:p>
    <w:p w:rsidR="00130ABF" w:rsidRPr="00F656E0" w:rsidRDefault="00C82C4E" w:rsidP="009F59CF">
      <w:pPr>
        <w:spacing w:line="312" w:lineRule="auto"/>
        <w:ind w:firstLine="709"/>
        <w:jc w:val="both"/>
        <w:rPr>
          <w:rFonts w:ascii="Liberation Serif" w:hAnsi="Liberation Serif" w:cs="Liberation Serif"/>
          <w:b/>
          <w:spacing w:val="2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="00441BD4" w:rsidRPr="00F656E0">
        <w:rPr>
          <w:rFonts w:ascii="Liberation Serif" w:hAnsi="Liberation Serif" w:cs="Liberation Serif"/>
          <w:sz w:val="28"/>
          <w:szCs w:val="28"/>
        </w:rPr>
        <w:t>пункт</w:t>
      </w:r>
      <w:r>
        <w:rPr>
          <w:rFonts w:ascii="Liberation Serif" w:hAnsi="Liberation Serif" w:cs="Liberation Serif"/>
          <w:sz w:val="28"/>
          <w:szCs w:val="28"/>
        </w:rPr>
        <w:t>ом 3</w:t>
      </w:r>
      <w:r w:rsidR="00CB7200">
        <w:rPr>
          <w:rFonts w:ascii="Liberation Serif" w:hAnsi="Liberation Serif" w:cs="Liberation Serif"/>
          <w:sz w:val="28"/>
          <w:szCs w:val="28"/>
        </w:rPr>
        <w:t>.12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B7200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CB7200" w:rsidRPr="00CB7200">
        <w:rPr>
          <w:rFonts w:ascii="Liberation Serif" w:hAnsi="Liberation Serif" w:cs="Liberation Serif"/>
          <w:sz w:val="28"/>
          <w:szCs w:val="28"/>
        </w:rPr>
        <w:t>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8 июня 2022 года № 86/718-8</w:t>
      </w:r>
      <w:r w:rsidR="00CB7200">
        <w:rPr>
          <w:rFonts w:ascii="Liberation Serif" w:hAnsi="Liberation Serif" w:cs="Liberation Serif"/>
          <w:sz w:val="28"/>
          <w:szCs w:val="28"/>
        </w:rPr>
        <w:t>,</w:t>
      </w:r>
      <w:r w:rsidR="00FE0086" w:rsidRPr="00F656E0">
        <w:rPr>
          <w:rFonts w:ascii="Liberation Serif" w:hAnsi="Liberation Serif" w:cs="Liberation Serif"/>
          <w:sz w:val="28"/>
          <w:szCs w:val="28"/>
        </w:rPr>
        <w:t xml:space="preserve"> </w:t>
      </w:r>
      <w:r w:rsidR="009F59CF">
        <w:rPr>
          <w:rFonts w:ascii="Liberation Serif" w:hAnsi="Liberation Serif" w:cs="Liberation Serif"/>
          <w:sz w:val="28"/>
          <w:szCs w:val="28"/>
        </w:rPr>
        <w:t>Туринская ра</w:t>
      </w:r>
      <w:r w:rsidR="009D766D">
        <w:rPr>
          <w:rFonts w:ascii="Liberation Serif" w:hAnsi="Liberation Serif" w:cs="Liberation Serif"/>
          <w:sz w:val="28"/>
          <w:szCs w:val="28"/>
        </w:rPr>
        <w:t>й</w:t>
      </w:r>
      <w:r w:rsidR="009F59CF">
        <w:rPr>
          <w:rFonts w:ascii="Liberation Serif" w:hAnsi="Liberation Serif" w:cs="Liberation Serif"/>
          <w:sz w:val="28"/>
          <w:szCs w:val="28"/>
        </w:rPr>
        <w:t>онная</w:t>
      </w:r>
      <w:r w:rsidR="00A13872" w:rsidRPr="00F656E0">
        <w:rPr>
          <w:rFonts w:ascii="Liberation Serif" w:hAnsi="Liberation Serif" w:cs="Liberation Serif"/>
          <w:sz w:val="28"/>
          <w:szCs w:val="28"/>
        </w:rPr>
        <w:t xml:space="preserve"> </w:t>
      </w:r>
      <w:r w:rsidR="00FE0086" w:rsidRPr="00F656E0">
        <w:rPr>
          <w:rFonts w:ascii="Liberation Serif" w:hAnsi="Liberation Serif" w:cs="Liberation Serif"/>
          <w:sz w:val="28"/>
          <w:szCs w:val="28"/>
        </w:rPr>
        <w:t>территориальная избирательная комиссия</w:t>
      </w:r>
      <w:r w:rsidR="00FE0086" w:rsidRPr="00F656E0">
        <w:rPr>
          <w:rFonts w:ascii="Liberation Serif" w:hAnsi="Liberation Serif" w:cs="Liberation Serif"/>
          <w:color w:val="000000"/>
          <w:sz w:val="23"/>
          <w:szCs w:val="23"/>
        </w:rPr>
        <w:t xml:space="preserve"> </w:t>
      </w:r>
      <w:r w:rsidR="00A13872" w:rsidRPr="00F656E0">
        <w:rPr>
          <w:rFonts w:ascii="Liberation Serif" w:hAnsi="Liberation Serif" w:cs="Liberation Serif"/>
          <w:b/>
          <w:spacing w:val="60"/>
          <w:sz w:val="28"/>
          <w:szCs w:val="28"/>
        </w:rPr>
        <w:t>решила</w:t>
      </w:r>
      <w:r w:rsidR="00130ABF" w:rsidRPr="00F656E0">
        <w:rPr>
          <w:rFonts w:ascii="Liberation Serif" w:hAnsi="Liberation Serif" w:cs="Liberation Serif"/>
          <w:b/>
          <w:spacing w:val="60"/>
          <w:sz w:val="28"/>
          <w:szCs w:val="28"/>
        </w:rPr>
        <w:t>:</w:t>
      </w:r>
    </w:p>
    <w:p w:rsidR="00FD24DC" w:rsidRDefault="00441BD4" w:rsidP="009F59CF">
      <w:pPr>
        <w:spacing w:line="312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656E0">
        <w:rPr>
          <w:rFonts w:ascii="Liberation Serif" w:hAnsi="Liberation Serif" w:cs="Liberation Serif"/>
          <w:sz w:val="28"/>
          <w:szCs w:val="28"/>
        </w:rPr>
        <w:t>1.</w:t>
      </w:r>
      <w:r w:rsidR="00FD24DC">
        <w:rPr>
          <w:rFonts w:ascii="Liberation Serif" w:hAnsi="Liberation Serif" w:cs="Liberation Serif"/>
          <w:sz w:val="28"/>
          <w:szCs w:val="28"/>
        </w:rPr>
        <w:t> </w:t>
      </w:r>
      <w:proofErr w:type="gramStart"/>
      <w:r w:rsidR="00C82C4E" w:rsidRPr="00C82C4E">
        <w:rPr>
          <w:rFonts w:ascii="Liberation Serif" w:hAnsi="Liberation Serif" w:cs="Liberation Serif"/>
          <w:sz w:val="28"/>
          <w:szCs w:val="28"/>
        </w:rPr>
        <w:t xml:space="preserve">Обратиться </w:t>
      </w:r>
      <w:r w:rsidR="00C82C4E">
        <w:rPr>
          <w:rFonts w:ascii="Liberation Serif" w:hAnsi="Liberation Serif" w:cs="Liberation Serif"/>
          <w:sz w:val="28"/>
          <w:szCs w:val="28"/>
        </w:rPr>
        <w:t>в</w:t>
      </w:r>
      <w:r w:rsidR="00C82C4E" w:rsidRPr="00C82C4E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C82C4E">
        <w:rPr>
          <w:rFonts w:ascii="Liberation Serif" w:hAnsi="Liberation Serif" w:cs="Liberation Serif"/>
          <w:sz w:val="28"/>
          <w:szCs w:val="28"/>
        </w:rPr>
        <w:t>ую</w:t>
      </w:r>
      <w:r w:rsidR="00C82C4E" w:rsidRPr="00C82C4E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C82C4E">
        <w:rPr>
          <w:rFonts w:ascii="Liberation Serif" w:hAnsi="Liberation Serif" w:cs="Liberation Serif"/>
          <w:sz w:val="28"/>
          <w:szCs w:val="28"/>
        </w:rPr>
        <w:t>ю</w:t>
      </w:r>
      <w:r w:rsidR="00C82C4E" w:rsidRPr="00C82C4E">
        <w:rPr>
          <w:rFonts w:ascii="Liberation Serif" w:hAnsi="Liberation Serif" w:cs="Liberation Serif"/>
          <w:sz w:val="28"/>
          <w:szCs w:val="28"/>
        </w:rPr>
        <w:t xml:space="preserve"> Свердловской области </w:t>
      </w:r>
      <w:r w:rsidR="00131D58">
        <w:rPr>
          <w:rFonts w:ascii="Liberation Serif" w:hAnsi="Liberation Serif" w:cs="Liberation Serif"/>
          <w:sz w:val="28"/>
          <w:szCs w:val="28"/>
        </w:rPr>
        <w:br/>
      </w:r>
      <w:r w:rsidR="00C82C4E">
        <w:rPr>
          <w:rFonts w:ascii="Liberation Serif" w:hAnsi="Liberation Serif" w:cs="Liberation Serif"/>
          <w:sz w:val="28"/>
          <w:szCs w:val="28"/>
        </w:rPr>
        <w:t>с просьбой согласовать</w:t>
      </w:r>
      <w:r w:rsidR="00C82C4E" w:rsidRPr="00C82C4E">
        <w:rPr>
          <w:rFonts w:ascii="Liberation Serif" w:hAnsi="Liberation Serif" w:cs="Liberation Serif"/>
          <w:sz w:val="28"/>
          <w:szCs w:val="28"/>
        </w:rPr>
        <w:t xml:space="preserve"> </w:t>
      </w:r>
      <w:r w:rsidR="00CB7200">
        <w:rPr>
          <w:rFonts w:ascii="Liberation Serif" w:hAnsi="Liberation Serif" w:cs="Liberation Serif"/>
          <w:sz w:val="28"/>
          <w:szCs w:val="28"/>
        </w:rPr>
        <w:t xml:space="preserve">использование участковыми избирательными комиссиями, образованными на территории </w:t>
      </w:r>
      <w:r w:rsidR="009F59CF" w:rsidRPr="009F59CF">
        <w:rPr>
          <w:rFonts w:ascii="Liberation Serif" w:hAnsi="Liberation Serif" w:cs="Liberation Serif"/>
          <w:sz w:val="28"/>
          <w:szCs w:val="28"/>
        </w:rPr>
        <w:t>Тури</w:t>
      </w:r>
      <w:r w:rsidR="00CB7200" w:rsidRPr="009F59CF">
        <w:rPr>
          <w:rFonts w:ascii="Liberation Serif" w:hAnsi="Liberation Serif" w:cs="Liberation Serif"/>
          <w:sz w:val="28"/>
          <w:szCs w:val="28"/>
        </w:rPr>
        <w:t>нского городского округа</w:t>
      </w:r>
      <w:r w:rsidR="00CB7200">
        <w:rPr>
          <w:rFonts w:ascii="Liberation Serif" w:hAnsi="Liberation Serif" w:cs="Liberation Serif"/>
          <w:sz w:val="28"/>
          <w:szCs w:val="28"/>
        </w:rPr>
        <w:t xml:space="preserve">, </w:t>
      </w:r>
      <w:r w:rsidR="00BA609D">
        <w:rPr>
          <w:rFonts w:ascii="Liberation Serif" w:hAnsi="Liberation Serif" w:cs="Liberation Serif"/>
          <w:sz w:val="28"/>
          <w:szCs w:val="28"/>
        </w:rPr>
        <w:t xml:space="preserve">по </w:t>
      </w:r>
      <w:r w:rsidR="006A6019">
        <w:rPr>
          <w:rFonts w:ascii="Liberation Serif" w:hAnsi="Liberation Serif" w:cs="Liberation Serif"/>
          <w:sz w:val="28"/>
          <w:szCs w:val="28"/>
        </w:rPr>
        <w:t>одно</w:t>
      </w:r>
      <w:r w:rsidR="00BA609D">
        <w:rPr>
          <w:rFonts w:ascii="Liberation Serif" w:hAnsi="Liberation Serif" w:cs="Liberation Serif"/>
          <w:sz w:val="28"/>
          <w:szCs w:val="28"/>
        </w:rPr>
        <w:t>му</w:t>
      </w:r>
      <w:r w:rsidR="006A6019">
        <w:rPr>
          <w:rFonts w:ascii="Liberation Serif" w:hAnsi="Liberation Serif" w:cs="Liberation Serif"/>
          <w:sz w:val="28"/>
          <w:szCs w:val="28"/>
        </w:rPr>
        <w:t xml:space="preserve"> </w:t>
      </w:r>
      <w:r w:rsidR="00CB7200" w:rsidRPr="00CB7200">
        <w:rPr>
          <w:rFonts w:ascii="Liberation Serif" w:hAnsi="Liberation Serif" w:cs="Liberation Serif"/>
          <w:sz w:val="28"/>
          <w:szCs w:val="28"/>
        </w:rPr>
        <w:t>стационарн</w:t>
      </w:r>
      <w:r w:rsidR="006A6019">
        <w:rPr>
          <w:rFonts w:ascii="Liberation Serif" w:hAnsi="Liberation Serif" w:cs="Liberation Serif"/>
          <w:sz w:val="28"/>
          <w:szCs w:val="28"/>
        </w:rPr>
        <w:t>о</w:t>
      </w:r>
      <w:r w:rsidR="00BA609D">
        <w:rPr>
          <w:rFonts w:ascii="Liberation Serif" w:hAnsi="Liberation Serif" w:cs="Liberation Serif"/>
          <w:sz w:val="28"/>
          <w:szCs w:val="28"/>
        </w:rPr>
        <w:t>му</w:t>
      </w:r>
      <w:r w:rsidR="00CB7200" w:rsidRPr="00CB7200">
        <w:rPr>
          <w:rFonts w:ascii="Liberation Serif" w:hAnsi="Liberation Serif" w:cs="Liberation Serif"/>
          <w:sz w:val="28"/>
          <w:szCs w:val="28"/>
        </w:rPr>
        <w:t xml:space="preserve"> ящик</w:t>
      </w:r>
      <w:r w:rsidR="00BA609D">
        <w:rPr>
          <w:rFonts w:ascii="Liberation Serif" w:hAnsi="Liberation Serif" w:cs="Liberation Serif"/>
          <w:sz w:val="28"/>
          <w:szCs w:val="28"/>
        </w:rPr>
        <w:t>у</w:t>
      </w:r>
      <w:r w:rsidR="00CB7200" w:rsidRPr="00CB7200">
        <w:rPr>
          <w:rFonts w:ascii="Liberation Serif" w:hAnsi="Liberation Serif" w:cs="Liberation Serif"/>
          <w:sz w:val="28"/>
          <w:szCs w:val="28"/>
        </w:rPr>
        <w:t xml:space="preserve"> для голосования для обеспечения сохранности избирательных бюллетеней в первы</w:t>
      </w:r>
      <w:r w:rsidR="00CB7200">
        <w:rPr>
          <w:rFonts w:ascii="Liberation Serif" w:hAnsi="Liberation Serif" w:cs="Liberation Serif"/>
          <w:sz w:val="28"/>
          <w:szCs w:val="28"/>
        </w:rPr>
        <w:t>е</w:t>
      </w:r>
      <w:r w:rsidR="00CB7200" w:rsidRPr="00CB7200">
        <w:rPr>
          <w:rFonts w:ascii="Liberation Serif" w:hAnsi="Liberation Serif" w:cs="Liberation Serif"/>
          <w:sz w:val="28"/>
          <w:szCs w:val="28"/>
        </w:rPr>
        <w:t xml:space="preserve"> д</w:t>
      </w:r>
      <w:r w:rsidR="00CB7200">
        <w:rPr>
          <w:rFonts w:ascii="Liberation Serif" w:hAnsi="Liberation Serif" w:cs="Liberation Serif"/>
          <w:sz w:val="28"/>
          <w:szCs w:val="28"/>
        </w:rPr>
        <w:t>ни</w:t>
      </w:r>
      <w:r w:rsidR="00CB7200" w:rsidRPr="00CB7200">
        <w:rPr>
          <w:rFonts w:ascii="Liberation Serif" w:hAnsi="Liberation Serif" w:cs="Liberation Serif"/>
          <w:sz w:val="28"/>
          <w:szCs w:val="28"/>
        </w:rPr>
        <w:t xml:space="preserve"> голосования </w:t>
      </w:r>
      <w:r w:rsidR="00CB7200">
        <w:rPr>
          <w:rFonts w:ascii="Liberation Serif" w:hAnsi="Liberation Serif" w:cs="Liberation Serif"/>
          <w:sz w:val="28"/>
          <w:szCs w:val="28"/>
        </w:rPr>
        <w:t xml:space="preserve">15 и 16 марта 2024 года </w:t>
      </w:r>
      <w:r w:rsidR="00CB7200" w:rsidRPr="00CB7200">
        <w:rPr>
          <w:rFonts w:ascii="Liberation Serif" w:hAnsi="Liberation Serif" w:cs="Liberation Serif"/>
          <w:sz w:val="28"/>
          <w:szCs w:val="28"/>
        </w:rPr>
        <w:t xml:space="preserve">на </w:t>
      </w:r>
      <w:r w:rsidR="00CB7200">
        <w:rPr>
          <w:rFonts w:ascii="Liberation Serif" w:hAnsi="Liberation Serif" w:cs="Liberation Serif"/>
          <w:sz w:val="28"/>
          <w:szCs w:val="28"/>
        </w:rPr>
        <w:t>выборах Президента Российской Федерации</w:t>
      </w:r>
      <w:r w:rsidR="00CB7200" w:rsidRPr="00CB7200">
        <w:rPr>
          <w:rFonts w:ascii="Liberation Serif" w:hAnsi="Liberation Serif" w:cs="Liberation Serif"/>
          <w:sz w:val="28"/>
          <w:szCs w:val="28"/>
        </w:rPr>
        <w:t xml:space="preserve">, назначенных на </w:t>
      </w:r>
      <w:r w:rsidR="00CB7200">
        <w:rPr>
          <w:rFonts w:ascii="Liberation Serif" w:hAnsi="Liberation Serif" w:cs="Liberation Serif"/>
          <w:sz w:val="28"/>
          <w:szCs w:val="28"/>
        </w:rPr>
        <w:t>17 марта 2024</w:t>
      </w:r>
      <w:r w:rsidR="00CB7200" w:rsidRPr="00CB7200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FD24DC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End"/>
    </w:p>
    <w:p w:rsidR="00F656E0" w:rsidRPr="003D07D7" w:rsidRDefault="00FD24DC" w:rsidP="009F59CF">
      <w:pPr>
        <w:spacing w:line="312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F656E0" w:rsidRPr="00FD24DC">
        <w:rPr>
          <w:rFonts w:ascii="Liberation Serif" w:hAnsi="Liberation Serif" w:cs="Liberation Serif"/>
          <w:sz w:val="28"/>
          <w:szCs w:val="28"/>
        </w:rPr>
        <w:t>Направить настоящее решение в Избирательн</w:t>
      </w:r>
      <w:r w:rsidR="00735290">
        <w:rPr>
          <w:rFonts w:ascii="Liberation Serif" w:hAnsi="Liberation Serif" w:cs="Liberation Serif"/>
          <w:sz w:val="28"/>
          <w:szCs w:val="28"/>
        </w:rPr>
        <w:t>ую</w:t>
      </w:r>
      <w:r w:rsidR="00131D58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735290">
        <w:rPr>
          <w:rFonts w:ascii="Liberation Serif" w:hAnsi="Liberation Serif" w:cs="Liberation Serif"/>
          <w:sz w:val="28"/>
          <w:szCs w:val="28"/>
        </w:rPr>
        <w:t>ю</w:t>
      </w:r>
      <w:r w:rsidR="00131D58">
        <w:rPr>
          <w:rFonts w:ascii="Liberation Serif" w:hAnsi="Liberation Serif" w:cs="Liberation Serif"/>
          <w:sz w:val="28"/>
          <w:szCs w:val="28"/>
        </w:rPr>
        <w:t xml:space="preserve"> Свердловской области и р</w:t>
      </w:r>
      <w:r w:rsidR="00F656E0" w:rsidRPr="00131D58">
        <w:rPr>
          <w:rFonts w:ascii="Liberation Serif" w:hAnsi="Liberation Serif" w:cs="Liberation Serif"/>
          <w:sz w:val="28"/>
          <w:szCs w:val="28"/>
        </w:rPr>
        <w:t xml:space="preserve">азместить на сайте </w:t>
      </w:r>
      <w:r w:rsidR="009F59CF">
        <w:rPr>
          <w:rFonts w:ascii="Liberation Serif" w:hAnsi="Liberation Serif" w:cs="Liberation Serif"/>
          <w:sz w:val="28"/>
          <w:szCs w:val="28"/>
        </w:rPr>
        <w:t xml:space="preserve">Туринской районной </w:t>
      </w:r>
      <w:r w:rsidR="00F656E0" w:rsidRPr="00131D58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комиссии. </w:t>
      </w:r>
    </w:p>
    <w:p w:rsidR="00783ECE" w:rsidRDefault="00131D58" w:rsidP="009F59CF">
      <w:pPr>
        <w:spacing w:line="312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</w:t>
      </w:r>
      <w:r w:rsidR="00FD24DC">
        <w:rPr>
          <w:rFonts w:ascii="Liberation Serif" w:hAnsi="Liberation Serif" w:cs="Liberation Serif"/>
          <w:bCs/>
          <w:sz w:val="28"/>
          <w:szCs w:val="28"/>
        </w:rPr>
        <w:t>. </w:t>
      </w:r>
      <w:proofErr w:type="gramStart"/>
      <w:r w:rsidR="00783ECE" w:rsidRPr="00F656E0">
        <w:rPr>
          <w:rFonts w:ascii="Liberation Serif" w:hAnsi="Liberation Serif" w:cs="Liberation Serif"/>
          <w:sz w:val="28"/>
        </w:rPr>
        <w:t>Контроль за</w:t>
      </w:r>
      <w:proofErr w:type="gramEnd"/>
      <w:r w:rsidR="00783ECE" w:rsidRPr="00F656E0">
        <w:rPr>
          <w:rFonts w:ascii="Liberation Serif" w:hAnsi="Liberation Serif" w:cs="Liberation Serif"/>
          <w:sz w:val="28"/>
        </w:rPr>
        <w:t xml:space="preserve"> исполнением настоящего решения возложить на председателя Комиссии</w:t>
      </w:r>
      <w:r w:rsidR="00861876" w:rsidRPr="00F656E0">
        <w:rPr>
          <w:rFonts w:ascii="Liberation Serif" w:hAnsi="Liberation Serif" w:cs="Liberation Serif"/>
          <w:sz w:val="28"/>
        </w:rPr>
        <w:t xml:space="preserve"> </w:t>
      </w:r>
      <w:r w:rsidR="009F59CF">
        <w:rPr>
          <w:rFonts w:ascii="Liberation Serif" w:hAnsi="Liberation Serif" w:cs="Liberation Serif"/>
          <w:sz w:val="28"/>
        </w:rPr>
        <w:t>Ю.Л. Коркину</w:t>
      </w:r>
      <w:r w:rsidR="00156F6D" w:rsidRPr="00156F6D">
        <w:rPr>
          <w:rFonts w:ascii="Liberation Serif" w:hAnsi="Liberation Serif" w:cs="Liberation Serif"/>
          <w:sz w:val="28"/>
        </w:rPr>
        <w:t>.</w:t>
      </w:r>
    </w:p>
    <w:p w:rsidR="009F59CF" w:rsidRDefault="009F59CF" w:rsidP="009F59CF">
      <w:pPr>
        <w:spacing w:line="324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22"/>
        <w:gridCol w:w="1646"/>
        <w:gridCol w:w="2623"/>
      </w:tblGrid>
      <w:tr w:rsidR="009F59CF" w:rsidRPr="009F59CF" w:rsidTr="009F59CF">
        <w:trPr>
          <w:jc w:val="center"/>
        </w:trPr>
        <w:tc>
          <w:tcPr>
            <w:tcW w:w="5122" w:type="dxa"/>
            <w:shd w:val="clear" w:color="auto" w:fill="auto"/>
          </w:tcPr>
          <w:p w:rsidR="009F59CF" w:rsidRPr="009F59CF" w:rsidRDefault="009F59CF" w:rsidP="009F59CF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9F59CF" w:rsidRPr="009F59CF" w:rsidRDefault="009F59CF" w:rsidP="009F59CF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</w:t>
            </w:r>
          </w:p>
          <w:p w:rsidR="009F59CF" w:rsidRPr="009F59CF" w:rsidRDefault="009F59CF" w:rsidP="009F59CF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1646" w:type="dxa"/>
            <w:shd w:val="clear" w:color="auto" w:fill="auto"/>
          </w:tcPr>
          <w:p w:rsidR="009F59CF" w:rsidRPr="009F59CF" w:rsidRDefault="009F59CF" w:rsidP="009F59CF">
            <w:pPr>
              <w:snapToGrid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9F59CF" w:rsidRPr="009F59CF" w:rsidRDefault="009F59CF" w:rsidP="009F59CF">
            <w:pPr>
              <w:snapToGrid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F59CF" w:rsidRPr="009F59CF" w:rsidRDefault="009F59CF" w:rsidP="009F59CF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F59CF" w:rsidRPr="009F59CF" w:rsidRDefault="009F59CF" w:rsidP="009F59CF">
            <w:pPr>
              <w:spacing w:line="216" w:lineRule="auto"/>
              <w:rPr>
                <w:rFonts w:ascii="Liberation Serif" w:eastAsia="Times New Roman CYR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   </w:t>
            </w:r>
          </w:p>
          <w:p w:rsidR="009F59CF" w:rsidRPr="009F59CF" w:rsidRDefault="009F59CF" w:rsidP="009F59CF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Ю</w:t>
            </w: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>.Л. Коркина</w:t>
            </w:r>
          </w:p>
        </w:tc>
      </w:tr>
      <w:tr w:rsidR="009F59CF" w:rsidRPr="009F59CF" w:rsidTr="009F59CF">
        <w:trPr>
          <w:jc w:val="center"/>
        </w:trPr>
        <w:tc>
          <w:tcPr>
            <w:tcW w:w="5122" w:type="dxa"/>
            <w:shd w:val="clear" w:color="auto" w:fill="auto"/>
          </w:tcPr>
          <w:p w:rsidR="009F59CF" w:rsidRPr="009F59CF" w:rsidRDefault="009F59CF" w:rsidP="009F59CF">
            <w:pPr>
              <w:snapToGrid w:val="0"/>
              <w:spacing w:line="21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646" w:type="dxa"/>
            <w:shd w:val="clear" w:color="auto" w:fill="auto"/>
          </w:tcPr>
          <w:p w:rsidR="009F59CF" w:rsidRPr="009F59CF" w:rsidRDefault="009F59CF" w:rsidP="009F59CF">
            <w:pPr>
              <w:snapToGrid w:val="0"/>
              <w:spacing w:line="21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623" w:type="dxa"/>
            <w:shd w:val="clear" w:color="auto" w:fill="auto"/>
          </w:tcPr>
          <w:p w:rsidR="009F59CF" w:rsidRPr="009F59CF" w:rsidRDefault="009F59CF" w:rsidP="009F59CF">
            <w:pPr>
              <w:snapToGrid w:val="0"/>
              <w:spacing w:line="216" w:lineRule="auto"/>
              <w:rPr>
                <w:rFonts w:ascii="Liberation Serif" w:hAnsi="Liberation Serif" w:cs="Liberation Serif"/>
              </w:rPr>
            </w:pPr>
          </w:p>
        </w:tc>
      </w:tr>
      <w:tr w:rsidR="009F59CF" w:rsidRPr="009F59CF" w:rsidTr="009F59CF">
        <w:trPr>
          <w:jc w:val="center"/>
        </w:trPr>
        <w:tc>
          <w:tcPr>
            <w:tcW w:w="5122" w:type="dxa"/>
            <w:shd w:val="clear" w:color="auto" w:fill="auto"/>
          </w:tcPr>
          <w:p w:rsidR="009F59CF" w:rsidRPr="009F59CF" w:rsidRDefault="009F59CF" w:rsidP="009F59CF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F59CF" w:rsidRPr="009F59CF" w:rsidRDefault="009F59CF" w:rsidP="009F59CF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</w:t>
            </w:r>
          </w:p>
          <w:p w:rsidR="009F59CF" w:rsidRPr="009F59CF" w:rsidRDefault="009F59CF" w:rsidP="009F59CF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1646" w:type="dxa"/>
            <w:shd w:val="clear" w:color="auto" w:fill="auto"/>
          </w:tcPr>
          <w:p w:rsidR="009F59CF" w:rsidRPr="009F59CF" w:rsidRDefault="009F59CF" w:rsidP="009F59CF">
            <w:pPr>
              <w:snapToGrid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shd w:val="clear" w:color="auto" w:fill="auto"/>
          </w:tcPr>
          <w:p w:rsidR="009F59CF" w:rsidRPr="009F59CF" w:rsidRDefault="009F59CF" w:rsidP="009F59CF">
            <w:pPr>
              <w:snapToGrid w:val="0"/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F59CF" w:rsidRPr="009F59CF" w:rsidRDefault="009F59CF" w:rsidP="009F59CF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F59CF" w:rsidRPr="009F59CF" w:rsidRDefault="009F59CF" w:rsidP="009F59CF">
            <w:pPr>
              <w:spacing w:line="216" w:lineRule="auto"/>
              <w:rPr>
                <w:rFonts w:ascii="Liberation Serif" w:eastAsia="Times New Roman CYR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eastAsia="Times New Roman CYR" w:hAnsi="Liberation Serif" w:cs="Liberation Serif"/>
                <w:sz w:val="28"/>
                <w:szCs w:val="28"/>
              </w:rPr>
              <w:t xml:space="preserve">          </w:t>
            </w:r>
          </w:p>
          <w:p w:rsidR="009F59CF" w:rsidRPr="009F59CF" w:rsidRDefault="009F59CF" w:rsidP="009F59CF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59CF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9F59CF" w:rsidRPr="00F656E0" w:rsidRDefault="009F59CF" w:rsidP="00CB7200">
      <w:pPr>
        <w:spacing w:line="324" w:lineRule="auto"/>
        <w:ind w:firstLine="709"/>
        <w:jc w:val="both"/>
        <w:rPr>
          <w:rFonts w:ascii="Liberation Serif" w:hAnsi="Liberation Serif" w:cs="Liberation Serif"/>
          <w:color w:val="0000FF"/>
          <w:sz w:val="28"/>
        </w:rPr>
      </w:pPr>
    </w:p>
    <w:sectPr w:rsidR="009F59CF" w:rsidRPr="00F656E0" w:rsidSect="009F59CF">
      <w:headerReference w:type="even" r:id="rId8"/>
      <w:headerReference w:type="default" r:id="rId9"/>
      <w:headerReference w:type="first" r:id="rId10"/>
      <w:pgSz w:w="11906" w:h="16838"/>
      <w:pgMar w:top="851" w:right="851" w:bottom="851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AA" w:rsidRDefault="007A21AA">
      <w:r>
        <w:separator/>
      </w:r>
    </w:p>
  </w:endnote>
  <w:endnote w:type="continuationSeparator" w:id="0">
    <w:p w:rsidR="007A21AA" w:rsidRDefault="007A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AA" w:rsidRDefault="007A21AA">
      <w:r>
        <w:separator/>
      </w:r>
    </w:p>
  </w:footnote>
  <w:footnote w:type="continuationSeparator" w:id="0">
    <w:p w:rsidR="007A21AA" w:rsidRDefault="007A2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35" w:rsidRDefault="00521797" w:rsidP="00C5560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41A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1A35" w:rsidRDefault="00F41A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35" w:rsidRDefault="00521797" w:rsidP="00C5560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41A3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59CF">
      <w:rPr>
        <w:rStyle w:val="a8"/>
        <w:noProof/>
      </w:rPr>
      <w:t>2</w:t>
    </w:r>
    <w:r>
      <w:rPr>
        <w:rStyle w:val="a8"/>
      </w:rPr>
      <w:fldChar w:fldCharType="end"/>
    </w:r>
  </w:p>
  <w:p w:rsidR="00F41A35" w:rsidRDefault="00F41A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35" w:rsidRDefault="007A21AA" w:rsidP="00905C4A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217.15pt;margin-top:0;width:32.25pt;height:57.65pt;z-index:1;mso-position-horizontal:absolute;mso-position-horizontal-relative:text;mso-position-vertical:absolute;mso-position-vertical-relative:text" filled="t">
          <v:fill color2="black"/>
          <v:imagedata r:id="rId1" o:title="" croptop="-99f" cropbottom="-99f" cropleft="-359f" cropright="-359f" grayscale="t"/>
        </v:shape>
      </w:pict>
    </w:r>
  </w:p>
  <w:p w:rsidR="00F41A35" w:rsidRDefault="00F41A35" w:rsidP="00905C4A">
    <w:pPr>
      <w:pStyle w:val="a4"/>
      <w:tabs>
        <w:tab w:val="left" w:pos="8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67F9"/>
    <w:multiLevelType w:val="hybridMultilevel"/>
    <w:tmpl w:val="3342DF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95658B7"/>
    <w:multiLevelType w:val="multilevel"/>
    <w:tmpl w:val="6DDAD87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i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71E32FE"/>
    <w:multiLevelType w:val="hybridMultilevel"/>
    <w:tmpl w:val="657237F0"/>
    <w:lvl w:ilvl="0" w:tplc="719CFC0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i w:val="0"/>
        <w:color w:val="00000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3217CA5"/>
    <w:multiLevelType w:val="multilevel"/>
    <w:tmpl w:val="D4F445D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F413F55"/>
    <w:multiLevelType w:val="multilevel"/>
    <w:tmpl w:val="657237F0"/>
    <w:lvl w:ilvl="0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i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BD4"/>
    <w:rsid w:val="00000A26"/>
    <w:rsid w:val="000010F4"/>
    <w:rsid w:val="000014B6"/>
    <w:rsid w:val="00003474"/>
    <w:rsid w:val="00004963"/>
    <w:rsid w:val="00004B98"/>
    <w:rsid w:val="00006289"/>
    <w:rsid w:val="00006942"/>
    <w:rsid w:val="000101EC"/>
    <w:rsid w:val="0001041A"/>
    <w:rsid w:val="00012AD6"/>
    <w:rsid w:val="00013871"/>
    <w:rsid w:val="00014F78"/>
    <w:rsid w:val="00015C37"/>
    <w:rsid w:val="00015CA8"/>
    <w:rsid w:val="00016483"/>
    <w:rsid w:val="000174DE"/>
    <w:rsid w:val="000210EE"/>
    <w:rsid w:val="00021EF9"/>
    <w:rsid w:val="00023EDF"/>
    <w:rsid w:val="000247D5"/>
    <w:rsid w:val="00025514"/>
    <w:rsid w:val="000258F7"/>
    <w:rsid w:val="00025F6F"/>
    <w:rsid w:val="00026304"/>
    <w:rsid w:val="000269E1"/>
    <w:rsid w:val="000276BE"/>
    <w:rsid w:val="00030AB2"/>
    <w:rsid w:val="00030C44"/>
    <w:rsid w:val="00030F5C"/>
    <w:rsid w:val="00035150"/>
    <w:rsid w:val="00035724"/>
    <w:rsid w:val="0003578C"/>
    <w:rsid w:val="000404E6"/>
    <w:rsid w:val="00043CB8"/>
    <w:rsid w:val="00043DF8"/>
    <w:rsid w:val="00044221"/>
    <w:rsid w:val="0004475D"/>
    <w:rsid w:val="00046784"/>
    <w:rsid w:val="00047A71"/>
    <w:rsid w:val="000524AF"/>
    <w:rsid w:val="000528AC"/>
    <w:rsid w:val="00052A32"/>
    <w:rsid w:val="00052C5A"/>
    <w:rsid w:val="000557C9"/>
    <w:rsid w:val="00055888"/>
    <w:rsid w:val="00055BEC"/>
    <w:rsid w:val="0005609E"/>
    <w:rsid w:val="000562F7"/>
    <w:rsid w:val="000566CA"/>
    <w:rsid w:val="00060D55"/>
    <w:rsid w:val="000623DB"/>
    <w:rsid w:val="0006262E"/>
    <w:rsid w:val="0006303B"/>
    <w:rsid w:val="00064EA8"/>
    <w:rsid w:val="000650D6"/>
    <w:rsid w:val="0006671A"/>
    <w:rsid w:val="00070A0D"/>
    <w:rsid w:val="00071F9F"/>
    <w:rsid w:val="000730B9"/>
    <w:rsid w:val="0007427D"/>
    <w:rsid w:val="000756C5"/>
    <w:rsid w:val="000761B5"/>
    <w:rsid w:val="00077DC9"/>
    <w:rsid w:val="00084D54"/>
    <w:rsid w:val="00085160"/>
    <w:rsid w:val="0008644E"/>
    <w:rsid w:val="000868C4"/>
    <w:rsid w:val="000900C2"/>
    <w:rsid w:val="0009165F"/>
    <w:rsid w:val="000918AC"/>
    <w:rsid w:val="00091929"/>
    <w:rsid w:val="0009285A"/>
    <w:rsid w:val="00093655"/>
    <w:rsid w:val="000947F3"/>
    <w:rsid w:val="00095D2B"/>
    <w:rsid w:val="000A040E"/>
    <w:rsid w:val="000A19F6"/>
    <w:rsid w:val="000A2B62"/>
    <w:rsid w:val="000A31A8"/>
    <w:rsid w:val="000A39B5"/>
    <w:rsid w:val="000A43BF"/>
    <w:rsid w:val="000A63C6"/>
    <w:rsid w:val="000A6BF3"/>
    <w:rsid w:val="000A7350"/>
    <w:rsid w:val="000B0310"/>
    <w:rsid w:val="000B213E"/>
    <w:rsid w:val="000B2AF8"/>
    <w:rsid w:val="000B3819"/>
    <w:rsid w:val="000B3A5B"/>
    <w:rsid w:val="000B443E"/>
    <w:rsid w:val="000B57CB"/>
    <w:rsid w:val="000C0A6B"/>
    <w:rsid w:val="000C33E7"/>
    <w:rsid w:val="000C42D9"/>
    <w:rsid w:val="000C4CFB"/>
    <w:rsid w:val="000C5970"/>
    <w:rsid w:val="000C5A80"/>
    <w:rsid w:val="000C5BE3"/>
    <w:rsid w:val="000C5DBC"/>
    <w:rsid w:val="000C6B17"/>
    <w:rsid w:val="000C77A5"/>
    <w:rsid w:val="000C7BEF"/>
    <w:rsid w:val="000D01E2"/>
    <w:rsid w:val="000D1802"/>
    <w:rsid w:val="000D30F2"/>
    <w:rsid w:val="000D4272"/>
    <w:rsid w:val="000D4876"/>
    <w:rsid w:val="000D5D13"/>
    <w:rsid w:val="000D62BE"/>
    <w:rsid w:val="000E02C5"/>
    <w:rsid w:val="000E037C"/>
    <w:rsid w:val="000E2C30"/>
    <w:rsid w:val="000E502A"/>
    <w:rsid w:val="000E5280"/>
    <w:rsid w:val="000E5FC0"/>
    <w:rsid w:val="000E6FB7"/>
    <w:rsid w:val="000E7039"/>
    <w:rsid w:val="000E7CA1"/>
    <w:rsid w:val="000E7F53"/>
    <w:rsid w:val="000F09D3"/>
    <w:rsid w:val="000F13AB"/>
    <w:rsid w:val="000F5AF3"/>
    <w:rsid w:val="000F695F"/>
    <w:rsid w:val="000F6E9B"/>
    <w:rsid w:val="000F7677"/>
    <w:rsid w:val="00100522"/>
    <w:rsid w:val="00100BC9"/>
    <w:rsid w:val="00103CBB"/>
    <w:rsid w:val="001044E9"/>
    <w:rsid w:val="00105491"/>
    <w:rsid w:val="00106BC9"/>
    <w:rsid w:val="00106E18"/>
    <w:rsid w:val="00107B12"/>
    <w:rsid w:val="00110F98"/>
    <w:rsid w:val="00111328"/>
    <w:rsid w:val="00113918"/>
    <w:rsid w:val="00114275"/>
    <w:rsid w:val="0011446C"/>
    <w:rsid w:val="00114F34"/>
    <w:rsid w:val="00122C05"/>
    <w:rsid w:val="001246B9"/>
    <w:rsid w:val="00125ACA"/>
    <w:rsid w:val="001273D6"/>
    <w:rsid w:val="00130ABF"/>
    <w:rsid w:val="00130EC1"/>
    <w:rsid w:val="0013181D"/>
    <w:rsid w:val="00131D58"/>
    <w:rsid w:val="00132A32"/>
    <w:rsid w:val="00132E4A"/>
    <w:rsid w:val="001351E1"/>
    <w:rsid w:val="001369F5"/>
    <w:rsid w:val="00140C87"/>
    <w:rsid w:val="001419AA"/>
    <w:rsid w:val="00143CB5"/>
    <w:rsid w:val="00143D70"/>
    <w:rsid w:val="00144DD5"/>
    <w:rsid w:val="0014503A"/>
    <w:rsid w:val="00145966"/>
    <w:rsid w:val="00147918"/>
    <w:rsid w:val="00147997"/>
    <w:rsid w:val="0015046F"/>
    <w:rsid w:val="00156419"/>
    <w:rsid w:val="00156F6D"/>
    <w:rsid w:val="00157823"/>
    <w:rsid w:val="001607A6"/>
    <w:rsid w:val="001628C3"/>
    <w:rsid w:val="00162B18"/>
    <w:rsid w:val="001630ED"/>
    <w:rsid w:val="001635C8"/>
    <w:rsid w:val="00164136"/>
    <w:rsid w:val="001643EF"/>
    <w:rsid w:val="00164507"/>
    <w:rsid w:val="00164B44"/>
    <w:rsid w:val="00164D49"/>
    <w:rsid w:val="00165153"/>
    <w:rsid w:val="001652D5"/>
    <w:rsid w:val="001654E4"/>
    <w:rsid w:val="001709B5"/>
    <w:rsid w:val="00172281"/>
    <w:rsid w:val="001729F3"/>
    <w:rsid w:val="001748EC"/>
    <w:rsid w:val="00174C6B"/>
    <w:rsid w:val="00174E20"/>
    <w:rsid w:val="001755E5"/>
    <w:rsid w:val="00180AEB"/>
    <w:rsid w:val="0018112F"/>
    <w:rsid w:val="001818A9"/>
    <w:rsid w:val="001818CD"/>
    <w:rsid w:val="001822CC"/>
    <w:rsid w:val="00182C5F"/>
    <w:rsid w:val="001834BD"/>
    <w:rsid w:val="001858A1"/>
    <w:rsid w:val="00185917"/>
    <w:rsid w:val="0018705C"/>
    <w:rsid w:val="00190995"/>
    <w:rsid w:val="00191ABD"/>
    <w:rsid w:val="001923CC"/>
    <w:rsid w:val="001929F8"/>
    <w:rsid w:val="00193636"/>
    <w:rsid w:val="0019486D"/>
    <w:rsid w:val="00196078"/>
    <w:rsid w:val="001962B4"/>
    <w:rsid w:val="00197529"/>
    <w:rsid w:val="001976DE"/>
    <w:rsid w:val="001A0C5D"/>
    <w:rsid w:val="001A3139"/>
    <w:rsid w:val="001A4F08"/>
    <w:rsid w:val="001A5F00"/>
    <w:rsid w:val="001A74DF"/>
    <w:rsid w:val="001B2020"/>
    <w:rsid w:val="001B2085"/>
    <w:rsid w:val="001B2323"/>
    <w:rsid w:val="001B267C"/>
    <w:rsid w:val="001B403E"/>
    <w:rsid w:val="001B4BE9"/>
    <w:rsid w:val="001B507F"/>
    <w:rsid w:val="001B5515"/>
    <w:rsid w:val="001B5DFE"/>
    <w:rsid w:val="001B5F21"/>
    <w:rsid w:val="001B6623"/>
    <w:rsid w:val="001B6990"/>
    <w:rsid w:val="001B6E0B"/>
    <w:rsid w:val="001B6F66"/>
    <w:rsid w:val="001B78B5"/>
    <w:rsid w:val="001C05A0"/>
    <w:rsid w:val="001C0CD1"/>
    <w:rsid w:val="001C1D3E"/>
    <w:rsid w:val="001C311D"/>
    <w:rsid w:val="001C54F5"/>
    <w:rsid w:val="001C5E0D"/>
    <w:rsid w:val="001C6342"/>
    <w:rsid w:val="001C67D9"/>
    <w:rsid w:val="001C6C60"/>
    <w:rsid w:val="001C7CB9"/>
    <w:rsid w:val="001D0973"/>
    <w:rsid w:val="001D1338"/>
    <w:rsid w:val="001D153D"/>
    <w:rsid w:val="001D20B0"/>
    <w:rsid w:val="001D2970"/>
    <w:rsid w:val="001D2B2E"/>
    <w:rsid w:val="001D31DB"/>
    <w:rsid w:val="001D469D"/>
    <w:rsid w:val="001D4842"/>
    <w:rsid w:val="001D558E"/>
    <w:rsid w:val="001D7018"/>
    <w:rsid w:val="001D7599"/>
    <w:rsid w:val="001D75FD"/>
    <w:rsid w:val="001D77AB"/>
    <w:rsid w:val="001D7B27"/>
    <w:rsid w:val="001E0D71"/>
    <w:rsid w:val="001E2462"/>
    <w:rsid w:val="001E3098"/>
    <w:rsid w:val="001E3236"/>
    <w:rsid w:val="001E34A0"/>
    <w:rsid w:val="001E3774"/>
    <w:rsid w:val="001E3F41"/>
    <w:rsid w:val="001E3F55"/>
    <w:rsid w:val="001E4A06"/>
    <w:rsid w:val="001E554E"/>
    <w:rsid w:val="001E70FE"/>
    <w:rsid w:val="001E79C3"/>
    <w:rsid w:val="001F145F"/>
    <w:rsid w:val="001F33BF"/>
    <w:rsid w:val="001F3F2C"/>
    <w:rsid w:val="001F4DB3"/>
    <w:rsid w:val="001F6997"/>
    <w:rsid w:val="001F7CA5"/>
    <w:rsid w:val="0020095A"/>
    <w:rsid w:val="002014D9"/>
    <w:rsid w:val="002059DA"/>
    <w:rsid w:val="002069F6"/>
    <w:rsid w:val="00206B5B"/>
    <w:rsid w:val="002079D5"/>
    <w:rsid w:val="00207ECA"/>
    <w:rsid w:val="002116A4"/>
    <w:rsid w:val="002126B2"/>
    <w:rsid w:val="002132B1"/>
    <w:rsid w:val="00213EB8"/>
    <w:rsid w:val="00214109"/>
    <w:rsid w:val="0021737A"/>
    <w:rsid w:val="00217687"/>
    <w:rsid w:val="0021792B"/>
    <w:rsid w:val="00220EC5"/>
    <w:rsid w:val="00222090"/>
    <w:rsid w:val="0022332A"/>
    <w:rsid w:val="00223364"/>
    <w:rsid w:val="002234E3"/>
    <w:rsid w:val="00224BCB"/>
    <w:rsid w:val="0022771E"/>
    <w:rsid w:val="00227FBD"/>
    <w:rsid w:val="00230690"/>
    <w:rsid w:val="00231123"/>
    <w:rsid w:val="00233428"/>
    <w:rsid w:val="002354CE"/>
    <w:rsid w:val="00235CF8"/>
    <w:rsid w:val="00235F08"/>
    <w:rsid w:val="0023651C"/>
    <w:rsid w:val="002379A9"/>
    <w:rsid w:val="00237C5B"/>
    <w:rsid w:val="002400B0"/>
    <w:rsid w:val="002428CB"/>
    <w:rsid w:val="00242A7B"/>
    <w:rsid w:val="00244336"/>
    <w:rsid w:val="00244399"/>
    <w:rsid w:val="002452BE"/>
    <w:rsid w:val="00245B78"/>
    <w:rsid w:val="0024637B"/>
    <w:rsid w:val="002469CD"/>
    <w:rsid w:val="002504C0"/>
    <w:rsid w:val="00251208"/>
    <w:rsid w:val="002526CC"/>
    <w:rsid w:val="00254157"/>
    <w:rsid w:val="00255648"/>
    <w:rsid w:val="002557B0"/>
    <w:rsid w:val="00255C61"/>
    <w:rsid w:val="00256897"/>
    <w:rsid w:val="00257BCB"/>
    <w:rsid w:val="00260443"/>
    <w:rsid w:val="00260B60"/>
    <w:rsid w:val="00261A0C"/>
    <w:rsid w:val="0026262C"/>
    <w:rsid w:val="002636E1"/>
    <w:rsid w:val="00264134"/>
    <w:rsid w:val="00264650"/>
    <w:rsid w:val="00266A00"/>
    <w:rsid w:val="00266B26"/>
    <w:rsid w:val="002672AF"/>
    <w:rsid w:val="0027042F"/>
    <w:rsid w:val="00274F5F"/>
    <w:rsid w:val="00275710"/>
    <w:rsid w:val="002765FE"/>
    <w:rsid w:val="00276A59"/>
    <w:rsid w:val="0027768B"/>
    <w:rsid w:val="00277D41"/>
    <w:rsid w:val="00280CF7"/>
    <w:rsid w:val="002815EE"/>
    <w:rsid w:val="0028291B"/>
    <w:rsid w:val="00284114"/>
    <w:rsid w:val="00284936"/>
    <w:rsid w:val="00286458"/>
    <w:rsid w:val="002906E6"/>
    <w:rsid w:val="00290A9E"/>
    <w:rsid w:val="002910AE"/>
    <w:rsid w:val="0029256A"/>
    <w:rsid w:val="00293DAD"/>
    <w:rsid w:val="002940A9"/>
    <w:rsid w:val="002955D9"/>
    <w:rsid w:val="00296D7E"/>
    <w:rsid w:val="0029759B"/>
    <w:rsid w:val="002A0164"/>
    <w:rsid w:val="002A061E"/>
    <w:rsid w:val="002A16AD"/>
    <w:rsid w:val="002A2775"/>
    <w:rsid w:val="002A2BC8"/>
    <w:rsid w:val="002A30E6"/>
    <w:rsid w:val="002A3EC0"/>
    <w:rsid w:val="002A56F3"/>
    <w:rsid w:val="002A6495"/>
    <w:rsid w:val="002A695B"/>
    <w:rsid w:val="002A6C00"/>
    <w:rsid w:val="002A77AC"/>
    <w:rsid w:val="002B11B2"/>
    <w:rsid w:val="002B24CB"/>
    <w:rsid w:val="002B2F43"/>
    <w:rsid w:val="002B4E58"/>
    <w:rsid w:val="002B55E7"/>
    <w:rsid w:val="002B6319"/>
    <w:rsid w:val="002B7728"/>
    <w:rsid w:val="002C03C1"/>
    <w:rsid w:val="002C1D75"/>
    <w:rsid w:val="002C3D5D"/>
    <w:rsid w:val="002C4884"/>
    <w:rsid w:val="002C6335"/>
    <w:rsid w:val="002C635E"/>
    <w:rsid w:val="002C67B3"/>
    <w:rsid w:val="002C720F"/>
    <w:rsid w:val="002D13FD"/>
    <w:rsid w:val="002D3468"/>
    <w:rsid w:val="002D3869"/>
    <w:rsid w:val="002D4084"/>
    <w:rsid w:val="002D40BA"/>
    <w:rsid w:val="002D4E0D"/>
    <w:rsid w:val="002D524B"/>
    <w:rsid w:val="002D5479"/>
    <w:rsid w:val="002D66E4"/>
    <w:rsid w:val="002E14BE"/>
    <w:rsid w:val="002E198C"/>
    <w:rsid w:val="002E1DA1"/>
    <w:rsid w:val="002E1FA0"/>
    <w:rsid w:val="002E4260"/>
    <w:rsid w:val="002E7A27"/>
    <w:rsid w:val="002F0AF2"/>
    <w:rsid w:val="002F0F14"/>
    <w:rsid w:val="002F147B"/>
    <w:rsid w:val="002F1788"/>
    <w:rsid w:val="002F17FC"/>
    <w:rsid w:val="002F1C3A"/>
    <w:rsid w:val="002F23CC"/>
    <w:rsid w:val="002F3253"/>
    <w:rsid w:val="002F49C3"/>
    <w:rsid w:val="002F535F"/>
    <w:rsid w:val="002F7754"/>
    <w:rsid w:val="002F77EC"/>
    <w:rsid w:val="00300661"/>
    <w:rsid w:val="00304C6F"/>
    <w:rsid w:val="00306273"/>
    <w:rsid w:val="003109D1"/>
    <w:rsid w:val="003113F2"/>
    <w:rsid w:val="003124BC"/>
    <w:rsid w:val="00313D79"/>
    <w:rsid w:val="0031404D"/>
    <w:rsid w:val="003151F4"/>
    <w:rsid w:val="003202E6"/>
    <w:rsid w:val="003224D8"/>
    <w:rsid w:val="00323C38"/>
    <w:rsid w:val="00324CEE"/>
    <w:rsid w:val="00325976"/>
    <w:rsid w:val="00327289"/>
    <w:rsid w:val="00327744"/>
    <w:rsid w:val="00327DC9"/>
    <w:rsid w:val="00327F55"/>
    <w:rsid w:val="00330589"/>
    <w:rsid w:val="00334BDE"/>
    <w:rsid w:val="003353B5"/>
    <w:rsid w:val="00335446"/>
    <w:rsid w:val="00336F9C"/>
    <w:rsid w:val="00337E8F"/>
    <w:rsid w:val="00340141"/>
    <w:rsid w:val="003418EB"/>
    <w:rsid w:val="00342DB0"/>
    <w:rsid w:val="0034390A"/>
    <w:rsid w:val="003467BC"/>
    <w:rsid w:val="00346BBE"/>
    <w:rsid w:val="00347A1D"/>
    <w:rsid w:val="003537E9"/>
    <w:rsid w:val="003543D0"/>
    <w:rsid w:val="0035719E"/>
    <w:rsid w:val="00357EAC"/>
    <w:rsid w:val="00360426"/>
    <w:rsid w:val="00360C00"/>
    <w:rsid w:val="00360F35"/>
    <w:rsid w:val="00362BD4"/>
    <w:rsid w:val="0036383E"/>
    <w:rsid w:val="003736D6"/>
    <w:rsid w:val="003747AF"/>
    <w:rsid w:val="0037748C"/>
    <w:rsid w:val="00380B45"/>
    <w:rsid w:val="0038197E"/>
    <w:rsid w:val="003831FA"/>
    <w:rsid w:val="00385020"/>
    <w:rsid w:val="00386068"/>
    <w:rsid w:val="003860E1"/>
    <w:rsid w:val="00387B28"/>
    <w:rsid w:val="00390409"/>
    <w:rsid w:val="00390CF8"/>
    <w:rsid w:val="00391151"/>
    <w:rsid w:val="0039299A"/>
    <w:rsid w:val="0039371C"/>
    <w:rsid w:val="00394027"/>
    <w:rsid w:val="00394B19"/>
    <w:rsid w:val="00394DD8"/>
    <w:rsid w:val="003954FE"/>
    <w:rsid w:val="00395E1F"/>
    <w:rsid w:val="0039619D"/>
    <w:rsid w:val="00396C63"/>
    <w:rsid w:val="00397402"/>
    <w:rsid w:val="00397638"/>
    <w:rsid w:val="00397D8A"/>
    <w:rsid w:val="003A126E"/>
    <w:rsid w:val="003A18D8"/>
    <w:rsid w:val="003A3A55"/>
    <w:rsid w:val="003A3D1E"/>
    <w:rsid w:val="003A4C7E"/>
    <w:rsid w:val="003A5967"/>
    <w:rsid w:val="003A5B9D"/>
    <w:rsid w:val="003A74D5"/>
    <w:rsid w:val="003A79BF"/>
    <w:rsid w:val="003B09AE"/>
    <w:rsid w:val="003B1390"/>
    <w:rsid w:val="003B2199"/>
    <w:rsid w:val="003B4813"/>
    <w:rsid w:val="003B50A0"/>
    <w:rsid w:val="003C04BB"/>
    <w:rsid w:val="003C067F"/>
    <w:rsid w:val="003C4B10"/>
    <w:rsid w:val="003C4C54"/>
    <w:rsid w:val="003C6AA4"/>
    <w:rsid w:val="003C7013"/>
    <w:rsid w:val="003C7F03"/>
    <w:rsid w:val="003D206C"/>
    <w:rsid w:val="003D2B07"/>
    <w:rsid w:val="003D3F3E"/>
    <w:rsid w:val="003D48D0"/>
    <w:rsid w:val="003D5011"/>
    <w:rsid w:val="003D5C61"/>
    <w:rsid w:val="003D66D7"/>
    <w:rsid w:val="003D7CE8"/>
    <w:rsid w:val="003E075D"/>
    <w:rsid w:val="003E09E4"/>
    <w:rsid w:val="003E1E5E"/>
    <w:rsid w:val="003E27E3"/>
    <w:rsid w:val="003E5A45"/>
    <w:rsid w:val="003E5AA6"/>
    <w:rsid w:val="003E5E8A"/>
    <w:rsid w:val="003F02F5"/>
    <w:rsid w:val="003F0691"/>
    <w:rsid w:val="003F0FE5"/>
    <w:rsid w:val="003F6A79"/>
    <w:rsid w:val="003F7D0E"/>
    <w:rsid w:val="00403C7D"/>
    <w:rsid w:val="004047B3"/>
    <w:rsid w:val="00405683"/>
    <w:rsid w:val="00406212"/>
    <w:rsid w:val="00406917"/>
    <w:rsid w:val="00406939"/>
    <w:rsid w:val="00407209"/>
    <w:rsid w:val="00412404"/>
    <w:rsid w:val="00415ECD"/>
    <w:rsid w:val="004167C5"/>
    <w:rsid w:val="0041736B"/>
    <w:rsid w:val="00424F5E"/>
    <w:rsid w:val="00426FB2"/>
    <w:rsid w:val="00431AAC"/>
    <w:rsid w:val="00432E21"/>
    <w:rsid w:val="00433277"/>
    <w:rsid w:val="004341A9"/>
    <w:rsid w:val="00434B30"/>
    <w:rsid w:val="00434B42"/>
    <w:rsid w:val="0043553E"/>
    <w:rsid w:val="00441BD4"/>
    <w:rsid w:val="00442BAC"/>
    <w:rsid w:val="0044411D"/>
    <w:rsid w:val="00444F21"/>
    <w:rsid w:val="004450CA"/>
    <w:rsid w:val="0044520D"/>
    <w:rsid w:val="00446D37"/>
    <w:rsid w:val="00446F03"/>
    <w:rsid w:val="00450603"/>
    <w:rsid w:val="00451BED"/>
    <w:rsid w:val="00452476"/>
    <w:rsid w:val="00452C13"/>
    <w:rsid w:val="00452E19"/>
    <w:rsid w:val="00460057"/>
    <w:rsid w:val="00461BF0"/>
    <w:rsid w:val="00467110"/>
    <w:rsid w:val="00467E27"/>
    <w:rsid w:val="0047042E"/>
    <w:rsid w:val="00470CC8"/>
    <w:rsid w:val="00472A28"/>
    <w:rsid w:val="00473344"/>
    <w:rsid w:val="004735E5"/>
    <w:rsid w:val="004738CB"/>
    <w:rsid w:val="004751E2"/>
    <w:rsid w:val="004768B1"/>
    <w:rsid w:val="00480EA6"/>
    <w:rsid w:val="00483616"/>
    <w:rsid w:val="00484ABA"/>
    <w:rsid w:val="00485F32"/>
    <w:rsid w:val="00490236"/>
    <w:rsid w:val="00490B8B"/>
    <w:rsid w:val="00490C9F"/>
    <w:rsid w:val="0049166B"/>
    <w:rsid w:val="0049343F"/>
    <w:rsid w:val="004942FC"/>
    <w:rsid w:val="004949FF"/>
    <w:rsid w:val="00495094"/>
    <w:rsid w:val="0049699A"/>
    <w:rsid w:val="004969FA"/>
    <w:rsid w:val="00497B4F"/>
    <w:rsid w:val="00497DD7"/>
    <w:rsid w:val="00497E99"/>
    <w:rsid w:val="004A0CC5"/>
    <w:rsid w:val="004A13C9"/>
    <w:rsid w:val="004A1FE7"/>
    <w:rsid w:val="004A2CE5"/>
    <w:rsid w:val="004A5DA6"/>
    <w:rsid w:val="004A5F49"/>
    <w:rsid w:val="004A76A2"/>
    <w:rsid w:val="004A7C5A"/>
    <w:rsid w:val="004B42CC"/>
    <w:rsid w:val="004B4322"/>
    <w:rsid w:val="004B4B0D"/>
    <w:rsid w:val="004B4E62"/>
    <w:rsid w:val="004B55B9"/>
    <w:rsid w:val="004B55F5"/>
    <w:rsid w:val="004B73CC"/>
    <w:rsid w:val="004C2496"/>
    <w:rsid w:val="004C32D8"/>
    <w:rsid w:val="004C3648"/>
    <w:rsid w:val="004C3AB4"/>
    <w:rsid w:val="004C4BD1"/>
    <w:rsid w:val="004C56F8"/>
    <w:rsid w:val="004C6AC9"/>
    <w:rsid w:val="004C6BC8"/>
    <w:rsid w:val="004C734C"/>
    <w:rsid w:val="004D08EF"/>
    <w:rsid w:val="004D0BE6"/>
    <w:rsid w:val="004D0F59"/>
    <w:rsid w:val="004D20BF"/>
    <w:rsid w:val="004D2454"/>
    <w:rsid w:val="004D3A08"/>
    <w:rsid w:val="004D3D15"/>
    <w:rsid w:val="004D4766"/>
    <w:rsid w:val="004D682B"/>
    <w:rsid w:val="004D7B92"/>
    <w:rsid w:val="004E0FC0"/>
    <w:rsid w:val="004E232D"/>
    <w:rsid w:val="004E30DC"/>
    <w:rsid w:val="004E362D"/>
    <w:rsid w:val="004E3C58"/>
    <w:rsid w:val="004E3DD5"/>
    <w:rsid w:val="004E4076"/>
    <w:rsid w:val="004E4BD7"/>
    <w:rsid w:val="004E6FF3"/>
    <w:rsid w:val="004F03E7"/>
    <w:rsid w:val="004F0754"/>
    <w:rsid w:val="004F0938"/>
    <w:rsid w:val="004F154D"/>
    <w:rsid w:val="004F2385"/>
    <w:rsid w:val="004F26A4"/>
    <w:rsid w:val="004F26B6"/>
    <w:rsid w:val="004F26F8"/>
    <w:rsid w:val="004F2EEF"/>
    <w:rsid w:val="004F429C"/>
    <w:rsid w:val="004F44FB"/>
    <w:rsid w:val="004F477E"/>
    <w:rsid w:val="004F49DD"/>
    <w:rsid w:val="004F64E1"/>
    <w:rsid w:val="004F66B5"/>
    <w:rsid w:val="00503DC6"/>
    <w:rsid w:val="00505710"/>
    <w:rsid w:val="005104A7"/>
    <w:rsid w:val="00510FE3"/>
    <w:rsid w:val="005110A2"/>
    <w:rsid w:val="005148CD"/>
    <w:rsid w:val="00514FC8"/>
    <w:rsid w:val="005151FA"/>
    <w:rsid w:val="005157F6"/>
    <w:rsid w:val="0051680C"/>
    <w:rsid w:val="00516D81"/>
    <w:rsid w:val="005170E0"/>
    <w:rsid w:val="00517C3B"/>
    <w:rsid w:val="005205A0"/>
    <w:rsid w:val="005207B6"/>
    <w:rsid w:val="005209EA"/>
    <w:rsid w:val="00520A95"/>
    <w:rsid w:val="00521263"/>
    <w:rsid w:val="00521797"/>
    <w:rsid w:val="005224E9"/>
    <w:rsid w:val="00523FDA"/>
    <w:rsid w:val="00525C81"/>
    <w:rsid w:val="00525E77"/>
    <w:rsid w:val="005337B3"/>
    <w:rsid w:val="00534327"/>
    <w:rsid w:val="005356E9"/>
    <w:rsid w:val="005372EB"/>
    <w:rsid w:val="00541793"/>
    <w:rsid w:val="005417B0"/>
    <w:rsid w:val="00542520"/>
    <w:rsid w:val="00544E5C"/>
    <w:rsid w:val="005464C3"/>
    <w:rsid w:val="00547D93"/>
    <w:rsid w:val="00550046"/>
    <w:rsid w:val="00550C86"/>
    <w:rsid w:val="00551EF6"/>
    <w:rsid w:val="0055274C"/>
    <w:rsid w:val="005541B3"/>
    <w:rsid w:val="00555743"/>
    <w:rsid w:val="00555AAF"/>
    <w:rsid w:val="00556157"/>
    <w:rsid w:val="005561EA"/>
    <w:rsid w:val="00556DA2"/>
    <w:rsid w:val="005620D2"/>
    <w:rsid w:val="005622AD"/>
    <w:rsid w:val="00562C7C"/>
    <w:rsid w:val="00562E17"/>
    <w:rsid w:val="005637C0"/>
    <w:rsid w:val="00563919"/>
    <w:rsid w:val="00563A90"/>
    <w:rsid w:val="005648B9"/>
    <w:rsid w:val="00566F8A"/>
    <w:rsid w:val="00567140"/>
    <w:rsid w:val="0057037D"/>
    <w:rsid w:val="00572BCC"/>
    <w:rsid w:val="0057423B"/>
    <w:rsid w:val="00574C70"/>
    <w:rsid w:val="0057520D"/>
    <w:rsid w:val="00576348"/>
    <w:rsid w:val="00576B5C"/>
    <w:rsid w:val="005774E2"/>
    <w:rsid w:val="00580BFD"/>
    <w:rsid w:val="005811C9"/>
    <w:rsid w:val="00582443"/>
    <w:rsid w:val="00585A2B"/>
    <w:rsid w:val="00586681"/>
    <w:rsid w:val="0058698E"/>
    <w:rsid w:val="00586F7C"/>
    <w:rsid w:val="00587C19"/>
    <w:rsid w:val="00591061"/>
    <w:rsid w:val="005922DB"/>
    <w:rsid w:val="00592A17"/>
    <w:rsid w:val="00595566"/>
    <w:rsid w:val="00595806"/>
    <w:rsid w:val="005963E0"/>
    <w:rsid w:val="005971FE"/>
    <w:rsid w:val="005A001E"/>
    <w:rsid w:val="005A1225"/>
    <w:rsid w:val="005A213F"/>
    <w:rsid w:val="005A2F4F"/>
    <w:rsid w:val="005A3568"/>
    <w:rsid w:val="005A39E9"/>
    <w:rsid w:val="005A4C17"/>
    <w:rsid w:val="005A5A31"/>
    <w:rsid w:val="005A613F"/>
    <w:rsid w:val="005B1EE6"/>
    <w:rsid w:val="005B3015"/>
    <w:rsid w:val="005B3439"/>
    <w:rsid w:val="005B4E67"/>
    <w:rsid w:val="005B5FE1"/>
    <w:rsid w:val="005B6102"/>
    <w:rsid w:val="005B6921"/>
    <w:rsid w:val="005B7B27"/>
    <w:rsid w:val="005B7FAC"/>
    <w:rsid w:val="005C1E8A"/>
    <w:rsid w:val="005C2679"/>
    <w:rsid w:val="005C331A"/>
    <w:rsid w:val="005C3D7F"/>
    <w:rsid w:val="005C599A"/>
    <w:rsid w:val="005C69DE"/>
    <w:rsid w:val="005C7C1C"/>
    <w:rsid w:val="005D0197"/>
    <w:rsid w:val="005D0A90"/>
    <w:rsid w:val="005D1D86"/>
    <w:rsid w:val="005D4491"/>
    <w:rsid w:val="005D4D41"/>
    <w:rsid w:val="005D51C1"/>
    <w:rsid w:val="005D7564"/>
    <w:rsid w:val="005E0996"/>
    <w:rsid w:val="005E19EE"/>
    <w:rsid w:val="005E1E2C"/>
    <w:rsid w:val="005E3278"/>
    <w:rsid w:val="005E4D5D"/>
    <w:rsid w:val="005E534C"/>
    <w:rsid w:val="005E61BC"/>
    <w:rsid w:val="005E70E6"/>
    <w:rsid w:val="005E70F6"/>
    <w:rsid w:val="005E7412"/>
    <w:rsid w:val="005F27C6"/>
    <w:rsid w:val="005F336A"/>
    <w:rsid w:val="005F372C"/>
    <w:rsid w:val="005F5FAE"/>
    <w:rsid w:val="005F7431"/>
    <w:rsid w:val="00600B26"/>
    <w:rsid w:val="006048F9"/>
    <w:rsid w:val="00604A5C"/>
    <w:rsid w:val="006101F5"/>
    <w:rsid w:val="00611F98"/>
    <w:rsid w:val="00612FB0"/>
    <w:rsid w:val="00616FA7"/>
    <w:rsid w:val="00617946"/>
    <w:rsid w:val="00622563"/>
    <w:rsid w:val="0062493E"/>
    <w:rsid w:val="006254D5"/>
    <w:rsid w:val="00626AAB"/>
    <w:rsid w:val="00626F79"/>
    <w:rsid w:val="006318AF"/>
    <w:rsid w:val="0063443B"/>
    <w:rsid w:val="00636911"/>
    <w:rsid w:val="00636FD7"/>
    <w:rsid w:val="00640351"/>
    <w:rsid w:val="00640C38"/>
    <w:rsid w:val="006415B6"/>
    <w:rsid w:val="00642165"/>
    <w:rsid w:val="00642239"/>
    <w:rsid w:val="0064291F"/>
    <w:rsid w:val="006434B3"/>
    <w:rsid w:val="006434FC"/>
    <w:rsid w:val="00645AB4"/>
    <w:rsid w:val="00645C69"/>
    <w:rsid w:val="006465D2"/>
    <w:rsid w:val="006468B5"/>
    <w:rsid w:val="00651202"/>
    <w:rsid w:val="00652AEA"/>
    <w:rsid w:val="00653825"/>
    <w:rsid w:val="00653F68"/>
    <w:rsid w:val="00654F72"/>
    <w:rsid w:val="006561F2"/>
    <w:rsid w:val="0065679E"/>
    <w:rsid w:val="00657CF6"/>
    <w:rsid w:val="00660444"/>
    <w:rsid w:val="00662FB2"/>
    <w:rsid w:val="0066457A"/>
    <w:rsid w:val="00665A66"/>
    <w:rsid w:val="006661B1"/>
    <w:rsid w:val="00672559"/>
    <w:rsid w:val="00673867"/>
    <w:rsid w:val="00683380"/>
    <w:rsid w:val="006833AF"/>
    <w:rsid w:val="006833B2"/>
    <w:rsid w:val="00683A6F"/>
    <w:rsid w:val="00684D32"/>
    <w:rsid w:val="0068570D"/>
    <w:rsid w:val="00685B6E"/>
    <w:rsid w:val="00687997"/>
    <w:rsid w:val="00687CB9"/>
    <w:rsid w:val="00687FE7"/>
    <w:rsid w:val="00690FC8"/>
    <w:rsid w:val="00690FEB"/>
    <w:rsid w:val="00692D35"/>
    <w:rsid w:val="006931CC"/>
    <w:rsid w:val="006931E7"/>
    <w:rsid w:val="00694417"/>
    <w:rsid w:val="0069464E"/>
    <w:rsid w:val="006956BA"/>
    <w:rsid w:val="00695B44"/>
    <w:rsid w:val="00695E0F"/>
    <w:rsid w:val="006961B4"/>
    <w:rsid w:val="00697C37"/>
    <w:rsid w:val="006A0CCD"/>
    <w:rsid w:val="006A1057"/>
    <w:rsid w:val="006A19D8"/>
    <w:rsid w:val="006A1ACA"/>
    <w:rsid w:val="006A3E0F"/>
    <w:rsid w:val="006A4C8D"/>
    <w:rsid w:val="006A564D"/>
    <w:rsid w:val="006A5798"/>
    <w:rsid w:val="006A6019"/>
    <w:rsid w:val="006B074A"/>
    <w:rsid w:val="006B224E"/>
    <w:rsid w:val="006B25A3"/>
    <w:rsid w:val="006B28EA"/>
    <w:rsid w:val="006B2B31"/>
    <w:rsid w:val="006B3038"/>
    <w:rsid w:val="006B314B"/>
    <w:rsid w:val="006B3838"/>
    <w:rsid w:val="006B3A2D"/>
    <w:rsid w:val="006B3B58"/>
    <w:rsid w:val="006B5944"/>
    <w:rsid w:val="006B5F6D"/>
    <w:rsid w:val="006B6087"/>
    <w:rsid w:val="006B7787"/>
    <w:rsid w:val="006C2F1A"/>
    <w:rsid w:val="006C3347"/>
    <w:rsid w:val="006C399F"/>
    <w:rsid w:val="006C3DD7"/>
    <w:rsid w:val="006C4FCE"/>
    <w:rsid w:val="006C5153"/>
    <w:rsid w:val="006C543B"/>
    <w:rsid w:val="006C5996"/>
    <w:rsid w:val="006C6276"/>
    <w:rsid w:val="006C63A9"/>
    <w:rsid w:val="006C66CF"/>
    <w:rsid w:val="006C72F2"/>
    <w:rsid w:val="006C7438"/>
    <w:rsid w:val="006D0499"/>
    <w:rsid w:val="006D0C9A"/>
    <w:rsid w:val="006D3355"/>
    <w:rsid w:val="006D3E49"/>
    <w:rsid w:val="006D4A97"/>
    <w:rsid w:val="006D4AF0"/>
    <w:rsid w:val="006D4D30"/>
    <w:rsid w:val="006D66D3"/>
    <w:rsid w:val="006D6FF6"/>
    <w:rsid w:val="006E0973"/>
    <w:rsid w:val="006E1144"/>
    <w:rsid w:val="006E1229"/>
    <w:rsid w:val="006E2239"/>
    <w:rsid w:val="006E2634"/>
    <w:rsid w:val="006E60B0"/>
    <w:rsid w:val="006E61FE"/>
    <w:rsid w:val="006E6458"/>
    <w:rsid w:val="006E7180"/>
    <w:rsid w:val="006F1137"/>
    <w:rsid w:val="006F1599"/>
    <w:rsid w:val="006F1CD3"/>
    <w:rsid w:val="006F1E15"/>
    <w:rsid w:val="006F279C"/>
    <w:rsid w:val="006F5053"/>
    <w:rsid w:val="006F51E4"/>
    <w:rsid w:val="006F6081"/>
    <w:rsid w:val="006F73D6"/>
    <w:rsid w:val="00703489"/>
    <w:rsid w:val="00704240"/>
    <w:rsid w:val="00704ECB"/>
    <w:rsid w:val="00706841"/>
    <w:rsid w:val="007100D7"/>
    <w:rsid w:val="00712121"/>
    <w:rsid w:val="007147B9"/>
    <w:rsid w:val="00715D71"/>
    <w:rsid w:val="00716AA6"/>
    <w:rsid w:val="007173D4"/>
    <w:rsid w:val="007179AB"/>
    <w:rsid w:val="00717E22"/>
    <w:rsid w:val="007207BD"/>
    <w:rsid w:val="00721E01"/>
    <w:rsid w:val="007228E1"/>
    <w:rsid w:val="007229BA"/>
    <w:rsid w:val="007242FE"/>
    <w:rsid w:val="007269D1"/>
    <w:rsid w:val="00726EF7"/>
    <w:rsid w:val="007270D4"/>
    <w:rsid w:val="0072712E"/>
    <w:rsid w:val="007274F8"/>
    <w:rsid w:val="007275E4"/>
    <w:rsid w:val="0072798B"/>
    <w:rsid w:val="00730C43"/>
    <w:rsid w:val="00732903"/>
    <w:rsid w:val="007345C6"/>
    <w:rsid w:val="00734BB4"/>
    <w:rsid w:val="00735290"/>
    <w:rsid w:val="00736143"/>
    <w:rsid w:val="007367C3"/>
    <w:rsid w:val="0073689B"/>
    <w:rsid w:val="00740181"/>
    <w:rsid w:val="00740380"/>
    <w:rsid w:val="00741784"/>
    <w:rsid w:val="00741D43"/>
    <w:rsid w:val="00742219"/>
    <w:rsid w:val="00743E34"/>
    <w:rsid w:val="0074476B"/>
    <w:rsid w:val="007462C1"/>
    <w:rsid w:val="00746C42"/>
    <w:rsid w:val="007474FE"/>
    <w:rsid w:val="00747F61"/>
    <w:rsid w:val="00750150"/>
    <w:rsid w:val="00750DB7"/>
    <w:rsid w:val="00750F39"/>
    <w:rsid w:val="00751638"/>
    <w:rsid w:val="00751DB0"/>
    <w:rsid w:val="00752C77"/>
    <w:rsid w:val="00756699"/>
    <w:rsid w:val="00757D30"/>
    <w:rsid w:val="00757DB9"/>
    <w:rsid w:val="007604DD"/>
    <w:rsid w:val="00760FF5"/>
    <w:rsid w:val="00763CEC"/>
    <w:rsid w:val="007679CD"/>
    <w:rsid w:val="00770DAB"/>
    <w:rsid w:val="00771436"/>
    <w:rsid w:val="00772615"/>
    <w:rsid w:val="00772718"/>
    <w:rsid w:val="00772970"/>
    <w:rsid w:val="00773D5A"/>
    <w:rsid w:val="00776ABA"/>
    <w:rsid w:val="00781BAB"/>
    <w:rsid w:val="00781FE6"/>
    <w:rsid w:val="00781FF5"/>
    <w:rsid w:val="00782905"/>
    <w:rsid w:val="00782DE9"/>
    <w:rsid w:val="007834B8"/>
    <w:rsid w:val="00783656"/>
    <w:rsid w:val="00783ECE"/>
    <w:rsid w:val="0078404A"/>
    <w:rsid w:val="007841B8"/>
    <w:rsid w:val="00785672"/>
    <w:rsid w:val="00787D37"/>
    <w:rsid w:val="00791E80"/>
    <w:rsid w:val="007935D1"/>
    <w:rsid w:val="007951C5"/>
    <w:rsid w:val="00795904"/>
    <w:rsid w:val="007A0C3B"/>
    <w:rsid w:val="007A0C43"/>
    <w:rsid w:val="007A139C"/>
    <w:rsid w:val="007A21AA"/>
    <w:rsid w:val="007A26E3"/>
    <w:rsid w:val="007A2D73"/>
    <w:rsid w:val="007A6611"/>
    <w:rsid w:val="007A699F"/>
    <w:rsid w:val="007B1949"/>
    <w:rsid w:val="007B38D8"/>
    <w:rsid w:val="007B5047"/>
    <w:rsid w:val="007B5C3A"/>
    <w:rsid w:val="007C0EBC"/>
    <w:rsid w:val="007C2980"/>
    <w:rsid w:val="007C3BB6"/>
    <w:rsid w:val="007C43D3"/>
    <w:rsid w:val="007C4621"/>
    <w:rsid w:val="007D0016"/>
    <w:rsid w:val="007D25D3"/>
    <w:rsid w:val="007D29E0"/>
    <w:rsid w:val="007D2CE1"/>
    <w:rsid w:val="007D3030"/>
    <w:rsid w:val="007D3EDF"/>
    <w:rsid w:val="007D47BF"/>
    <w:rsid w:val="007D4834"/>
    <w:rsid w:val="007D7D44"/>
    <w:rsid w:val="007D7ECC"/>
    <w:rsid w:val="007E03E9"/>
    <w:rsid w:val="007E13BD"/>
    <w:rsid w:val="007E1944"/>
    <w:rsid w:val="007E2D00"/>
    <w:rsid w:val="007E32AA"/>
    <w:rsid w:val="007E3555"/>
    <w:rsid w:val="007E4B90"/>
    <w:rsid w:val="007E5C02"/>
    <w:rsid w:val="007E7694"/>
    <w:rsid w:val="007F0138"/>
    <w:rsid w:val="007F1124"/>
    <w:rsid w:val="007F2C7E"/>
    <w:rsid w:val="007F3202"/>
    <w:rsid w:val="007F479C"/>
    <w:rsid w:val="007F4B1B"/>
    <w:rsid w:val="007F790D"/>
    <w:rsid w:val="0080130F"/>
    <w:rsid w:val="00801E2F"/>
    <w:rsid w:val="00803294"/>
    <w:rsid w:val="00803671"/>
    <w:rsid w:val="0080429D"/>
    <w:rsid w:val="00804982"/>
    <w:rsid w:val="00804F28"/>
    <w:rsid w:val="00805137"/>
    <w:rsid w:val="0080689B"/>
    <w:rsid w:val="008071EA"/>
    <w:rsid w:val="008109A2"/>
    <w:rsid w:val="0081137D"/>
    <w:rsid w:val="00813EBA"/>
    <w:rsid w:val="0082023E"/>
    <w:rsid w:val="00822359"/>
    <w:rsid w:val="00822C74"/>
    <w:rsid w:val="00822CE9"/>
    <w:rsid w:val="00824B30"/>
    <w:rsid w:val="0082536A"/>
    <w:rsid w:val="00825746"/>
    <w:rsid w:val="008263C2"/>
    <w:rsid w:val="00826FC4"/>
    <w:rsid w:val="00827026"/>
    <w:rsid w:val="008274E0"/>
    <w:rsid w:val="0082762F"/>
    <w:rsid w:val="008304AF"/>
    <w:rsid w:val="008307D1"/>
    <w:rsid w:val="00831126"/>
    <w:rsid w:val="008320F2"/>
    <w:rsid w:val="00832313"/>
    <w:rsid w:val="008353DD"/>
    <w:rsid w:val="008359C4"/>
    <w:rsid w:val="00835DA8"/>
    <w:rsid w:val="00835FD4"/>
    <w:rsid w:val="00836482"/>
    <w:rsid w:val="00837198"/>
    <w:rsid w:val="00841D0F"/>
    <w:rsid w:val="00843291"/>
    <w:rsid w:val="008447D2"/>
    <w:rsid w:val="00845208"/>
    <w:rsid w:val="0085028E"/>
    <w:rsid w:val="00851262"/>
    <w:rsid w:val="00852592"/>
    <w:rsid w:val="00852BA3"/>
    <w:rsid w:val="008546C4"/>
    <w:rsid w:val="00854BEE"/>
    <w:rsid w:val="008554C2"/>
    <w:rsid w:val="00856047"/>
    <w:rsid w:val="008562D4"/>
    <w:rsid w:val="0085709C"/>
    <w:rsid w:val="00857239"/>
    <w:rsid w:val="008577FF"/>
    <w:rsid w:val="00857B51"/>
    <w:rsid w:val="008601D0"/>
    <w:rsid w:val="00861876"/>
    <w:rsid w:val="00863422"/>
    <w:rsid w:val="0086450C"/>
    <w:rsid w:val="00866069"/>
    <w:rsid w:val="0086689F"/>
    <w:rsid w:val="00867195"/>
    <w:rsid w:val="00867CC0"/>
    <w:rsid w:val="00871F1C"/>
    <w:rsid w:val="00872627"/>
    <w:rsid w:val="00873661"/>
    <w:rsid w:val="00874541"/>
    <w:rsid w:val="008766A8"/>
    <w:rsid w:val="008766F2"/>
    <w:rsid w:val="00877852"/>
    <w:rsid w:val="008802B5"/>
    <w:rsid w:val="0088100F"/>
    <w:rsid w:val="008824D3"/>
    <w:rsid w:val="0088423E"/>
    <w:rsid w:val="0088490A"/>
    <w:rsid w:val="00885879"/>
    <w:rsid w:val="00885D3A"/>
    <w:rsid w:val="00885E03"/>
    <w:rsid w:val="00890B56"/>
    <w:rsid w:val="00890FF1"/>
    <w:rsid w:val="00893959"/>
    <w:rsid w:val="00894790"/>
    <w:rsid w:val="00896ACB"/>
    <w:rsid w:val="008A183F"/>
    <w:rsid w:val="008A1D2F"/>
    <w:rsid w:val="008A2CFC"/>
    <w:rsid w:val="008A3BFC"/>
    <w:rsid w:val="008A4C8A"/>
    <w:rsid w:val="008A4FDF"/>
    <w:rsid w:val="008A5A40"/>
    <w:rsid w:val="008A5F9B"/>
    <w:rsid w:val="008A610C"/>
    <w:rsid w:val="008A66F1"/>
    <w:rsid w:val="008A7F31"/>
    <w:rsid w:val="008B1362"/>
    <w:rsid w:val="008B2B67"/>
    <w:rsid w:val="008B4B76"/>
    <w:rsid w:val="008B66C5"/>
    <w:rsid w:val="008B6C4F"/>
    <w:rsid w:val="008B7974"/>
    <w:rsid w:val="008C18A1"/>
    <w:rsid w:val="008C204B"/>
    <w:rsid w:val="008C2518"/>
    <w:rsid w:val="008C3A7B"/>
    <w:rsid w:val="008C4E09"/>
    <w:rsid w:val="008C4F38"/>
    <w:rsid w:val="008C7157"/>
    <w:rsid w:val="008D02FC"/>
    <w:rsid w:val="008D0964"/>
    <w:rsid w:val="008D101A"/>
    <w:rsid w:val="008D1538"/>
    <w:rsid w:val="008D1DA6"/>
    <w:rsid w:val="008D3085"/>
    <w:rsid w:val="008D40CA"/>
    <w:rsid w:val="008D4241"/>
    <w:rsid w:val="008D42B0"/>
    <w:rsid w:val="008D5015"/>
    <w:rsid w:val="008D7877"/>
    <w:rsid w:val="008E1519"/>
    <w:rsid w:val="008E56B4"/>
    <w:rsid w:val="008F01C2"/>
    <w:rsid w:val="008F046A"/>
    <w:rsid w:val="008F165C"/>
    <w:rsid w:val="008F1BF4"/>
    <w:rsid w:val="008F32A7"/>
    <w:rsid w:val="008F3BF1"/>
    <w:rsid w:val="008F414F"/>
    <w:rsid w:val="008F5325"/>
    <w:rsid w:val="008F710A"/>
    <w:rsid w:val="008F7CB1"/>
    <w:rsid w:val="00901D10"/>
    <w:rsid w:val="00901F35"/>
    <w:rsid w:val="009031E0"/>
    <w:rsid w:val="00903403"/>
    <w:rsid w:val="009036B1"/>
    <w:rsid w:val="00903F0A"/>
    <w:rsid w:val="00905A76"/>
    <w:rsid w:val="00905C4A"/>
    <w:rsid w:val="00906486"/>
    <w:rsid w:val="00907315"/>
    <w:rsid w:val="009106F8"/>
    <w:rsid w:val="0091120B"/>
    <w:rsid w:val="00911422"/>
    <w:rsid w:val="00911EA8"/>
    <w:rsid w:val="00913732"/>
    <w:rsid w:val="009147C5"/>
    <w:rsid w:val="00915E48"/>
    <w:rsid w:val="009161DA"/>
    <w:rsid w:val="00916276"/>
    <w:rsid w:val="0091647D"/>
    <w:rsid w:val="0091709E"/>
    <w:rsid w:val="00917D8F"/>
    <w:rsid w:val="009203DF"/>
    <w:rsid w:val="00920ED9"/>
    <w:rsid w:val="00921072"/>
    <w:rsid w:val="0092119D"/>
    <w:rsid w:val="00921D5A"/>
    <w:rsid w:val="009222E7"/>
    <w:rsid w:val="009226C6"/>
    <w:rsid w:val="00922EED"/>
    <w:rsid w:val="00924739"/>
    <w:rsid w:val="00925956"/>
    <w:rsid w:val="00925DE2"/>
    <w:rsid w:val="00926BBF"/>
    <w:rsid w:val="009276EA"/>
    <w:rsid w:val="00927F43"/>
    <w:rsid w:val="00930365"/>
    <w:rsid w:val="00930D96"/>
    <w:rsid w:val="00930F9F"/>
    <w:rsid w:val="00931269"/>
    <w:rsid w:val="0093148E"/>
    <w:rsid w:val="00931CF3"/>
    <w:rsid w:val="00931E13"/>
    <w:rsid w:val="009358FA"/>
    <w:rsid w:val="009372D9"/>
    <w:rsid w:val="0093776B"/>
    <w:rsid w:val="00937C59"/>
    <w:rsid w:val="0094169D"/>
    <w:rsid w:val="0094305B"/>
    <w:rsid w:val="00945024"/>
    <w:rsid w:val="009461CA"/>
    <w:rsid w:val="00947EAA"/>
    <w:rsid w:val="009502B5"/>
    <w:rsid w:val="00952867"/>
    <w:rsid w:val="00952C75"/>
    <w:rsid w:val="0095314B"/>
    <w:rsid w:val="0095422F"/>
    <w:rsid w:val="0095589E"/>
    <w:rsid w:val="00957A5D"/>
    <w:rsid w:val="009601F7"/>
    <w:rsid w:val="009603A9"/>
    <w:rsid w:val="00962B85"/>
    <w:rsid w:val="00964F9C"/>
    <w:rsid w:val="00966E57"/>
    <w:rsid w:val="00967389"/>
    <w:rsid w:val="00967EB9"/>
    <w:rsid w:val="00967EE0"/>
    <w:rsid w:val="009734BC"/>
    <w:rsid w:val="00973B8F"/>
    <w:rsid w:val="00975A13"/>
    <w:rsid w:val="00976FDC"/>
    <w:rsid w:val="00977EFF"/>
    <w:rsid w:val="00981C7B"/>
    <w:rsid w:val="009823D1"/>
    <w:rsid w:val="00984BB8"/>
    <w:rsid w:val="00985C0A"/>
    <w:rsid w:val="0098630A"/>
    <w:rsid w:val="009868B2"/>
    <w:rsid w:val="00986A85"/>
    <w:rsid w:val="00987FFE"/>
    <w:rsid w:val="009929F2"/>
    <w:rsid w:val="00994943"/>
    <w:rsid w:val="00994C94"/>
    <w:rsid w:val="0099612D"/>
    <w:rsid w:val="00997271"/>
    <w:rsid w:val="00997AD0"/>
    <w:rsid w:val="00997FC5"/>
    <w:rsid w:val="009A1161"/>
    <w:rsid w:val="009A130E"/>
    <w:rsid w:val="009A18DC"/>
    <w:rsid w:val="009A1B35"/>
    <w:rsid w:val="009A551D"/>
    <w:rsid w:val="009A5B23"/>
    <w:rsid w:val="009A619B"/>
    <w:rsid w:val="009A6A79"/>
    <w:rsid w:val="009B0483"/>
    <w:rsid w:val="009B0814"/>
    <w:rsid w:val="009B16F6"/>
    <w:rsid w:val="009B2831"/>
    <w:rsid w:val="009B444D"/>
    <w:rsid w:val="009B48A1"/>
    <w:rsid w:val="009B5B5B"/>
    <w:rsid w:val="009B6D2A"/>
    <w:rsid w:val="009C0E65"/>
    <w:rsid w:val="009C2500"/>
    <w:rsid w:val="009C340E"/>
    <w:rsid w:val="009C3E6B"/>
    <w:rsid w:val="009C5848"/>
    <w:rsid w:val="009C740F"/>
    <w:rsid w:val="009D240D"/>
    <w:rsid w:val="009D2896"/>
    <w:rsid w:val="009D47A5"/>
    <w:rsid w:val="009D5F2F"/>
    <w:rsid w:val="009D6FD8"/>
    <w:rsid w:val="009D7496"/>
    <w:rsid w:val="009D766D"/>
    <w:rsid w:val="009E3BC4"/>
    <w:rsid w:val="009E4578"/>
    <w:rsid w:val="009E4E2C"/>
    <w:rsid w:val="009E4F4D"/>
    <w:rsid w:val="009E53CD"/>
    <w:rsid w:val="009E5902"/>
    <w:rsid w:val="009E594C"/>
    <w:rsid w:val="009E6034"/>
    <w:rsid w:val="009F1D2D"/>
    <w:rsid w:val="009F2EEB"/>
    <w:rsid w:val="009F3E63"/>
    <w:rsid w:val="009F534A"/>
    <w:rsid w:val="009F59CF"/>
    <w:rsid w:val="009F67B6"/>
    <w:rsid w:val="009F6B6B"/>
    <w:rsid w:val="00A00029"/>
    <w:rsid w:val="00A0236E"/>
    <w:rsid w:val="00A02E20"/>
    <w:rsid w:val="00A034E0"/>
    <w:rsid w:val="00A03AF6"/>
    <w:rsid w:val="00A04370"/>
    <w:rsid w:val="00A04DBD"/>
    <w:rsid w:val="00A050A6"/>
    <w:rsid w:val="00A07000"/>
    <w:rsid w:val="00A1041B"/>
    <w:rsid w:val="00A106CE"/>
    <w:rsid w:val="00A12F38"/>
    <w:rsid w:val="00A13872"/>
    <w:rsid w:val="00A139EB"/>
    <w:rsid w:val="00A13B3E"/>
    <w:rsid w:val="00A15256"/>
    <w:rsid w:val="00A15BA5"/>
    <w:rsid w:val="00A176BE"/>
    <w:rsid w:val="00A2173F"/>
    <w:rsid w:val="00A22137"/>
    <w:rsid w:val="00A22985"/>
    <w:rsid w:val="00A22DB7"/>
    <w:rsid w:val="00A25B39"/>
    <w:rsid w:val="00A27394"/>
    <w:rsid w:val="00A30D5B"/>
    <w:rsid w:val="00A31035"/>
    <w:rsid w:val="00A31AEF"/>
    <w:rsid w:val="00A355B7"/>
    <w:rsid w:val="00A36A5F"/>
    <w:rsid w:val="00A36C9C"/>
    <w:rsid w:val="00A37691"/>
    <w:rsid w:val="00A37985"/>
    <w:rsid w:val="00A418D8"/>
    <w:rsid w:val="00A42948"/>
    <w:rsid w:val="00A43D1F"/>
    <w:rsid w:val="00A46339"/>
    <w:rsid w:val="00A47A03"/>
    <w:rsid w:val="00A5072B"/>
    <w:rsid w:val="00A50DE2"/>
    <w:rsid w:val="00A51650"/>
    <w:rsid w:val="00A52C27"/>
    <w:rsid w:val="00A536D7"/>
    <w:rsid w:val="00A541E3"/>
    <w:rsid w:val="00A544AC"/>
    <w:rsid w:val="00A54959"/>
    <w:rsid w:val="00A567E5"/>
    <w:rsid w:val="00A571BA"/>
    <w:rsid w:val="00A60C90"/>
    <w:rsid w:val="00A60DFA"/>
    <w:rsid w:val="00A616EE"/>
    <w:rsid w:val="00A62CF7"/>
    <w:rsid w:val="00A639A1"/>
    <w:rsid w:val="00A63C58"/>
    <w:rsid w:val="00A65906"/>
    <w:rsid w:val="00A66086"/>
    <w:rsid w:val="00A715FA"/>
    <w:rsid w:val="00A73205"/>
    <w:rsid w:val="00A745E4"/>
    <w:rsid w:val="00A7542F"/>
    <w:rsid w:val="00A7776F"/>
    <w:rsid w:val="00A77F5D"/>
    <w:rsid w:val="00A8311E"/>
    <w:rsid w:val="00A838AC"/>
    <w:rsid w:val="00A83F63"/>
    <w:rsid w:val="00A8495B"/>
    <w:rsid w:val="00A84CCF"/>
    <w:rsid w:val="00A85BF2"/>
    <w:rsid w:val="00A87398"/>
    <w:rsid w:val="00A87BEE"/>
    <w:rsid w:val="00A87FAC"/>
    <w:rsid w:val="00A90B44"/>
    <w:rsid w:val="00A91D5D"/>
    <w:rsid w:val="00A91F11"/>
    <w:rsid w:val="00A9265D"/>
    <w:rsid w:val="00A9607D"/>
    <w:rsid w:val="00A9712C"/>
    <w:rsid w:val="00A97A89"/>
    <w:rsid w:val="00AA04FE"/>
    <w:rsid w:val="00AA0905"/>
    <w:rsid w:val="00AA0CF6"/>
    <w:rsid w:val="00AA2896"/>
    <w:rsid w:val="00AA5339"/>
    <w:rsid w:val="00AA5593"/>
    <w:rsid w:val="00AA5943"/>
    <w:rsid w:val="00AA7435"/>
    <w:rsid w:val="00AA7C6D"/>
    <w:rsid w:val="00AB0234"/>
    <w:rsid w:val="00AB090C"/>
    <w:rsid w:val="00AB0D25"/>
    <w:rsid w:val="00AB2130"/>
    <w:rsid w:val="00AB34EB"/>
    <w:rsid w:val="00AC0651"/>
    <w:rsid w:val="00AC097B"/>
    <w:rsid w:val="00AC0ADC"/>
    <w:rsid w:val="00AC0B9D"/>
    <w:rsid w:val="00AC37E7"/>
    <w:rsid w:val="00AC4EB2"/>
    <w:rsid w:val="00AC5F15"/>
    <w:rsid w:val="00AC602F"/>
    <w:rsid w:val="00AC72D7"/>
    <w:rsid w:val="00AD3D07"/>
    <w:rsid w:val="00AD459E"/>
    <w:rsid w:val="00AD492A"/>
    <w:rsid w:val="00AD4F45"/>
    <w:rsid w:val="00AD5CCD"/>
    <w:rsid w:val="00AD7F2F"/>
    <w:rsid w:val="00AE075F"/>
    <w:rsid w:val="00AE0AFD"/>
    <w:rsid w:val="00AE10C9"/>
    <w:rsid w:val="00AE1FAD"/>
    <w:rsid w:val="00AE2CB1"/>
    <w:rsid w:val="00AE2E3A"/>
    <w:rsid w:val="00AE6645"/>
    <w:rsid w:val="00AF0503"/>
    <w:rsid w:val="00AF0BEE"/>
    <w:rsid w:val="00AF1B01"/>
    <w:rsid w:val="00AF2B70"/>
    <w:rsid w:val="00AF2C06"/>
    <w:rsid w:val="00AF35C3"/>
    <w:rsid w:val="00AF3DD6"/>
    <w:rsid w:val="00AF418C"/>
    <w:rsid w:val="00AF4C5A"/>
    <w:rsid w:val="00AF7A34"/>
    <w:rsid w:val="00B00E9E"/>
    <w:rsid w:val="00B00F3E"/>
    <w:rsid w:val="00B01D5E"/>
    <w:rsid w:val="00B01DAE"/>
    <w:rsid w:val="00B0248B"/>
    <w:rsid w:val="00B02E98"/>
    <w:rsid w:val="00B0317A"/>
    <w:rsid w:val="00B03B15"/>
    <w:rsid w:val="00B075E6"/>
    <w:rsid w:val="00B1023C"/>
    <w:rsid w:val="00B11E7C"/>
    <w:rsid w:val="00B125A7"/>
    <w:rsid w:val="00B12A43"/>
    <w:rsid w:val="00B12BA8"/>
    <w:rsid w:val="00B13A79"/>
    <w:rsid w:val="00B14A69"/>
    <w:rsid w:val="00B14C61"/>
    <w:rsid w:val="00B151BF"/>
    <w:rsid w:val="00B17668"/>
    <w:rsid w:val="00B20FC0"/>
    <w:rsid w:val="00B229F3"/>
    <w:rsid w:val="00B23C13"/>
    <w:rsid w:val="00B256F4"/>
    <w:rsid w:val="00B268D4"/>
    <w:rsid w:val="00B279A2"/>
    <w:rsid w:val="00B307AB"/>
    <w:rsid w:val="00B33689"/>
    <w:rsid w:val="00B35DBB"/>
    <w:rsid w:val="00B361A2"/>
    <w:rsid w:val="00B40082"/>
    <w:rsid w:val="00B40159"/>
    <w:rsid w:val="00B4085B"/>
    <w:rsid w:val="00B410F3"/>
    <w:rsid w:val="00B41BE3"/>
    <w:rsid w:val="00B42E24"/>
    <w:rsid w:val="00B44B32"/>
    <w:rsid w:val="00B45478"/>
    <w:rsid w:val="00B5170B"/>
    <w:rsid w:val="00B51C4F"/>
    <w:rsid w:val="00B52026"/>
    <w:rsid w:val="00B52B0B"/>
    <w:rsid w:val="00B56F4C"/>
    <w:rsid w:val="00B5738A"/>
    <w:rsid w:val="00B6006F"/>
    <w:rsid w:val="00B609BB"/>
    <w:rsid w:val="00B6101E"/>
    <w:rsid w:val="00B61E54"/>
    <w:rsid w:val="00B623BB"/>
    <w:rsid w:val="00B637A4"/>
    <w:rsid w:val="00B6391D"/>
    <w:rsid w:val="00B6432A"/>
    <w:rsid w:val="00B64B5B"/>
    <w:rsid w:val="00B64DF1"/>
    <w:rsid w:val="00B66120"/>
    <w:rsid w:val="00B66121"/>
    <w:rsid w:val="00B6648D"/>
    <w:rsid w:val="00B66C12"/>
    <w:rsid w:val="00B67991"/>
    <w:rsid w:val="00B67B92"/>
    <w:rsid w:val="00B705C5"/>
    <w:rsid w:val="00B70F4E"/>
    <w:rsid w:val="00B72ABC"/>
    <w:rsid w:val="00B72C2A"/>
    <w:rsid w:val="00B733BB"/>
    <w:rsid w:val="00B749FE"/>
    <w:rsid w:val="00B74D2F"/>
    <w:rsid w:val="00B75D43"/>
    <w:rsid w:val="00B76CDC"/>
    <w:rsid w:val="00B77428"/>
    <w:rsid w:val="00B82616"/>
    <w:rsid w:val="00B8275B"/>
    <w:rsid w:val="00B83E6A"/>
    <w:rsid w:val="00B83F48"/>
    <w:rsid w:val="00B85C67"/>
    <w:rsid w:val="00B8692A"/>
    <w:rsid w:val="00B8766F"/>
    <w:rsid w:val="00B87AAD"/>
    <w:rsid w:val="00B904B5"/>
    <w:rsid w:val="00B91664"/>
    <w:rsid w:val="00B92200"/>
    <w:rsid w:val="00B92815"/>
    <w:rsid w:val="00B93B66"/>
    <w:rsid w:val="00B94C7F"/>
    <w:rsid w:val="00B963B7"/>
    <w:rsid w:val="00B96427"/>
    <w:rsid w:val="00B9702D"/>
    <w:rsid w:val="00B97473"/>
    <w:rsid w:val="00BA01B3"/>
    <w:rsid w:val="00BA40BA"/>
    <w:rsid w:val="00BA47A9"/>
    <w:rsid w:val="00BA545D"/>
    <w:rsid w:val="00BA609D"/>
    <w:rsid w:val="00BA76B2"/>
    <w:rsid w:val="00BA7F97"/>
    <w:rsid w:val="00BB02A6"/>
    <w:rsid w:val="00BB2833"/>
    <w:rsid w:val="00BB2D5D"/>
    <w:rsid w:val="00BB31EF"/>
    <w:rsid w:val="00BB3C56"/>
    <w:rsid w:val="00BB3C80"/>
    <w:rsid w:val="00BB4293"/>
    <w:rsid w:val="00BB5418"/>
    <w:rsid w:val="00BB610B"/>
    <w:rsid w:val="00BB6E55"/>
    <w:rsid w:val="00BB71A3"/>
    <w:rsid w:val="00BB72C7"/>
    <w:rsid w:val="00BB7485"/>
    <w:rsid w:val="00BC0118"/>
    <w:rsid w:val="00BC0EE2"/>
    <w:rsid w:val="00BC21C3"/>
    <w:rsid w:val="00BC2446"/>
    <w:rsid w:val="00BC2732"/>
    <w:rsid w:val="00BC2E98"/>
    <w:rsid w:val="00BC2EC6"/>
    <w:rsid w:val="00BC486B"/>
    <w:rsid w:val="00BC4FE7"/>
    <w:rsid w:val="00BC5912"/>
    <w:rsid w:val="00BC7203"/>
    <w:rsid w:val="00BC785B"/>
    <w:rsid w:val="00BD27B6"/>
    <w:rsid w:val="00BD2F0A"/>
    <w:rsid w:val="00BD3D92"/>
    <w:rsid w:val="00BD3E2B"/>
    <w:rsid w:val="00BD7802"/>
    <w:rsid w:val="00BD7B3C"/>
    <w:rsid w:val="00BE20AC"/>
    <w:rsid w:val="00BE2E41"/>
    <w:rsid w:val="00BE378A"/>
    <w:rsid w:val="00BE3BEA"/>
    <w:rsid w:val="00BE5FBE"/>
    <w:rsid w:val="00BE7FF2"/>
    <w:rsid w:val="00BF0F07"/>
    <w:rsid w:val="00BF2CC0"/>
    <w:rsid w:val="00BF2EFA"/>
    <w:rsid w:val="00BF3C3C"/>
    <w:rsid w:val="00BF42F9"/>
    <w:rsid w:val="00BF500B"/>
    <w:rsid w:val="00BF5380"/>
    <w:rsid w:val="00BF7084"/>
    <w:rsid w:val="00BF793D"/>
    <w:rsid w:val="00C001E2"/>
    <w:rsid w:val="00C044FD"/>
    <w:rsid w:val="00C050C5"/>
    <w:rsid w:val="00C075DB"/>
    <w:rsid w:val="00C07D5A"/>
    <w:rsid w:val="00C07DA2"/>
    <w:rsid w:val="00C104A4"/>
    <w:rsid w:val="00C13466"/>
    <w:rsid w:val="00C15829"/>
    <w:rsid w:val="00C214D5"/>
    <w:rsid w:val="00C21C06"/>
    <w:rsid w:val="00C22372"/>
    <w:rsid w:val="00C223C4"/>
    <w:rsid w:val="00C24409"/>
    <w:rsid w:val="00C25136"/>
    <w:rsid w:val="00C25277"/>
    <w:rsid w:val="00C258BA"/>
    <w:rsid w:val="00C279FB"/>
    <w:rsid w:val="00C27F54"/>
    <w:rsid w:val="00C30D70"/>
    <w:rsid w:val="00C326FC"/>
    <w:rsid w:val="00C33713"/>
    <w:rsid w:val="00C3402A"/>
    <w:rsid w:val="00C3410C"/>
    <w:rsid w:val="00C3465A"/>
    <w:rsid w:val="00C357FF"/>
    <w:rsid w:val="00C36A98"/>
    <w:rsid w:val="00C37F7F"/>
    <w:rsid w:val="00C410CC"/>
    <w:rsid w:val="00C422A2"/>
    <w:rsid w:val="00C43B49"/>
    <w:rsid w:val="00C43CEF"/>
    <w:rsid w:val="00C43ECD"/>
    <w:rsid w:val="00C45A33"/>
    <w:rsid w:val="00C45B0E"/>
    <w:rsid w:val="00C47352"/>
    <w:rsid w:val="00C512FD"/>
    <w:rsid w:val="00C51576"/>
    <w:rsid w:val="00C51945"/>
    <w:rsid w:val="00C5198C"/>
    <w:rsid w:val="00C51C29"/>
    <w:rsid w:val="00C51D80"/>
    <w:rsid w:val="00C52952"/>
    <w:rsid w:val="00C539A5"/>
    <w:rsid w:val="00C54507"/>
    <w:rsid w:val="00C54D53"/>
    <w:rsid w:val="00C55606"/>
    <w:rsid w:val="00C56630"/>
    <w:rsid w:val="00C56E51"/>
    <w:rsid w:val="00C61977"/>
    <w:rsid w:val="00C63458"/>
    <w:rsid w:val="00C635F3"/>
    <w:rsid w:val="00C63A40"/>
    <w:rsid w:val="00C640BC"/>
    <w:rsid w:val="00C656F6"/>
    <w:rsid w:val="00C65B57"/>
    <w:rsid w:val="00C72263"/>
    <w:rsid w:val="00C72728"/>
    <w:rsid w:val="00C73B13"/>
    <w:rsid w:val="00C73D91"/>
    <w:rsid w:val="00C7429E"/>
    <w:rsid w:val="00C74BED"/>
    <w:rsid w:val="00C76113"/>
    <w:rsid w:val="00C770F5"/>
    <w:rsid w:val="00C80F39"/>
    <w:rsid w:val="00C81284"/>
    <w:rsid w:val="00C82258"/>
    <w:rsid w:val="00C8286C"/>
    <w:rsid w:val="00C82C4E"/>
    <w:rsid w:val="00C82D09"/>
    <w:rsid w:val="00C83F6D"/>
    <w:rsid w:val="00C86614"/>
    <w:rsid w:val="00C86991"/>
    <w:rsid w:val="00C87AA0"/>
    <w:rsid w:val="00C87DCF"/>
    <w:rsid w:val="00C91578"/>
    <w:rsid w:val="00C91D36"/>
    <w:rsid w:val="00C91DD3"/>
    <w:rsid w:val="00C920FC"/>
    <w:rsid w:val="00C9222E"/>
    <w:rsid w:val="00C9226D"/>
    <w:rsid w:val="00C927DF"/>
    <w:rsid w:val="00C93243"/>
    <w:rsid w:val="00C9425E"/>
    <w:rsid w:val="00C97134"/>
    <w:rsid w:val="00CA3512"/>
    <w:rsid w:val="00CA4A2F"/>
    <w:rsid w:val="00CA4FF6"/>
    <w:rsid w:val="00CA68AA"/>
    <w:rsid w:val="00CA7DFC"/>
    <w:rsid w:val="00CB0026"/>
    <w:rsid w:val="00CB0298"/>
    <w:rsid w:val="00CB0870"/>
    <w:rsid w:val="00CB1377"/>
    <w:rsid w:val="00CB205F"/>
    <w:rsid w:val="00CB23FE"/>
    <w:rsid w:val="00CB2B25"/>
    <w:rsid w:val="00CB3104"/>
    <w:rsid w:val="00CB407D"/>
    <w:rsid w:val="00CB469F"/>
    <w:rsid w:val="00CB5389"/>
    <w:rsid w:val="00CB5EC4"/>
    <w:rsid w:val="00CB7200"/>
    <w:rsid w:val="00CB7F83"/>
    <w:rsid w:val="00CC1730"/>
    <w:rsid w:val="00CC2FC1"/>
    <w:rsid w:val="00CC37B8"/>
    <w:rsid w:val="00CC483F"/>
    <w:rsid w:val="00CC61DC"/>
    <w:rsid w:val="00CC698F"/>
    <w:rsid w:val="00CC6AE9"/>
    <w:rsid w:val="00CD0394"/>
    <w:rsid w:val="00CD0866"/>
    <w:rsid w:val="00CD0EAA"/>
    <w:rsid w:val="00CD12E9"/>
    <w:rsid w:val="00CD13BD"/>
    <w:rsid w:val="00CD1A4F"/>
    <w:rsid w:val="00CD1AED"/>
    <w:rsid w:val="00CD4E07"/>
    <w:rsid w:val="00CD62AF"/>
    <w:rsid w:val="00CD6377"/>
    <w:rsid w:val="00CD7D98"/>
    <w:rsid w:val="00CE11ED"/>
    <w:rsid w:val="00CE1DCE"/>
    <w:rsid w:val="00CE43EB"/>
    <w:rsid w:val="00CE797F"/>
    <w:rsid w:val="00CE7E7A"/>
    <w:rsid w:val="00CF2ED1"/>
    <w:rsid w:val="00CF3EBF"/>
    <w:rsid w:val="00CF4161"/>
    <w:rsid w:val="00CF4261"/>
    <w:rsid w:val="00CF4273"/>
    <w:rsid w:val="00CF430D"/>
    <w:rsid w:val="00CF605A"/>
    <w:rsid w:val="00CF7185"/>
    <w:rsid w:val="00D00E35"/>
    <w:rsid w:val="00D01D1D"/>
    <w:rsid w:val="00D025FD"/>
    <w:rsid w:val="00D03130"/>
    <w:rsid w:val="00D0567B"/>
    <w:rsid w:val="00D12DA5"/>
    <w:rsid w:val="00D14D17"/>
    <w:rsid w:val="00D14F57"/>
    <w:rsid w:val="00D157B8"/>
    <w:rsid w:val="00D161B8"/>
    <w:rsid w:val="00D174EB"/>
    <w:rsid w:val="00D175C9"/>
    <w:rsid w:val="00D205D1"/>
    <w:rsid w:val="00D20E8E"/>
    <w:rsid w:val="00D2187E"/>
    <w:rsid w:val="00D23BC5"/>
    <w:rsid w:val="00D27319"/>
    <w:rsid w:val="00D27952"/>
    <w:rsid w:val="00D3093B"/>
    <w:rsid w:val="00D31338"/>
    <w:rsid w:val="00D33CB8"/>
    <w:rsid w:val="00D36BCA"/>
    <w:rsid w:val="00D405ED"/>
    <w:rsid w:val="00D4183D"/>
    <w:rsid w:val="00D42127"/>
    <w:rsid w:val="00D448E6"/>
    <w:rsid w:val="00D4650B"/>
    <w:rsid w:val="00D46AFE"/>
    <w:rsid w:val="00D5004A"/>
    <w:rsid w:val="00D5016B"/>
    <w:rsid w:val="00D510E7"/>
    <w:rsid w:val="00D52848"/>
    <w:rsid w:val="00D5467E"/>
    <w:rsid w:val="00D54731"/>
    <w:rsid w:val="00D547BF"/>
    <w:rsid w:val="00D55BA9"/>
    <w:rsid w:val="00D55E02"/>
    <w:rsid w:val="00D56734"/>
    <w:rsid w:val="00D608B3"/>
    <w:rsid w:val="00D61FAE"/>
    <w:rsid w:val="00D63337"/>
    <w:rsid w:val="00D63596"/>
    <w:rsid w:val="00D64155"/>
    <w:rsid w:val="00D655C6"/>
    <w:rsid w:val="00D66707"/>
    <w:rsid w:val="00D66903"/>
    <w:rsid w:val="00D70105"/>
    <w:rsid w:val="00D719C9"/>
    <w:rsid w:val="00D7267F"/>
    <w:rsid w:val="00D75B43"/>
    <w:rsid w:val="00D772A1"/>
    <w:rsid w:val="00D81240"/>
    <w:rsid w:val="00D81E95"/>
    <w:rsid w:val="00D82176"/>
    <w:rsid w:val="00D82C03"/>
    <w:rsid w:val="00D841EC"/>
    <w:rsid w:val="00D842F7"/>
    <w:rsid w:val="00D86237"/>
    <w:rsid w:val="00D86672"/>
    <w:rsid w:val="00D87C83"/>
    <w:rsid w:val="00D90DF6"/>
    <w:rsid w:val="00D930F3"/>
    <w:rsid w:val="00D93620"/>
    <w:rsid w:val="00D93FDB"/>
    <w:rsid w:val="00D94E72"/>
    <w:rsid w:val="00D95413"/>
    <w:rsid w:val="00D96B8D"/>
    <w:rsid w:val="00D97036"/>
    <w:rsid w:val="00D97BB3"/>
    <w:rsid w:val="00DA07CE"/>
    <w:rsid w:val="00DA2682"/>
    <w:rsid w:val="00DA27DA"/>
    <w:rsid w:val="00DA33FE"/>
    <w:rsid w:val="00DA3CAD"/>
    <w:rsid w:val="00DA516F"/>
    <w:rsid w:val="00DA5468"/>
    <w:rsid w:val="00DA59AD"/>
    <w:rsid w:val="00DA5D86"/>
    <w:rsid w:val="00DA79E4"/>
    <w:rsid w:val="00DA7CAF"/>
    <w:rsid w:val="00DA7CF0"/>
    <w:rsid w:val="00DB0CE6"/>
    <w:rsid w:val="00DB0D4F"/>
    <w:rsid w:val="00DB1119"/>
    <w:rsid w:val="00DB1809"/>
    <w:rsid w:val="00DB1FAC"/>
    <w:rsid w:val="00DB2ACC"/>
    <w:rsid w:val="00DB365E"/>
    <w:rsid w:val="00DB389B"/>
    <w:rsid w:val="00DB393A"/>
    <w:rsid w:val="00DB57B6"/>
    <w:rsid w:val="00DB782C"/>
    <w:rsid w:val="00DC0A5A"/>
    <w:rsid w:val="00DC1C9C"/>
    <w:rsid w:val="00DC2447"/>
    <w:rsid w:val="00DC318A"/>
    <w:rsid w:val="00DC59F9"/>
    <w:rsid w:val="00DC635C"/>
    <w:rsid w:val="00DC65AE"/>
    <w:rsid w:val="00DD1188"/>
    <w:rsid w:val="00DD174B"/>
    <w:rsid w:val="00DD1952"/>
    <w:rsid w:val="00DD2DC2"/>
    <w:rsid w:val="00DD314F"/>
    <w:rsid w:val="00DD4AC6"/>
    <w:rsid w:val="00DD5A2A"/>
    <w:rsid w:val="00DD7638"/>
    <w:rsid w:val="00DE0A8E"/>
    <w:rsid w:val="00DE19E0"/>
    <w:rsid w:val="00DE2024"/>
    <w:rsid w:val="00DE5AE9"/>
    <w:rsid w:val="00DE6ADB"/>
    <w:rsid w:val="00DE71F2"/>
    <w:rsid w:val="00DE723B"/>
    <w:rsid w:val="00DF0BF1"/>
    <w:rsid w:val="00DF23E1"/>
    <w:rsid w:val="00DF28BC"/>
    <w:rsid w:val="00DF29BA"/>
    <w:rsid w:val="00DF2A52"/>
    <w:rsid w:val="00DF2D0E"/>
    <w:rsid w:val="00DF683E"/>
    <w:rsid w:val="00DF71E0"/>
    <w:rsid w:val="00DF75C7"/>
    <w:rsid w:val="00DF770C"/>
    <w:rsid w:val="00DF7997"/>
    <w:rsid w:val="00E016D4"/>
    <w:rsid w:val="00E01F34"/>
    <w:rsid w:val="00E02088"/>
    <w:rsid w:val="00E02C8E"/>
    <w:rsid w:val="00E03541"/>
    <w:rsid w:val="00E03CC0"/>
    <w:rsid w:val="00E05D8C"/>
    <w:rsid w:val="00E06BF8"/>
    <w:rsid w:val="00E06DBF"/>
    <w:rsid w:val="00E06E69"/>
    <w:rsid w:val="00E073C8"/>
    <w:rsid w:val="00E07682"/>
    <w:rsid w:val="00E07A7A"/>
    <w:rsid w:val="00E121F6"/>
    <w:rsid w:val="00E1445D"/>
    <w:rsid w:val="00E14B06"/>
    <w:rsid w:val="00E1676F"/>
    <w:rsid w:val="00E176F1"/>
    <w:rsid w:val="00E223A3"/>
    <w:rsid w:val="00E22404"/>
    <w:rsid w:val="00E23741"/>
    <w:rsid w:val="00E2473A"/>
    <w:rsid w:val="00E25B7F"/>
    <w:rsid w:val="00E30209"/>
    <w:rsid w:val="00E30DFC"/>
    <w:rsid w:val="00E31443"/>
    <w:rsid w:val="00E31E21"/>
    <w:rsid w:val="00E32941"/>
    <w:rsid w:val="00E354E3"/>
    <w:rsid w:val="00E41B04"/>
    <w:rsid w:val="00E42A11"/>
    <w:rsid w:val="00E44E68"/>
    <w:rsid w:val="00E458C0"/>
    <w:rsid w:val="00E45A90"/>
    <w:rsid w:val="00E45C20"/>
    <w:rsid w:val="00E45E4C"/>
    <w:rsid w:val="00E46391"/>
    <w:rsid w:val="00E47468"/>
    <w:rsid w:val="00E50352"/>
    <w:rsid w:val="00E50D76"/>
    <w:rsid w:val="00E52098"/>
    <w:rsid w:val="00E52971"/>
    <w:rsid w:val="00E538B6"/>
    <w:rsid w:val="00E540E9"/>
    <w:rsid w:val="00E544E1"/>
    <w:rsid w:val="00E54F11"/>
    <w:rsid w:val="00E56E1D"/>
    <w:rsid w:val="00E575A1"/>
    <w:rsid w:val="00E57BAA"/>
    <w:rsid w:val="00E604BA"/>
    <w:rsid w:val="00E620E1"/>
    <w:rsid w:val="00E63EF3"/>
    <w:rsid w:val="00E64093"/>
    <w:rsid w:val="00E65023"/>
    <w:rsid w:val="00E65BD1"/>
    <w:rsid w:val="00E66FE1"/>
    <w:rsid w:val="00E67813"/>
    <w:rsid w:val="00E70C6F"/>
    <w:rsid w:val="00E71D7F"/>
    <w:rsid w:val="00E72310"/>
    <w:rsid w:val="00E72868"/>
    <w:rsid w:val="00E73CDF"/>
    <w:rsid w:val="00E7426E"/>
    <w:rsid w:val="00E77D7F"/>
    <w:rsid w:val="00E822F4"/>
    <w:rsid w:val="00E82354"/>
    <w:rsid w:val="00E85BFD"/>
    <w:rsid w:val="00E86C7E"/>
    <w:rsid w:val="00E87B48"/>
    <w:rsid w:val="00E87BDB"/>
    <w:rsid w:val="00E87DD5"/>
    <w:rsid w:val="00E9063B"/>
    <w:rsid w:val="00E92CB9"/>
    <w:rsid w:val="00E93198"/>
    <w:rsid w:val="00E93877"/>
    <w:rsid w:val="00E93BD4"/>
    <w:rsid w:val="00E9725D"/>
    <w:rsid w:val="00EA0AE7"/>
    <w:rsid w:val="00EA3841"/>
    <w:rsid w:val="00EA3DA3"/>
    <w:rsid w:val="00EA53B5"/>
    <w:rsid w:val="00EA640F"/>
    <w:rsid w:val="00EA6A8B"/>
    <w:rsid w:val="00EA7737"/>
    <w:rsid w:val="00EB0454"/>
    <w:rsid w:val="00EB04A9"/>
    <w:rsid w:val="00EB0511"/>
    <w:rsid w:val="00EB0CC7"/>
    <w:rsid w:val="00EB2296"/>
    <w:rsid w:val="00EB2C8A"/>
    <w:rsid w:val="00EB3B8F"/>
    <w:rsid w:val="00EB3BA6"/>
    <w:rsid w:val="00EB6EE6"/>
    <w:rsid w:val="00EB6FF1"/>
    <w:rsid w:val="00EB70F4"/>
    <w:rsid w:val="00EB77A5"/>
    <w:rsid w:val="00EC09C6"/>
    <w:rsid w:val="00EC1037"/>
    <w:rsid w:val="00EC4903"/>
    <w:rsid w:val="00EC51EC"/>
    <w:rsid w:val="00EC5D82"/>
    <w:rsid w:val="00EC6131"/>
    <w:rsid w:val="00EC6EFD"/>
    <w:rsid w:val="00EC7912"/>
    <w:rsid w:val="00ED0CF6"/>
    <w:rsid w:val="00ED1C20"/>
    <w:rsid w:val="00ED25E6"/>
    <w:rsid w:val="00ED2C74"/>
    <w:rsid w:val="00ED3692"/>
    <w:rsid w:val="00ED4428"/>
    <w:rsid w:val="00ED4829"/>
    <w:rsid w:val="00ED66C6"/>
    <w:rsid w:val="00ED76A9"/>
    <w:rsid w:val="00ED78D4"/>
    <w:rsid w:val="00EE2E18"/>
    <w:rsid w:val="00EE3D5A"/>
    <w:rsid w:val="00EE6759"/>
    <w:rsid w:val="00EE6C1D"/>
    <w:rsid w:val="00EE7AB3"/>
    <w:rsid w:val="00EF037D"/>
    <w:rsid w:val="00EF0976"/>
    <w:rsid w:val="00EF0C79"/>
    <w:rsid w:val="00EF15FC"/>
    <w:rsid w:val="00EF1D79"/>
    <w:rsid w:val="00EF2A08"/>
    <w:rsid w:val="00EF62CB"/>
    <w:rsid w:val="00EF6F92"/>
    <w:rsid w:val="00EF79CA"/>
    <w:rsid w:val="00F00137"/>
    <w:rsid w:val="00F0033B"/>
    <w:rsid w:val="00F00827"/>
    <w:rsid w:val="00F03B72"/>
    <w:rsid w:val="00F0434C"/>
    <w:rsid w:val="00F0439D"/>
    <w:rsid w:val="00F0481D"/>
    <w:rsid w:val="00F059B4"/>
    <w:rsid w:val="00F06A94"/>
    <w:rsid w:val="00F06E59"/>
    <w:rsid w:val="00F1094A"/>
    <w:rsid w:val="00F10A60"/>
    <w:rsid w:val="00F112E4"/>
    <w:rsid w:val="00F11A52"/>
    <w:rsid w:val="00F11BA1"/>
    <w:rsid w:val="00F11C9B"/>
    <w:rsid w:val="00F124AF"/>
    <w:rsid w:val="00F1346E"/>
    <w:rsid w:val="00F149C4"/>
    <w:rsid w:val="00F156BE"/>
    <w:rsid w:val="00F15C44"/>
    <w:rsid w:val="00F15FBC"/>
    <w:rsid w:val="00F16595"/>
    <w:rsid w:val="00F170D3"/>
    <w:rsid w:val="00F2037C"/>
    <w:rsid w:val="00F21054"/>
    <w:rsid w:val="00F220B5"/>
    <w:rsid w:val="00F225A0"/>
    <w:rsid w:val="00F228B4"/>
    <w:rsid w:val="00F241A8"/>
    <w:rsid w:val="00F24891"/>
    <w:rsid w:val="00F24E43"/>
    <w:rsid w:val="00F253F9"/>
    <w:rsid w:val="00F274B3"/>
    <w:rsid w:val="00F30399"/>
    <w:rsid w:val="00F31475"/>
    <w:rsid w:val="00F32503"/>
    <w:rsid w:val="00F32FFA"/>
    <w:rsid w:val="00F3419B"/>
    <w:rsid w:val="00F36C14"/>
    <w:rsid w:val="00F37210"/>
    <w:rsid w:val="00F3751C"/>
    <w:rsid w:val="00F37D97"/>
    <w:rsid w:val="00F40C69"/>
    <w:rsid w:val="00F417A9"/>
    <w:rsid w:val="00F41A35"/>
    <w:rsid w:val="00F41EA3"/>
    <w:rsid w:val="00F43490"/>
    <w:rsid w:val="00F45126"/>
    <w:rsid w:val="00F4571E"/>
    <w:rsid w:val="00F459CD"/>
    <w:rsid w:val="00F45C45"/>
    <w:rsid w:val="00F47D78"/>
    <w:rsid w:val="00F50DD1"/>
    <w:rsid w:val="00F52A12"/>
    <w:rsid w:val="00F53944"/>
    <w:rsid w:val="00F547A7"/>
    <w:rsid w:val="00F5587E"/>
    <w:rsid w:val="00F56017"/>
    <w:rsid w:val="00F56E3D"/>
    <w:rsid w:val="00F57794"/>
    <w:rsid w:val="00F57F0E"/>
    <w:rsid w:val="00F57F93"/>
    <w:rsid w:val="00F6264C"/>
    <w:rsid w:val="00F6286C"/>
    <w:rsid w:val="00F62AA5"/>
    <w:rsid w:val="00F62D1E"/>
    <w:rsid w:val="00F656E0"/>
    <w:rsid w:val="00F66BA7"/>
    <w:rsid w:val="00F715A7"/>
    <w:rsid w:val="00F71EE6"/>
    <w:rsid w:val="00F7293D"/>
    <w:rsid w:val="00F72A20"/>
    <w:rsid w:val="00F7319F"/>
    <w:rsid w:val="00F73B9B"/>
    <w:rsid w:val="00F75072"/>
    <w:rsid w:val="00F75C15"/>
    <w:rsid w:val="00F763B2"/>
    <w:rsid w:val="00F764E7"/>
    <w:rsid w:val="00F76B3F"/>
    <w:rsid w:val="00F77B4D"/>
    <w:rsid w:val="00F80354"/>
    <w:rsid w:val="00F807B7"/>
    <w:rsid w:val="00F8390F"/>
    <w:rsid w:val="00F83E52"/>
    <w:rsid w:val="00F85E5B"/>
    <w:rsid w:val="00F92E72"/>
    <w:rsid w:val="00F93C65"/>
    <w:rsid w:val="00F942F7"/>
    <w:rsid w:val="00F94C9C"/>
    <w:rsid w:val="00F94F4D"/>
    <w:rsid w:val="00F979F3"/>
    <w:rsid w:val="00F97C22"/>
    <w:rsid w:val="00FA0597"/>
    <w:rsid w:val="00FA07E2"/>
    <w:rsid w:val="00FA4D15"/>
    <w:rsid w:val="00FA4DD9"/>
    <w:rsid w:val="00FA6AC2"/>
    <w:rsid w:val="00FA7032"/>
    <w:rsid w:val="00FA7545"/>
    <w:rsid w:val="00FA7716"/>
    <w:rsid w:val="00FB2292"/>
    <w:rsid w:val="00FB2EC9"/>
    <w:rsid w:val="00FB4FAB"/>
    <w:rsid w:val="00FB572F"/>
    <w:rsid w:val="00FB6612"/>
    <w:rsid w:val="00FB6B8A"/>
    <w:rsid w:val="00FB73B2"/>
    <w:rsid w:val="00FC0FA8"/>
    <w:rsid w:val="00FC319E"/>
    <w:rsid w:val="00FC3A9C"/>
    <w:rsid w:val="00FC3C49"/>
    <w:rsid w:val="00FC5D0B"/>
    <w:rsid w:val="00FD0EE0"/>
    <w:rsid w:val="00FD1BB3"/>
    <w:rsid w:val="00FD24DC"/>
    <w:rsid w:val="00FD438F"/>
    <w:rsid w:val="00FD4D05"/>
    <w:rsid w:val="00FD5BBE"/>
    <w:rsid w:val="00FD5BF8"/>
    <w:rsid w:val="00FD5C65"/>
    <w:rsid w:val="00FD65A9"/>
    <w:rsid w:val="00FD6C46"/>
    <w:rsid w:val="00FE0086"/>
    <w:rsid w:val="00FE24F2"/>
    <w:rsid w:val="00FE2767"/>
    <w:rsid w:val="00FE33DB"/>
    <w:rsid w:val="00FE3434"/>
    <w:rsid w:val="00FE3FA5"/>
    <w:rsid w:val="00FE5C7E"/>
    <w:rsid w:val="00FE6BB7"/>
    <w:rsid w:val="00FE73EC"/>
    <w:rsid w:val="00FE7B0B"/>
    <w:rsid w:val="00FF07B4"/>
    <w:rsid w:val="00FF29A2"/>
    <w:rsid w:val="00FF4505"/>
    <w:rsid w:val="00FF46CB"/>
    <w:rsid w:val="00FF6218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9FE"/>
    <w:rPr>
      <w:rFonts w:ascii="Times New Roman CYR" w:hAnsi="Times New Roman CYR"/>
    </w:rPr>
  </w:style>
  <w:style w:type="paragraph" w:styleId="4">
    <w:name w:val="heading 4"/>
    <w:basedOn w:val="a"/>
    <w:next w:val="a"/>
    <w:link w:val="40"/>
    <w:qFormat/>
    <w:rsid w:val="00BB31EF"/>
    <w:pPr>
      <w:keepNext/>
      <w:ind w:left="-113" w:right="-113"/>
      <w:jc w:val="center"/>
      <w:outlineLvl w:val="3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D04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D0499"/>
    <w:pPr>
      <w:tabs>
        <w:tab w:val="center" w:pos="4677"/>
        <w:tab w:val="right" w:pos="9355"/>
      </w:tabs>
    </w:pPr>
  </w:style>
  <w:style w:type="paragraph" w:customStyle="1" w:styleId="a7">
    <w:name w:val="Документ ИКСО"/>
    <w:basedOn w:val="a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8">
    <w:name w:val="page number"/>
    <w:basedOn w:val="a0"/>
    <w:rsid w:val="00C55606"/>
  </w:style>
  <w:style w:type="paragraph" w:styleId="a9">
    <w:name w:val="Balloon Text"/>
    <w:basedOn w:val="a"/>
    <w:link w:val="aa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1"/>
    <w:basedOn w:val="a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b">
    <w:name w:val="Hyperlink"/>
    <w:rsid w:val="00657CF6"/>
    <w:rPr>
      <w:color w:val="0000FF"/>
      <w:u w:val="single"/>
    </w:rPr>
  </w:style>
  <w:style w:type="paragraph" w:customStyle="1" w:styleId="ConsNormal">
    <w:name w:val="ConsNormal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c">
    <w:name w:val="Body Text Indent"/>
    <w:basedOn w:val="a"/>
    <w:rsid w:val="00441BD4"/>
    <w:pPr>
      <w:spacing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D31D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121">
    <w:name w:val="a121"/>
    <w:rsid w:val="00FD1BB3"/>
    <w:rPr>
      <w:rFonts w:ascii="Arial" w:hAnsi="Arial" w:cs="Arial" w:hint="default"/>
      <w:i w:val="0"/>
      <w:iCs w:val="0"/>
      <w:color w:val="000000"/>
      <w:spacing w:val="0"/>
      <w:sz w:val="20"/>
      <w:szCs w:val="20"/>
    </w:rPr>
  </w:style>
  <w:style w:type="paragraph" w:styleId="ae">
    <w:name w:val="Body Text"/>
    <w:basedOn w:val="a"/>
    <w:link w:val="af"/>
    <w:rsid w:val="009A5B23"/>
    <w:pPr>
      <w:spacing w:after="120"/>
    </w:pPr>
  </w:style>
  <w:style w:type="character" w:customStyle="1" w:styleId="aa">
    <w:name w:val="Текст выноски Знак"/>
    <w:link w:val="a9"/>
    <w:locked/>
    <w:rsid w:val="009A5B2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5">
    <w:name w:val="Верхний колонтитул Знак"/>
    <w:link w:val="a4"/>
    <w:locked/>
    <w:rsid w:val="009A5B23"/>
    <w:rPr>
      <w:rFonts w:ascii="Times New Roman CYR" w:hAnsi="Times New Roman CYR"/>
      <w:lang w:val="ru-RU" w:eastAsia="ru-RU" w:bidi="ar-SA"/>
    </w:rPr>
  </w:style>
  <w:style w:type="paragraph" w:customStyle="1" w:styleId="11">
    <w:name w:val="Знак Знак Знак1 Знак Знак Знак Знак"/>
    <w:basedOn w:val="a"/>
    <w:rsid w:val="00394DD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B869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0557C9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Знак"/>
    <w:link w:val="ae"/>
    <w:rsid w:val="007A2D73"/>
    <w:rPr>
      <w:rFonts w:ascii="Times New Roman CYR" w:hAnsi="Times New Roman CYR"/>
      <w:lang w:val="ru-RU" w:eastAsia="ru-RU" w:bidi="ar-SA"/>
    </w:rPr>
  </w:style>
  <w:style w:type="character" w:customStyle="1" w:styleId="40">
    <w:name w:val="Заголовок 4 Знак"/>
    <w:link w:val="4"/>
    <w:rsid w:val="00BB31EF"/>
    <w:rPr>
      <w:b/>
      <w:bCs/>
      <w:sz w:val="24"/>
      <w:lang w:val="ru-RU" w:eastAsia="ru-RU" w:bidi="ar-SA"/>
    </w:rPr>
  </w:style>
  <w:style w:type="paragraph" w:customStyle="1" w:styleId="p1">
    <w:name w:val="p1"/>
    <w:basedOn w:val="a"/>
    <w:rsid w:val="00BB31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rsid w:val="00683380"/>
    <w:pPr>
      <w:snapToGrid w:val="0"/>
    </w:pPr>
  </w:style>
  <w:style w:type="character" w:customStyle="1" w:styleId="13">
    <w:name w:val="Знак Знак1"/>
    <w:rsid w:val="00925DE2"/>
    <w:rPr>
      <w:sz w:val="27"/>
      <w:szCs w:val="27"/>
      <w:lang w:bidi="ar-SA"/>
    </w:rPr>
  </w:style>
  <w:style w:type="character" w:customStyle="1" w:styleId="30">
    <w:name w:val="Основной текст (3)_"/>
    <w:link w:val="31"/>
    <w:rsid w:val="00925DE2"/>
    <w:rPr>
      <w:sz w:val="23"/>
      <w:szCs w:val="23"/>
      <w:lang w:bidi="ar-SA"/>
    </w:rPr>
  </w:style>
  <w:style w:type="paragraph" w:customStyle="1" w:styleId="31">
    <w:name w:val="Основной текст (3)"/>
    <w:basedOn w:val="a"/>
    <w:link w:val="30"/>
    <w:rsid w:val="00925DE2"/>
    <w:pPr>
      <w:shd w:val="clear" w:color="auto" w:fill="FFFFFF"/>
      <w:spacing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FontStyle12">
    <w:name w:val="Font Style12"/>
    <w:rsid w:val="00F0033B"/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Основной текст + 10"/>
    <w:aliases w:val="5 pt"/>
    <w:rsid w:val="0026262C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s2">
    <w:name w:val="s2"/>
    <w:basedOn w:val="a0"/>
    <w:rsid w:val="00FE0086"/>
  </w:style>
  <w:style w:type="character" w:customStyle="1" w:styleId="s3">
    <w:name w:val="s3"/>
    <w:basedOn w:val="a0"/>
    <w:rsid w:val="00FE0086"/>
  </w:style>
  <w:style w:type="paragraph" w:customStyle="1" w:styleId="21">
    <w:name w:val="Основной текст 21"/>
    <w:basedOn w:val="a"/>
    <w:rsid w:val="009F59CF"/>
    <w:pPr>
      <w:suppressAutoHyphens/>
      <w:overflowPunct w:val="0"/>
      <w:autoSpaceDE w:val="0"/>
      <w:spacing w:line="360" w:lineRule="auto"/>
      <w:ind w:firstLine="709"/>
      <w:jc w:val="both"/>
      <w:textAlignment w:val="baseline"/>
    </w:pPr>
    <w:rPr>
      <w:rFonts w:ascii="Times New Roman" w:hAnsi="Times New Roman"/>
      <w:i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p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Избирательная комиссия Свердловской обл.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</dc:creator>
  <cp:lastModifiedBy>User</cp:lastModifiedBy>
  <cp:revision>8</cp:revision>
  <cp:lastPrinted>2024-01-22T09:16:00Z</cp:lastPrinted>
  <dcterms:created xsi:type="dcterms:W3CDTF">2024-01-09T06:59:00Z</dcterms:created>
  <dcterms:modified xsi:type="dcterms:W3CDTF">2024-01-22T09:16:00Z</dcterms:modified>
</cp:coreProperties>
</file>