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81" w:rsidRDefault="004C3981" w:rsidP="004C3981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C3981" w:rsidRPr="000E1BC5" w:rsidRDefault="004C3981" w:rsidP="004C3981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0E1BC5"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4C3981" w:rsidRPr="000E1BC5" w:rsidRDefault="004C3981" w:rsidP="004C3981">
      <w:pPr>
        <w:ind w:right="-5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0E1BC5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  <w:r w:rsidRPr="000E1BC5">
        <w:rPr>
          <w:rFonts w:ascii="Liberation Serif" w:hAnsi="Liberation Serif" w:cs="Liberation Serif"/>
          <w:b/>
          <w:spacing w:val="60"/>
          <w:sz w:val="28"/>
          <w:szCs w:val="28"/>
        </w:rPr>
        <w:t xml:space="preserve"> </w:t>
      </w:r>
    </w:p>
    <w:p w:rsidR="004C3981" w:rsidRPr="000E1BC5" w:rsidRDefault="004C3981" w:rsidP="004C3981">
      <w:pPr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4C3981" w:rsidRPr="000E1BC5" w:rsidRDefault="004C3981" w:rsidP="004C3981">
      <w:pPr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0E1BC5">
        <w:rPr>
          <w:rFonts w:ascii="Liberation Serif" w:hAnsi="Liberation Serif" w:cs="Liberation Serif"/>
          <w:b/>
          <w:spacing w:val="60"/>
          <w:sz w:val="28"/>
          <w:szCs w:val="28"/>
        </w:rPr>
        <w:t>РЕШЕНИЕ</w:t>
      </w:r>
    </w:p>
    <w:p w:rsidR="004C3981" w:rsidRPr="000E1BC5" w:rsidRDefault="004C3981" w:rsidP="004C3981">
      <w:pPr>
        <w:pStyle w:val="1"/>
        <w:rPr>
          <w:rFonts w:ascii="Liberation Serif" w:hAnsi="Liberation Serif" w:cs="Liberation Serif"/>
          <w:b/>
          <w:spacing w:val="20"/>
          <w:szCs w:val="28"/>
        </w:rPr>
      </w:pPr>
    </w:p>
    <w:tbl>
      <w:tblPr>
        <w:tblW w:w="986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3107"/>
        <w:gridCol w:w="3104"/>
        <w:gridCol w:w="3652"/>
      </w:tblGrid>
      <w:tr w:rsidR="004C3981" w:rsidRPr="000E1BC5" w:rsidTr="009F46EC">
        <w:trPr>
          <w:trHeight w:val="282"/>
        </w:trPr>
        <w:tc>
          <w:tcPr>
            <w:tcW w:w="3107" w:type="dxa"/>
          </w:tcPr>
          <w:p w:rsidR="004C3981" w:rsidRPr="000E1BC5" w:rsidRDefault="004C3981" w:rsidP="004B010F">
            <w:pPr>
              <w:widowControl w:val="0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  <w:r w:rsidRPr="000E1BC5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</w:t>
            </w:r>
            <w:r w:rsidR="004B010F">
              <w:rPr>
                <w:rFonts w:ascii="Liberation Serif" w:eastAsia="Times New Roman CYR" w:hAnsi="Liberation Serif" w:cs="Liberation Serif"/>
                <w:sz w:val="28"/>
                <w:szCs w:val="28"/>
              </w:rPr>
              <w:t>19</w:t>
            </w:r>
            <w:r w:rsidRPr="000E1BC5">
              <w:rPr>
                <w:rFonts w:ascii="Liberation Serif" w:hAnsi="Liberation Serif" w:cs="Liberation Serif"/>
                <w:sz w:val="28"/>
                <w:szCs w:val="28"/>
              </w:rPr>
              <w:t xml:space="preserve"> января 2024 г.</w:t>
            </w:r>
          </w:p>
        </w:tc>
        <w:tc>
          <w:tcPr>
            <w:tcW w:w="3104" w:type="dxa"/>
          </w:tcPr>
          <w:p w:rsidR="004C3981" w:rsidRPr="000E1BC5" w:rsidRDefault="004C3981" w:rsidP="009F46EC">
            <w:pPr>
              <w:widowControl w:val="0"/>
              <w:jc w:val="center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</w:p>
        </w:tc>
        <w:tc>
          <w:tcPr>
            <w:tcW w:w="3652" w:type="dxa"/>
          </w:tcPr>
          <w:p w:rsidR="004C3981" w:rsidRPr="000E1BC5" w:rsidRDefault="004C3981" w:rsidP="004C3981">
            <w:pPr>
              <w:widowControl w:val="0"/>
              <w:jc w:val="both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  <w:r w:rsidRPr="000E1BC5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№ 2/1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</w:tbl>
    <w:p w:rsidR="004C3981" w:rsidRDefault="004C3981" w:rsidP="004C3981">
      <w:pPr>
        <w:widowControl w:val="0"/>
        <w:jc w:val="center"/>
        <w:rPr>
          <w:rFonts w:ascii="Liberation Serif" w:hAnsi="Liberation Serif" w:cs="Liberation Serif"/>
          <w:b/>
          <w:spacing w:val="20"/>
          <w:sz w:val="24"/>
          <w:szCs w:val="24"/>
        </w:rPr>
      </w:pPr>
    </w:p>
    <w:p w:rsidR="004C3981" w:rsidRPr="000E1BC5" w:rsidRDefault="004C3981" w:rsidP="004C3981">
      <w:pPr>
        <w:widowControl w:val="0"/>
        <w:jc w:val="center"/>
        <w:rPr>
          <w:rFonts w:ascii="Liberation Serif" w:hAnsi="Liberation Serif" w:cs="Liberation Serif"/>
          <w:b/>
          <w:spacing w:val="20"/>
          <w:sz w:val="24"/>
          <w:szCs w:val="24"/>
        </w:rPr>
      </w:pPr>
      <w:r w:rsidRPr="000E1BC5">
        <w:rPr>
          <w:rFonts w:ascii="Liberation Serif" w:hAnsi="Liberation Serif" w:cs="Liberation Serif"/>
          <w:b/>
          <w:spacing w:val="20"/>
          <w:sz w:val="24"/>
          <w:szCs w:val="24"/>
        </w:rPr>
        <w:t>г. Туринск</w:t>
      </w:r>
    </w:p>
    <w:p w:rsidR="00A0236E" w:rsidRPr="00CB7200" w:rsidRDefault="00A0236E" w:rsidP="00CB7200">
      <w:pPr>
        <w:jc w:val="center"/>
        <w:rPr>
          <w:rFonts w:ascii="Liberation Serif" w:hAnsi="Liberation Serif" w:cs="Liberation Serif"/>
          <w:b/>
          <w:sz w:val="24"/>
          <w:szCs w:val="28"/>
        </w:rPr>
      </w:pPr>
    </w:p>
    <w:p w:rsidR="00071F9F" w:rsidRDefault="00441BD4" w:rsidP="00CB720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56E0">
        <w:rPr>
          <w:rFonts w:ascii="Liberation Serif" w:hAnsi="Liberation Serif" w:cs="Liberation Serif"/>
          <w:b/>
          <w:sz w:val="28"/>
          <w:szCs w:val="28"/>
        </w:rPr>
        <w:t xml:space="preserve">Об </w:t>
      </w:r>
      <w:r w:rsidR="006F0B70">
        <w:rPr>
          <w:rFonts w:ascii="Liberation Serif" w:hAnsi="Liberation Serif" w:cs="Liberation Serif"/>
          <w:b/>
          <w:sz w:val="28"/>
          <w:szCs w:val="28"/>
        </w:rPr>
        <w:t xml:space="preserve">установлении числа </w:t>
      </w:r>
      <w:r w:rsidR="006F0B70" w:rsidRPr="006F0B70">
        <w:rPr>
          <w:rFonts w:ascii="Liberation Serif" w:hAnsi="Liberation Serif" w:cs="Liberation Serif"/>
          <w:b/>
          <w:sz w:val="28"/>
          <w:szCs w:val="28"/>
        </w:rPr>
        <w:t xml:space="preserve">членов </w:t>
      </w:r>
      <w:r w:rsidR="006F0B70">
        <w:rPr>
          <w:rFonts w:ascii="Liberation Serif" w:hAnsi="Liberation Serif" w:cs="Liberation Serif"/>
          <w:b/>
          <w:sz w:val="28"/>
          <w:szCs w:val="28"/>
        </w:rPr>
        <w:t xml:space="preserve">участковых избирательных </w:t>
      </w:r>
      <w:r w:rsidR="006F0B70" w:rsidRPr="006F0B70">
        <w:rPr>
          <w:rFonts w:ascii="Liberation Serif" w:hAnsi="Liberation Serif" w:cs="Liberation Serif"/>
          <w:b/>
          <w:sz w:val="28"/>
          <w:szCs w:val="28"/>
        </w:rPr>
        <w:t>комисси</w:t>
      </w:r>
      <w:r w:rsidR="006F0B70">
        <w:rPr>
          <w:rFonts w:ascii="Liberation Serif" w:hAnsi="Liberation Serif" w:cs="Liberation Serif"/>
          <w:b/>
          <w:sz w:val="28"/>
          <w:szCs w:val="28"/>
        </w:rPr>
        <w:t>й</w:t>
      </w:r>
      <w:r w:rsidR="006F0B70" w:rsidRPr="006F0B70">
        <w:rPr>
          <w:rFonts w:ascii="Liberation Serif" w:hAnsi="Liberation Serif" w:cs="Liberation Serif"/>
          <w:b/>
          <w:sz w:val="28"/>
          <w:szCs w:val="28"/>
        </w:rPr>
        <w:t>, участвующих в проекте «</w:t>
      </w:r>
      <w:proofErr w:type="spellStart"/>
      <w:r w:rsidR="006F0B70" w:rsidRPr="006F0B70">
        <w:rPr>
          <w:rFonts w:ascii="Liberation Serif" w:hAnsi="Liberation Serif" w:cs="Liberation Serif"/>
          <w:b/>
          <w:sz w:val="28"/>
          <w:szCs w:val="28"/>
        </w:rPr>
        <w:t>ИнформУИК</w:t>
      </w:r>
      <w:proofErr w:type="spellEnd"/>
      <w:r w:rsidR="006F0B70" w:rsidRPr="006F0B70">
        <w:rPr>
          <w:rFonts w:ascii="Liberation Serif" w:hAnsi="Liberation Serif" w:cs="Liberation Serif"/>
          <w:b/>
          <w:sz w:val="28"/>
          <w:szCs w:val="28"/>
        </w:rPr>
        <w:t>»</w:t>
      </w:r>
      <w:r w:rsidR="006F0B70">
        <w:rPr>
          <w:rFonts w:ascii="Liberation Serif" w:hAnsi="Liberation Serif" w:cs="Liberation Serif"/>
          <w:b/>
          <w:sz w:val="28"/>
          <w:szCs w:val="28"/>
        </w:rPr>
        <w:t xml:space="preserve"> на территории </w:t>
      </w:r>
      <w:r w:rsidR="00802A85">
        <w:rPr>
          <w:rFonts w:ascii="Liberation Serif" w:hAnsi="Liberation Serif" w:cs="Liberation Serif"/>
          <w:b/>
          <w:sz w:val="28"/>
          <w:szCs w:val="28"/>
        </w:rPr>
        <w:t>Турин</w:t>
      </w:r>
      <w:r w:rsidR="006F0B70">
        <w:rPr>
          <w:rFonts w:ascii="Liberation Serif" w:hAnsi="Liberation Serif" w:cs="Liberation Serif"/>
          <w:b/>
          <w:sz w:val="28"/>
          <w:szCs w:val="28"/>
        </w:rPr>
        <w:t>ского городского округа</w:t>
      </w:r>
    </w:p>
    <w:p w:rsidR="00CB7200" w:rsidRPr="00CB7200" w:rsidRDefault="00CB7200" w:rsidP="00CB7200">
      <w:pPr>
        <w:jc w:val="center"/>
        <w:rPr>
          <w:rFonts w:ascii="Liberation Serif" w:hAnsi="Liberation Serif" w:cs="Liberation Serif"/>
          <w:sz w:val="22"/>
          <w:szCs w:val="28"/>
        </w:rPr>
      </w:pPr>
    </w:p>
    <w:p w:rsidR="00130ABF" w:rsidRPr="00F656E0" w:rsidRDefault="006F0B70" w:rsidP="00CB7200">
      <w:pPr>
        <w:spacing w:line="324" w:lineRule="auto"/>
        <w:ind w:firstLine="709"/>
        <w:jc w:val="both"/>
        <w:rPr>
          <w:rFonts w:ascii="Liberation Serif" w:hAnsi="Liberation Serif" w:cs="Liberation Serif"/>
          <w:b/>
          <w:spacing w:val="20"/>
          <w:sz w:val="28"/>
          <w:szCs w:val="28"/>
        </w:rPr>
      </w:pPr>
      <w:proofErr w:type="gramStart"/>
      <w:r w:rsidRPr="00321576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>
        <w:rPr>
          <w:rFonts w:ascii="Liberation Serif" w:hAnsi="Liberation Serif" w:cs="Liberation Serif"/>
          <w:sz w:val="28"/>
          <w:szCs w:val="28"/>
        </w:rPr>
        <w:t xml:space="preserve">со </w:t>
      </w:r>
      <w:r w:rsidRPr="00321576">
        <w:rPr>
          <w:rFonts w:ascii="Liberation Serif" w:hAnsi="Liberation Serif" w:cs="Liberation Serif"/>
          <w:sz w:val="28"/>
          <w:szCs w:val="28"/>
        </w:rPr>
        <w:t xml:space="preserve">статьей </w:t>
      </w:r>
      <w:r>
        <w:rPr>
          <w:rFonts w:ascii="Liberation Serif" w:hAnsi="Liberation Serif" w:cs="Liberation Serif"/>
          <w:sz w:val="28"/>
          <w:szCs w:val="28"/>
        </w:rPr>
        <w:t>21</w:t>
      </w:r>
      <w:r w:rsidRPr="00321576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пунктом 1 статьи 22, </w:t>
      </w:r>
      <w:r w:rsidRPr="00321576">
        <w:rPr>
          <w:rFonts w:ascii="Liberation Serif" w:hAnsi="Liberation Serif" w:cs="Liberation Serif"/>
          <w:sz w:val="28"/>
          <w:szCs w:val="28"/>
        </w:rPr>
        <w:t>пунктом 2 статьи 69 Федерального закона «О выборах Президента Российской Федерации»,</w:t>
      </w:r>
      <w:r w:rsidRPr="005A315A">
        <w:rPr>
          <w:rFonts w:ascii="Liberation Serif" w:hAnsi="Liberation Serif" w:cs="Liberation Serif"/>
          <w:sz w:val="28"/>
          <w:szCs w:val="28"/>
        </w:rPr>
        <w:t xml:space="preserve"> </w:t>
      </w:r>
      <w:r w:rsidRPr="00321576">
        <w:rPr>
          <w:rFonts w:ascii="Liberation Serif" w:hAnsi="Liberation Serif" w:cs="Liberation Serif"/>
          <w:sz w:val="28"/>
          <w:szCs w:val="28"/>
        </w:rPr>
        <w:t xml:space="preserve">пунктом 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321576">
        <w:rPr>
          <w:rFonts w:ascii="Liberation Serif" w:hAnsi="Liberation Serif" w:cs="Liberation Serif"/>
          <w:sz w:val="28"/>
          <w:szCs w:val="28"/>
        </w:rPr>
        <w:t xml:space="preserve"> статьи 2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321576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пунктом 6 статьи 27, </w:t>
      </w:r>
      <w:r w:rsidRPr="00321576">
        <w:rPr>
          <w:rFonts w:ascii="Liberation Serif" w:hAnsi="Liberation Serif" w:cs="Liberation Serif"/>
          <w:sz w:val="28"/>
          <w:szCs w:val="28"/>
        </w:rPr>
        <w:t>пунктом 2 статьи 64 Федерального закона «Об основных гарантиях избирательных прав и права на участие в референдуме граждан Российской Федерации», выпиской из протокола заседания Центральной избирательной комиссии Российской Федерации от 6 декабря</w:t>
      </w:r>
      <w:proofErr w:type="gramEnd"/>
      <w:r w:rsidRPr="0032157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321576">
        <w:rPr>
          <w:rFonts w:ascii="Liberation Serif" w:hAnsi="Liberation Serif" w:cs="Liberation Serif"/>
          <w:sz w:val="28"/>
          <w:szCs w:val="28"/>
        </w:rPr>
        <w:t>2023 г. № 139-3-8 «О реализации проекта «</w:t>
      </w:r>
      <w:proofErr w:type="spellStart"/>
      <w:r w:rsidRPr="00321576">
        <w:rPr>
          <w:rFonts w:ascii="Liberation Serif" w:hAnsi="Liberation Serif" w:cs="Liberation Serif"/>
          <w:sz w:val="28"/>
          <w:szCs w:val="28"/>
        </w:rPr>
        <w:t>ИнформУИК</w:t>
      </w:r>
      <w:proofErr w:type="spellEnd"/>
      <w:r w:rsidRPr="00321576">
        <w:rPr>
          <w:rFonts w:ascii="Liberation Serif" w:hAnsi="Liberation Serif" w:cs="Liberation Serif"/>
          <w:sz w:val="28"/>
          <w:szCs w:val="28"/>
        </w:rPr>
        <w:t>» в период подготовки и проведения выборов Президента Российской Федерации»,</w:t>
      </w:r>
      <w:r w:rsidRPr="00321576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руководствуясь постановлением Избирательной комиссии Свердловской области от 18 января 2024 г. № </w:t>
      </w:r>
      <w:r w:rsidR="00175EB3">
        <w:rPr>
          <w:rFonts w:ascii="Liberation Serif" w:hAnsi="Liberation Serif" w:cs="Liberation Serif"/>
          <w:spacing w:val="-4"/>
          <w:sz w:val="28"/>
          <w:szCs w:val="28"/>
        </w:rPr>
        <w:t>2/8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«</w:t>
      </w:r>
      <w:r w:rsidRPr="006F0B70">
        <w:rPr>
          <w:rFonts w:ascii="Liberation Serif" w:hAnsi="Liberation Serif" w:cs="Liberation Serif"/>
          <w:spacing w:val="-4"/>
          <w:sz w:val="28"/>
          <w:szCs w:val="28"/>
        </w:rPr>
        <w:t>О реализации проекта «</w:t>
      </w:r>
      <w:proofErr w:type="spellStart"/>
      <w:r w:rsidRPr="006F0B70">
        <w:rPr>
          <w:rFonts w:ascii="Liberation Serif" w:hAnsi="Liberation Serif" w:cs="Liberation Serif"/>
          <w:spacing w:val="-4"/>
          <w:sz w:val="28"/>
          <w:szCs w:val="28"/>
        </w:rPr>
        <w:t>ИнформУИК</w:t>
      </w:r>
      <w:proofErr w:type="spellEnd"/>
      <w:r w:rsidRPr="006F0B70">
        <w:rPr>
          <w:rFonts w:ascii="Liberation Serif" w:hAnsi="Liberation Serif" w:cs="Liberation Serif"/>
          <w:spacing w:val="-4"/>
          <w:sz w:val="28"/>
          <w:szCs w:val="28"/>
        </w:rPr>
        <w:t>» на территории Свердловской области в период подготовки и проведения выборов Президента Российской Федерации, назначенных на 17 марта 2024 года</w:t>
      </w:r>
      <w:r>
        <w:rPr>
          <w:rFonts w:ascii="Liberation Serif" w:hAnsi="Liberation Serif" w:cs="Liberation Serif"/>
          <w:spacing w:val="-4"/>
          <w:sz w:val="28"/>
          <w:szCs w:val="28"/>
        </w:rPr>
        <w:t>»,</w:t>
      </w:r>
      <w:r w:rsidRPr="006F0B70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4"/>
          <w:sz w:val="28"/>
          <w:szCs w:val="28"/>
        </w:rPr>
        <w:t>в целях реализации полномочий избирательных комиссий по информированию</w:t>
      </w:r>
      <w:proofErr w:type="gramEnd"/>
      <w:r>
        <w:rPr>
          <w:rFonts w:ascii="Liberation Serif" w:hAnsi="Liberation Serif" w:cs="Liberation Serif"/>
          <w:spacing w:val="-4"/>
          <w:sz w:val="28"/>
          <w:szCs w:val="28"/>
        </w:rPr>
        <w:t xml:space="preserve"> избирателей при подготовке и проведении выборов Президента Российской Федерации, назначенных на 17 марта 2024 года</w:t>
      </w:r>
      <w:r w:rsidR="00CB7200">
        <w:rPr>
          <w:rFonts w:ascii="Liberation Serif" w:hAnsi="Liberation Serif" w:cs="Liberation Serif"/>
          <w:sz w:val="28"/>
          <w:szCs w:val="28"/>
        </w:rPr>
        <w:t>,</w:t>
      </w:r>
      <w:r w:rsidR="00FE0086" w:rsidRPr="00F656E0">
        <w:rPr>
          <w:rFonts w:ascii="Liberation Serif" w:hAnsi="Liberation Serif" w:cs="Liberation Serif"/>
          <w:sz w:val="28"/>
          <w:szCs w:val="28"/>
        </w:rPr>
        <w:t xml:space="preserve"> </w:t>
      </w:r>
      <w:r w:rsidR="004C3981">
        <w:rPr>
          <w:rFonts w:ascii="Liberation Serif" w:hAnsi="Liberation Serif" w:cs="Liberation Serif"/>
          <w:sz w:val="28"/>
          <w:szCs w:val="28"/>
        </w:rPr>
        <w:t>Туринская районная</w:t>
      </w:r>
      <w:r w:rsidR="00A13872" w:rsidRPr="00F656E0">
        <w:rPr>
          <w:rFonts w:ascii="Liberation Serif" w:hAnsi="Liberation Serif" w:cs="Liberation Serif"/>
          <w:sz w:val="28"/>
          <w:szCs w:val="28"/>
        </w:rPr>
        <w:t xml:space="preserve"> </w:t>
      </w:r>
      <w:r w:rsidR="00FE0086" w:rsidRPr="00F656E0">
        <w:rPr>
          <w:rFonts w:ascii="Liberation Serif" w:hAnsi="Liberation Serif" w:cs="Liberation Serif"/>
          <w:sz w:val="28"/>
          <w:szCs w:val="28"/>
        </w:rPr>
        <w:t>территориальная избирательная комиссия</w:t>
      </w:r>
      <w:r w:rsidR="00FE0086" w:rsidRPr="00F656E0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 w:rsidR="00A13872" w:rsidRPr="00F656E0">
        <w:rPr>
          <w:rFonts w:ascii="Liberation Serif" w:hAnsi="Liberation Serif" w:cs="Liberation Serif"/>
          <w:b/>
          <w:spacing w:val="60"/>
          <w:sz w:val="28"/>
          <w:szCs w:val="28"/>
        </w:rPr>
        <w:t>решила</w:t>
      </w:r>
      <w:r w:rsidR="00130ABF" w:rsidRPr="00F656E0">
        <w:rPr>
          <w:rFonts w:ascii="Liberation Serif" w:hAnsi="Liberation Serif" w:cs="Liberation Serif"/>
          <w:b/>
          <w:spacing w:val="60"/>
          <w:sz w:val="28"/>
          <w:szCs w:val="28"/>
        </w:rPr>
        <w:t>:</w:t>
      </w:r>
    </w:p>
    <w:p w:rsidR="00FD24DC" w:rsidRDefault="00441BD4" w:rsidP="00CB7200">
      <w:pPr>
        <w:spacing w:line="32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56E0">
        <w:rPr>
          <w:rFonts w:ascii="Liberation Serif" w:hAnsi="Liberation Serif" w:cs="Liberation Serif"/>
          <w:sz w:val="28"/>
          <w:szCs w:val="28"/>
        </w:rPr>
        <w:t>1.</w:t>
      </w:r>
      <w:r w:rsidR="00FD24DC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="006F0B70">
        <w:rPr>
          <w:rFonts w:ascii="Liberation Serif" w:hAnsi="Liberation Serif" w:cs="Liberation Serif"/>
          <w:sz w:val="28"/>
          <w:szCs w:val="28"/>
        </w:rPr>
        <w:t xml:space="preserve">Установить численность членов </w:t>
      </w:r>
      <w:r w:rsidR="006F0B70" w:rsidRPr="00321576">
        <w:rPr>
          <w:rFonts w:ascii="Liberation Serif" w:hAnsi="Liberation Serif" w:cs="Liberation Serif"/>
          <w:sz w:val="28"/>
          <w:szCs w:val="28"/>
        </w:rPr>
        <w:t>участковых избирательных комиссий</w:t>
      </w:r>
      <w:r w:rsidR="006F0B70">
        <w:rPr>
          <w:rFonts w:ascii="Liberation Serif" w:hAnsi="Liberation Serif" w:cs="Liberation Serif"/>
          <w:sz w:val="28"/>
          <w:szCs w:val="28"/>
        </w:rPr>
        <w:t xml:space="preserve">, </w:t>
      </w:r>
      <w:r w:rsidR="006F0B70" w:rsidRPr="00D12626">
        <w:rPr>
          <w:rFonts w:ascii="Liberation Serif" w:hAnsi="Liberation Serif" w:cs="Liberation Serif"/>
          <w:sz w:val="28"/>
          <w:szCs w:val="28"/>
        </w:rPr>
        <w:t xml:space="preserve">участвующих </w:t>
      </w:r>
      <w:r w:rsidR="00E27B5B">
        <w:rPr>
          <w:rFonts w:ascii="Liberation Serif" w:hAnsi="Liberation Serif" w:cs="Liberation Serif"/>
          <w:sz w:val="28"/>
          <w:szCs w:val="28"/>
        </w:rPr>
        <w:t xml:space="preserve">в </w:t>
      </w:r>
      <w:r w:rsidR="00E27B5B" w:rsidRPr="00321576">
        <w:rPr>
          <w:rFonts w:ascii="Liberation Serif" w:hAnsi="Liberation Serif" w:cs="Liberation Serif"/>
          <w:sz w:val="28"/>
          <w:szCs w:val="28"/>
        </w:rPr>
        <w:t>адресно</w:t>
      </w:r>
      <w:r w:rsidR="00E27B5B">
        <w:rPr>
          <w:rFonts w:ascii="Liberation Serif" w:hAnsi="Liberation Serif" w:cs="Liberation Serif"/>
          <w:sz w:val="28"/>
          <w:szCs w:val="28"/>
        </w:rPr>
        <w:t>м</w:t>
      </w:r>
      <w:r w:rsidR="00E27B5B" w:rsidRPr="00321576">
        <w:rPr>
          <w:rFonts w:ascii="Liberation Serif" w:hAnsi="Liberation Serif" w:cs="Liberation Serif"/>
          <w:sz w:val="28"/>
          <w:szCs w:val="28"/>
        </w:rPr>
        <w:t xml:space="preserve"> информировани</w:t>
      </w:r>
      <w:r w:rsidR="00E27B5B">
        <w:rPr>
          <w:rFonts w:ascii="Liberation Serif" w:hAnsi="Liberation Serif" w:cs="Liberation Serif"/>
          <w:sz w:val="28"/>
          <w:szCs w:val="28"/>
        </w:rPr>
        <w:t>и</w:t>
      </w:r>
      <w:r w:rsidR="00E27B5B" w:rsidRPr="00321576">
        <w:rPr>
          <w:rFonts w:ascii="Liberation Serif" w:hAnsi="Liberation Serif" w:cs="Liberation Serif"/>
          <w:sz w:val="28"/>
          <w:szCs w:val="28"/>
        </w:rPr>
        <w:t xml:space="preserve"> и оповещ</w:t>
      </w:r>
      <w:r w:rsidR="00E27B5B">
        <w:rPr>
          <w:rFonts w:ascii="Liberation Serif" w:hAnsi="Liberation Serif" w:cs="Liberation Serif"/>
          <w:sz w:val="28"/>
          <w:szCs w:val="28"/>
        </w:rPr>
        <w:t xml:space="preserve">ении избирателей о дне, времени </w:t>
      </w:r>
      <w:r w:rsidR="00E27B5B" w:rsidRPr="00321576">
        <w:rPr>
          <w:rFonts w:ascii="Liberation Serif" w:hAnsi="Liberation Serif" w:cs="Liberation Serif"/>
          <w:sz w:val="28"/>
          <w:szCs w:val="28"/>
        </w:rPr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с использованием специального мобильного приложения для работы членов участковых избирательных </w:t>
      </w:r>
      <w:r w:rsidR="00E27B5B" w:rsidRPr="00321576">
        <w:rPr>
          <w:rFonts w:ascii="Liberation Serif" w:hAnsi="Liberation Serif" w:cs="Liberation Serif"/>
          <w:sz w:val="28"/>
          <w:szCs w:val="28"/>
        </w:rPr>
        <w:lastRenderedPageBreak/>
        <w:t>комисс</w:t>
      </w:r>
      <w:r w:rsidR="00E27B5B">
        <w:rPr>
          <w:rFonts w:ascii="Liberation Serif" w:hAnsi="Liberation Serif" w:cs="Liberation Serif"/>
          <w:sz w:val="28"/>
          <w:szCs w:val="28"/>
        </w:rPr>
        <w:t>ий (далее – проект «</w:t>
      </w:r>
      <w:proofErr w:type="spellStart"/>
      <w:r w:rsidR="00E27B5B">
        <w:rPr>
          <w:rFonts w:ascii="Liberation Serif" w:hAnsi="Liberation Serif" w:cs="Liberation Serif"/>
          <w:sz w:val="28"/>
          <w:szCs w:val="28"/>
        </w:rPr>
        <w:t>ИнформУИК</w:t>
      </w:r>
      <w:proofErr w:type="spellEnd"/>
      <w:r w:rsidR="00E27B5B">
        <w:rPr>
          <w:rFonts w:ascii="Liberation Serif" w:hAnsi="Liberation Serif" w:cs="Liberation Serif"/>
          <w:sz w:val="28"/>
          <w:szCs w:val="28"/>
        </w:rPr>
        <w:t>»)</w:t>
      </w:r>
      <w:r w:rsidR="006F0B70" w:rsidRPr="00D12626">
        <w:rPr>
          <w:rFonts w:ascii="Liberation Serif" w:hAnsi="Liberation Serif" w:cs="Liberation Serif"/>
          <w:sz w:val="28"/>
          <w:szCs w:val="28"/>
        </w:rPr>
        <w:t>»</w:t>
      </w:r>
      <w:r w:rsidR="006F0B70">
        <w:rPr>
          <w:rFonts w:ascii="Liberation Serif" w:hAnsi="Liberation Serif" w:cs="Liberation Serif"/>
          <w:sz w:val="28"/>
          <w:szCs w:val="28"/>
        </w:rPr>
        <w:t xml:space="preserve"> на территории </w:t>
      </w:r>
      <w:r w:rsidR="004C3981" w:rsidRPr="004C3981">
        <w:rPr>
          <w:rFonts w:ascii="Liberation Serif" w:hAnsi="Liberation Serif" w:cs="Liberation Serif"/>
          <w:sz w:val="28"/>
          <w:szCs w:val="28"/>
        </w:rPr>
        <w:t>Тури</w:t>
      </w:r>
      <w:r w:rsidR="006F0B70" w:rsidRPr="004C3981">
        <w:rPr>
          <w:rFonts w:ascii="Liberation Serif" w:hAnsi="Liberation Serif" w:cs="Liberation Serif"/>
          <w:sz w:val="28"/>
          <w:szCs w:val="28"/>
        </w:rPr>
        <w:t>нского городского округа,</w:t>
      </w:r>
      <w:r w:rsidR="006F0B70" w:rsidRPr="004C3981">
        <w:rPr>
          <w:rStyle w:val="FontStyle13"/>
          <w:rFonts w:ascii="Liberation Serif" w:hAnsi="Liberation Serif" w:cs="Liberation Serif"/>
          <w:sz w:val="28"/>
          <w:szCs w:val="28"/>
        </w:rPr>
        <w:t xml:space="preserve"> </w:t>
      </w:r>
      <w:r w:rsidR="006F0B70" w:rsidRPr="004C3981">
        <w:rPr>
          <w:rStyle w:val="FontStyle13"/>
          <w:rFonts w:ascii="Liberation Serif" w:hAnsi="Liberation Serif" w:cs="Liberation Serif"/>
          <w:b w:val="0"/>
          <w:sz w:val="28"/>
          <w:szCs w:val="28"/>
        </w:rPr>
        <w:t>согласно приложению</w:t>
      </w:r>
      <w:r w:rsidR="006F0B70" w:rsidRPr="004C3981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6F0B70" w:rsidRDefault="006F0B70" w:rsidP="00CB7200">
      <w:pPr>
        <w:spacing w:line="32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Участковым избирательным комиссиям принять в срок не позднее 9 февраля 2024 года решения</w:t>
      </w:r>
      <w:r w:rsidRPr="006F0B70">
        <w:rPr>
          <w:rFonts w:ascii="Liberation Serif" w:hAnsi="Liberation Serif" w:cs="Liberation Serif"/>
          <w:sz w:val="28"/>
          <w:szCs w:val="28"/>
        </w:rPr>
        <w:t xml:space="preserve"> о назначении членов участковых избирательных комиссий, участвующих в проекте «</w:t>
      </w:r>
      <w:proofErr w:type="spellStart"/>
      <w:r w:rsidRPr="006F0B70">
        <w:rPr>
          <w:rFonts w:ascii="Liberation Serif" w:hAnsi="Liberation Serif" w:cs="Liberation Serif"/>
          <w:sz w:val="28"/>
          <w:szCs w:val="28"/>
        </w:rPr>
        <w:t>ИнформУИК</w:t>
      </w:r>
      <w:proofErr w:type="spellEnd"/>
      <w:r w:rsidRPr="006F0B70">
        <w:rPr>
          <w:rFonts w:ascii="Liberation Serif" w:hAnsi="Liberation Serif" w:cs="Liberation Serif"/>
          <w:sz w:val="28"/>
          <w:szCs w:val="28"/>
        </w:rPr>
        <w:t xml:space="preserve">», в том числе </w:t>
      </w:r>
      <w:r>
        <w:rPr>
          <w:rFonts w:ascii="Liberation Serif" w:hAnsi="Liberation Serif" w:cs="Liberation Serif"/>
          <w:sz w:val="28"/>
          <w:szCs w:val="28"/>
        </w:rPr>
        <w:t xml:space="preserve">определить </w:t>
      </w:r>
      <w:r w:rsidRPr="006F0B70">
        <w:rPr>
          <w:rFonts w:ascii="Liberation Serif" w:hAnsi="Liberation Serif" w:cs="Liberation Serif"/>
          <w:sz w:val="28"/>
          <w:szCs w:val="28"/>
        </w:rPr>
        <w:t>ответственных за координацию работы на уровне участковой избирательной комиссии, с закреплением адресов домовладений за конкретными членами комиссий, участвующими в адресном информировании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A3743" w:rsidRPr="00F665A7" w:rsidRDefault="001A3743" w:rsidP="00CB7200">
      <w:pPr>
        <w:spacing w:line="32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Определить ответственными за координацию работы </w:t>
      </w:r>
      <w:r w:rsidR="00F665A7" w:rsidRPr="00F665A7">
        <w:rPr>
          <w:rFonts w:ascii="Liberation Serif" w:hAnsi="Liberation Serif" w:cs="Liberation Serif"/>
          <w:sz w:val="28"/>
          <w:szCs w:val="28"/>
        </w:rPr>
        <w:t xml:space="preserve">по реализации </w:t>
      </w:r>
      <w:r w:rsidR="00F665A7">
        <w:rPr>
          <w:rFonts w:ascii="Liberation Serif" w:hAnsi="Liberation Serif" w:cs="Liberation Serif"/>
          <w:sz w:val="28"/>
          <w:szCs w:val="28"/>
        </w:rPr>
        <w:t>проекта «</w:t>
      </w:r>
      <w:proofErr w:type="spellStart"/>
      <w:r w:rsidR="00F665A7">
        <w:rPr>
          <w:rFonts w:ascii="Liberation Serif" w:hAnsi="Liberation Serif" w:cs="Liberation Serif"/>
          <w:sz w:val="28"/>
          <w:szCs w:val="28"/>
        </w:rPr>
        <w:t>ИнформУИК</w:t>
      </w:r>
      <w:proofErr w:type="spellEnd"/>
      <w:r w:rsidR="00F665A7">
        <w:rPr>
          <w:rFonts w:ascii="Liberation Serif" w:hAnsi="Liberation Serif" w:cs="Liberation Serif"/>
          <w:sz w:val="28"/>
          <w:szCs w:val="28"/>
        </w:rPr>
        <w:t xml:space="preserve">» в территориальной избирательной комиссии: </w:t>
      </w:r>
      <w:r w:rsidR="004C3981">
        <w:rPr>
          <w:rFonts w:ascii="Liberation Serif" w:hAnsi="Liberation Serif" w:cs="Liberation Serif"/>
          <w:sz w:val="28"/>
          <w:szCs w:val="28"/>
        </w:rPr>
        <w:t>Коркину Ю.Л.</w:t>
      </w:r>
      <w:r w:rsidR="00F665A7">
        <w:rPr>
          <w:rFonts w:ascii="Liberation Serif" w:hAnsi="Liberation Serif" w:cs="Liberation Serif"/>
          <w:sz w:val="28"/>
          <w:szCs w:val="28"/>
        </w:rPr>
        <w:t xml:space="preserve">, председателя комиссии, </w:t>
      </w:r>
      <w:r w:rsidR="004C3981">
        <w:rPr>
          <w:rFonts w:ascii="Liberation Serif" w:hAnsi="Liberation Serif" w:cs="Liberation Serif"/>
          <w:sz w:val="28"/>
          <w:szCs w:val="28"/>
        </w:rPr>
        <w:t>Лапшину Л.Н.</w:t>
      </w:r>
      <w:r w:rsidR="00F665A7">
        <w:rPr>
          <w:rFonts w:ascii="Liberation Serif" w:hAnsi="Liberation Serif" w:cs="Liberation Serif"/>
          <w:sz w:val="28"/>
          <w:szCs w:val="28"/>
        </w:rPr>
        <w:t xml:space="preserve">, секретаря комиссии и </w:t>
      </w:r>
      <w:proofErr w:type="spellStart"/>
      <w:r w:rsidR="004C3981">
        <w:rPr>
          <w:rFonts w:ascii="Liberation Serif" w:hAnsi="Liberation Serif" w:cs="Liberation Serif"/>
          <w:sz w:val="28"/>
          <w:szCs w:val="28"/>
        </w:rPr>
        <w:t>Бессолова</w:t>
      </w:r>
      <w:proofErr w:type="spellEnd"/>
      <w:r w:rsidR="004C3981">
        <w:rPr>
          <w:rFonts w:ascii="Liberation Serif" w:hAnsi="Liberation Serif" w:cs="Liberation Serif"/>
          <w:sz w:val="28"/>
          <w:szCs w:val="28"/>
        </w:rPr>
        <w:t xml:space="preserve"> В.С.</w:t>
      </w:r>
      <w:r w:rsidR="00F665A7">
        <w:rPr>
          <w:rFonts w:ascii="Liberation Serif" w:hAnsi="Liberation Serif" w:cs="Liberation Serif"/>
          <w:sz w:val="28"/>
          <w:szCs w:val="28"/>
        </w:rPr>
        <w:t>, системного администратора комиссии</w:t>
      </w:r>
      <w:r w:rsidR="00E27B5B">
        <w:rPr>
          <w:rFonts w:ascii="Liberation Serif" w:hAnsi="Liberation Serif" w:cs="Liberation Serif"/>
          <w:sz w:val="28"/>
          <w:szCs w:val="28"/>
        </w:rPr>
        <w:t>.</w:t>
      </w:r>
    </w:p>
    <w:p w:rsidR="00F656E0" w:rsidRPr="003D07D7" w:rsidRDefault="00F665A7" w:rsidP="00CB7200">
      <w:pPr>
        <w:spacing w:line="324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FD24DC">
        <w:rPr>
          <w:rFonts w:ascii="Liberation Serif" w:hAnsi="Liberation Serif" w:cs="Liberation Serif"/>
          <w:sz w:val="28"/>
          <w:szCs w:val="28"/>
        </w:rPr>
        <w:t>. </w:t>
      </w:r>
      <w:r w:rsidR="00F656E0" w:rsidRPr="00FD24DC">
        <w:rPr>
          <w:rFonts w:ascii="Liberation Serif" w:hAnsi="Liberation Serif" w:cs="Liberation Serif"/>
          <w:sz w:val="28"/>
          <w:szCs w:val="28"/>
        </w:rPr>
        <w:t>Направить настоящее решение в Избирательн</w:t>
      </w:r>
      <w:r w:rsidR="00735290">
        <w:rPr>
          <w:rFonts w:ascii="Liberation Serif" w:hAnsi="Liberation Serif" w:cs="Liberation Serif"/>
          <w:sz w:val="28"/>
          <w:szCs w:val="28"/>
        </w:rPr>
        <w:t>ую</w:t>
      </w:r>
      <w:r w:rsidR="00131D58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735290">
        <w:rPr>
          <w:rFonts w:ascii="Liberation Serif" w:hAnsi="Liberation Serif" w:cs="Liberation Serif"/>
          <w:sz w:val="28"/>
          <w:szCs w:val="28"/>
        </w:rPr>
        <w:t>ю</w:t>
      </w:r>
      <w:r w:rsidR="00131D58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6F0B70">
        <w:rPr>
          <w:rFonts w:ascii="Liberation Serif" w:hAnsi="Liberation Serif" w:cs="Liberation Serif"/>
          <w:sz w:val="28"/>
          <w:szCs w:val="28"/>
        </w:rPr>
        <w:t>, участковым избирательным комиссиям</w:t>
      </w:r>
      <w:r w:rsidR="00131D58">
        <w:rPr>
          <w:rFonts w:ascii="Liberation Serif" w:hAnsi="Liberation Serif" w:cs="Liberation Serif"/>
          <w:sz w:val="28"/>
          <w:szCs w:val="28"/>
        </w:rPr>
        <w:t xml:space="preserve"> и р</w:t>
      </w:r>
      <w:r w:rsidR="00F656E0" w:rsidRPr="00131D58">
        <w:rPr>
          <w:rFonts w:ascii="Liberation Serif" w:hAnsi="Liberation Serif" w:cs="Liberation Serif"/>
          <w:sz w:val="28"/>
          <w:szCs w:val="28"/>
        </w:rPr>
        <w:t xml:space="preserve">азместить на сайте </w:t>
      </w:r>
      <w:r w:rsidR="004C3981">
        <w:rPr>
          <w:rFonts w:ascii="Liberation Serif" w:hAnsi="Liberation Serif" w:cs="Liberation Serif"/>
          <w:sz w:val="28"/>
          <w:szCs w:val="28"/>
        </w:rPr>
        <w:t>Туринской районной</w:t>
      </w:r>
      <w:r w:rsidR="00F656E0" w:rsidRPr="00131D58">
        <w:rPr>
          <w:rFonts w:ascii="Liberation Serif" w:hAnsi="Liberation Serif" w:cs="Liberation Serif"/>
          <w:sz w:val="28"/>
          <w:szCs w:val="28"/>
        </w:rPr>
        <w:t xml:space="preserve"> территориальной избирательной комиссии. </w:t>
      </w:r>
    </w:p>
    <w:p w:rsidR="00783ECE" w:rsidRPr="00F656E0" w:rsidRDefault="00F665A7" w:rsidP="00CB7200">
      <w:pPr>
        <w:spacing w:line="324" w:lineRule="auto"/>
        <w:ind w:firstLine="709"/>
        <w:jc w:val="both"/>
        <w:rPr>
          <w:rFonts w:ascii="Liberation Serif" w:hAnsi="Liberation Serif" w:cs="Liberation Serif"/>
          <w:color w:val="0000FF"/>
          <w:sz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5</w:t>
      </w:r>
      <w:r w:rsidR="00FD24DC">
        <w:rPr>
          <w:rFonts w:ascii="Liberation Serif" w:hAnsi="Liberation Serif" w:cs="Liberation Serif"/>
          <w:bCs/>
          <w:sz w:val="28"/>
          <w:szCs w:val="28"/>
        </w:rPr>
        <w:t>. </w:t>
      </w:r>
      <w:proofErr w:type="gramStart"/>
      <w:r w:rsidR="00783ECE" w:rsidRPr="00F656E0">
        <w:rPr>
          <w:rFonts w:ascii="Liberation Serif" w:hAnsi="Liberation Serif" w:cs="Liberation Serif"/>
          <w:sz w:val="28"/>
        </w:rPr>
        <w:t>Контроль за</w:t>
      </w:r>
      <w:proofErr w:type="gramEnd"/>
      <w:r w:rsidR="00783ECE" w:rsidRPr="00F656E0">
        <w:rPr>
          <w:rFonts w:ascii="Liberation Serif" w:hAnsi="Liberation Serif" w:cs="Liberation Serif"/>
          <w:sz w:val="28"/>
        </w:rPr>
        <w:t xml:space="preserve"> исполнением настоящего решения возложить на председателя Комиссии</w:t>
      </w:r>
      <w:r w:rsidR="00861876" w:rsidRPr="00F656E0">
        <w:rPr>
          <w:rFonts w:ascii="Liberation Serif" w:hAnsi="Liberation Serif" w:cs="Liberation Serif"/>
          <w:sz w:val="28"/>
        </w:rPr>
        <w:t xml:space="preserve"> </w:t>
      </w:r>
      <w:r w:rsidR="004C3981">
        <w:rPr>
          <w:rFonts w:ascii="Liberation Serif" w:hAnsi="Liberation Serif" w:cs="Liberation Serif"/>
          <w:sz w:val="28"/>
        </w:rPr>
        <w:t>Ю.Л. Коркину</w:t>
      </w:r>
      <w:r w:rsidR="00156F6D" w:rsidRPr="00156F6D">
        <w:rPr>
          <w:rFonts w:ascii="Liberation Serif" w:hAnsi="Liberation Serif" w:cs="Liberation Serif"/>
          <w:sz w:val="28"/>
        </w:rPr>
        <w:t>.</w:t>
      </w:r>
    </w:p>
    <w:p w:rsidR="006F0B70" w:rsidRDefault="006F0B70" w:rsidP="00CB7200">
      <w:pPr>
        <w:spacing w:line="360" w:lineRule="auto"/>
        <w:jc w:val="both"/>
        <w:rPr>
          <w:rFonts w:ascii="Liberation Serif" w:hAnsi="Liberation Serif" w:cs="Liberation Serif"/>
          <w:sz w:val="16"/>
          <w:szCs w:val="28"/>
        </w:rPr>
      </w:pPr>
    </w:p>
    <w:tbl>
      <w:tblPr>
        <w:tblW w:w="986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470"/>
        <w:gridCol w:w="2655"/>
        <w:gridCol w:w="2738"/>
      </w:tblGrid>
      <w:tr w:rsidR="004C3981" w:rsidRPr="00E84A3C" w:rsidTr="004C3981">
        <w:tc>
          <w:tcPr>
            <w:tcW w:w="4470" w:type="dxa"/>
          </w:tcPr>
          <w:p w:rsidR="004C3981" w:rsidRPr="00E84A3C" w:rsidRDefault="004C3981" w:rsidP="004C3981">
            <w:pPr>
              <w:widowControl w:val="0"/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84A3C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4C3981" w:rsidRPr="00E84A3C" w:rsidRDefault="004C3981" w:rsidP="004C3981">
            <w:pPr>
              <w:widowControl w:val="0"/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84A3C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</w:t>
            </w:r>
            <w:r w:rsidRPr="00E84A3C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  </w:t>
            </w:r>
            <w:r w:rsidRPr="00E84A3C">
              <w:rPr>
                <w:rFonts w:ascii="Liberation Serif" w:hAnsi="Liberation Serif" w:cs="Liberation Serif"/>
                <w:sz w:val="28"/>
                <w:szCs w:val="28"/>
              </w:rPr>
              <w:t>избирательной комиссии</w:t>
            </w:r>
          </w:p>
        </w:tc>
        <w:tc>
          <w:tcPr>
            <w:tcW w:w="2655" w:type="dxa"/>
          </w:tcPr>
          <w:p w:rsidR="004C3981" w:rsidRPr="00E84A3C" w:rsidRDefault="004C3981" w:rsidP="009F46EC">
            <w:pPr>
              <w:widowControl w:val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  <w:tc>
          <w:tcPr>
            <w:tcW w:w="2738" w:type="dxa"/>
          </w:tcPr>
          <w:p w:rsidR="004C3981" w:rsidRPr="00E84A3C" w:rsidRDefault="004C3981" w:rsidP="009F46EC">
            <w:pPr>
              <w:widowControl w:val="0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4C3981" w:rsidRPr="00E84A3C" w:rsidRDefault="004C3981" w:rsidP="009F46EC">
            <w:pPr>
              <w:widowControl w:val="0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4C3981" w:rsidRPr="00E84A3C" w:rsidRDefault="004C3981" w:rsidP="009F46EC">
            <w:pPr>
              <w:widowControl w:val="0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84A3C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4C3981" w:rsidRPr="00E84A3C" w:rsidTr="004C3981">
        <w:tc>
          <w:tcPr>
            <w:tcW w:w="4470" w:type="dxa"/>
          </w:tcPr>
          <w:p w:rsidR="004C3981" w:rsidRPr="00E84A3C" w:rsidRDefault="004C3981" w:rsidP="004C3981">
            <w:pPr>
              <w:widowControl w:val="0"/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4C3981" w:rsidRPr="00E84A3C" w:rsidRDefault="004C3981" w:rsidP="004C3981">
            <w:pPr>
              <w:widowControl w:val="0"/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84A3C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4C3981" w:rsidRPr="00E84A3C" w:rsidRDefault="004C3981" w:rsidP="004C3981">
            <w:pPr>
              <w:widowControl w:val="0"/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84A3C">
              <w:rPr>
                <w:rFonts w:ascii="Liberation Serif" w:hAnsi="Liberation Serif" w:cs="Liberation Serif"/>
                <w:sz w:val="28"/>
                <w:szCs w:val="28"/>
              </w:rPr>
              <w:t xml:space="preserve">Туринской районной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</w:t>
            </w:r>
            <w:r w:rsidRPr="00E84A3C">
              <w:rPr>
                <w:rFonts w:ascii="Liberation Serif" w:hAnsi="Liberation Serif" w:cs="Liberation Serif"/>
                <w:sz w:val="28"/>
                <w:szCs w:val="28"/>
              </w:rPr>
              <w:t>ерриториальной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84A3C">
              <w:rPr>
                <w:rFonts w:ascii="Liberation Serif" w:hAnsi="Liberation Serif" w:cs="Liberation Serif"/>
                <w:sz w:val="28"/>
                <w:szCs w:val="28"/>
              </w:rPr>
              <w:t>избирательной комиссии</w:t>
            </w:r>
          </w:p>
        </w:tc>
        <w:tc>
          <w:tcPr>
            <w:tcW w:w="2655" w:type="dxa"/>
          </w:tcPr>
          <w:p w:rsidR="004C3981" w:rsidRPr="00E84A3C" w:rsidRDefault="004C3981" w:rsidP="009F46EC">
            <w:pPr>
              <w:widowControl w:val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  <w:tc>
          <w:tcPr>
            <w:tcW w:w="2738" w:type="dxa"/>
          </w:tcPr>
          <w:p w:rsidR="004C3981" w:rsidRPr="00E84A3C" w:rsidRDefault="004C3981" w:rsidP="009F46EC">
            <w:pPr>
              <w:widowControl w:val="0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4C3981" w:rsidRPr="00E84A3C" w:rsidRDefault="004C3981" w:rsidP="009F46EC">
            <w:pPr>
              <w:widowControl w:val="0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4C3981" w:rsidRPr="00E84A3C" w:rsidRDefault="004C3981" w:rsidP="009F46EC">
            <w:pPr>
              <w:widowControl w:val="0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4C3981" w:rsidRPr="00E84A3C" w:rsidRDefault="004C3981" w:rsidP="009F46EC">
            <w:pPr>
              <w:widowControl w:val="0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84A3C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6F0B70" w:rsidRPr="00CB7200" w:rsidRDefault="006F0B70" w:rsidP="00CB7200">
      <w:pPr>
        <w:spacing w:line="360" w:lineRule="auto"/>
        <w:jc w:val="both"/>
        <w:rPr>
          <w:rFonts w:ascii="Liberation Serif" w:hAnsi="Liberation Serif" w:cs="Liberation Serif"/>
          <w:sz w:val="16"/>
          <w:szCs w:val="28"/>
        </w:rPr>
      </w:pPr>
      <w:r>
        <w:rPr>
          <w:rFonts w:ascii="Liberation Serif" w:hAnsi="Liberation Serif" w:cs="Liberation Serif"/>
          <w:sz w:val="16"/>
          <w:szCs w:val="28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493"/>
      </w:tblGrid>
      <w:tr w:rsidR="006F0B70" w:rsidRPr="00FD005A" w:rsidTr="009F1814">
        <w:tc>
          <w:tcPr>
            <w:tcW w:w="4077" w:type="dxa"/>
          </w:tcPr>
          <w:p w:rsidR="006F0B70" w:rsidRPr="00FD005A" w:rsidRDefault="006F0B70" w:rsidP="006F0B70">
            <w:pPr>
              <w:pStyle w:val="20"/>
              <w:spacing w:before="120" w:after="120"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D005A">
              <w:rPr>
                <w:rFonts w:ascii="Liberation Serif" w:hAnsi="Liberation Serif" w:cs="Liberation Serif"/>
                <w:b/>
                <w:sz w:val="28"/>
                <w:szCs w:val="28"/>
              </w:rPr>
              <w:br w:type="page"/>
            </w:r>
          </w:p>
        </w:tc>
        <w:tc>
          <w:tcPr>
            <w:tcW w:w="5493" w:type="dxa"/>
          </w:tcPr>
          <w:p w:rsidR="006F0B70" w:rsidRPr="00FD005A" w:rsidRDefault="006F0B70" w:rsidP="006F0B7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</w:t>
            </w:r>
          </w:p>
          <w:p w:rsidR="006F0B70" w:rsidRPr="00DD2D13" w:rsidRDefault="006F0B70" w:rsidP="006F0B7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6F0B70" w:rsidRPr="00FD005A" w:rsidRDefault="006F0B70" w:rsidP="006F0B7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 решению </w:t>
            </w:r>
            <w:r w:rsidR="004C3981">
              <w:rPr>
                <w:rFonts w:ascii="Liberation Serif" w:hAnsi="Liberation Serif" w:cs="Liberation Serif"/>
                <w:sz w:val="28"/>
                <w:szCs w:val="28"/>
              </w:rPr>
              <w:t>Тури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нской </w:t>
            </w:r>
            <w:r w:rsidR="004C3981">
              <w:rPr>
                <w:rFonts w:ascii="Liberation Serif" w:hAnsi="Liberation Serif" w:cs="Liberation Serif"/>
                <w:sz w:val="28"/>
                <w:szCs w:val="28"/>
              </w:rPr>
              <w:t>районной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территориальной избирательной комиссии</w:t>
            </w:r>
            <w:r w:rsidRPr="00FD005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6F0B70" w:rsidRPr="009639D7" w:rsidRDefault="006F0B70" w:rsidP="00BE4F8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D005A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 </w:t>
            </w:r>
            <w:r w:rsidR="00BE4F85">
              <w:rPr>
                <w:rFonts w:ascii="Liberation Serif" w:hAnsi="Liberation Serif" w:cs="Liberation Serif"/>
                <w:sz w:val="28"/>
                <w:szCs w:val="28"/>
              </w:rPr>
              <w:t>19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января 2024</w:t>
            </w:r>
            <w:r w:rsidRPr="00FD005A">
              <w:rPr>
                <w:rFonts w:ascii="Liberation Serif" w:hAnsi="Liberation Serif" w:cs="Liberation Serif"/>
                <w:sz w:val="28"/>
                <w:szCs w:val="28"/>
              </w:rPr>
              <w:t xml:space="preserve"> г. № </w:t>
            </w:r>
            <w:r w:rsidR="004C3981">
              <w:rPr>
                <w:rFonts w:ascii="Liberation Serif" w:hAnsi="Liberation Serif" w:cs="Liberation Serif"/>
                <w:sz w:val="28"/>
                <w:szCs w:val="28"/>
              </w:rPr>
              <w:t>2/12</w:t>
            </w:r>
          </w:p>
        </w:tc>
      </w:tr>
    </w:tbl>
    <w:p w:rsidR="006F0B70" w:rsidRPr="009F1814" w:rsidRDefault="006F0B70" w:rsidP="006F0B70">
      <w:pPr>
        <w:jc w:val="center"/>
        <w:rPr>
          <w:rFonts w:ascii="Liberation Serif" w:hAnsi="Liberation Serif" w:cs="Liberation Serif"/>
          <w:b/>
          <w:szCs w:val="16"/>
        </w:rPr>
      </w:pPr>
    </w:p>
    <w:p w:rsidR="006F0B70" w:rsidRDefault="006F0B70" w:rsidP="006F0B7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Ч</w:t>
      </w:r>
      <w:r w:rsidRPr="005726EB">
        <w:rPr>
          <w:rFonts w:ascii="Liberation Serif" w:hAnsi="Liberation Serif" w:cs="Liberation Serif"/>
          <w:b/>
          <w:sz w:val="28"/>
          <w:szCs w:val="28"/>
        </w:rPr>
        <w:t>исленность членов участковых избирательных комиссий, участвующих в проекте «</w:t>
      </w:r>
      <w:proofErr w:type="spellStart"/>
      <w:r w:rsidRPr="005726EB">
        <w:rPr>
          <w:rFonts w:ascii="Liberation Serif" w:hAnsi="Liberation Serif" w:cs="Liberation Serif"/>
          <w:b/>
          <w:sz w:val="28"/>
          <w:szCs w:val="28"/>
        </w:rPr>
        <w:t>ИнформУИК</w:t>
      </w:r>
      <w:proofErr w:type="spellEnd"/>
      <w:r w:rsidRPr="005726EB">
        <w:rPr>
          <w:rFonts w:ascii="Liberation Serif" w:hAnsi="Liberation Serif" w:cs="Liberation Serif"/>
          <w:b/>
          <w:sz w:val="28"/>
          <w:szCs w:val="28"/>
        </w:rPr>
        <w:t>»</w:t>
      </w:r>
      <w:r w:rsidR="001A3743">
        <w:rPr>
          <w:rFonts w:ascii="Liberation Serif" w:hAnsi="Liberation Serif" w:cs="Liberation Serif"/>
          <w:b/>
          <w:sz w:val="28"/>
          <w:szCs w:val="28"/>
        </w:rPr>
        <w:t>,</w:t>
      </w:r>
      <w:r w:rsidRPr="005726EB">
        <w:rPr>
          <w:rFonts w:ascii="Liberation Serif" w:hAnsi="Liberation Serif" w:cs="Liberation Serif"/>
          <w:b/>
          <w:sz w:val="28"/>
          <w:szCs w:val="28"/>
        </w:rPr>
        <w:t xml:space="preserve"> на </w:t>
      </w:r>
      <w:r w:rsidR="001A3743">
        <w:rPr>
          <w:rFonts w:ascii="Liberation Serif" w:hAnsi="Liberation Serif" w:cs="Liberation Serif"/>
          <w:b/>
          <w:sz w:val="28"/>
          <w:szCs w:val="28"/>
        </w:rPr>
        <w:t xml:space="preserve">территории </w:t>
      </w:r>
      <w:r w:rsidR="004C3981" w:rsidRPr="004C3981">
        <w:rPr>
          <w:rFonts w:ascii="Liberation Serif" w:hAnsi="Liberation Serif" w:cs="Liberation Serif"/>
          <w:b/>
          <w:sz w:val="28"/>
          <w:szCs w:val="28"/>
        </w:rPr>
        <w:t>Тури</w:t>
      </w:r>
      <w:r w:rsidR="009F1814" w:rsidRPr="004C3981">
        <w:rPr>
          <w:rFonts w:ascii="Liberation Serif" w:hAnsi="Liberation Serif" w:cs="Liberation Serif"/>
          <w:b/>
          <w:sz w:val="28"/>
          <w:szCs w:val="28"/>
        </w:rPr>
        <w:t>нского городского округа</w:t>
      </w:r>
    </w:p>
    <w:p w:rsidR="006F0B70" w:rsidRPr="001B1C4B" w:rsidRDefault="006F0B70" w:rsidP="006F0B7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885"/>
        <w:gridCol w:w="5069"/>
      </w:tblGrid>
      <w:tr w:rsidR="009F1814" w:rsidRPr="001B1C4B" w:rsidTr="009F1814">
        <w:trPr>
          <w:trHeight w:val="1040"/>
        </w:trPr>
        <w:tc>
          <w:tcPr>
            <w:tcW w:w="616" w:type="dxa"/>
            <w:vAlign w:val="center"/>
          </w:tcPr>
          <w:p w:rsidR="009F1814" w:rsidRPr="006F0B70" w:rsidRDefault="009F1814" w:rsidP="006F0B70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F0B7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№ </w:t>
            </w:r>
            <w:proofErr w:type="gramStart"/>
            <w:r w:rsidRPr="006F0B70">
              <w:rPr>
                <w:rFonts w:ascii="Liberation Serif" w:hAnsi="Liberation Serif" w:cs="Liberation Serif"/>
                <w:b/>
                <w:sz w:val="26"/>
                <w:szCs w:val="26"/>
              </w:rPr>
              <w:t>п</w:t>
            </w:r>
            <w:proofErr w:type="gramEnd"/>
            <w:r w:rsidRPr="006F0B70">
              <w:rPr>
                <w:rFonts w:ascii="Liberation Serif" w:hAnsi="Liberation Serif" w:cs="Liberation Serif"/>
                <w:b/>
                <w:sz w:val="26"/>
                <w:szCs w:val="26"/>
              </w:rPr>
              <w:t>/п</w:t>
            </w:r>
          </w:p>
        </w:tc>
        <w:tc>
          <w:tcPr>
            <w:tcW w:w="3885" w:type="dxa"/>
            <w:vAlign w:val="center"/>
          </w:tcPr>
          <w:p w:rsidR="009F1814" w:rsidRPr="006F0B70" w:rsidRDefault="009F1814" w:rsidP="006F0B70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№ УИК</w:t>
            </w:r>
          </w:p>
        </w:tc>
        <w:tc>
          <w:tcPr>
            <w:tcW w:w="5069" w:type="dxa"/>
            <w:vAlign w:val="center"/>
          </w:tcPr>
          <w:p w:rsidR="009F1814" w:rsidRPr="006F0B70" w:rsidRDefault="009F1814" w:rsidP="006F0B70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F0B70">
              <w:rPr>
                <w:rFonts w:ascii="Liberation Serif" w:hAnsi="Liberation Serif" w:cs="Liberation Serif"/>
                <w:b/>
                <w:sz w:val="26"/>
                <w:szCs w:val="26"/>
              </w:rPr>
              <w:t>Число членов УИК, участвующих в проекте «</w:t>
            </w:r>
            <w:proofErr w:type="spellStart"/>
            <w:r w:rsidRPr="006F0B70">
              <w:rPr>
                <w:rFonts w:ascii="Liberation Serif" w:hAnsi="Liberation Serif" w:cs="Liberation Serif"/>
                <w:b/>
                <w:sz w:val="26"/>
                <w:szCs w:val="26"/>
              </w:rPr>
              <w:t>ИнформУИК</w:t>
            </w:r>
            <w:proofErr w:type="spellEnd"/>
            <w:r w:rsidRPr="006F0B70">
              <w:rPr>
                <w:rFonts w:ascii="Liberation Serif" w:hAnsi="Liberation Serif" w:cs="Liberation Serif"/>
                <w:b/>
                <w:sz w:val="26"/>
                <w:szCs w:val="26"/>
              </w:rPr>
              <w:t>»</w:t>
            </w:r>
          </w:p>
        </w:tc>
      </w:tr>
      <w:tr w:rsidR="009F1814" w:rsidRPr="001B1C4B" w:rsidTr="009F1814">
        <w:tc>
          <w:tcPr>
            <w:tcW w:w="616" w:type="dxa"/>
            <w:vAlign w:val="center"/>
          </w:tcPr>
          <w:p w:rsidR="009F1814" w:rsidRPr="006F0B70" w:rsidRDefault="009F1814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F0B70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3885" w:type="dxa"/>
            <w:vAlign w:val="center"/>
          </w:tcPr>
          <w:p w:rsidR="009F1814" w:rsidRPr="006F0B70" w:rsidRDefault="004C3981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1022</w:t>
            </w:r>
          </w:p>
        </w:tc>
        <w:tc>
          <w:tcPr>
            <w:tcW w:w="5069" w:type="dxa"/>
            <w:vAlign w:val="center"/>
          </w:tcPr>
          <w:p w:rsidR="009F1814" w:rsidRPr="006F0B70" w:rsidRDefault="004C3981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4</w:t>
            </w:r>
          </w:p>
        </w:tc>
      </w:tr>
      <w:tr w:rsidR="003B32A9" w:rsidRPr="001B1C4B" w:rsidTr="009F1814">
        <w:tc>
          <w:tcPr>
            <w:tcW w:w="616" w:type="dxa"/>
            <w:vAlign w:val="center"/>
          </w:tcPr>
          <w:p w:rsidR="003B32A9" w:rsidRPr="006F0B70" w:rsidRDefault="003B32A9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3885" w:type="dxa"/>
            <w:vAlign w:val="center"/>
          </w:tcPr>
          <w:p w:rsidR="003B32A9" w:rsidRPr="006F0B70" w:rsidRDefault="004C3981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1023</w:t>
            </w:r>
          </w:p>
        </w:tc>
        <w:tc>
          <w:tcPr>
            <w:tcW w:w="5069" w:type="dxa"/>
            <w:vAlign w:val="center"/>
          </w:tcPr>
          <w:p w:rsidR="003B32A9" w:rsidRPr="006F0B70" w:rsidRDefault="004C3981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3B32A9" w:rsidRPr="001B1C4B" w:rsidTr="009F1814">
        <w:tc>
          <w:tcPr>
            <w:tcW w:w="616" w:type="dxa"/>
            <w:vAlign w:val="center"/>
          </w:tcPr>
          <w:p w:rsidR="003B32A9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3885" w:type="dxa"/>
            <w:vAlign w:val="center"/>
          </w:tcPr>
          <w:p w:rsidR="003B32A9" w:rsidRPr="006F0B70" w:rsidRDefault="004C3981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1024</w:t>
            </w:r>
          </w:p>
        </w:tc>
        <w:tc>
          <w:tcPr>
            <w:tcW w:w="5069" w:type="dxa"/>
            <w:vAlign w:val="center"/>
          </w:tcPr>
          <w:p w:rsidR="003B32A9" w:rsidRPr="006F0B70" w:rsidRDefault="004C3981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5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1025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4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1026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4</w:t>
            </w:r>
          </w:p>
        </w:tc>
      </w:tr>
      <w:tr w:rsidR="003B32A9" w:rsidRPr="001B1C4B" w:rsidTr="009F1814">
        <w:tc>
          <w:tcPr>
            <w:tcW w:w="616" w:type="dxa"/>
            <w:vAlign w:val="center"/>
          </w:tcPr>
          <w:p w:rsidR="003B32A9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3885" w:type="dxa"/>
            <w:vAlign w:val="center"/>
          </w:tcPr>
          <w:p w:rsidR="003B32A9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1027</w:t>
            </w:r>
          </w:p>
        </w:tc>
        <w:tc>
          <w:tcPr>
            <w:tcW w:w="5069" w:type="dxa"/>
            <w:vAlign w:val="center"/>
          </w:tcPr>
          <w:p w:rsidR="003B32A9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4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1028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5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8.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1029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4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1030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4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1031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11.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1032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12.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1033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1034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14.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1036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2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15.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1037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16.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1038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17.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1039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18.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1040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4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1042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1043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21.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1044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22.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1045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4C3981" w:rsidRPr="001B1C4B" w:rsidTr="009F1814">
        <w:tc>
          <w:tcPr>
            <w:tcW w:w="616" w:type="dxa"/>
            <w:vAlign w:val="center"/>
          </w:tcPr>
          <w:p w:rsidR="004C3981" w:rsidRPr="006F0B70" w:rsidRDefault="004C3981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23.</w:t>
            </w:r>
          </w:p>
        </w:tc>
        <w:tc>
          <w:tcPr>
            <w:tcW w:w="3885" w:type="dxa"/>
            <w:vAlign w:val="center"/>
          </w:tcPr>
          <w:p w:rsidR="004C3981" w:rsidRPr="006F0B70" w:rsidRDefault="00457FCE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1046</w:t>
            </w:r>
          </w:p>
        </w:tc>
        <w:tc>
          <w:tcPr>
            <w:tcW w:w="5069" w:type="dxa"/>
            <w:vAlign w:val="center"/>
          </w:tcPr>
          <w:p w:rsidR="004C3981" w:rsidRPr="006F0B70" w:rsidRDefault="00457FCE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3B32A9" w:rsidRPr="00457FCE" w:rsidTr="009F1814">
        <w:tc>
          <w:tcPr>
            <w:tcW w:w="616" w:type="dxa"/>
            <w:vAlign w:val="center"/>
          </w:tcPr>
          <w:p w:rsidR="003B32A9" w:rsidRPr="00457FCE" w:rsidRDefault="003B32A9" w:rsidP="006F0B70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3885" w:type="dxa"/>
            <w:vAlign w:val="center"/>
          </w:tcPr>
          <w:p w:rsidR="003B32A9" w:rsidRPr="00457FCE" w:rsidRDefault="003B32A9" w:rsidP="006F0B70">
            <w:pPr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457FCE">
              <w:rPr>
                <w:rFonts w:ascii="Liberation Serif" w:hAnsi="Liberation Serif" w:cs="Liberation Serif"/>
                <w:b/>
                <w:sz w:val="26"/>
                <w:szCs w:val="26"/>
              </w:rPr>
              <w:t>Итого:</w:t>
            </w:r>
          </w:p>
        </w:tc>
        <w:tc>
          <w:tcPr>
            <w:tcW w:w="5069" w:type="dxa"/>
            <w:vAlign w:val="center"/>
          </w:tcPr>
          <w:p w:rsidR="003B32A9" w:rsidRPr="00457FCE" w:rsidRDefault="00457FCE" w:rsidP="006F0B70">
            <w:pPr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457FCE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79</w:t>
            </w:r>
          </w:p>
        </w:tc>
      </w:tr>
    </w:tbl>
    <w:p w:rsidR="00156F6D" w:rsidRPr="00CB7200" w:rsidRDefault="00156F6D" w:rsidP="00CB7200">
      <w:pPr>
        <w:spacing w:line="360" w:lineRule="auto"/>
        <w:jc w:val="both"/>
        <w:rPr>
          <w:rFonts w:ascii="Liberation Serif" w:hAnsi="Liberation Serif" w:cs="Liberation Serif"/>
          <w:sz w:val="16"/>
          <w:szCs w:val="28"/>
        </w:rPr>
      </w:pPr>
    </w:p>
    <w:sectPr w:rsidR="00156F6D" w:rsidRPr="00CB7200" w:rsidSect="00CB7200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D6" w:rsidRDefault="00C56DD6">
      <w:r>
        <w:separator/>
      </w:r>
    </w:p>
  </w:endnote>
  <w:endnote w:type="continuationSeparator" w:id="0">
    <w:p w:rsidR="00C56DD6" w:rsidRDefault="00C5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D6" w:rsidRDefault="00C56DD6">
      <w:r>
        <w:separator/>
      </w:r>
    </w:p>
  </w:footnote>
  <w:footnote w:type="continuationSeparator" w:id="0">
    <w:p w:rsidR="00C56DD6" w:rsidRDefault="00C5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5A7" w:rsidRDefault="00A575F9" w:rsidP="00C5560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65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65A7" w:rsidRDefault="00F665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5A7" w:rsidRDefault="00A575F9" w:rsidP="00C5560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65A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4F85">
      <w:rPr>
        <w:rStyle w:val="a8"/>
        <w:noProof/>
      </w:rPr>
      <w:t>3</w:t>
    </w:r>
    <w:r>
      <w:rPr>
        <w:rStyle w:val="a8"/>
      </w:rPr>
      <w:fldChar w:fldCharType="end"/>
    </w:r>
  </w:p>
  <w:p w:rsidR="00F665A7" w:rsidRDefault="00F665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5A7" w:rsidRDefault="00C56DD6" w:rsidP="00905C4A">
    <w:pPr>
      <w:pStyle w:val="a4"/>
      <w:tabs>
        <w:tab w:val="left" w:pos="832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Изображение1" o:spid="_x0000_s2060" type="#_x0000_t75" style="position:absolute;margin-left:221.2pt;margin-top:-10.5pt;width:30.55pt;height:56.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67F9"/>
    <w:multiLevelType w:val="hybridMultilevel"/>
    <w:tmpl w:val="3342DF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95658B7"/>
    <w:multiLevelType w:val="multilevel"/>
    <w:tmpl w:val="6DDAD87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i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71E32FE"/>
    <w:multiLevelType w:val="hybridMultilevel"/>
    <w:tmpl w:val="657237F0"/>
    <w:lvl w:ilvl="0" w:tplc="719CFC0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i w:val="0"/>
        <w:color w:val="00000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3217CA5"/>
    <w:multiLevelType w:val="multilevel"/>
    <w:tmpl w:val="D4F445D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F413F55"/>
    <w:multiLevelType w:val="multilevel"/>
    <w:tmpl w:val="657237F0"/>
    <w:lvl w:ilvl="0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i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BD4"/>
    <w:rsid w:val="00000A26"/>
    <w:rsid w:val="000010F4"/>
    <w:rsid w:val="000014B6"/>
    <w:rsid w:val="00003474"/>
    <w:rsid w:val="00004963"/>
    <w:rsid w:val="00004B98"/>
    <w:rsid w:val="00006289"/>
    <w:rsid w:val="00006942"/>
    <w:rsid w:val="000101EC"/>
    <w:rsid w:val="0001041A"/>
    <w:rsid w:val="00012AD6"/>
    <w:rsid w:val="00013871"/>
    <w:rsid w:val="00014F78"/>
    <w:rsid w:val="00015C37"/>
    <w:rsid w:val="00015CA8"/>
    <w:rsid w:val="00016483"/>
    <w:rsid w:val="000174DE"/>
    <w:rsid w:val="000210EE"/>
    <w:rsid w:val="00021EF9"/>
    <w:rsid w:val="00023EDF"/>
    <w:rsid w:val="000247D5"/>
    <w:rsid w:val="00025514"/>
    <w:rsid w:val="000258F7"/>
    <w:rsid w:val="00025F6F"/>
    <w:rsid w:val="00026304"/>
    <w:rsid w:val="000269E1"/>
    <w:rsid w:val="000276BE"/>
    <w:rsid w:val="00030AB2"/>
    <w:rsid w:val="00030C44"/>
    <w:rsid w:val="00030F5C"/>
    <w:rsid w:val="0003356A"/>
    <w:rsid w:val="00035150"/>
    <w:rsid w:val="00035724"/>
    <w:rsid w:val="0003578C"/>
    <w:rsid w:val="000404E6"/>
    <w:rsid w:val="00043CB8"/>
    <w:rsid w:val="00043DF8"/>
    <w:rsid w:val="00044221"/>
    <w:rsid w:val="0004475D"/>
    <w:rsid w:val="00046784"/>
    <w:rsid w:val="00047A71"/>
    <w:rsid w:val="000528AC"/>
    <w:rsid w:val="00052A32"/>
    <w:rsid w:val="00052C5A"/>
    <w:rsid w:val="000557C9"/>
    <w:rsid w:val="00055888"/>
    <w:rsid w:val="00055BEC"/>
    <w:rsid w:val="0005609E"/>
    <w:rsid w:val="000562F7"/>
    <w:rsid w:val="000566CA"/>
    <w:rsid w:val="00060D55"/>
    <w:rsid w:val="000623DB"/>
    <w:rsid w:val="0006262E"/>
    <w:rsid w:val="0006303B"/>
    <w:rsid w:val="00064EA8"/>
    <w:rsid w:val="000650D6"/>
    <w:rsid w:val="0006671A"/>
    <w:rsid w:val="00070A0D"/>
    <w:rsid w:val="00071F9F"/>
    <w:rsid w:val="000730B9"/>
    <w:rsid w:val="0007427D"/>
    <w:rsid w:val="000756C5"/>
    <w:rsid w:val="000761B5"/>
    <w:rsid w:val="00077DC9"/>
    <w:rsid w:val="00084D54"/>
    <w:rsid w:val="00085160"/>
    <w:rsid w:val="0008644E"/>
    <w:rsid w:val="000868C4"/>
    <w:rsid w:val="000900C2"/>
    <w:rsid w:val="0009165F"/>
    <w:rsid w:val="000918AC"/>
    <w:rsid w:val="00091929"/>
    <w:rsid w:val="0009285A"/>
    <w:rsid w:val="00093655"/>
    <w:rsid w:val="000947F3"/>
    <w:rsid w:val="00095D2B"/>
    <w:rsid w:val="000A040E"/>
    <w:rsid w:val="000A19F6"/>
    <w:rsid w:val="000A2B62"/>
    <w:rsid w:val="000A31A8"/>
    <w:rsid w:val="000A39B5"/>
    <w:rsid w:val="000A43BF"/>
    <w:rsid w:val="000A63C6"/>
    <w:rsid w:val="000A6BF3"/>
    <w:rsid w:val="000A7350"/>
    <w:rsid w:val="000B0310"/>
    <w:rsid w:val="000B213E"/>
    <w:rsid w:val="000B2AF8"/>
    <w:rsid w:val="000B3819"/>
    <w:rsid w:val="000B3A5B"/>
    <w:rsid w:val="000B443E"/>
    <w:rsid w:val="000B57CB"/>
    <w:rsid w:val="000C0A6B"/>
    <w:rsid w:val="000C33E7"/>
    <w:rsid w:val="000C42D9"/>
    <w:rsid w:val="000C4CFB"/>
    <w:rsid w:val="000C5970"/>
    <w:rsid w:val="000C5A80"/>
    <w:rsid w:val="000C5BE3"/>
    <w:rsid w:val="000C5DBC"/>
    <w:rsid w:val="000C6B17"/>
    <w:rsid w:val="000C77A5"/>
    <w:rsid w:val="000C7BEF"/>
    <w:rsid w:val="000D01E2"/>
    <w:rsid w:val="000D1802"/>
    <w:rsid w:val="000D30F2"/>
    <w:rsid w:val="000D4272"/>
    <w:rsid w:val="000D4876"/>
    <w:rsid w:val="000D5D13"/>
    <w:rsid w:val="000D62BE"/>
    <w:rsid w:val="000E02C5"/>
    <w:rsid w:val="000E037C"/>
    <w:rsid w:val="000E2C30"/>
    <w:rsid w:val="000E502A"/>
    <w:rsid w:val="000E5280"/>
    <w:rsid w:val="000E5FC0"/>
    <w:rsid w:val="000E6FB7"/>
    <w:rsid w:val="000E7039"/>
    <w:rsid w:val="000E7CA1"/>
    <w:rsid w:val="000E7F53"/>
    <w:rsid w:val="000F09D3"/>
    <w:rsid w:val="000F13AB"/>
    <w:rsid w:val="000F5AF3"/>
    <w:rsid w:val="000F695F"/>
    <w:rsid w:val="000F6E9B"/>
    <w:rsid w:val="000F7677"/>
    <w:rsid w:val="00100522"/>
    <w:rsid w:val="00100BC9"/>
    <w:rsid w:val="00103CBB"/>
    <w:rsid w:val="001044E9"/>
    <w:rsid w:val="00105491"/>
    <w:rsid w:val="00106BC9"/>
    <w:rsid w:val="00106E18"/>
    <w:rsid w:val="00107B12"/>
    <w:rsid w:val="00110F98"/>
    <w:rsid w:val="00111328"/>
    <w:rsid w:val="00113918"/>
    <w:rsid w:val="00114275"/>
    <w:rsid w:val="0011446C"/>
    <w:rsid w:val="00114F34"/>
    <w:rsid w:val="00122C05"/>
    <w:rsid w:val="001246B9"/>
    <w:rsid w:val="00125ACA"/>
    <w:rsid w:val="001273D6"/>
    <w:rsid w:val="001302A2"/>
    <w:rsid w:val="00130ABF"/>
    <w:rsid w:val="00130EC1"/>
    <w:rsid w:val="0013181D"/>
    <w:rsid w:val="00131D58"/>
    <w:rsid w:val="00132A32"/>
    <w:rsid w:val="00132E4A"/>
    <w:rsid w:val="001351E1"/>
    <w:rsid w:val="001369F5"/>
    <w:rsid w:val="00140C87"/>
    <w:rsid w:val="001419AA"/>
    <w:rsid w:val="00143CB5"/>
    <w:rsid w:val="00143D70"/>
    <w:rsid w:val="00144DD5"/>
    <w:rsid w:val="0014503A"/>
    <w:rsid w:val="00145966"/>
    <w:rsid w:val="00147918"/>
    <w:rsid w:val="00147997"/>
    <w:rsid w:val="0015046F"/>
    <w:rsid w:val="00156419"/>
    <w:rsid w:val="00156F6D"/>
    <w:rsid w:val="00157823"/>
    <w:rsid w:val="001607A6"/>
    <w:rsid w:val="001628C3"/>
    <w:rsid w:val="00162B18"/>
    <w:rsid w:val="001630ED"/>
    <w:rsid w:val="001635C8"/>
    <w:rsid w:val="00164136"/>
    <w:rsid w:val="001643EF"/>
    <w:rsid w:val="00164507"/>
    <w:rsid w:val="00164B44"/>
    <w:rsid w:val="00164D49"/>
    <w:rsid w:val="00165153"/>
    <w:rsid w:val="001652D5"/>
    <w:rsid w:val="001654E4"/>
    <w:rsid w:val="001709B5"/>
    <w:rsid w:val="00172281"/>
    <w:rsid w:val="001729F3"/>
    <w:rsid w:val="001748EC"/>
    <w:rsid w:val="00174C6B"/>
    <w:rsid w:val="00174E20"/>
    <w:rsid w:val="001755E5"/>
    <w:rsid w:val="00175EB3"/>
    <w:rsid w:val="00180AEB"/>
    <w:rsid w:val="0018112F"/>
    <w:rsid w:val="001818A9"/>
    <w:rsid w:val="001818CD"/>
    <w:rsid w:val="001822CC"/>
    <w:rsid w:val="00182C5F"/>
    <w:rsid w:val="001834BD"/>
    <w:rsid w:val="001858A1"/>
    <w:rsid w:val="00185917"/>
    <w:rsid w:val="0018705C"/>
    <w:rsid w:val="00190995"/>
    <w:rsid w:val="00191ABD"/>
    <w:rsid w:val="001923CC"/>
    <w:rsid w:val="001929F8"/>
    <w:rsid w:val="00193636"/>
    <w:rsid w:val="0019486D"/>
    <w:rsid w:val="00196078"/>
    <w:rsid w:val="001962B4"/>
    <w:rsid w:val="00197529"/>
    <w:rsid w:val="001976DE"/>
    <w:rsid w:val="001A0C5D"/>
    <w:rsid w:val="001A3139"/>
    <w:rsid w:val="001A3743"/>
    <w:rsid w:val="001A4F08"/>
    <w:rsid w:val="001A5F00"/>
    <w:rsid w:val="001A74DF"/>
    <w:rsid w:val="001B2020"/>
    <w:rsid w:val="001B2085"/>
    <w:rsid w:val="001B2323"/>
    <w:rsid w:val="001B267C"/>
    <w:rsid w:val="001B403E"/>
    <w:rsid w:val="001B4BE9"/>
    <w:rsid w:val="001B507F"/>
    <w:rsid w:val="001B5515"/>
    <w:rsid w:val="001B5DFE"/>
    <w:rsid w:val="001B5F21"/>
    <w:rsid w:val="001B6623"/>
    <w:rsid w:val="001B6990"/>
    <w:rsid w:val="001B6E0B"/>
    <w:rsid w:val="001B6F66"/>
    <w:rsid w:val="001B78B5"/>
    <w:rsid w:val="001C05A0"/>
    <w:rsid w:val="001C0CD1"/>
    <w:rsid w:val="001C1D3E"/>
    <w:rsid w:val="001C311D"/>
    <w:rsid w:val="001C54F5"/>
    <w:rsid w:val="001C5E0D"/>
    <w:rsid w:val="001C6342"/>
    <w:rsid w:val="001C67D9"/>
    <w:rsid w:val="001C6C60"/>
    <w:rsid w:val="001C7CB9"/>
    <w:rsid w:val="001D0973"/>
    <w:rsid w:val="001D1338"/>
    <w:rsid w:val="001D153D"/>
    <w:rsid w:val="001D20B0"/>
    <w:rsid w:val="001D2970"/>
    <w:rsid w:val="001D2B2E"/>
    <w:rsid w:val="001D31DB"/>
    <w:rsid w:val="001D469D"/>
    <w:rsid w:val="001D4842"/>
    <w:rsid w:val="001D558E"/>
    <w:rsid w:val="001D7018"/>
    <w:rsid w:val="001D7599"/>
    <w:rsid w:val="001D75FD"/>
    <w:rsid w:val="001D77AB"/>
    <w:rsid w:val="001D7B27"/>
    <w:rsid w:val="001E0D71"/>
    <w:rsid w:val="001E2462"/>
    <w:rsid w:val="001E3098"/>
    <w:rsid w:val="001E3236"/>
    <w:rsid w:val="001E34A0"/>
    <w:rsid w:val="001E3774"/>
    <w:rsid w:val="001E3F41"/>
    <w:rsid w:val="001E3F55"/>
    <w:rsid w:val="001E4A06"/>
    <w:rsid w:val="001E554E"/>
    <w:rsid w:val="001E70FE"/>
    <w:rsid w:val="001E79C3"/>
    <w:rsid w:val="001F145F"/>
    <w:rsid w:val="001F33BF"/>
    <w:rsid w:val="001F3F2C"/>
    <w:rsid w:val="001F4DB3"/>
    <w:rsid w:val="001F6997"/>
    <w:rsid w:val="001F7CA5"/>
    <w:rsid w:val="0020095A"/>
    <w:rsid w:val="002014D9"/>
    <w:rsid w:val="002059DA"/>
    <w:rsid w:val="002069F6"/>
    <w:rsid w:val="00206B5B"/>
    <w:rsid w:val="002079D5"/>
    <w:rsid w:val="00207ECA"/>
    <w:rsid w:val="002116A4"/>
    <w:rsid w:val="002126B2"/>
    <w:rsid w:val="002132B1"/>
    <w:rsid w:val="00213EB8"/>
    <w:rsid w:val="00214109"/>
    <w:rsid w:val="0021737A"/>
    <w:rsid w:val="00217687"/>
    <w:rsid w:val="0021792B"/>
    <w:rsid w:val="00220EC5"/>
    <w:rsid w:val="00222090"/>
    <w:rsid w:val="0022332A"/>
    <w:rsid w:val="00223364"/>
    <w:rsid w:val="002234E3"/>
    <w:rsid w:val="00224BCB"/>
    <w:rsid w:val="0022771E"/>
    <w:rsid w:val="00227FBD"/>
    <w:rsid w:val="00230690"/>
    <w:rsid w:val="00231123"/>
    <w:rsid w:val="00233428"/>
    <w:rsid w:val="002354CE"/>
    <w:rsid w:val="00235CF8"/>
    <w:rsid w:val="00235F08"/>
    <w:rsid w:val="0023651C"/>
    <w:rsid w:val="002379A9"/>
    <w:rsid w:val="00237C5B"/>
    <w:rsid w:val="002400B0"/>
    <w:rsid w:val="002428CB"/>
    <w:rsid w:val="00242A7B"/>
    <w:rsid w:val="00244336"/>
    <w:rsid w:val="00244399"/>
    <w:rsid w:val="002452BE"/>
    <w:rsid w:val="00245B78"/>
    <w:rsid w:val="0024637B"/>
    <w:rsid w:val="002469CD"/>
    <w:rsid w:val="002504C0"/>
    <w:rsid w:val="00251208"/>
    <w:rsid w:val="002526CC"/>
    <w:rsid w:val="00254157"/>
    <w:rsid w:val="00255648"/>
    <w:rsid w:val="002557B0"/>
    <w:rsid w:val="00255C61"/>
    <w:rsid w:val="00256897"/>
    <w:rsid w:val="00257BCB"/>
    <w:rsid w:val="00260443"/>
    <w:rsid w:val="00260B60"/>
    <w:rsid w:val="00261A0C"/>
    <w:rsid w:val="0026262C"/>
    <w:rsid w:val="002636E1"/>
    <w:rsid w:val="00264134"/>
    <w:rsid w:val="00264650"/>
    <w:rsid w:val="00266A00"/>
    <w:rsid w:val="00266B26"/>
    <w:rsid w:val="002672AF"/>
    <w:rsid w:val="0027042F"/>
    <w:rsid w:val="00274F5F"/>
    <w:rsid w:val="00275710"/>
    <w:rsid w:val="002765FE"/>
    <w:rsid w:val="00276A59"/>
    <w:rsid w:val="0027768B"/>
    <w:rsid w:val="00277D41"/>
    <w:rsid w:val="00280CF7"/>
    <w:rsid w:val="002815EE"/>
    <w:rsid w:val="0028291B"/>
    <w:rsid w:val="00284114"/>
    <w:rsid w:val="00284936"/>
    <w:rsid w:val="00286458"/>
    <w:rsid w:val="002906E6"/>
    <w:rsid w:val="00290A9E"/>
    <w:rsid w:val="002910AE"/>
    <w:rsid w:val="0029256A"/>
    <w:rsid w:val="00293DAD"/>
    <w:rsid w:val="002940A9"/>
    <w:rsid w:val="002955D9"/>
    <w:rsid w:val="00296D7E"/>
    <w:rsid w:val="0029759B"/>
    <w:rsid w:val="002A0164"/>
    <w:rsid w:val="002A061E"/>
    <w:rsid w:val="002A16AD"/>
    <w:rsid w:val="002A2775"/>
    <w:rsid w:val="002A2BC8"/>
    <w:rsid w:val="002A30E6"/>
    <w:rsid w:val="002A3EC0"/>
    <w:rsid w:val="002A56F3"/>
    <w:rsid w:val="002A6495"/>
    <w:rsid w:val="002A695B"/>
    <w:rsid w:val="002A6C00"/>
    <w:rsid w:val="002A77AC"/>
    <w:rsid w:val="002B11B2"/>
    <w:rsid w:val="002B24CB"/>
    <w:rsid w:val="002B2F43"/>
    <w:rsid w:val="002B4E58"/>
    <w:rsid w:val="002B55E7"/>
    <w:rsid w:val="002B6319"/>
    <w:rsid w:val="002B7728"/>
    <w:rsid w:val="002C03C1"/>
    <w:rsid w:val="002C1D75"/>
    <w:rsid w:val="002C3D5D"/>
    <w:rsid w:val="002C4884"/>
    <w:rsid w:val="002C6335"/>
    <w:rsid w:val="002C635E"/>
    <w:rsid w:val="002C67B3"/>
    <w:rsid w:val="002C720F"/>
    <w:rsid w:val="002D13FD"/>
    <w:rsid w:val="002D3468"/>
    <w:rsid w:val="002D3869"/>
    <w:rsid w:val="002D4084"/>
    <w:rsid w:val="002D40BA"/>
    <w:rsid w:val="002D4E0D"/>
    <w:rsid w:val="002D524B"/>
    <w:rsid w:val="002D5479"/>
    <w:rsid w:val="002D66E4"/>
    <w:rsid w:val="002E14BE"/>
    <w:rsid w:val="002E198C"/>
    <w:rsid w:val="002E1DA1"/>
    <w:rsid w:val="002E1FA0"/>
    <w:rsid w:val="002E4260"/>
    <w:rsid w:val="002E7A27"/>
    <w:rsid w:val="002F0AF2"/>
    <w:rsid w:val="002F0F14"/>
    <w:rsid w:val="002F147B"/>
    <w:rsid w:val="002F1788"/>
    <w:rsid w:val="002F17FC"/>
    <w:rsid w:val="002F1C3A"/>
    <w:rsid w:val="002F23CC"/>
    <w:rsid w:val="002F3253"/>
    <w:rsid w:val="002F49C3"/>
    <w:rsid w:val="002F535F"/>
    <w:rsid w:val="002F7754"/>
    <w:rsid w:val="002F77EC"/>
    <w:rsid w:val="00300661"/>
    <w:rsid w:val="00304C6F"/>
    <w:rsid w:val="00306273"/>
    <w:rsid w:val="003109D1"/>
    <w:rsid w:val="003113F2"/>
    <w:rsid w:val="003124BC"/>
    <w:rsid w:val="00313D79"/>
    <w:rsid w:val="0031404D"/>
    <w:rsid w:val="003151F4"/>
    <w:rsid w:val="003202E6"/>
    <w:rsid w:val="003224D8"/>
    <w:rsid w:val="00323C38"/>
    <w:rsid w:val="00324CEE"/>
    <w:rsid w:val="00325976"/>
    <w:rsid w:val="00327289"/>
    <w:rsid w:val="00327744"/>
    <w:rsid w:val="00327DC9"/>
    <w:rsid w:val="00327F55"/>
    <w:rsid w:val="00330589"/>
    <w:rsid w:val="00334BDE"/>
    <w:rsid w:val="003353B5"/>
    <w:rsid w:val="00335446"/>
    <w:rsid w:val="00336F9C"/>
    <w:rsid w:val="00337E8F"/>
    <w:rsid w:val="00340141"/>
    <w:rsid w:val="003418EB"/>
    <w:rsid w:val="00342DB0"/>
    <w:rsid w:val="0034390A"/>
    <w:rsid w:val="003467BC"/>
    <w:rsid w:val="00346BBE"/>
    <w:rsid w:val="00347A1D"/>
    <w:rsid w:val="003537E9"/>
    <w:rsid w:val="003543D0"/>
    <w:rsid w:val="0035719E"/>
    <w:rsid w:val="00357EAC"/>
    <w:rsid w:val="00360426"/>
    <w:rsid w:val="00360C00"/>
    <w:rsid w:val="00360F35"/>
    <w:rsid w:val="00362BD4"/>
    <w:rsid w:val="0036383E"/>
    <w:rsid w:val="003736D6"/>
    <w:rsid w:val="003747AF"/>
    <w:rsid w:val="0037748C"/>
    <w:rsid w:val="00380B45"/>
    <w:rsid w:val="0038197E"/>
    <w:rsid w:val="003831FA"/>
    <w:rsid w:val="00385020"/>
    <w:rsid w:val="00386068"/>
    <w:rsid w:val="003860E1"/>
    <w:rsid w:val="00387B28"/>
    <w:rsid w:val="00390409"/>
    <w:rsid w:val="00390CF8"/>
    <w:rsid w:val="00391151"/>
    <w:rsid w:val="0039299A"/>
    <w:rsid w:val="0039371C"/>
    <w:rsid w:val="00394027"/>
    <w:rsid w:val="00394B19"/>
    <w:rsid w:val="00394DD8"/>
    <w:rsid w:val="003954FE"/>
    <w:rsid w:val="00395E1F"/>
    <w:rsid w:val="0039619D"/>
    <w:rsid w:val="00396C63"/>
    <w:rsid w:val="00397402"/>
    <w:rsid w:val="00397638"/>
    <w:rsid w:val="00397D8A"/>
    <w:rsid w:val="003A126E"/>
    <w:rsid w:val="003A18D8"/>
    <w:rsid w:val="003A3A55"/>
    <w:rsid w:val="003A3D1E"/>
    <w:rsid w:val="003A4C7E"/>
    <w:rsid w:val="003A5967"/>
    <w:rsid w:val="003A5B9D"/>
    <w:rsid w:val="003A74D5"/>
    <w:rsid w:val="003A79BF"/>
    <w:rsid w:val="003B09AE"/>
    <w:rsid w:val="003B1390"/>
    <w:rsid w:val="003B2199"/>
    <w:rsid w:val="003B32A9"/>
    <w:rsid w:val="003B4813"/>
    <w:rsid w:val="003B50A0"/>
    <w:rsid w:val="003C04BB"/>
    <w:rsid w:val="003C067F"/>
    <w:rsid w:val="003C4B10"/>
    <w:rsid w:val="003C4C54"/>
    <w:rsid w:val="003C6AA4"/>
    <w:rsid w:val="003C7013"/>
    <w:rsid w:val="003C7F03"/>
    <w:rsid w:val="003D206C"/>
    <w:rsid w:val="003D2B07"/>
    <w:rsid w:val="003D3F3E"/>
    <w:rsid w:val="003D48D0"/>
    <w:rsid w:val="003D5011"/>
    <w:rsid w:val="003D5C61"/>
    <w:rsid w:val="003D66D7"/>
    <w:rsid w:val="003D7CE8"/>
    <w:rsid w:val="003E075D"/>
    <w:rsid w:val="003E09E4"/>
    <w:rsid w:val="003E1E5E"/>
    <w:rsid w:val="003E27E3"/>
    <w:rsid w:val="003E5A45"/>
    <w:rsid w:val="003E5AA6"/>
    <w:rsid w:val="003E5E8A"/>
    <w:rsid w:val="003F02F5"/>
    <w:rsid w:val="003F0691"/>
    <w:rsid w:val="003F0FE5"/>
    <w:rsid w:val="003F6A79"/>
    <w:rsid w:val="003F7D0E"/>
    <w:rsid w:val="00403C7D"/>
    <w:rsid w:val="004047B3"/>
    <w:rsid w:val="00405683"/>
    <w:rsid w:val="00406212"/>
    <w:rsid w:val="00406917"/>
    <w:rsid w:val="00406939"/>
    <w:rsid w:val="00407209"/>
    <w:rsid w:val="00412404"/>
    <w:rsid w:val="00415ECD"/>
    <w:rsid w:val="004167C5"/>
    <w:rsid w:val="0041736B"/>
    <w:rsid w:val="00424F5E"/>
    <w:rsid w:val="00426FB2"/>
    <w:rsid w:val="00431AAC"/>
    <w:rsid w:val="00432E21"/>
    <w:rsid w:val="00433277"/>
    <w:rsid w:val="004341A9"/>
    <w:rsid w:val="00434B30"/>
    <w:rsid w:val="00434B42"/>
    <w:rsid w:val="0043553E"/>
    <w:rsid w:val="00441BD4"/>
    <w:rsid w:val="00442BAC"/>
    <w:rsid w:val="0044411D"/>
    <w:rsid w:val="00444F21"/>
    <w:rsid w:val="004450CA"/>
    <w:rsid w:val="0044520D"/>
    <w:rsid w:val="00446D37"/>
    <w:rsid w:val="00446F03"/>
    <w:rsid w:val="00450603"/>
    <w:rsid w:val="00451BED"/>
    <w:rsid w:val="00452476"/>
    <w:rsid w:val="00452C13"/>
    <w:rsid w:val="00452E19"/>
    <w:rsid w:val="00457FCE"/>
    <w:rsid w:val="00460057"/>
    <w:rsid w:val="00461BF0"/>
    <w:rsid w:val="00467110"/>
    <w:rsid w:val="00467E27"/>
    <w:rsid w:val="0047042E"/>
    <w:rsid w:val="00470CC8"/>
    <w:rsid w:val="00472A28"/>
    <w:rsid w:val="00473344"/>
    <w:rsid w:val="004735E5"/>
    <w:rsid w:val="004738CB"/>
    <w:rsid w:val="004751E2"/>
    <w:rsid w:val="004768B1"/>
    <w:rsid w:val="00480EA6"/>
    <w:rsid w:val="00483616"/>
    <w:rsid w:val="00484ABA"/>
    <w:rsid w:val="00485F32"/>
    <w:rsid w:val="00490236"/>
    <w:rsid w:val="00490B8B"/>
    <w:rsid w:val="00490C9F"/>
    <w:rsid w:val="0049166B"/>
    <w:rsid w:val="0049343F"/>
    <w:rsid w:val="004942FC"/>
    <w:rsid w:val="004949FF"/>
    <w:rsid w:val="00495094"/>
    <w:rsid w:val="0049699A"/>
    <w:rsid w:val="004969FA"/>
    <w:rsid w:val="00497B4F"/>
    <w:rsid w:val="00497DD7"/>
    <w:rsid w:val="00497E99"/>
    <w:rsid w:val="004A0CC5"/>
    <w:rsid w:val="004A13C9"/>
    <w:rsid w:val="004A1FE7"/>
    <w:rsid w:val="004A2CE5"/>
    <w:rsid w:val="004A5DA6"/>
    <w:rsid w:val="004A5F49"/>
    <w:rsid w:val="004A76A2"/>
    <w:rsid w:val="004A7C5A"/>
    <w:rsid w:val="004B010F"/>
    <w:rsid w:val="004B42CC"/>
    <w:rsid w:val="004B4322"/>
    <w:rsid w:val="004B4B0D"/>
    <w:rsid w:val="004B4E62"/>
    <w:rsid w:val="004B55B9"/>
    <w:rsid w:val="004B55F5"/>
    <w:rsid w:val="004B73CC"/>
    <w:rsid w:val="004C2496"/>
    <w:rsid w:val="004C32D8"/>
    <w:rsid w:val="004C3648"/>
    <w:rsid w:val="004C3981"/>
    <w:rsid w:val="004C3AB4"/>
    <w:rsid w:val="004C4BD1"/>
    <w:rsid w:val="004C56F8"/>
    <w:rsid w:val="004C6AC9"/>
    <w:rsid w:val="004C6BC8"/>
    <w:rsid w:val="004C734C"/>
    <w:rsid w:val="004D08EF"/>
    <w:rsid w:val="004D0BE6"/>
    <w:rsid w:val="004D0F59"/>
    <w:rsid w:val="004D20BF"/>
    <w:rsid w:val="004D2454"/>
    <w:rsid w:val="004D3A08"/>
    <w:rsid w:val="004D3D15"/>
    <w:rsid w:val="004D4766"/>
    <w:rsid w:val="004D682B"/>
    <w:rsid w:val="004D7B92"/>
    <w:rsid w:val="004E0FC0"/>
    <w:rsid w:val="004E232D"/>
    <w:rsid w:val="004E30DC"/>
    <w:rsid w:val="004E362D"/>
    <w:rsid w:val="004E3C58"/>
    <w:rsid w:val="004E3DD5"/>
    <w:rsid w:val="004E4076"/>
    <w:rsid w:val="004E4BD7"/>
    <w:rsid w:val="004E6FF3"/>
    <w:rsid w:val="004F03E7"/>
    <w:rsid w:val="004F0754"/>
    <w:rsid w:val="004F0938"/>
    <w:rsid w:val="004F154D"/>
    <w:rsid w:val="004F2385"/>
    <w:rsid w:val="004F26A4"/>
    <w:rsid w:val="004F26B6"/>
    <w:rsid w:val="004F26F8"/>
    <w:rsid w:val="004F2EEF"/>
    <w:rsid w:val="004F429C"/>
    <w:rsid w:val="004F44FB"/>
    <w:rsid w:val="004F477E"/>
    <w:rsid w:val="004F49DD"/>
    <w:rsid w:val="004F64E1"/>
    <w:rsid w:val="004F66B5"/>
    <w:rsid w:val="00503DC6"/>
    <w:rsid w:val="00505710"/>
    <w:rsid w:val="005104A7"/>
    <w:rsid w:val="00510FE3"/>
    <w:rsid w:val="005110A2"/>
    <w:rsid w:val="005148CD"/>
    <w:rsid w:val="00514FC8"/>
    <w:rsid w:val="005151FA"/>
    <w:rsid w:val="005157F6"/>
    <w:rsid w:val="0051680C"/>
    <w:rsid w:val="00516D81"/>
    <w:rsid w:val="005170E0"/>
    <w:rsid w:val="00517C3B"/>
    <w:rsid w:val="005205A0"/>
    <w:rsid w:val="005207B6"/>
    <w:rsid w:val="005209EA"/>
    <w:rsid w:val="00520A95"/>
    <w:rsid w:val="00521263"/>
    <w:rsid w:val="00521797"/>
    <w:rsid w:val="005224E9"/>
    <w:rsid w:val="00523FDA"/>
    <w:rsid w:val="00525C81"/>
    <w:rsid w:val="00525E77"/>
    <w:rsid w:val="005337B3"/>
    <w:rsid w:val="00534327"/>
    <w:rsid w:val="005356E9"/>
    <w:rsid w:val="005372EB"/>
    <w:rsid w:val="00541793"/>
    <w:rsid w:val="005417B0"/>
    <w:rsid w:val="00542520"/>
    <w:rsid w:val="00544E5C"/>
    <w:rsid w:val="005464C3"/>
    <w:rsid w:val="00547D93"/>
    <w:rsid w:val="00550046"/>
    <w:rsid w:val="00550C86"/>
    <w:rsid w:val="00551EF6"/>
    <w:rsid w:val="0055274C"/>
    <w:rsid w:val="005541B3"/>
    <w:rsid w:val="00555743"/>
    <w:rsid w:val="00555AAF"/>
    <w:rsid w:val="00556157"/>
    <w:rsid w:val="005561EA"/>
    <w:rsid w:val="00556DA2"/>
    <w:rsid w:val="005620D2"/>
    <w:rsid w:val="005622AD"/>
    <w:rsid w:val="00562C7C"/>
    <w:rsid w:val="00562E17"/>
    <w:rsid w:val="005637C0"/>
    <w:rsid w:val="00563919"/>
    <w:rsid w:val="00563A90"/>
    <w:rsid w:val="005648B9"/>
    <w:rsid w:val="00566F8A"/>
    <w:rsid w:val="00567140"/>
    <w:rsid w:val="0057037D"/>
    <w:rsid w:val="00572BCC"/>
    <w:rsid w:val="0057423B"/>
    <w:rsid w:val="00574C70"/>
    <w:rsid w:val="0057520D"/>
    <w:rsid w:val="00576348"/>
    <w:rsid w:val="00576B5C"/>
    <w:rsid w:val="005774E2"/>
    <w:rsid w:val="00580BFD"/>
    <w:rsid w:val="005811C9"/>
    <w:rsid w:val="00582443"/>
    <w:rsid w:val="00585A2B"/>
    <w:rsid w:val="00586681"/>
    <w:rsid w:val="0058698E"/>
    <w:rsid w:val="00586F7C"/>
    <w:rsid w:val="00587C19"/>
    <w:rsid w:val="00591061"/>
    <w:rsid w:val="005922DB"/>
    <w:rsid w:val="00592A17"/>
    <w:rsid w:val="00595566"/>
    <w:rsid w:val="00595806"/>
    <w:rsid w:val="005963E0"/>
    <w:rsid w:val="005971FE"/>
    <w:rsid w:val="005A001E"/>
    <w:rsid w:val="005A1225"/>
    <w:rsid w:val="005A213F"/>
    <w:rsid w:val="005A2F4F"/>
    <w:rsid w:val="005A3568"/>
    <w:rsid w:val="005A39E9"/>
    <w:rsid w:val="005A4C17"/>
    <w:rsid w:val="005A5A31"/>
    <w:rsid w:val="005A613F"/>
    <w:rsid w:val="005B1EE6"/>
    <w:rsid w:val="005B3015"/>
    <w:rsid w:val="005B3439"/>
    <w:rsid w:val="005B4E67"/>
    <w:rsid w:val="005B5FE1"/>
    <w:rsid w:val="005B6102"/>
    <w:rsid w:val="005B6921"/>
    <w:rsid w:val="005B7B27"/>
    <w:rsid w:val="005B7FAC"/>
    <w:rsid w:val="005C1E8A"/>
    <w:rsid w:val="005C2679"/>
    <w:rsid w:val="005C331A"/>
    <w:rsid w:val="005C3D7F"/>
    <w:rsid w:val="005C599A"/>
    <w:rsid w:val="005C69DE"/>
    <w:rsid w:val="005C7C1C"/>
    <w:rsid w:val="005D0197"/>
    <w:rsid w:val="005D0A90"/>
    <w:rsid w:val="005D1D86"/>
    <w:rsid w:val="005D4491"/>
    <w:rsid w:val="005D4D41"/>
    <w:rsid w:val="005D51C1"/>
    <w:rsid w:val="005D7564"/>
    <w:rsid w:val="005E0996"/>
    <w:rsid w:val="005E19EE"/>
    <w:rsid w:val="005E1E2C"/>
    <w:rsid w:val="005E3278"/>
    <w:rsid w:val="005E4D5D"/>
    <w:rsid w:val="005E534C"/>
    <w:rsid w:val="005E61BC"/>
    <w:rsid w:val="005E70E6"/>
    <w:rsid w:val="005E70F6"/>
    <w:rsid w:val="005E7412"/>
    <w:rsid w:val="005F27C6"/>
    <w:rsid w:val="005F336A"/>
    <w:rsid w:val="005F372C"/>
    <w:rsid w:val="005F5FAE"/>
    <w:rsid w:val="005F7431"/>
    <w:rsid w:val="00600B26"/>
    <w:rsid w:val="006048F9"/>
    <w:rsid w:val="00604A5C"/>
    <w:rsid w:val="006101F5"/>
    <w:rsid w:val="00611F98"/>
    <w:rsid w:val="00612FB0"/>
    <w:rsid w:val="00616FA7"/>
    <w:rsid w:val="00617946"/>
    <w:rsid w:val="00622563"/>
    <w:rsid w:val="0062493E"/>
    <w:rsid w:val="006254D5"/>
    <w:rsid w:val="00626AAB"/>
    <w:rsid w:val="00626F79"/>
    <w:rsid w:val="006318AF"/>
    <w:rsid w:val="0063443B"/>
    <w:rsid w:val="00636911"/>
    <w:rsid w:val="00636FD7"/>
    <w:rsid w:val="00640351"/>
    <w:rsid w:val="00640C38"/>
    <w:rsid w:val="006415B6"/>
    <w:rsid w:val="00642165"/>
    <w:rsid w:val="00642239"/>
    <w:rsid w:val="0064291F"/>
    <w:rsid w:val="006434B3"/>
    <w:rsid w:val="006434FC"/>
    <w:rsid w:val="00645AB4"/>
    <w:rsid w:val="00645C69"/>
    <w:rsid w:val="006465D2"/>
    <w:rsid w:val="006468B5"/>
    <w:rsid w:val="00651202"/>
    <w:rsid w:val="00652AEA"/>
    <w:rsid w:val="00653825"/>
    <w:rsid w:val="00653F68"/>
    <w:rsid w:val="00654F72"/>
    <w:rsid w:val="006561F2"/>
    <w:rsid w:val="0065679E"/>
    <w:rsid w:val="00657CF6"/>
    <w:rsid w:val="00660444"/>
    <w:rsid w:val="00662FB2"/>
    <w:rsid w:val="0066457A"/>
    <w:rsid w:val="00665A66"/>
    <w:rsid w:val="006661B1"/>
    <w:rsid w:val="00672559"/>
    <w:rsid w:val="00673867"/>
    <w:rsid w:val="00683380"/>
    <w:rsid w:val="006833AF"/>
    <w:rsid w:val="006833B2"/>
    <w:rsid w:val="00683A6F"/>
    <w:rsid w:val="00684D32"/>
    <w:rsid w:val="0068570D"/>
    <w:rsid w:val="00685B6E"/>
    <w:rsid w:val="00687997"/>
    <w:rsid w:val="00687CB9"/>
    <w:rsid w:val="00687FE7"/>
    <w:rsid w:val="00690FC8"/>
    <w:rsid w:val="00690FEB"/>
    <w:rsid w:val="00692D35"/>
    <w:rsid w:val="006931CC"/>
    <w:rsid w:val="006931E7"/>
    <w:rsid w:val="00694417"/>
    <w:rsid w:val="0069464E"/>
    <w:rsid w:val="006956BA"/>
    <w:rsid w:val="00695B44"/>
    <w:rsid w:val="00695E0F"/>
    <w:rsid w:val="006961B4"/>
    <w:rsid w:val="00697C37"/>
    <w:rsid w:val="006A0CCD"/>
    <w:rsid w:val="006A1057"/>
    <w:rsid w:val="006A19D8"/>
    <w:rsid w:val="006A1ACA"/>
    <w:rsid w:val="006A3E0F"/>
    <w:rsid w:val="006A4C8D"/>
    <w:rsid w:val="006A564D"/>
    <w:rsid w:val="006A5798"/>
    <w:rsid w:val="006A6019"/>
    <w:rsid w:val="006B074A"/>
    <w:rsid w:val="006B224E"/>
    <w:rsid w:val="006B25A3"/>
    <w:rsid w:val="006B2B31"/>
    <w:rsid w:val="006B3038"/>
    <w:rsid w:val="006B314B"/>
    <w:rsid w:val="006B3838"/>
    <w:rsid w:val="006B3A2D"/>
    <w:rsid w:val="006B3B58"/>
    <w:rsid w:val="006B5944"/>
    <w:rsid w:val="006B5F6D"/>
    <w:rsid w:val="006B6087"/>
    <w:rsid w:val="006B7787"/>
    <w:rsid w:val="006C2F1A"/>
    <w:rsid w:val="006C3347"/>
    <w:rsid w:val="006C399F"/>
    <w:rsid w:val="006C3DD7"/>
    <w:rsid w:val="006C4FCE"/>
    <w:rsid w:val="006C5153"/>
    <w:rsid w:val="006C543B"/>
    <w:rsid w:val="006C5996"/>
    <w:rsid w:val="006C6276"/>
    <w:rsid w:val="006C63A9"/>
    <w:rsid w:val="006C66CF"/>
    <w:rsid w:val="006C72F2"/>
    <w:rsid w:val="006C7438"/>
    <w:rsid w:val="006D0499"/>
    <w:rsid w:val="006D0C9A"/>
    <w:rsid w:val="006D3355"/>
    <w:rsid w:val="006D3E49"/>
    <w:rsid w:val="006D4A97"/>
    <w:rsid w:val="006D4AF0"/>
    <w:rsid w:val="006D4D30"/>
    <w:rsid w:val="006D66D3"/>
    <w:rsid w:val="006D6FF6"/>
    <w:rsid w:val="006E0973"/>
    <w:rsid w:val="006E1144"/>
    <w:rsid w:val="006E1229"/>
    <w:rsid w:val="006E2239"/>
    <w:rsid w:val="006E2634"/>
    <w:rsid w:val="006E60B0"/>
    <w:rsid w:val="006E61FE"/>
    <w:rsid w:val="006E6458"/>
    <w:rsid w:val="006E7180"/>
    <w:rsid w:val="006F0B70"/>
    <w:rsid w:val="006F1137"/>
    <w:rsid w:val="006F1599"/>
    <w:rsid w:val="006F1CD3"/>
    <w:rsid w:val="006F1E15"/>
    <w:rsid w:val="006F279C"/>
    <w:rsid w:val="006F5053"/>
    <w:rsid w:val="006F51E4"/>
    <w:rsid w:val="006F6081"/>
    <w:rsid w:val="006F73D6"/>
    <w:rsid w:val="00703489"/>
    <w:rsid w:val="00704240"/>
    <w:rsid w:val="00704ECB"/>
    <w:rsid w:val="00706841"/>
    <w:rsid w:val="007100D7"/>
    <w:rsid w:val="00712121"/>
    <w:rsid w:val="007147B9"/>
    <w:rsid w:val="00715D71"/>
    <w:rsid w:val="00716AA6"/>
    <w:rsid w:val="007173D4"/>
    <w:rsid w:val="007179AB"/>
    <w:rsid w:val="00717E22"/>
    <w:rsid w:val="007207BD"/>
    <w:rsid w:val="00721E01"/>
    <w:rsid w:val="007228E1"/>
    <w:rsid w:val="007229BA"/>
    <w:rsid w:val="007242FE"/>
    <w:rsid w:val="007269D1"/>
    <w:rsid w:val="00726EF7"/>
    <w:rsid w:val="007270D4"/>
    <w:rsid w:val="0072712E"/>
    <w:rsid w:val="007274F8"/>
    <w:rsid w:val="007275E4"/>
    <w:rsid w:val="0072798B"/>
    <w:rsid w:val="00730C43"/>
    <w:rsid w:val="00732903"/>
    <w:rsid w:val="007345C6"/>
    <w:rsid w:val="00734BB4"/>
    <w:rsid w:val="00735290"/>
    <w:rsid w:val="00736143"/>
    <w:rsid w:val="007367C3"/>
    <w:rsid w:val="0073689B"/>
    <w:rsid w:val="00740181"/>
    <w:rsid w:val="00740380"/>
    <w:rsid w:val="00741784"/>
    <w:rsid w:val="00741D43"/>
    <w:rsid w:val="00742219"/>
    <w:rsid w:val="00743E34"/>
    <w:rsid w:val="0074476B"/>
    <w:rsid w:val="007462C1"/>
    <w:rsid w:val="00746C42"/>
    <w:rsid w:val="007474FE"/>
    <w:rsid w:val="00747F61"/>
    <w:rsid w:val="00750150"/>
    <w:rsid w:val="00750DB7"/>
    <w:rsid w:val="00750F39"/>
    <w:rsid w:val="00751638"/>
    <w:rsid w:val="00751DB0"/>
    <w:rsid w:val="00752C77"/>
    <w:rsid w:val="00756699"/>
    <w:rsid w:val="00757D30"/>
    <w:rsid w:val="00757DB9"/>
    <w:rsid w:val="00760FF5"/>
    <w:rsid w:val="00763CEC"/>
    <w:rsid w:val="007679CD"/>
    <w:rsid w:val="00770DAB"/>
    <w:rsid w:val="00771436"/>
    <w:rsid w:val="00772615"/>
    <w:rsid w:val="00772718"/>
    <w:rsid w:val="00772970"/>
    <w:rsid w:val="00773D5A"/>
    <w:rsid w:val="00776ABA"/>
    <w:rsid w:val="00781BAB"/>
    <w:rsid w:val="00781FE6"/>
    <w:rsid w:val="00781FF5"/>
    <w:rsid w:val="00782905"/>
    <w:rsid w:val="00782DE9"/>
    <w:rsid w:val="007834B8"/>
    <w:rsid w:val="00783656"/>
    <w:rsid w:val="00783ECE"/>
    <w:rsid w:val="0078404A"/>
    <w:rsid w:val="007841B8"/>
    <w:rsid w:val="00785672"/>
    <w:rsid w:val="00787D37"/>
    <w:rsid w:val="00791E80"/>
    <w:rsid w:val="007935D1"/>
    <w:rsid w:val="007951C5"/>
    <w:rsid w:val="00795904"/>
    <w:rsid w:val="007A0C3B"/>
    <w:rsid w:val="007A0C43"/>
    <w:rsid w:val="007A139C"/>
    <w:rsid w:val="007A26E3"/>
    <w:rsid w:val="007A2D73"/>
    <w:rsid w:val="007A6611"/>
    <w:rsid w:val="007A699F"/>
    <w:rsid w:val="007B1949"/>
    <w:rsid w:val="007B38D8"/>
    <w:rsid w:val="007B5047"/>
    <w:rsid w:val="007B5C3A"/>
    <w:rsid w:val="007C0EBC"/>
    <w:rsid w:val="007C2980"/>
    <w:rsid w:val="007C3BB6"/>
    <w:rsid w:val="007C43D3"/>
    <w:rsid w:val="007C4621"/>
    <w:rsid w:val="007D0016"/>
    <w:rsid w:val="007D25D3"/>
    <w:rsid w:val="007D29E0"/>
    <w:rsid w:val="007D2CE1"/>
    <w:rsid w:val="007D3030"/>
    <w:rsid w:val="007D3EDF"/>
    <w:rsid w:val="007D47BF"/>
    <w:rsid w:val="007D4834"/>
    <w:rsid w:val="007D7D44"/>
    <w:rsid w:val="007D7ECC"/>
    <w:rsid w:val="007E03E9"/>
    <w:rsid w:val="007E13BD"/>
    <w:rsid w:val="007E1944"/>
    <w:rsid w:val="007E2D00"/>
    <w:rsid w:val="007E32AA"/>
    <w:rsid w:val="007E3555"/>
    <w:rsid w:val="007E4B90"/>
    <w:rsid w:val="007E5C02"/>
    <w:rsid w:val="007E7694"/>
    <w:rsid w:val="007F0138"/>
    <w:rsid w:val="007F1124"/>
    <w:rsid w:val="007F2C7E"/>
    <w:rsid w:val="007F3202"/>
    <w:rsid w:val="007F479C"/>
    <w:rsid w:val="007F4B1B"/>
    <w:rsid w:val="007F790D"/>
    <w:rsid w:val="0080130F"/>
    <w:rsid w:val="00801E2F"/>
    <w:rsid w:val="00802A85"/>
    <w:rsid w:val="00803294"/>
    <w:rsid w:val="00803671"/>
    <w:rsid w:val="0080429D"/>
    <w:rsid w:val="00804982"/>
    <w:rsid w:val="00804F28"/>
    <w:rsid w:val="00805137"/>
    <w:rsid w:val="0080689B"/>
    <w:rsid w:val="008071EA"/>
    <w:rsid w:val="008109A2"/>
    <w:rsid w:val="0081137D"/>
    <w:rsid w:val="00813EBA"/>
    <w:rsid w:val="0082023E"/>
    <w:rsid w:val="00822359"/>
    <w:rsid w:val="00822C74"/>
    <w:rsid w:val="00822CE9"/>
    <w:rsid w:val="00824B30"/>
    <w:rsid w:val="0082536A"/>
    <w:rsid w:val="00825746"/>
    <w:rsid w:val="008263C2"/>
    <w:rsid w:val="00826FC4"/>
    <w:rsid w:val="00827026"/>
    <w:rsid w:val="008274E0"/>
    <w:rsid w:val="0082762F"/>
    <w:rsid w:val="008304AF"/>
    <w:rsid w:val="008307D1"/>
    <w:rsid w:val="00831126"/>
    <w:rsid w:val="008320F2"/>
    <w:rsid w:val="00832313"/>
    <w:rsid w:val="008353DD"/>
    <w:rsid w:val="008359C4"/>
    <w:rsid w:val="00835DA8"/>
    <w:rsid w:val="00835FD4"/>
    <w:rsid w:val="00836482"/>
    <w:rsid w:val="00837198"/>
    <w:rsid w:val="00841D0F"/>
    <w:rsid w:val="00843291"/>
    <w:rsid w:val="008447D2"/>
    <w:rsid w:val="00845208"/>
    <w:rsid w:val="0085028E"/>
    <w:rsid w:val="00851262"/>
    <w:rsid w:val="00852592"/>
    <w:rsid w:val="00852BA3"/>
    <w:rsid w:val="008546C4"/>
    <w:rsid w:val="00854BEE"/>
    <w:rsid w:val="008554C2"/>
    <w:rsid w:val="00856047"/>
    <w:rsid w:val="008562D4"/>
    <w:rsid w:val="0085709C"/>
    <w:rsid w:val="00857239"/>
    <w:rsid w:val="008577FF"/>
    <w:rsid w:val="00857B51"/>
    <w:rsid w:val="008601D0"/>
    <w:rsid w:val="00861876"/>
    <w:rsid w:val="00863422"/>
    <w:rsid w:val="0086450C"/>
    <w:rsid w:val="00866069"/>
    <w:rsid w:val="0086689F"/>
    <w:rsid w:val="00867195"/>
    <w:rsid w:val="00867CC0"/>
    <w:rsid w:val="00871F1C"/>
    <w:rsid w:val="00872627"/>
    <w:rsid w:val="00873661"/>
    <w:rsid w:val="00874541"/>
    <w:rsid w:val="008766A8"/>
    <w:rsid w:val="008766F2"/>
    <w:rsid w:val="00877852"/>
    <w:rsid w:val="008802B5"/>
    <w:rsid w:val="0088100F"/>
    <w:rsid w:val="008824D3"/>
    <w:rsid w:val="0088423E"/>
    <w:rsid w:val="0088490A"/>
    <w:rsid w:val="00885879"/>
    <w:rsid w:val="00885D3A"/>
    <w:rsid w:val="00885E03"/>
    <w:rsid w:val="00890B56"/>
    <w:rsid w:val="00890FF1"/>
    <w:rsid w:val="00893959"/>
    <w:rsid w:val="00894790"/>
    <w:rsid w:val="00896ACB"/>
    <w:rsid w:val="008A183F"/>
    <w:rsid w:val="008A1D2F"/>
    <w:rsid w:val="008A2CFC"/>
    <w:rsid w:val="008A3BFC"/>
    <w:rsid w:val="008A4C8A"/>
    <w:rsid w:val="008A4FDF"/>
    <w:rsid w:val="008A5A40"/>
    <w:rsid w:val="008A5F9B"/>
    <w:rsid w:val="008A610C"/>
    <w:rsid w:val="008A66F1"/>
    <w:rsid w:val="008A7F31"/>
    <w:rsid w:val="008B1362"/>
    <w:rsid w:val="008B2B67"/>
    <w:rsid w:val="008B4B76"/>
    <w:rsid w:val="008B66C5"/>
    <w:rsid w:val="008B6C4F"/>
    <w:rsid w:val="008B7974"/>
    <w:rsid w:val="008C18A1"/>
    <w:rsid w:val="008C204B"/>
    <w:rsid w:val="008C2518"/>
    <w:rsid w:val="008C3A7B"/>
    <w:rsid w:val="008C4E09"/>
    <w:rsid w:val="008C4F38"/>
    <w:rsid w:val="008C7157"/>
    <w:rsid w:val="008D02FC"/>
    <w:rsid w:val="008D0964"/>
    <w:rsid w:val="008D101A"/>
    <w:rsid w:val="008D1538"/>
    <w:rsid w:val="008D1DA6"/>
    <w:rsid w:val="008D3085"/>
    <w:rsid w:val="008D40CA"/>
    <w:rsid w:val="008D4241"/>
    <w:rsid w:val="008D42B0"/>
    <w:rsid w:val="008D5015"/>
    <w:rsid w:val="008D7877"/>
    <w:rsid w:val="008E1519"/>
    <w:rsid w:val="008E56B4"/>
    <w:rsid w:val="008F01C2"/>
    <w:rsid w:val="008F046A"/>
    <w:rsid w:val="008F165C"/>
    <w:rsid w:val="008F1BF4"/>
    <w:rsid w:val="008F32A7"/>
    <w:rsid w:val="008F3BF1"/>
    <w:rsid w:val="008F414F"/>
    <w:rsid w:val="008F5325"/>
    <w:rsid w:val="008F710A"/>
    <w:rsid w:val="008F7CB1"/>
    <w:rsid w:val="00901D10"/>
    <w:rsid w:val="00901F35"/>
    <w:rsid w:val="009031E0"/>
    <w:rsid w:val="00903403"/>
    <w:rsid w:val="009036B1"/>
    <w:rsid w:val="00903F0A"/>
    <w:rsid w:val="00905A76"/>
    <w:rsid w:val="00905C4A"/>
    <w:rsid w:val="00906486"/>
    <w:rsid w:val="00907315"/>
    <w:rsid w:val="009106F8"/>
    <w:rsid w:val="0091120B"/>
    <w:rsid w:val="00911422"/>
    <w:rsid w:val="00911EA8"/>
    <w:rsid w:val="00913732"/>
    <w:rsid w:val="009147C5"/>
    <w:rsid w:val="00915E48"/>
    <w:rsid w:val="009161DA"/>
    <w:rsid w:val="00916276"/>
    <w:rsid w:val="0091647D"/>
    <w:rsid w:val="0091709E"/>
    <w:rsid w:val="00917D8F"/>
    <w:rsid w:val="009203DF"/>
    <w:rsid w:val="00920ED9"/>
    <w:rsid w:val="00921072"/>
    <w:rsid w:val="0092119D"/>
    <w:rsid w:val="00921D5A"/>
    <w:rsid w:val="009222E7"/>
    <w:rsid w:val="009226C6"/>
    <w:rsid w:val="00922EED"/>
    <w:rsid w:val="00924739"/>
    <w:rsid w:val="00925956"/>
    <w:rsid w:val="00925DE2"/>
    <w:rsid w:val="00926BBF"/>
    <w:rsid w:val="009276EA"/>
    <w:rsid w:val="00927F43"/>
    <w:rsid w:val="00930365"/>
    <w:rsid w:val="00930D96"/>
    <w:rsid w:val="00930F9F"/>
    <w:rsid w:val="00931269"/>
    <w:rsid w:val="0093148E"/>
    <w:rsid w:val="00931CF3"/>
    <w:rsid w:val="00931E13"/>
    <w:rsid w:val="009372D9"/>
    <w:rsid w:val="0093776B"/>
    <w:rsid w:val="00937C59"/>
    <w:rsid w:val="0094169D"/>
    <w:rsid w:val="0094305B"/>
    <w:rsid w:val="00945024"/>
    <w:rsid w:val="009461CA"/>
    <w:rsid w:val="00947EAA"/>
    <w:rsid w:val="009502B5"/>
    <w:rsid w:val="00952867"/>
    <w:rsid w:val="00952C75"/>
    <w:rsid w:val="0095314B"/>
    <w:rsid w:val="0095422F"/>
    <w:rsid w:val="0095589E"/>
    <w:rsid w:val="00957A5D"/>
    <w:rsid w:val="009601F7"/>
    <w:rsid w:val="009603A9"/>
    <w:rsid w:val="00962B85"/>
    <w:rsid w:val="00964F9C"/>
    <w:rsid w:val="00966E57"/>
    <w:rsid w:val="00967389"/>
    <w:rsid w:val="00967EB9"/>
    <w:rsid w:val="00967EE0"/>
    <w:rsid w:val="009734BC"/>
    <w:rsid w:val="00973B8F"/>
    <w:rsid w:val="00975A13"/>
    <w:rsid w:val="00976FDC"/>
    <w:rsid w:val="00977EFF"/>
    <w:rsid w:val="00981C7B"/>
    <w:rsid w:val="009823D1"/>
    <w:rsid w:val="00984BB8"/>
    <w:rsid w:val="00985C0A"/>
    <w:rsid w:val="0098630A"/>
    <w:rsid w:val="009868B2"/>
    <w:rsid w:val="00986A85"/>
    <w:rsid w:val="00987FFE"/>
    <w:rsid w:val="009929F2"/>
    <w:rsid w:val="00994943"/>
    <w:rsid w:val="00994C94"/>
    <w:rsid w:val="0099612D"/>
    <w:rsid w:val="00997271"/>
    <w:rsid w:val="00997AD0"/>
    <w:rsid w:val="00997FC5"/>
    <w:rsid w:val="009A1161"/>
    <w:rsid w:val="009A130E"/>
    <w:rsid w:val="009A18DC"/>
    <w:rsid w:val="009A1B35"/>
    <w:rsid w:val="009A551D"/>
    <w:rsid w:val="009A5B23"/>
    <w:rsid w:val="009A619B"/>
    <w:rsid w:val="009A6A79"/>
    <w:rsid w:val="009B0483"/>
    <w:rsid w:val="009B0814"/>
    <w:rsid w:val="009B16F6"/>
    <w:rsid w:val="009B2831"/>
    <w:rsid w:val="009B444D"/>
    <w:rsid w:val="009B48A1"/>
    <w:rsid w:val="009B5B5B"/>
    <w:rsid w:val="009B6D2A"/>
    <w:rsid w:val="009C0E65"/>
    <w:rsid w:val="009C2500"/>
    <w:rsid w:val="009C340E"/>
    <w:rsid w:val="009C3E6B"/>
    <w:rsid w:val="009C5848"/>
    <w:rsid w:val="009C740F"/>
    <w:rsid w:val="009D240D"/>
    <w:rsid w:val="009D2896"/>
    <w:rsid w:val="009D47A5"/>
    <w:rsid w:val="009D5F2F"/>
    <w:rsid w:val="009D6FD8"/>
    <w:rsid w:val="009D7496"/>
    <w:rsid w:val="009E3BC4"/>
    <w:rsid w:val="009E4578"/>
    <w:rsid w:val="009E4E2C"/>
    <w:rsid w:val="009E4F4D"/>
    <w:rsid w:val="009E53CD"/>
    <w:rsid w:val="009E5902"/>
    <w:rsid w:val="009E594C"/>
    <w:rsid w:val="009E6034"/>
    <w:rsid w:val="009F1814"/>
    <w:rsid w:val="009F1D2D"/>
    <w:rsid w:val="009F2EEB"/>
    <w:rsid w:val="009F3E63"/>
    <w:rsid w:val="009F534A"/>
    <w:rsid w:val="009F67B6"/>
    <w:rsid w:val="009F6B6B"/>
    <w:rsid w:val="00A00029"/>
    <w:rsid w:val="00A0236E"/>
    <w:rsid w:val="00A02E20"/>
    <w:rsid w:val="00A034E0"/>
    <w:rsid w:val="00A03AF6"/>
    <w:rsid w:val="00A04370"/>
    <w:rsid w:val="00A04DBD"/>
    <w:rsid w:val="00A050A6"/>
    <w:rsid w:val="00A07000"/>
    <w:rsid w:val="00A1041B"/>
    <w:rsid w:val="00A106CE"/>
    <w:rsid w:val="00A12F38"/>
    <w:rsid w:val="00A13872"/>
    <w:rsid w:val="00A139EB"/>
    <w:rsid w:val="00A13B3E"/>
    <w:rsid w:val="00A15256"/>
    <w:rsid w:val="00A15BA5"/>
    <w:rsid w:val="00A176BE"/>
    <w:rsid w:val="00A2173F"/>
    <w:rsid w:val="00A22137"/>
    <w:rsid w:val="00A22985"/>
    <w:rsid w:val="00A22DB7"/>
    <w:rsid w:val="00A25B39"/>
    <w:rsid w:val="00A27394"/>
    <w:rsid w:val="00A30D5B"/>
    <w:rsid w:val="00A31035"/>
    <w:rsid w:val="00A31AEF"/>
    <w:rsid w:val="00A355B7"/>
    <w:rsid w:val="00A36A5F"/>
    <w:rsid w:val="00A36C9C"/>
    <w:rsid w:val="00A37691"/>
    <w:rsid w:val="00A37985"/>
    <w:rsid w:val="00A418D8"/>
    <w:rsid w:val="00A42948"/>
    <w:rsid w:val="00A43D1F"/>
    <w:rsid w:val="00A46339"/>
    <w:rsid w:val="00A47A03"/>
    <w:rsid w:val="00A5072B"/>
    <w:rsid w:val="00A50DE2"/>
    <w:rsid w:val="00A51650"/>
    <w:rsid w:val="00A52C27"/>
    <w:rsid w:val="00A536D7"/>
    <w:rsid w:val="00A541E3"/>
    <w:rsid w:val="00A544AC"/>
    <w:rsid w:val="00A54959"/>
    <w:rsid w:val="00A567E5"/>
    <w:rsid w:val="00A571BA"/>
    <w:rsid w:val="00A575F9"/>
    <w:rsid w:val="00A60C90"/>
    <w:rsid w:val="00A60DFA"/>
    <w:rsid w:val="00A616EE"/>
    <w:rsid w:val="00A62CF7"/>
    <w:rsid w:val="00A639A1"/>
    <w:rsid w:val="00A63C58"/>
    <w:rsid w:val="00A65906"/>
    <w:rsid w:val="00A66086"/>
    <w:rsid w:val="00A715FA"/>
    <w:rsid w:val="00A73205"/>
    <w:rsid w:val="00A745E4"/>
    <w:rsid w:val="00A7542F"/>
    <w:rsid w:val="00A7776F"/>
    <w:rsid w:val="00A77F5D"/>
    <w:rsid w:val="00A8311E"/>
    <w:rsid w:val="00A838AC"/>
    <w:rsid w:val="00A83F63"/>
    <w:rsid w:val="00A8495B"/>
    <w:rsid w:val="00A84CCF"/>
    <w:rsid w:val="00A85BF2"/>
    <w:rsid w:val="00A87398"/>
    <w:rsid w:val="00A87BEE"/>
    <w:rsid w:val="00A87FAC"/>
    <w:rsid w:val="00A90B44"/>
    <w:rsid w:val="00A91D5D"/>
    <w:rsid w:val="00A91F11"/>
    <w:rsid w:val="00A9265D"/>
    <w:rsid w:val="00A9607D"/>
    <w:rsid w:val="00A9712C"/>
    <w:rsid w:val="00A97A89"/>
    <w:rsid w:val="00AA04FE"/>
    <w:rsid w:val="00AA0905"/>
    <w:rsid w:val="00AA0CF6"/>
    <w:rsid w:val="00AA2896"/>
    <w:rsid w:val="00AA5339"/>
    <w:rsid w:val="00AA5593"/>
    <w:rsid w:val="00AA5943"/>
    <w:rsid w:val="00AA7435"/>
    <w:rsid w:val="00AA7C6D"/>
    <w:rsid w:val="00AB0234"/>
    <w:rsid w:val="00AB090C"/>
    <w:rsid w:val="00AB0D25"/>
    <w:rsid w:val="00AB2130"/>
    <w:rsid w:val="00AB34EB"/>
    <w:rsid w:val="00AC0651"/>
    <w:rsid w:val="00AC097B"/>
    <w:rsid w:val="00AC0ADC"/>
    <w:rsid w:val="00AC0B9D"/>
    <w:rsid w:val="00AC37E7"/>
    <w:rsid w:val="00AC4EB2"/>
    <w:rsid w:val="00AC5F15"/>
    <w:rsid w:val="00AC602F"/>
    <w:rsid w:val="00AC72D7"/>
    <w:rsid w:val="00AD3D07"/>
    <w:rsid w:val="00AD459E"/>
    <w:rsid w:val="00AD492A"/>
    <w:rsid w:val="00AD4F45"/>
    <w:rsid w:val="00AD5CCD"/>
    <w:rsid w:val="00AD7F2F"/>
    <w:rsid w:val="00AE075F"/>
    <w:rsid w:val="00AE0AFD"/>
    <w:rsid w:val="00AE10C9"/>
    <w:rsid w:val="00AE1FAD"/>
    <w:rsid w:val="00AE2CB1"/>
    <w:rsid w:val="00AE2E3A"/>
    <w:rsid w:val="00AE6645"/>
    <w:rsid w:val="00AF0503"/>
    <w:rsid w:val="00AF0BEE"/>
    <w:rsid w:val="00AF1B01"/>
    <w:rsid w:val="00AF2B70"/>
    <w:rsid w:val="00AF2C06"/>
    <w:rsid w:val="00AF35C3"/>
    <w:rsid w:val="00AF3DD6"/>
    <w:rsid w:val="00AF418C"/>
    <w:rsid w:val="00AF4C5A"/>
    <w:rsid w:val="00AF7A34"/>
    <w:rsid w:val="00B00E9E"/>
    <w:rsid w:val="00B00F3E"/>
    <w:rsid w:val="00B01D5E"/>
    <w:rsid w:val="00B01DAE"/>
    <w:rsid w:val="00B0248B"/>
    <w:rsid w:val="00B02E98"/>
    <w:rsid w:val="00B0317A"/>
    <w:rsid w:val="00B03B15"/>
    <w:rsid w:val="00B075E6"/>
    <w:rsid w:val="00B1023C"/>
    <w:rsid w:val="00B11E7C"/>
    <w:rsid w:val="00B125A7"/>
    <w:rsid w:val="00B12A43"/>
    <w:rsid w:val="00B12BA8"/>
    <w:rsid w:val="00B13A79"/>
    <w:rsid w:val="00B14A69"/>
    <w:rsid w:val="00B14C61"/>
    <w:rsid w:val="00B151BF"/>
    <w:rsid w:val="00B17668"/>
    <w:rsid w:val="00B20FC0"/>
    <w:rsid w:val="00B229F3"/>
    <w:rsid w:val="00B23C13"/>
    <w:rsid w:val="00B256F4"/>
    <w:rsid w:val="00B268D4"/>
    <w:rsid w:val="00B279A2"/>
    <w:rsid w:val="00B307AB"/>
    <w:rsid w:val="00B33303"/>
    <w:rsid w:val="00B33689"/>
    <w:rsid w:val="00B35DBB"/>
    <w:rsid w:val="00B361A2"/>
    <w:rsid w:val="00B40082"/>
    <w:rsid w:val="00B40159"/>
    <w:rsid w:val="00B4085B"/>
    <w:rsid w:val="00B410F3"/>
    <w:rsid w:val="00B41BE3"/>
    <w:rsid w:val="00B42E24"/>
    <w:rsid w:val="00B44B32"/>
    <w:rsid w:val="00B45478"/>
    <w:rsid w:val="00B5170B"/>
    <w:rsid w:val="00B51C4F"/>
    <w:rsid w:val="00B52026"/>
    <w:rsid w:val="00B52B0B"/>
    <w:rsid w:val="00B56F4C"/>
    <w:rsid w:val="00B5738A"/>
    <w:rsid w:val="00B6006F"/>
    <w:rsid w:val="00B609BB"/>
    <w:rsid w:val="00B6101E"/>
    <w:rsid w:val="00B61E54"/>
    <w:rsid w:val="00B623BB"/>
    <w:rsid w:val="00B637A4"/>
    <w:rsid w:val="00B6391D"/>
    <w:rsid w:val="00B6432A"/>
    <w:rsid w:val="00B64B5B"/>
    <w:rsid w:val="00B64DF1"/>
    <w:rsid w:val="00B66120"/>
    <w:rsid w:val="00B66121"/>
    <w:rsid w:val="00B6648D"/>
    <w:rsid w:val="00B66C12"/>
    <w:rsid w:val="00B67991"/>
    <w:rsid w:val="00B67B92"/>
    <w:rsid w:val="00B705C5"/>
    <w:rsid w:val="00B70F4E"/>
    <w:rsid w:val="00B72ABC"/>
    <w:rsid w:val="00B72C2A"/>
    <w:rsid w:val="00B733BB"/>
    <w:rsid w:val="00B749FE"/>
    <w:rsid w:val="00B74D2F"/>
    <w:rsid w:val="00B75D43"/>
    <w:rsid w:val="00B76CDC"/>
    <w:rsid w:val="00B77428"/>
    <w:rsid w:val="00B82616"/>
    <w:rsid w:val="00B8275B"/>
    <w:rsid w:val="00B83E6A"/>
    <w:rsid w:val="00B83F48"/>
    <w:rsid w:val="00B85C67"/>
    <w:rsid w:val="00B8692A"/>
    <w:rsid w:val="00B8766F"/>
    <w:rsid w:val="00B87AAD"/>
    <w:rsid w:val="00B904B5"/>
    <w:rsid w:val="00B91664"/>
    <w:rsid w:val="00B92200"/>
    <w:rsid w:val="00B92815"/>
    <w:rsid w:val="00B93B66"/>
    <w:rsid w:val="00B94C7F"/>
    <w:rsid w:val="00B963B7"/>
    <w:rsid w:val="00B96427"/>
    <w:rsid w:val="00B9702D"/>
    <w:rsid w:val="00B97473"/>
    <w:rsid w:val="00BA01B3"/>
    <w:rsid w:val="00BA40BA"/>
    <w:rsid w:val="00BA47A9"/>
    <w:rsid w:val="00BA545D"/>
    <w:rsid w:val="00BA609D"/>
    <w:rsid w:val="00BA76B2"/>
    <w:rsid w:val="00BA7F97"/>
    <w:rsid w:val="00BB02A6"/>
    <w:rsid w:val="00BB2833"/>
    <w:rsid w:val="00BB2D5D"/>
    <w:rsid w:val="00BB31EF"/>
    <w:rsid w:val="00BB3C56"/>
    <w:rsid w:val="00BB3C80"/>
    <w:rsid w:val="00BB4293"/>
    <w:rsid w:val="00BB5418"/>
    <w:rsid w:val="00BB610B"/>
    <w:rsid w:val="00BB6E55"/>
    <w:rsid w:val="00BB71A3"/>
    <w:rsid w:val="00BB72C7"/>
    <w:rsid w:val="00BB7485"/>
    <w:rsid w:val="00BC0118"/>
    <w:rsid w:val="00BC0EE2"/>
    <w:rsid w:val="00BC21C3"/>
    <w:rsid w:val="00BC2446"/>
    <w:rsid w:val="00BC2732"/>
    <w:rsid w:val="00BC2E98"/>
    <w:rsid w:val="00BC2EC6"/>
    <w:rsid w:val="00BC486B"/>
    <w:rsid w:val="00BC4FE7"/>
    <w:rsid w:val="00BC5912"/>
    <w:rsid w:val="00BC7203"/>
    <w:rsid w:val="00BC785B"/>
    <w:rsid w:val="00BD27B6"/>
    <w:rsid w:val="00BD2F0A"/>
    <w:rsid w:val="00BD3D92"/>
    <w:rsid w:val="00BD3E2B"/>
    <w:rsid w:val="00BD7802"/>
    <w:rsid w:val="00BD7B3C"/>
    <w:rsid w:val="00BE20AC"/>
    <w:rsid w:val="00BE2E41"/>
    <w:rsid w:val="00BE378A"/>
    <w:rsid w:val="00BE3BEA"/>
    <w:rsid w:val="00BE4F85"/>
    <w:rsid w:val="00BE5FBE"/>
    <w:rsid w:val="00BE7FF2"/>
    <w:rsid w:val="00BF0F07"/>
    <w:rsid w:val="00BF2CC0"/>
    <w:rsid w:val="00BF2EFA"/>
    <w:rsid w:val="00BF3C3C"/>
    <w:rsid w:val="00BF42F9"/>
    <w:rsid w:val="00BF500B"/>
    <w:rsid w:val="00BF5380"/>
    <w:rsid w:val="00BF7084"/>
    <w:rsid w:val="00BF793D"/>
    <w:rsid w:val="00C001E2"/>
    <w:rsid w:val="00C044FD"/>
    <w:rsid w:val="00C050C5"/>
    <w:rsid w:val="00C075DB"/>
    <w:rsid w:val="00C07D5A"/>
    <w:rsid w:val="00C07DA2"/>
    <w:rsid w:val="00C104A4"/>
    <w:rsid w:val="00C13466"/>
    <w:rsid w:val="00C15829"/>
    <w:rsid w:val="00C214D5"/>
    <w:rsid w:val="00C21C06"/>
    <w:rsid w:val="00C22372"/>
    <w:rsid w:val="00C223C4"/>
    <w:rsid w:val="00C24409"/>
    <w:rsid w:val="00C25136"/>
    <w:rsid w:val="00C25277"/>
    <w:rsid w:val="00C258BA"/>
    <w:rsid w:val="00C279FB"/>
    <w:rsid w:val="00C27F54"/>
    <w:rsid w:val="00C30D70"/>
    <w:rsid w:val="00C326FC"/>
    <w:rsid w:val="00C33713"/>
    <w:rsid w:val="00C3402A"/>
    <w:rsid w:val="00C3410C"/>
    <w:rsid w:val="00C3465A"/>
    <w:rsid w:val="00C357FF"/>
    <w:rsid w:val="00C36A98"/>
    <w:rsid w:val="00C37F7F"/>
    <w:rsid w:val="00C410CC"/>
    <w:rsid w:val="00C422A2"/>
    <w:rsid w:val="00C43B49"/>
    <w:rsid w:val="00C43CEF"/>
    <w:rsid w:val="00C43ECD"/>
    <w:rsid w:val="00C45A33"/>
    <w:rsid w:val="00C45B0E"/>
    <w:rsid w:val="00C47352"/>
    <w:rsid w:val="00C512FD"/>
    <w:rsid w:val="00C51576"/>
    <w:rsid w:val="00C51945"/>
    <w:rsid w:val="00C5198C"/>
    <w:rsid w:val="00C51C29"/>
    <w:rsid w:val="00C51D80"/>
    <w:rsid w:val="00C52952"/>
    <w:rsid w:val="00C539A5"/>
    <w:rsid w:val="00C54507"/>
    <w:rsid w:val="00C54D53"/>
    <w:rsid w:val="00C55606"/>
    <w:rsid w:val="00C56630"/>
    <w:rsid w:val="00C56DD6"/>
    <w:rsid w:val="00C56E51"/>
    <w:rsid w:val="00C61977"/>
    <w:rsid w:val="00C63458"/>
    <w:rsid w:val="00C635F3"/>
    <w:rsid w:val="00C63A40"/>
    <w:rsid w:val="00C640BC"/>
    <w:rsid w:val="00C65B57"/>
    <w:rsid w:val="00C72263"/>
    <w:rsid w:val="00C72728"/>
    <w:rsid w:val="00C73B13"/>
    <w:rsid w:val="00C73D91"/>
    <w:rsid w:val="00C7429E"/>
    <w:rsid w:val="00C74BED"/>
    <w:rsid w:val="00C76113"/>
    <w:rsid w:val="00C770F5"/>
    <w:rsid w:val="00C80F39"/>
    <w:rsid w:val="00C81284"/>
    <w:rsid w:val="00C82258"/>
    <w:rsid w:val="00C8286C"/>
    <w:rsid w:val="00C82C4E"/>
    <w:rsid w:val="00C82D09"/>
    <w:rsid w:val="00C83F6D"/>
    <w:rsid w:val="00C86614"/>
    <w:rsid w:val="00C86991"/>
    <w:rsid w:val="00C87AA0"/>
    <w:rsid w:val="00C87DCF"/>
    <w:rsid w:val="00C91578"/>
    <w:rsid w:val="00C91D36"/>
    <w:rsid w:val="00C91DD3"/>
    <w:rsid w:val="00C920FC"/>
    <w:rsid w:val="00C9222E"/>
    <w:rsid w:val="00C9226D"/>
    <w:rsid w:val="00C927DF"/>
    <w:rsid w:val="00C93243"/>
    <w:rsid w:val="00C9425E"/>
    <w:rsid w:val="00C97134"/>
    <w:rsid w:val="00CA3512"/>
    <w:rsid w:val="00CA4A2F"/>
    <w:rsid w:val="00CA4FF6"/>
    <w:rsid w:val="00CA68AA"/>
    <w:rsid w:val="00CA7DFC"/>
    <w:rsid w:val="00CB0026"/>
    <w:rsid w:val="00CB0298"/>
    <w:rsid w:val="00CB0870"/>
    <w:rsid w:val="00CB1377"/>
    <w:rsid w:val="00CB205F"/>
    <w:rsid w:val="00CB23FE"/>
    <w:rsid w:val="00CB2B25"/>
    <w:rsid w:val="00CB3104"/>
    <w:rsid w:val="00CB407D"/>
    <w:rsid w:val="00CB469F"/>
    <w:rsid w:val="00CB5389"/>
    <w:rsid w:val="00CB5EC4"/>
    <w:rsid w:val="00CB7200"/>
    <w:rsid w:val="00CB7F83"/>
    <w:rsid w:val="00CC1730"/>
    <w:rsid w:val="00CC2FC1"/>
    <w:rsid w:val="00CC37B8"/>
    <w:rsid w:val="00CC483F"/>
    <w:rsid w:val="00CC61DC"/>
    <w:rsid w:val="00CC698F"/>
    <w:rsid w:val="00CC6AE9"/>
    <w:rsid w:val="00CD0394"/>
    <w:rsid w:val="00CD0866"/>
    <w:rsid w:val="00CD0EAA"/>
    <w:rsid w:val="00CD12E9"/>
    <w:rsid w:val="00CD13BD"/>
    <w:rsid w:val="00CD1A4F"/>
    <w:rsid w:val="00CD1AED"/>
    <w:rsid w:val="00CD4E07"/>
    <w:rsid w:val="00CD62AF"/>
    <w:rsid w:val="00CD6377"/>
    <w:rsid w:val="00CD7D98"/>
    <w:rsid w:val="00CE11ED"/>
    <w:rsid w:val="00CE1DCE"/>
    <w:rsid w:val="00CE43EB"/>
    <w:rsid w:val="00CE797F"/>
    <w:rsid w:val="00CE7E7A"/>
    <w:rsid w:val="00CF2ED1"/>
    <w:rsid w:val="00CF3EBF"/>
    <w:rsid w:val="00CF4161"/>
    <w:rsid w:val="00CF4261"/>
    <w:rsid w:val="00CF4273"/>
    <w:rsid w:val="00CF430D"/>
    <w:rsid w:val="00CF605A"/>
    <w:rsid w:val="00CF7185"/>
    <w:rsid w:val="00D00E35"/>
    <w:rsid w:val="00D01D1D"/>
    <w:rsid w:val="00D025FD"/>
    <w:rsid w:val="00D03130"/>
    <w:rsid w:val="00D0567B"/>
    <w:rsid w:val="00D12DA5"/>
    <w:rsid w:val="00D14D17"/>
    <w:rsid w:val="00D14F57"/>
    <w:rsid w:val="00D157B8"/>
    <w:rsid w:val="00D161B8"/>
    <w:rsid w:val="00D174EB"/>
    <w:rsid w:val="00D175C9"/>
    <w:rsid w:val="00D205D1"/>
    <w:rsid w:val="00D20E8E"/>
    <w:rsid w:val="00D2187E"/>
    <w:rsid w:val="00D23BC5"/>
    <w:rsid w:val="00D27319"/>
    <w:rsid w:val="00D27952"/>
    <w:rsid w:val="00D3093B"/>
    <w:rsid w:val="00D31338"/>
    <w:rsid w:val="00D33CB8"/>
    <w:rsid w:val="00D36BCA"/>
    <w:rsid w:val="00D405ED"/>
    <w:rsid w:val="00D4183D"/>
    <w:rsid w:val="00D42127"/>
    <w:rsid w:val="00D448E6"/>
    <w:rsid w:val="00D4650B"/>
    <w:rsid w:val="00D46AFE"/>
    <w:rsid w:val="00D5004A"/>
    <w:rsid w:val="00D5016B"/>
    <w:rsid w:val="00D510E7"/>
    <w:rsid w:val="00D52848"/>
    <w:rsid w:val="00D5467E"/>
    <w:rsid w:val="00D54731"/>
    <w:rsid w:val="00D547BF"/>
    <w:rsid w:val="00D55BA9"/>
    <w:rsid w:val="00D55E02"/>
    <w:rsid w:val="00D56734"/>
    <w:rsid w:val="00D608B3"/>
    <w:rsid w:val="00D61FAE"/>
    <w:rsid w:val="00D63337"/>
    <w:rsid w:val="00D63596"/>
    <w:rsid w:val="00D64155"/>
    <w:rsid w:val="00D655C6"/>
    <w:rsid w:val="00D66707"/>
    <w:rsid w:val="00D66903"/>
    <w:rsid w:val="00D70105"/>
    <w:rsid w:val="00D719C9"/>
    <w:rsid w:val="00D7267F"/>
    <w:rsid w:val="00D75B43"/>
    <w:rsid w:val="00D772A1"/>
    <w:rsid w:val="00D81240"/>
    <w:rsid w:val="00D81E95"/>
    <w:rsid w:val="00D82176"/>
    <w:rsid w:val="00D82C03"/>
    <w:rsid w:val="00D841EC"/>
    <w:rsid w:val="00D842F7"/>
    <w:rsid w:val="00D86237"/>
    <w:rsid w:val="00D86672"/>
    <w:rsid w:val="00D87C83"/>
    <w:rsid w:val="00D90DF6"/>
    <w:rsid w:val="00D930F3"/>
    <w:rsid w:val="00D93620"/>
    <w:rsid w:val="00D93FDB"/>
    <w:rsid w:val="00D94E72"/>
    <w:rsid w:val="00D95413"/>
    <w:rsid w:val="00D96B8D"/>
    <w:rsid w:val="00D97036"/>
    <w:rsid w:val="00D97BB3"/>
    <w:rsid w:val="00DA07CE"/>
    <w:rsid w:val="00DA2682"/>
    <w:rsid w:val="00DA27DA"/>
    <w:rsid w:val="00DA33FE"/>
    <w:rsid w:val="00DA3CAD"/>
    <w:rsid w:val="00DA516F"/>
    <w:rsid w:val="00DA5468"/>
    <w:rsid w:val="00DA59AD"/>
    <w:rsid w:val="00DA5D86"/>
    <w:rsid w:val="00DA79E4"/>
    <w:rsid w:val="00DA7CAF"/>
    <w:rsid w:val="00DA7CF0"/>
    <w:rsid w:val="00DB0CE6"/>
    <w:rsid w:val="00DB0D4F"/>
    <w:rsid w:val="00DB1119"/>
    <w:rsid w:val="00DB1809"/>
    <w:rsid w:val="00DB1FAC"/>
    <w:rsid w:val="00DB2ACC"/>
    <w:rsid w:val="00DB365E"/>
    <w:rsid w:val="00DB389B"/>
    <w:rsid w:val="00DB393A"/>
    <w:rsid w:val="00DB57B6"/>
    <w:rsid w:val="00DB782C"/>
    <w:rsid w:val="00DC0A5A"/>
    <w:rsid w:val="00DC1C9C"/>
    <w:rsid w:val="00DC2447"/>
    <w:rsid w:val="00DC318A"/>
    <w:rsid w:val="00DC59F9"/>
    <w:rsid w:val="00DC635C"/>
    <w:rsid w:val="00DC65AE"/>
    <w:rsid w:val="00DD1188"/>
    <w:rsid w:val="00DD174B"/>
    <w:rsid w:val="00DD1952"/>
    <w:rsid w:val="00DD2DC2"/>
    <w:rsid w:val="00DD314F"/>
    <w:rsid w:val="00DD4AC6"/>
    <w:rsid w:val="00DD5A2A"/>
    <w:rsid w:val="00DD7638"/>
    <w:rsid w:val="00DE0A8E"/>
    <w:rsid w:val="00DE19E0"/>
    <w:rsid w:val="00DE2024"/>
    <w:rsid w:val="00DE5AE9"/>
    <w:rsid w:val="00DE6ADB"/>
    <w:rsid w:val="00DE71F2"/>
    <w:rsid w:val="00DE723B"/>
    <w:rsid w:val="00DF0BF1"/>
    <w:rsid w:val="00DF23E1"/>
    <w:rsid w:val="00DF28BC"/>
    <w:rsid w:val="00DF29BA"/>
    <w:rsid w:val="00DF2A52"/>
    <w:rsid w:val="00DF2D0E"/>
    <w:rsid w:val="00DF683E"/>
    <w:rsid w:val="00DF71E0"/>
    <w:rsid w:val="00DF75C7"/>
    <w:rsid w:val="00DF770C"/>
    <w:rsid w:val="00DF7997"/>
    <w:rsid w:val="00E016D4"/>
    <w:rsid w:val="00E01F34"/>
    <w:rsid w:val="00E02088"/>
    <w:rsid w:val="00E02C8E"/>
    <w:rsid w:val="00E03541"/>
    <w:rsid w:val="00E03CC0"/>
    <w:rsid w:val="00E05D8C"/>
    <w:rsid w:val="00E06BF8"/>
    <w:rsid w:val="00E06DBF"/>
    <w:rsid w:val="00E06E69"/>
    <w:rsid w:val="00E073C8"/>
    <w:rsid w:val="00E07682"/>
    <w:rsid w:val="00E07A7A"/>
    <w:rsid w:val="00E121F6"/>
    <w:rsid w:val="00E1445D"/>
    <w:rsid w:val="00E14B06"/>
    <w:rsid w:val="00E1676F"/>
    <w:rsid w:val="00E176F1"/>
    <w:rsid w:val="00E223A3"/>
    <w:rsid w:val="00E22404"/>
    <w:rsid w:val="00E23741"/>
    <w:rsid w:val="00E2473A"/>
    <w:rsid w:val="00E25B7F"/>
    <w:rsid w:val="00E27B5B"/>
    <w:rsid w:val="00E30209"/>
    <w:rsid w:val="00E30DFC"/>
    <w:rsid w:val="00E31443"/>
    <w:rsid w:val="00E31E21"/>
    <w:rsid w:val="00E32941"/>
    <w:rsid w:val="00E354E3"/>
    <w:rsid w:val="00E41B04"/>
    <w:rsid w:val="00E42A11"/>
    <w:rsid w:val="00E44E68"/>
    <w:rsid w:val="00E458C0"/>
    <w:rsid w:val="00E45A90"/>
    <w:rsid w:val="00E45C20"/>
    <w:rsid w:val="00E45E4C"/>
    <w:rsid w:val="00E46391"/>
    <w:rsid w:val="00E47468"/>
    <w:rsid w:val="00E50352"/>
    <w:rsid w:val="00E50D76"/>
    <w:rsid w:val="00E52098"/>
    <w:rsid w:val="00E52971"/>
    <w:rsid w:val="00E538B6"/>
    <w:rsid w:val="00E540E9"/>
    <w:rsid w:val="00E544E1"/>
    <w:rsid w:val="00E54F11"/>
    <w:rsid w:val="00E56E1D"/>
    <w:rsid w:val="00E575A1"/>
    <w:rsid w:val="00E57BAA"/>
    <w:rsid w:val="00E604BA"/>
    <w:rsid w:val="00E620E1"/>
    <w:rsid w:val="00E63EF3"/>
    <w:rsid w:val="00E64093"/>
    <w:rsid w:val="00E65023"/>
    <w:rsid w:val="00E65BD1"/>
    <w:rsid w:val="00E66FE1"/>
    <w:rsid w:val="00E67813"/>
    <w:rsid w:val="00E70C6F"/>
    <w:rsid w:val="00E71D7F"/>
    <w:rsid w:val="00E72310"/>
    <w:rsid w:val="00E72868"/>
    <w:rsid w:val="00E73CDF"/>
    <w:rsid w:val="00E7426E"/>
    <w:rsid w:val="00E77D7F"/>
    <w:rsid w:val="00E822F4"/>
    <w:rsid w:val="00E82354"/>
    <w:rsid w:val="00E85BFD"/>
    <w:rsid w:val="00E86C7E"/>
    <w:rsid w:val="00E87B48"/>
    <w:rsid w:val="00E87BDB"/>
    <w:rsid w:val="00E87DD5"/>
    <w:rsid w:val="00E9063B"/>
    <w:rsid w:val="00E92CB9"/>
    <w:rsid w:val="00E93198"/>
    <w:rsid w:val="00E93877"/>
    <w:rsid w:val="00E93BD4"/>
    <w:rsid w:val="00E9725D"/>
    <w:rsid w:val="00EA0AE7"/>
    <w:rsid w:val="00EA18CE"/>
    <w:rsid w:val="00EA3841"/>
    <w:rsid w:val="00EA3DA3"/>
    <w:rsid w:val="00EA53B5"/>
    <w:rsid w:val="00EA640F"/>
    <w:rsid w:val="00EA6A8B"/>
    <w:rsid w:val="00EA7737"/>
    <w:rsid w:val="00EB0454"/>
    <w:rsid w:val="00EB04A9"/>
    <w:rsid w:val="00EB0511"/>
    <w:rsid w:val="00EB0CC7"/>
    <w:rsid w:val="00EB2296"/>
    <w:rsid w:val="00EB2C8A"/>
    <w:rsid w:val="00EB3B8F"/>
    <w:rsid w:val="00EB3BA6"/>
    <w:rsid w:val="00EB6EE6"/>
    <w:rsid w:val="00EB6FF1"/>
    <w:rsid w:val="00EB70F4"/>
    <w:rsid w:val="00EB77A5"/>
    <w:rsid w:val="00EC09C6"/>
    <w:rsid w:val="00EC1037"/>
    <w:rsid w:val="00EC4903"/>
    <w:rsid w:val="00EC51EC"/>
    <w:rsid w:val="00EC5D82"/>
    <w:rsid w:val="00EC6131"/>
    <w:rsid w:val="00EC6EFD"/>
    <w:rsid w:val="00EC7912"/>
    <w:rsid w:val="00ED0CF6"/>
    <w:rsid w:val="00ED1C20"/>
    <w:rsid w:val="00ED25E6"/>
    <w:rsid w:val="00ED2C74"/>
    <w:rsid w:val="00ED3692"/>
    <w:rsid w:val="00ED4428"/>
    <w:rsid w:val="00ED4829"/>
    <w:rsid w:val="00ED66C6"/>
    <w:rsid w:val="00ED76A9"/>
    <w:rsid w:val="00ED78D4"/>
    <w:rsid w:val="00EE2E18"/>
    <w:rsid w:val="00EE3D5A"/>
    <w:rsid w:val="00EE6759"/>
    <w:rsid w:val="00EE6C1D"/>
    <w:rsid w:val="00EE7AB3"/>
    <w:rsid w:val="00EF037D"/>
    <w:rsid w:val="00EF0976"/>
    <w:rsid w:val="00EF0C79"/>
    <w:rsid w:val="00EF15FC"/>
    <w:rsid w:val="00EF1D79"/>
    <w:rsid w:val="00EF2A08"/>
    <w:rsid w:val="00EF62CB"/>
    <w:rsid w:val="00EF6F92"/>
    <w:rsid w:val="00EF79CA"/>
    <w:rsid w:val="00F00137"/>
    <w:rsid w:val="00F0033B"/>
    <w:rsid w:val="00F00827"/>
    <w:rsid w:val="00F03B72"/>
    <w:rsid w:val="00F0434C"/>
    <w:rsid w:val="00F0439D"/>
    <w:rsid w:val="00F0481D"/>
    <w:rsid w:val="00F059B4"/>
    <w:rsid w:val="00F06A94"/>
    <w:rsid w:val="00F06E59"/>
    <w:rsid w:val="00F1094A"/>
    <w:rsid w:val="00F10A60"/>
    <w:rsid w:val="00F112E4"/>
    <w:rsid w:val="00F11A52"/>
    <w:rsid w:val="00F11BA1"/>
    <w:rsid w:val="00F11C9B"/>
    <w:rsid w:val="00F124AF"/>
    <w:rsid w:val="00F1346E"/>
    <w:rsid w:val="00F149C4"/>
    <w:rsid w:val="00F156BE"/>
    <w:rsid w:val="00F15C44"/>
    <w:rsid w:val="00F15FBC"/>
    <w:rsid w:val="00F16595"/>
    <w:rsid w:val="00F170D3"/>
    <w:rsid w:val="00F2037C"/>
    <w:rsid w:val="00F21054"/>
    <w:rsid w:val="00F220B5"/>
    <w:rsid w:val="00F225A0"/>
    <w:rsid w:val="00F228B4"/>
    <w:rsid w:val="00F241A8"/>
    <w:rsid w:val="00F24891"/>
    <w:rsid w:val="00F24E43"/>
    <w:rsid w:val="00F253F9"/>
    <w:rsid w:val="00F274B3"/>
    <w:rsid w:val="00F30399"/>
    <w:rsid w:val="00F31475"/>
    <w:rsid w:val="00F32503"/>
    <w:rsid w:val="00F32FFA"/>
    <w:rsid w:val="00F3419B"/>
    <w:rsid w:val="00F36C14"/>
    <w:rsid w:val="00F37210"/>
    <w:rsid w:val="00F3751C"/>
    <w:rsid w:val="00F37D97"/>
    <w:rsid w:val="00F40C69"/>
    <w:rsid w:val="00F417A9"/>
    <w:rsid w:val="00F41A35"/>
    <w:rsid w:val="00F41EA3"/>
    <w:rsid w:val="00F43490"/>
    <w:rsid w:val="00F45126"/>
    <w:rsid w:val="00F4571E"/>
    <w:rsid w:val="00F459CD"/>
    <w:rsid w:val="00F45C45"/>
    <w:rsid w:val="00F47D78"/>
    <w:rsid w:val="00F50DD1"/>
    <w:rsid w:val="00F52A12"/>
    <w:rsid w:val="00F53944"/>
    <w:rsid w:val="00F547A7"/>
    <w:rsid w:val="00F5587E"/>
    <w:rsid w:val="00F56017"/>
    <w:rsid w:val="00F56E3D"/>
    <w:rsid w:val="00F57794"/>
    <w:rsid w:val="00F57F0E"/>
    <w:rsid w:val="00F57F93"/>
    <w:rsid w:val="00F6264C"/>
    <w:rsid w:val="00F6286C"/>
    <w:rsid w:val="00F62AA5"/>
    <w:rsid w:val="00F62D1E"/>
    <w:rsid w:val="00F656E0"/>
    <w:rsid w:val="00F665A7"/>
    <w:rsid w:val="00F66BA7"/>
    <w:rsid w:val="00F715A7"/>
    <w:rsid w:val="00F71EE6"/>
    <w:rsid w:val="00F7293D"/>
    <w:rsid w:val="00F72A20"/>
    <w:rsid w:val="00F7319F"/>
    <w:rsid w:val="00F73B9B"/>
    <w:rsid w:val="00F75072"/>
    <w:rsid w:val="00F75C15"/>
    <w:rsid w:val="00F763B2"/>
    <w:rsid w:val="00F764E7"/>
    <w:rsid w:val="00F76B3F"/>
    <w:rsid w:val="00F77B4D"/>
    <w:rsid w:val="00F80354"/>
    <w:rsid w:val="00F807B7"/>
    <w:rsid w:val="00F8390F"/>
    <w:rsid w:val="00F83E52"/>
    <w:rsid w:val="00F85E5B"/>
    <w:rsid w:val="00F92E72"/>
    <w:rsid w:val="00F93C65"/>
    <w:rsid w:val="00F942F7"/>
    <w:rsid w:val="00F94C9C"/>
    <w:rsid w:val="00F94F4D"/>
    <w:rsid w:val="00F979F3"/>
    <w:rsid w:val="00F97C22"/>
    <w:rsid w:val="00FA0597"/>
    <w:rsid w:val="00FA07E2"/>
    <w:rsid w:val="00FA4D15"/>
    <w:rsid w:val="00FA4DD9"/>
    <w:rsid w:val="00FA6AC2"/>
    <w:rsid w:val="00FA7032"/>
    <w:rsid w:val="00FA7545"/>
    <w:rsid w:val="00FA7716"/>
    <w:rsid w:val="00FB2292"/>
    <w:rsid w:val="00FB2EC9"/>
    <w:rsid w:val="00FB4FAB"/>
    <w:rsid w:val="00FB572F"/>
    <w:rsid w:val="00FB6612"/>
    <w:rsid w:val="00FB6B8A"/>
    <w:rsid w:val="00FB73B2"/>
    <w:rsid w:val="00FC0FA8"/>
    <w:rsid w:val="00FC319E"/>
    <w:rsid w:val="00FC3A9C"/>
    <w:rsid w:val="00FC3C49"/>
    <w:rsid w:val="00FC5D0B"/>
    <w:rsid w:val="00FD0EE0"/>
    <w:rsid w:val="00FD1BB3"/>
    <w:rsid w:val="00FD24DC"/>
    <w:rsid w:val="00FD438F"/>
    <w:rsid w:val="00FD4D05"/>
    <w:rsid w:val="00FD5BBE"/>
    <w:rsid w:val="00FD5BF8"/>
    <w:rsid w:val="00FD5C65"/>
    <w:rsid w:val="00FD65A9"/>
    <w:rsid w:val="00FD6C46"/>
    <w:rsid w:val="00FE0086"/>
    <w:rsid w:val="00FE24F2"/>
    <w:rsid w:val="00FE2767"/>
    <w:rsid w:val="00FE33DB"/>
    <w:rsid w:val="00FE3434"/>
    <w:rsid w:val="00FE3FA5"/>
    <w:rsid w:val="00FE5C7E"/>
    <w:rsid w:val="00FE6BB7"/>
    <w:rsid w:val="00FE73EC"/>
    <w:rsid w:val="00FE7B0B"/>
    <w:rsid w:val="00FF07B4"/>
    <w:rsid w:val="00FF29A2"/>
    <w:rsid w:val="00FF4505"/>
    <w:rsid w:val="00FF46CB"/>
    <w:rsid w:val="00FF6218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9FE"/>
    <w:rPr>
      <w:rFonts w:ascii="Times New Roman CYR" w:hAnsi="Times New Roman CYR"/>
    </w:rPr>
  </w:style>
  <w:style w:type="paragraph" w:styleId="4">
    <w:name w:val="heading 4"/>
    <w:basedOn w:val="a"/>
    <w:next w:val="a"/>
    <w:link w:val="40"/>
    <w:qFormat/>
    <w:rsid w:val="00BB31EF"/>
    <w:pPr>
      <w:keepNext/>
      <w:ind w:left="-113" w:right="-113"/>
      <w:jc w:val="center"/>
      <w:outlineLvl w:val="3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qFormat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D049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7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8">
    <w:name w:val="page number"/>
    <w:basedOn w:val="a0"/>
    <w:rsid w:val="00C55606"/>
  </w:style>
  <w:style w:type="paragraph" w:styleId="a9">
    <w:name w:val="Balloon Text"/>
    <w:basedOn w:val="a"/>
    <w:link w:val="a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b">
    <w:name w:val="Hyperlink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c">
    <w:name w:val="Body Text Indent"/>
    <w:basedOn w:val="a"/>
    <w:rsid w:val="00441BD4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D31D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121">
    <w:name w:val="a121"/>
    <w:rsid w:val="00FD1BB3"/>
    <w:rPr>
      <w:rFonts w:ascii="Arial" w:hAnsi="Arial" w:cs="Arial" w:hint="default"/>
      <w:i w:val="0"/>
      <w:iCs w:val="0"/>
      <w:color w:val="000000"/>
      <w:spacing w:val="0"/>
      <w:sz w:val="20"/>
      <w:szCs w:val="20"/>
    </w:rPr>
  </w:style>
  <w:style w:type="paragraph" w:styleId="ae">
    <w:name w:val="Body Text"/>
    <w:basedOn w:val="a"/>
    <w:link w:val="af"/>
    <w:rsid w:val="009A5B23"/>
    <w:pPr>
      <w:spacing w:after="120"/>
    </w:pPr>
  </w:style>
  <w:style w:type="character" w:customStyle="1" w:styleId="aa">
    <w:name w:val="Текст выноски Знак"/>
    <w:link w:val="a9"/>
    <w:locked/>
    <w:rsid w:val="009A5B2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5">
    <w:name w:val="Верхний колонтитул Знак"/>
    <w:link w:val="a4"/>
    <w:locked/>
    <w:rsid w:val="009A5B23"/>
    <w:rPr>
      <w:rFonts w:ascii="Times New Roman CYR" w:hAnsi="Times New Roman CYR"/>
      <w:lang w:val="ru-RU" w:eastAsia="ru-RU" w:bidi="ar-SA"/>
    </w:rPr>
  </w:style>
  <w:style w:type="paragraph" w:customStyle="1" w:styleId="11">
    <w:name w:val="Знак Знак Знак1 Знак Знак Знак Знак"/>
    <w:basedOn w:val="a"/>
    <w:rsid w:val="00394DD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B869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0557C9"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Знак"/>
    <w:link w:val="ae"/>
    <w:rsid w:val="007A2D73"/>
    <w:rPr>
      <w:rFonts w:ascii="Times New Roman CYR" w:hAnsi="Times New Roman CYR"/>
      <w:lang w:val="ru-RU" w:eastAsia="ru-RU" w:bidi="ar-SA"/>
    </w:rPr>
  </w:style>
  <w:style w:type="character" w:customStyle="1" w:styleId="40">
    <w:name w:val="Заголовок 4 Знак"/>
    <w:link w:val="4"/>
    <w:rsid w:val="00BB31EF"/>
    <w:rPr>
      <w:b/>
      <w:bCs/>
      <w:sz w:val="24"/>
      <w:lang w:val="ru-RU" w:eastAsia="ru-RU" w:bidi="ar-SA"/>
    </w:rPr>
  </w:style>
  <w:style w:type="paragraph" w:customStyle="1" w:styleId="p1">
    <w:name w:val="p1"/>
    <w:basedOn w:val="a"/>
    <w:rsid w:val="00BB31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rsid w:val="00683380"/>
    <w:pPr>
      <w:snapToGrid w:val="0"/>
    </w:pPr>
  </w:style>
  <w:style w:type="character" w:customStyle="1" w:styleId="13">
    <w:name w:val="Знак Знак1"/>
    <w:rsid w:val="00925DE2"/>
    <w:rPr>
      <w:sz w:val="27"/>
      <w:szCs w:val="27"/>
      <w:lang w:bidi="ar-SA"/>
    </w:rPr>
  </w:style>
  <w:style w:type="character" w:customStyle="1" w:styleId="30">
    <w:name w:val="Основной текст (3)_"/>
    <w:link w:val="31"/>
    <w:rsid w:val="00925DE2"/>
    <w:rPr>
      <w:sz w:val="23"/>
      <w:szCs w:val="23"/>
      <w:lang w:bidi="ar-SA"/>
    </w:rPr>
  </w:style>
  <w:style w:type="paragraph" w:customStyle="1" w:styleId="31">
    <w:name w:val="Основной текст (3)"/>
    <w:basedOn w:val="a"/>
    <w:link w:val="30"/>
    <w:rsid w:val="00925DE2"/>
    <w:pPr>
      <w:shd w:val="clear" w:color="auto" w:fill="FFFFFF"/>
      <w:spacing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FontStyle12">
    <w:name w:val="Font Style12"/>
    <w:rsid w:val="00F0033B"/>
    <w:rPr>
      <w:rFonts w:ascii="Times New Roman" w:hAnsi="Times New Roman" w:cs="Times New Roman"/>
      <w:b/>
      <w:bCs/>
      <w:sz w:val="26"/>
      <w:szCs w:val="26"/>
    </w:rPr>
  </w:style>
  <w:style w:type="character" w:customStyle="1" w:styleId="100">
    <w:name w:val="Основной текст + 10"/>
    <w:aliases w:val="5 pt"/>
    <w:rsid w:val="0026262C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s2">
    <w:name w:val="s2"/>
    <w:basedOn w:val="a0"/>
    <w:rsid w:val="00FE0086"/>
  </w:style>
  <w:style w:type="character" w:customStyle="1" w:styleId="s3">
    <w:name w:val="s3"/>
    <w:basedOn w:val="a0"/>
    <w:rsid w:val="00FE0086"/>
  </w:style>
  <w:style w:type="character" w:customStyle="1" w:styleId="FontStyle13">
    <w:name w:val="Font Style13"/>
    <w:rsid w:val="006F0B70"/>
    <w:rPr>
      <w:rFonts w:ascii="Times New Roman" w:hAnsi="Times New Roman" w:cs="Times New Roman"/>
      <w:b/>
      <w:bCs/>
      <w:sz w:val="26"/>
      <w:szCs w:val="26"/>
    </w:rPr>
  </w:style>
  <w:style w:type="paragraph" w:customStyle="1" w:styleId="20">
    <w:name w:val="Обычный2"/>
    <w:uiPriority w:val="99"/>
    <w:rsid w:val="006F0B70"/>
    <w:pPr>
      <w:widowControl w:val="0"/>
      <w:spacing w:line="300" w:lineRule="auto"/>
      <w:ind w:firstLine="70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83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</dc:creator>
  <cp:lastModifiedBy>User</cp:lastModifiedBy>
  <cp:revision>10</cp:revision>
  <cp:lastPrinted>2024-01-22T09:15:00Z</cp:lastPrinted>
  <dcterms:created xsi:type="dcterms:W3CDTF">2024-01-09T06:59:00Z</dcterms:created>
  <dcterms:modified xsi:type="dcterms:W3CDTF">2024-01-22T09:16:00Z</dcterms:modified>
</cp:coreProperties>
</file>