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E2C6" w14:textId="5FB277AA" w:rsidR="0001737C" w:rsidRPr="00E15AAE" w:rsidRDefault="001E4E56" w:rsidP="0071748F">
      <w:pPr>
        <w:spacing w:line="216" w:lineRule="auto"/>
        <w:rPr>
          <w:rFonts w:ascii="Liberation Serif" w:hAnsi="Liberation Serif" w:cs="Liberation Serif"/>
          <w:b/>
          <w:i/>
        </w:rPr>
      </w:pPr>
      <w:r>
        <w:rPr>
          <w:noProof/>
        </w:rPr>
        <w:pict w14:anchorId="5525F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8.5pt;margin-top:-28.45pt;width:31.8pt;height:56.95pt;z-index:1;mso-position-horizontal-relative:text;mso-position-vertical-relative:text" o:allowoverlap="f">
            <v:imagedata r:id="rId7" o:title="малыйгерб" grayscale="t"/>
            <w10:wrap type="square" side="left"/>
          </v:shape>
        </w:pict>
      </w:r>
      <w:r w:rsidR="0071748F">
        <w:rPr>
          <w:rFonts w:ascii="Liberation Serif" w:hAnsi="Liberation Serif" w:cs="Liberation Serif"/>
        </w:rPr>
        <w:br w:type="textWrapping" w:clear="all"/>
      </w:r>
      <w:r w:rsidR="00BC5D87">
        <w:rPr>
          <w:rFonts w:ascii="Liberation Serif" w:hAnsi="Liberation Serif" w:cs="Liberation Serif"/>
          <w:b/>
        </w:rPr>
        <w:t>ТУРИНСКАЯ РАЙОННАЯ</w:t>
      </w:r>
    </w:p>
    <w:p w14:paraId="6CCE7E20" w14:textId="77777777" w:rsidR="0001737C" w:rsidRPr="00E15AAE" w:rsidRDefault="0001737C" w:rsidP="0071748F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E15AAE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14:paraId="48C9744E" w14:textId="77777777" w:rsidR="0001737C" w:rsidRPr="00E15AAE" w:rsidRDefault="0001737C" w:rsidP="0071748F">
      <w:pPr>
        <w:widowControl w:val="0"/>
        <w:spacing w:line="216" w:lineRule="auto"/>
        <w:ind w:firstLine="720"/>
        <w:rPr>
          <w:rFonts w:ascii="Liberation Serif" w:hAnsi="Liberation Serif" w:cs="Liberation Serif"/>
          <w:b/>
        </w:rPr>
      </w:pPr>
    </w:p>
    <w:p w14:paraId="737FB6B7" w14:textId="77777777" w:rsidR="0001737C" w:rsidRPr="00E15AAE" w:rsidRDefault="0001737C" w:rsidP="0071748F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E15AAE">
        <w:rPr>
          <w:rFonts w:ascii="Liberation Serif" w:hAnsi="Liberation Serif" w:cs="Liberation Serif"/>
          <w:b/>
        </w:rPr>
        <w:t>РЕШЕНИЕ</w:t>
      </w:r>
    </w:p>
    <w:p w14:paraId="05917748" w14:textId="77777777" w:rsidR="0001737C" w:rsidRPr="00E15AAE" w:rsidRDefault="0001737C" w:rsidP="0071748F">
      <w:pPr>
        <w:widowControl w:val="0"/>
        <w:spacing w:line="216" w:lineRule="auto"/>
        <w:ind w:firstLine="720"/>
        <w:rPr>
          <w:rFonts w:ascii="Liberation Serif" w:hAnsi="Liberation Serif" w:cs="Liberation Serif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E15AAE" w14:paraId="1B990C14" w14:textId="77777777" w:rsidTr="006B602F">
        <w:tc>
          <w:tcPr>
            <w:tcW w:w="4068" w:type="dxa"/>
          </w:tcPr>
          <w:p w14:paraId="3899AEBE" w14:textId="77777777" w:rsidR="0001737C" w:rsidRPr="00E15AAE" w:rsidRDefault="00BC5D87" w:rsidP="0071748F">
            <w:pPr>
              <w:widowControl w:val="0"/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="00213ADE">
              <w:rPr>
                <w:rFonts w:ascii="Liberation Serif" w:hAnsi="Liberation Serif" w:cs="Liberation Serif"/>
              </w:rPr>
              <w:t>29</w:t>
            </w:r>
            <w:r w:rsidR="004B35A8" w:rsidRPr="00E15AAE">
              <w:rPr>
                <w:rFonts w:ascii="Liberation Serif" w:hAnsi="Liberation Serif" w:cs="Liberation Serif"/>
              </w:rPr>
              <w:t xml:space="preserve"> </w:t>
            </w:r>
            <w:r w:rsidR="00213ADE">
              <w:rPr>
                <w:rFonts w:ascii="Liberation Serif" w:hAnsi="Liberation Serif" w:cs="Liberation Serif"/>
              </w:rPr>
              <w:t>октября</w:t>
            </w:r>
            <w:r w:rsidR="005809A8" w:rsidRPr="00E15AAE">
              <w:rPr>
                <w:rFonts w:ascii="Liberation Serif" w:hAnsi="Liberation Serif" w:cs="Liberation Serif"/>
              </w:rPr>
              <w:t xml:space="preserve"> 20</w:t>
            </w:r>
            <w:r w:rsidR="00E15AAE">
              <w:rPr>
                <w:rFonts w:ascii="Liberation Serif" w:hAnsi="Liberation Serif" w:cs="Liberation Serif"/>
              </w:rPr>
              <w:t>24</w:t>
            </w:r>
            <w:r w:rsidR="0001737C" w:rsidRPr="00E15AAE">
              <w:rPr>
                <w:rFonts w:ascii="Liberation Serif" w:hAnsi="Liberation Serif" w:cs="Liberation Serif"/>
              </w:rPr>
              <w:t xml:space="preserve"> г</w:t>
            </w:r>
            <w:r w:rsidR="000B4A65" w:rsidRPr="00E15AA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40" w:type="dxa"/>
          </w:tcPr>
          <w:p w14:paraId="7AD18197" w14:textId="77777777" w:rsidR="0001737C" w:rsidRPr="00E15AAE" w:rsidRDefault="0001737C" w:rsidP="0071748F">
            <w:pPr>
              <w:widowControl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14:paraId="52658480" w14:textId="77777777" w:rsidR="0001737C" w:rsidRPr="00E15AAE" w:rsidRDefault="00BC5D87" w:rsidP="0071748F">
            <w:pPr>
              <w:widowControl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</w:t>
            </w:r>
            <w:r w:rsidR="0001737C" w:rsidRPr="00E15AAE">
              <w:rPr>
                <w:rFonts w:ascii="Liberation Serif" w:hAnsi="Liberation Serif" w:cs="Liberation Serif"/>
              </w:rPr>
              <w:t>№</w:t>
            </w:r>
            <w:r w:rsidR="000B4A65" w:rsidRPr="00E15AAE">
              <w:rPr>
                <w:rFonts w:ascii="Liberation Serif" w:hAnsi="Liberation Serif" w:cs="Liberation Serif"/>
              </w:rPr>
              <w:t xml:space="preserve"> </w:t>
            </w:r>
            <w:r w:rsidR="00213AD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9/</w:t>
            </w:r>
            <w:r w:rsidR="00213ADE">
              <w:rPr>
                <w:rFonts w:ascii="Liberation Serif" w:hAnsi="Liberation Serif" w:cs="Liberation Serif"/>
              </w:rPr>
              <w:t>6</w:t>
            </w:r>
            <w:r w:rsidR="00C25F5C">
              <w:rPr>
                <w:rFonts w:ascii="Liberation Serif" w:hAnsi="Liberation Serif" w:cs="Liberation Serif"/>
              </w:rPr>
              <w:t>9</w:t>
            </w:r>
          </w:p>
        </w:tc>
      </w:tr>
    </w:tbl>
    <w:p w14:paraId="59710C1E" w14:textId="77777777" w:rsidR="0001737C" w:rsidRPr="00F81BA1" w:rsidRDefault="0001737C" w:rsidP="0071748F">
      <w:pPr>
        <w:widowControl w:val="0"/>
        <w:spacing w:line="21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0EAC538" w14:textId="77777777" w:rsidR="0001737C" w:rsidRPr="00E15AAE" w:rsidRDefault="0001737C" w:rsidP="0071748F">
      <w:pPr>
        <w:widowControl w:val="0"/>
        <w:spacing w:line="216" w:lineRule="auto"/>
        <w:rPr>
          <w:rFonts w:ascii="Liberation Serif" w:hAnsi="Liberation Serif" w:cs="Liberation Serif"/>
          <w:sz w:val="24"/>
        </w:rPr>
      </w:pPr>
      <w:r w:rsidRPr="00E15AAE">
        <w:rPr>
          <w:rFonts w:ascii="Liberation Serif" w:hAnsi="Liberation Serif" w:cs="Liberation Serif"/>
          <w:sz w:val="24"/>
        </w:rPr>
        <w:t xml:space="preserve">г. </w:t>
      </w:r>
      <w:r w:rsidR="00BC5D87">
        <w:rPr>
          <w:rFonts w:ascii="Liberation Serif" w:hAnsi="Liberation Serif" w:cs="Liberation Serif"/>
          <w:sz w:val="24"/>
        </w:rPr>
        <w:t>Туринск</w:t>
      </w:r>
    </w:p>
    <w:p w14:paraId="299CEBE2" w14:textId="77777777" w:rsidR="008D497E" w:rsidRPr="00F81BA1" w:rsidRDefault="008D497E" w:rsidP="0071748F">
      <w:pPr>
        <w:spacing w:line="216" w:lineRule="auto"/>
        <w:rPr>
          <w:rFonts w:ascii="Liberation Serif" w:hAnsi="Liberation Serif" w:cs="Liberation Serif"/>
          <w:sz w:val="24"/>
          <w:szCs w:val="24"/>
        </w:rPr>
      </w:pPr>
    </w:p>
    <w:p w14:paraId="0411FE38" w14:textId="6256C454" w:rsidR="00A83D3A" w:rsidRDefault="00213ADE" w:rsidP="0071748F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213ADE">
        <w:rPr>
          <w:rFonts w:ascii="Liberation Serif" w:hAnsi="Liberation Serif" w:cs="Liberation Serif"/>
          <w:b/>
        </w:rPr>
        <w:t xml:space="preserve">О проведении </w:t>
      </w:r>
      <w:r w:rsidR="00F81BA1">
        <w:rPr>
          <w:rFonts w:ascii="Liberation Serif" w:hAnsi="Liberation Serif" w:cs="Liberation Serif"/>
          <w:b/>
        </w:rPr>
        <w:t>викторины</w:t>
      </w:r>
      <w:r w:rsidR="00C36079">
        <w:rPr>
          <w:rFonts w:ascii="Liberation Serif" w:hAnsi="Liberation Serif" w:cs="Liberation Serif"/>
          <w:b/>
        </w:rPr>
        <w:t>, посвященн</w:t>
      </w:r>
      <w:r w:rsidR="00F81BA1">
        <w:rPr>
          <w:rFonts w:ascii="Liberation Serif" w:hAnsi="Liberation Serif" w:cs="Liberation Serif"/>
          <w:b/>
        </w:rPr>
        <w:t>ой</w:t>
      </w:r>
      <w:r w:rsidR="00C36079">
        <w:rPr>
          <w:rFonts w:ascii="Liberation Serif" w:hAnsi="Liberation Serif" w:cs="Liberation Serif"/>
          <w:b/>
        </w:rPr>
        <w:t xml:space="preserve"> Дню </w:t>
      </w:r>
      <w:r w:rsidR="00A83D3A">
        <w:rPr>
          <w:rFonts w:ascii="Liberation Serif" w:hAnsi="Liberation Serif" w:cs="Liberation Serif"/>
          <w:b/>
        </w:rPr>
        <w:t>Конституции</w:t>
      </w:r>
    </w:p>
    <w:p w14:paraId="415257E7" w14:textId="77777777" w:rsidR="00C36079" w:rsidRDefault="00A83D3A" w:rsidP="0071748F">
      <w:pPr>
        <w:widowControl w:val="0"/>
        <w:spacing w:line="216" w:lineRule="auto"/>
      </w:pPr>
      <w:r>
        <w:rPr>
          <w:rFonts w:ascii="Liberation Serif" w:hAnsi="Liberation Serif" w:cs="Liberation Serif"/>
          <w:b/>
        </w:rPr>
        <w:t xml:space="preserve"> Российской</w:t>
      </w:r>
      <w:r w:rsidR="00C36079">
        <w:rPr>
          <w:rFonts w:ascii="Liberation Serif" w:hAnsi="Liberation Serif" w:cs="Liberation Serif"/>
          <w:b/>
        </w:rPr>
        <w:t xml:space="preserve"> Федерации</w:t>
      </w:r>
    </w:p>
    <w:p w14:paraId="00B79366" w14:textId="2628F133" w:rsidR="000B59CE" w:rsidRDefault="000B59CE" w:rsidP="0071748F">
      <w:pPr>
        <w:spacing w:line="216" w:lineRule="auto"/>
        <w:rPr>
          <w:rFonts w:ascii="Liberation Serif" w:hAnsi="Liberation Serif" w:cs="Liberation Serif"/>
          <w:sz w:val="20"/>
          <w:szCs w:val="20"/>
        </w:rPr>
      </w:pPr>
    </w:p>
    <w:p w14:paraId="0BB9FF9B" w14:textId="77777777" w:rsidR="00AB099A" w:rsidRPr="00E15AAE" w:rsidRDefault="00AB099A" w:rsidP="0071748F">
      <w:pPr>
        <w:spacing w:line="216" w:lineRule="auto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p w14:paraId="5FEFEEFE" w14:textId="463B43A9" w:rsidR="00C36079" w:rsidRPr="0071748F" w:rsidRDefault="00213ADE" w:rsidP="0071748F">
      <w:pPr>
        <w:keepNext/>
        <w:spacing w:line="33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t xml:space="preserve"> </w:t>
      </w:r>
      <w:r w:rsidR="00C36079" w:rsidRPr="0071748F">
        <w:rPr>
          <w:rFonts w:ascii="Liberation Serif" w:hAnsi="Liberation Serif" w:cs="Liberation Serif"/>
          <w:sz w:val="26"/>
          <w:szCs w:val="26"/>
        </w:rPr>
        <w:t>В соответствии с п.9.2 «</w:t>
      </w:r>
      <w:r w:rsidR="00C36079" w:rsidRPr="0071748F">
        <w:rPr>
          <w:rFonts w:ascii="Liberation Serif" w:hAnsi="Liberation Serif" w:cs="Liberation Serif"/>
          <w:bCs/>
          <w:sz w:val="26"/>
          <w:szCs w:val="26"/>
        </w:rPr>
        <w:t xml:space="preserve">Сводного плана мероприятий </w:t>
      </w:r>
      <w:r w:rsidR="00C36079" w:rsidRPr="0071748F">
        <w:rPr>
          <w:rFonts w:ascii="Liberation Serif" w:hAnsi="Liberation Serif" w:cs="Liberation Serif"/>
          <w:sz w:val="26"/>
          <w:szCs w:val="26"/>
        </w:rPr>
        <w:t>по обучению организаторов выборов и иных участников избирательного процесса, повышению правовой культуры избирателей на территории Туринского городского округа на 2024 год, руководствуясь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Туринская районная территориальная избирательная комиссия</w:t>
      </w:r>
      <w:r w:rsidR="00F81BA1" w:rsidRPr="0071748F">
        <w:rPr>
          <w:rFonts w:ascii="Liberation Serif" w:hAnsi="Liberation Serif" w:cs="Liberation Serif"/>
          <w:sz w:val="26"/>
          <w:szCs w:val="26"/>
        </w:rPr>
        <w:t xml:space="preserve"> </w:t>
      </w:r>
      <w:r w:rsidR="00F81BA1" w:rsidRPr="0071748F">
        <w:rPr>
          <w:rFonts w:ascii="Liberation Serif" w:hAnsi="Liberation Serif" w:cs="Liberation Serif"/>
          <w:b/>
          <w:spacing w:val="40"/>
          <w:sz w:val="26"/>
          <w:szCs w:val="26"/>
        </w:rPr>
        <w:t>решила</w:t>
      </w:r>
      <w:r w:rsidR="00C36079" w:rsidRPr="0071748F">
        <w:rPr>
          <w:rFonts w:ascii="Liberation Serif" w:hAnsi="Liberation Serif" w:cs="Liberation Serif"/>
          <w:b/>
          <w:spacing w:val="40"/>
          <w:sz w:val="26"/>
          <w:szCs w:val="26"/>
        </w:rPr>
        <w:t>:</w:t>
      </w:r>
    </w:p>
    <w:p w14:paraId="12B06E51" w14:textId="39FA9F2F" w:rsidR="00C25F5C" w:rsidRPr="0071748F" w:rsidRDefault="00213ADE" w:rsidP="0071748F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748F">
        <w:rPr>
          <w:rFonts w:ascii="Liberation Serif" w:hAnsi="Liberation Serif" w:cs="Liberation Serif"/>
          <w:sz w:val="26"/>
          <w:szCs w:val="26"/>
        </w:rPr>
        <w:t xml:space="preserve">1. </w:t>
      </w:r>
      <w:r w:rsidR="00C36079" w:rsidRPr="0071748F">
        <w:rPr>
          <w:rFonts w:ascii="Liberation Serif" w:hAnsi="Liberation Serif" w:cs="Liberation Serif"/>
          <w:sz w:val="26"/>
          <w:szCs w:val="26"/>
        </w:rPr>
        <w:t xml:space="preserve">Провести на территории Туринского городского округа  </w:t>
      </w:r>
      <w:r w:rsidR="00C36079" w:rsidRPr="0071748F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F81BA1" w:rsidRPr="0071748F">
        <w:rPr>
          <w:rFonts w:ascii="Liberation Serif" w:hAnsi="Liberation Serif" w:cs="Liberation Serif"/>
          <w:color w:val="000000"/>
          <w:sz w:val="26"/>
          <w:szCs w:val="26"/>
        </w:rPr>
        <w:t xml:space="preserve">викторину, </w:t>
      </w:r>
      <w:r w:rsidR="00C36079" w:rsidRPr="0071748F">
        <w:rPr>
          <w:rFonts w:ascii="Liberation Serif" w:hAnsi="Liberation Serif" w:cs="Liberation Serif"/>
          <w:color w:val="000000"/>
          <w:sz w:val="26"/>
          <w:szCs w:val="26"/>
        </w:rPr>
        <w:t>посвященн</w:t>
      </w:r>
      <w:r w:rsidR="00F81BA1" w:rsidRPr="0071748F">
        <w:rPr>
          <w:rFonts w:ascii="Liberation Serif" w:hAnsi="Liberation Serif" w:cs="Liberation Serif"/>
          <w:color w:val="000000"/>
          <w:sz w:val="26"/>
          <w:szCs w:val="26"/>
        </w:rPr>
        <w:t xml:space="preserve">ую </w:t>
      </w:r>
      <w:r w:rsidR="00C36079" w:rsidRPr="0071748F">
        <w:rPr>
          <w:rFonts w:ascii="Liberation Serif" w:hAnsi="Liberation Serif" w:cs="Liberation Serif"/>
          <w:sz w:val="26"/>
          <w:szCs w:val="26"/>
        </w:rPr>
        <w:t xml:space="preserve">Дню </w:t>
      </w:r>
      <w:r w:rsidR="00A83D3A" w:rsidRPr="0071748F">
        <w:rPr>
          <w:rFonts w:ascii="Liberation Serif" w:hAnsi="Liberation Serif" w:cs="Liberation Serif"/>
          <w:sz w:val="26"/>
          <w:szCs w:val="26"/>
        </w:rPr>
        <w:t>Конституции Российской</w:t>
      </w:r>
      <w:r w:rsidR="00C36079" w:rsidRPr="0071748F">
        <w:rPr>
          <w:rFonts w:ascii="Liberation Serif" w:hAnsi="Liberation Serif" w:cs="Liberation Serif"/>
          <w:sz w:val="26"/>
          <w:szCs w:val="26"/>
        </w:rPr>
        <w:t xml:space="preserve"> Федерации</w:t>
      </w:r>
      <w:r w:rsidR="00A83D3A" w:rsidRPr="0071748F">
        <w:rPr>
          <w:rFonts w:ascii="Liberation Serif" w:hAnsi="Liberation Serif" w:cs="Liberation Serif"/>
          <w:sz w:val="26"/>
          <w:szCs w:val="26"/>
        </w:rPr>
        <w:t xml:space="preserve"> </w:t>
      </w:r>
      <w:r w:rsidR="00F81BA1" w:rsidRPr="0071748F">
        <w:rPr>
          <w:rFonts w:ascii="Liberation Serif" w:hAnsi="Liberation Serif" w:cs="Liberation Serif"/>
          <w:color w:val="000000"/>
          <w:sz w:val="26"/>
          <w:szCs w:val="26"/>
        </w:rPr>
        <w:t>среди педагогов образовательных учреждений</w:t>
      </w:r>
      <w:r w:rsidR="0071748F" w:rsidRPr="0071748F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16C4170C" w14:textId="4906D44E" w:rsidR="00F81BA1" w:rsidRPr="0071748F" w:rsidRDefault="00F81BA1" w:rsidP="0071748F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748F">
        <w:rPr>
          <w:rFonts w:ascii="Liberation Serif" w:hAnsi="Liberation Serif" w:cs="Liberation Serif"/>
          <w:sz w:val="26"/>
          <w:szCs w:val="26"/>
        </w:rPr>
        <w:t xml:space="preserve">2. Подвести итоги </w:t>
      </w:r>
      <w:r w:rsidR="00AB099A">
        <w:rPr>
          <w:rFonts w:ascii="Liberation Serif" w:hAnsi="Liberation Serif" w:cs="Liberation Serif"/>
          <w:sz w:val="26"/>
          <w:szCs w:val="26"/>
        </w:rPr>
        <w:t xml:space="preserve">не позднее 1 декабря 2024 года </w:t>
      </w:r>
      <w:r w:rsidRPr="0071748F">
        <w:rPr>
          <w:rFonts w:ascii="Liberation Serif" w:hAnsi="Liberation Serif" w:cs="Liberation Serif"/>
          <w:sz w:val="26"/>
          <w:szCs w:val="26"/>
        </w:rPr>
        <w:t>по каждому образовательному учреждению</w:t>
      </w:r>
      <w:r w:rsidR="0071748F" w:rsidRPr="0071748F">
        <w:rPr>
          <w:rFonts w:ascii="Liberation Serif" w:hAnsi="Liberation Serif" w:cs="Liberation Serif"/>
          <w:sz w:val="26"/>
          <w:szCs w:val="26"/>
        </w:rPr>
        <w:t>.</w:t>
      </w:r>
      <w:r w:rsidRPr="0071748F">
        <w:rPr>
          <w:rFonts w:ascii="Liberation Serif" w:hAnsi="Liberation Serif" w:cs="Liberation Serif"/>
          <w:sz w:val="26"/>
          <w:szCs w:val="26"/>
        </w:rPr>
        <w:t xml:space="preserve">  </w:t>
      </w:r>
    </w:p>
    <w:p w14:paraId="4CD405E6" w14:textId="367374D7" w:rsidR="00C25F5C" w:rsidRPr="0071748F" w:rsidRDefault="00F81BA1" w:rsidP="0071748F">
      <w:pPr>
        <w:suppressAutoHyphens/>
        <w:spacing w:line="33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748F">
        <w:rPr>
          <w:rFonts w:ascii="Liberation Serif" w:hAnsi="Liberation Serif" w:cs="Liberation Serif"/>
          <w:sz w:val="26"/>
          <w:szCs w:val="26"/>
        </w:rPr>
        <w:t>3</w:t>
      </w:r>
      <w:r w:rsidR="00C25F5C" w:rsidRPr="0071748F">
        <w:rPr>
          <w:rFonts w:ascii="Liberation Serif" w:hAnsi="Liberation Serif" w:cs="Liberation Serif"/>
          <w:sz w:val="26"/>
          <w:szCs w:val="26"/>
        </w:rPr>
        <w:t>. Разместить настоящее решение на 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</w:t>
      </w:r>
      <w:r w:rsidR="002337F2" w:rsidRPr="0071748F">
        <w:rPr>
          <w:rFonts w:ascii="Liberation Serif" w:hAnsi="Liberation Serif" w:cs="Liberation Serif"/>
          <w:sz w:val="26"/>
          <w:szCs w:val="26"/>
        </w:rPr>
        <w:t xml:space="preserve"> комиссий Свердловской области»</w:t>
      </w:r>
      <w:r w:rsidR="0071748F">
        <w:rPr>
          <w:rFonts w:ascii="Liberation Serif" w:hAnsi="Liberation Serif" w:cs="Liberation Serif"/>
          <w:sz w:val="26"/>
          <w:szCs w:val="26"/>
        </w:rPr>
        <w:t>.</w:t>
      </w:r>
    </w:p>
    <w:p w14:paraId="7CF32E61" w14:textId="348455F9" w:rsidR="00C25F5C" w:rsidRPr="0071748F" w:rsidRDefault="00F81BA1" w:rsidP="0071748F">
      <w:pPr>
        <w:suppressAutoHyphens/>
        <w:spacing w:line="33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748F">
        <w:rPr>
          <w:rFonts w:ascii="Liberation Serif" w:hAnsi="Liberation Serif" w:cs="Liberation Serif"/>
          <w:sz w:val="26"/>
          <w:szCs w:val="26"/>
        </w:rPr>
        <w:t>4</w:t>
      </w:r>
      <w:r w:rsidR="00C25F5C" w:rsidRPr="0071748F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решения возложить на председателя Туринской районной территориальной избирательной комиссии </w:t>
      </w:r>
      <w:r w:rsidR="0071748F" w:rsidRPr="0071748F">
        <w:rPr>
          <w:rFonts w:ascii="Liberation Serif" w:hAnsi="Liberation Serif" w:cs="Liberation Serif"/>
          <w:sz w:val="26"/>
          <w:szCs w:val="26"/>
        </w:rPr>
        <w:t>Ю</w:t>
      </w:r>
      <w:r w:rsidR="00C25F5C" w:rsidRPr="0071748F">
        <w:rPr>
          <w:rFonts w:ascii="Liberation Serif" w:hAnsi="Liberation Serif" w:cs="Liberation Serif"/>
          <w:sz w:val="26"/>
          <w:szCs w:val="26"/>
        </w:rPr>
        <w:t>.</w:t>
      </w:r>
      <w:r w:rsidR="0071748F" w:rsidRPr="0071748F">
        <w:rPr>
          <w:rFonts w:ascii="Liberation Serif" w:hAnsi="Liberation Serif" w:cs="Liberation Serif"/>
          <w:sz w:val="26"/>
          <w:szCs w:val="26"/>
        </w:rPr>
        <w:t>Л</w:t>
      </w:r>
      <w:r w:rsidRPr="0071748F">
        <w:rPr>
          <w:rFonts w:ascii="Liberation Serif" w:hAnsi="Liberation Serif" w:cs="Liberation Serif"/>
          <w:sz w:val="26"/>
          <w:szCs w:val="26"/>
        </w:rPr>
        <w:t>.</w:t>
      </w:r>
      <w:r w:rsidR="00C25F5C" w:rsidRPr="0071748F">
        <w:rPr>
          <w:rFonts w:ascii="Liberation Serif" w:hAnsi="Liberation Serif" w:cs="Liberation Serif"/>
          <w:sz w:val="26"/>
          <w:szCs w:val="26"/>
        </w:rPr>
        <w:t xml:space="preserve"> Ко</w:t>
      </w:r>
      <w:r w:rsidR="0071748F" w:rsidRPr="0071748F">
        <w:rPr>
          <w:rFonts w:ascii="Liberation Serif" w:hAnsi="Liberation Serif" w:cs="Liberation Serif"/>
          <w:sz w:val="26"/>
          <w:szCs w:val="26"/>
        </w:rPr>
        <w:t>ркину</w:t>
      </w:r>
      <w:r w:rsidR="00C25F5C" w:rsidRPr="0071748F">
        <w:rPr>
          <w:rFonts w:ascii="Liberation Serif" w:hAnsi="Liberation Serif" w:cs="Liberation Serif"/>
          <w:sz w:val="26"/>
          <w:szCs w:val="26"/>
        </w:rPr>
        <w:t>.</w:t>
      </w:r>
    </w:p>
    <w:p w14:paraId="184739AD" w14:textId="77777777" w:rsidR="00BC5D87" w:rsidRPr="0071748F" w:rsidRDefault="00BC5D87" w:rsidP="00BC5D87">
      <w:pPr>
        <w:pStyle w:val="ad"/>
        <w:rPr>
          <w:rFonts w:ascii="Liberation Serif" w:hAnsi="Liberation Serif" w:cs="Liberation Serif"/>
          <w:sz w:val="20"/>
          <w:szCs w:val="20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BC5D87" w:rsidRPr="00A87A70" w14:paraId="3936F7F7" w14:textId="77777777" w:rsidTr="00CE369F">
        <w:trPr>
          <w:trHeight w:val="1228"/>
        </w:trPr>
        <w:tc>
          <w:tcPr>
            <w:tcW w:w="4644" w:type="dxa"/>
          </w:tcPr>
          <w:p w14:paraId="7F7C4DD4" w14:textId="77777777" w:rsidR="00BC5D87" w:rsidRPr="0071748F" w:rsidRDefault="00BC5D87" w:rsidP="0071748F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748F">
              <w:rPr>
                <w:rFonts w:ascii="Liberation Serif" w:hAnsi="Liberation Serif" w:cs="Liberation Serif"/>
                <w:sz w:val="26"/>
                <w:szCs w:val="26"/>
              </w:rPr>
              <w:t>Председатель</w:t>
            </w:r>
          </w:p>
          <w:p w14:paraId="5EC2AFC1" w14:textId="77777777" w:rsidR="00BC5D87" w:rsidRPr="0071748F" w:rsidRDefault="00BC5D87" w:rsidP="0071748F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748F">
              <w:rPr>
                <w:rFonts w:ascii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6DDD751F" w14:textId="77777777" w:rsidR="00BC5D87" w:rsidRPr="0071748F" w:rsidRDefault="00BC5D87" w:rsidP="0071748F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23" w:type="dxa"/>
          </w:tcPr>
          <w:p w14:paraId="63E329AF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1CC30F7E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236245A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748F">
              <w:rPr>
                <w:rFonts w:ascii="Liberation Serif" w:hAnsi="Liberation Serif" w:cs="Liberation Serif"/>
                <w:sz w:val="26"/>
                <w:szCs w:val="26"/>
              </w:rPr>
              <w:t>Ю.Л. Коркина</w:t>
            </w:r>
          </w:p>
          <w:p w14:paraId="721D406C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673D641F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C5D87" w:rsidRPr="00A87A70" w14:paraId="6FB4F1B5" w14:textId="77777777" w:rsidTr="00CE369F">
        <w:tc>
          <w:tcPr>
            <w:tcW w:w="4644" w:type="dxa"/>
          </w:tcPr>
          <w:p w14:paraId="0CD39E7E" w14:textId="77777777" w:rsidR="00BC5D87" w:rsidRPr="0071748F" w:rsidRDefault="00BC5D87" w:rsidP="0071748F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748F">
              <w:rPr>
                <w:rFonts w:ascii="Liberation Serif" w:hAnsi="Liberation Serif" w:cs="Liberation Serif"/>
                <w:sz w:val="26"/>
                <w:szCs w:val="26"/>
              </w:rPr>
              <w:t>Секретарь</w:t>
            </w:r>
          </w:p>
          <w:p w14:paraId="2D74007F" w14:textId="77777777" w:rsidR="00BC5D87" w:rsidRPr="0071748F" w:rsidRDefault="00BC5D87" w:rsidP="0071748F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748F">
              <w:rPr>
                <w:rFonts w:ascii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5643CEDE" w14:textId="77777777" w:rsidR="00BC5D87" w:rsidRPr="0071748F" w:rsidRDefault="00BC5D87" w:rsidP="0071748F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23" w:type="dxa"/>
          </w:tcPr>
          <w:p w14:paraId="02640679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259120B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3E1611C8" w14:textId="77777777" w:rsidR="00BC5D87" w:rsidRPr="0071748F" w:rsidRDefault="00BC5D87" w:rsidP="0071748F">
            <w:pPr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748F">
              <w:rPr>
                <w:rFonts w:ascii="Liberation Serif" w:hAnsi="Liberation Serif" w:cs="Liberation Serif"/>
                <w:sz w:val="26"/>
                <w:szCs w:val="26"/>
              </w:rPr>
              <w:t>Л.Н. Лапшина</w:t>
            </w:r>
          </w:p>
        </w:tc>
      </w:tr>
    </w:tbl>
    <w:p w14:paraId="38ECC1B2" w14:textId="1FAB6D5F" w:rsidR="00C25F5C" w:rsidRDefault="00C25F5C" w:rsidP="00AB099A">
      <w:pPr>
        <w:tabs>
          <w:tab w:val="left" w:pos="4170"/>
        </w:tabs>
        <w:jc w:val="both"/>
        <w:rPr>
          <w:rFonts w:ascii="Liberation Serif" w:hAnsi="Liberation Serif" w:cs="Liberation Serif"/>
        </w:rPr>
      </w:pPr>
    </w:p>
    <w:sectPr w:rsidR="00C25F5C" w:rsidSect="00AB099A">
      <w:pgSz w:w="11906" w:h="16838"/>
      <w:pgMar w:top="1134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46E9" w14:textId="77777777" w:rsidR="001E4E56" w:rsidRDefault="001E4E56">
      <w:r>
        <w:separator/>
      </w:r>
    </w:p>
  </w:endnote>
  <w:endnote w:type="continuationSeparator" w:id="0">
    <w:p w14:paraId="0B87A97F" w14:textId="77777777" w:rsidR="001E4E56" w:rsidRDefault="001E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1130" w14:textId="77777777" w:rsidR="001E4E56" w:rsidRDefault="001E4E56">
      <w:r>
        <w:separator/>
      </w:r>
    </w:p>
  </w:footnote>
  <w:footnote w:type="continuationSeparator" w:id="0">
    <w:p w14:paraId="52734B15" w14:textId="77777777" w:rsidR="001E4E56" w:rsidRDefault="001E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C46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F88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6AA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26D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18A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849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01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DEB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9E8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F41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731807"/>
    <w:multiLevelType w:val="singleLevel"/>
    <w:tmpl w:val="05DAB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0E1F5A97"/>
    <w:multiLevelType w:val="singleLevel"/>
    <w:tmpl w:val="5BB48CD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0F2370B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1087303F"/>
    <w:multiLevelType w:val="singleLevel"/>
    <w:tmpl w:val="3D289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0F0005A"/>
    <w:multiLevelType w:val="singleLevel"/>
    <w:tmpl w:val="3F10B3D2"/>
    <w:lvl w:ilvl="0">
      <w:start w:val="5"/>
      <w:numFmt w:val="decimal"/>
      <w:lvlText w:val="%1"/>
      <w:legacy w:legacy="1" w:legacySpace="0" w:legacyIndent="11"/>
      <w:lvlJc w:val="left"/>
      <w:pPr>
        <w:ind w:left="-633" w:hanging="11"/>
      </w:pPr>
    </w:lvl>
  </w:abstractNum>
  <w:abstractNum w:abstractNumId="16" w15:restartNumberingAfterBreak="0">
    <w:nsid w:val="137F1B80"/>
    <w:multiLevelType w:val="multilevel"/>
    <w:tmpl w:val="485682D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ascii="Times New Roman" w:hAnsi="Times New Roman" w:hint="default"/>
      </w:rPr>
    </w:lvl>
  </w:abstractNum>
  <w:abstractNum w:abstractNumId="17" w15:restartNumberingAfterBreak="0">
    <w:nsid w:val="14355A2B"/>
    <w:multiLevelType w:val="singleLevel"/>
    <w:tmpl w:val="DE52891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8" w15:restartNumberingAfterBreak="0">
    <w:nsid w:val="174A1FEC"/>
    <w:multiLevelType w:val="hybridMultilevel"/>
    <w:tmpl w:val="AE0CB1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92C5B2E"/>
    <w:multiLevelType w:val="singleLevel"/>
    <w:tmpl w:val="835E23F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0" w15:restartNumberingAfterBreak="0">
    <w:nsid w:val="1DA46055"/>
    <w:multiLevelType w:val="singleLevel"/>
    <w:tmpl w:val="536017A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0825CC9"/>
    <w:multiLevelType w:val="singleLevel"/>
    <w:tmpl w:val="A6E402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278B435D"/>
    <w:multiLevelType w:val="hybridMultilevel"/>
    <w:tmpl w:val="F9DE6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057CED"/>
    <w:multiLevelType w:val="hybridMultilevel"/>
    <w:tmpl w:val="75AE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2D2949"/>
    <w:multiLevelType w:val="singleLevel"/>
    <w:tmpl w:val="33A47D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99426C9"/>
    <w:multiLevelType w:val="hybridMultilevel"/>
    <w:tmpl w:val="7AE8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6450D"/>
    <w:multiLevelType w:val="singleLevel"/>
    <w:tmpl w:val="908AA0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0632D96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DE66D3"/>
    <w:multiLevelType w:val="singleLevel"/>
    <w:tmpl w:val="DCB491CE"/>
    <w:lvl w:ilvl="0">
      <w:start w:val="14"/>
      <w:numFmt w:val="decimal"/>
      <w:lvlText w:val="2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29" w15:restartNumberingAfterBreak="0">
    <w:nsid w:val="52973729"/>
    <w:multiLevelType w:val="singleLevel"/>
    <w:tmpl w:val="DE52891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30" w15:restartNumberingAfterBreak="0">
    <w:nsid w:val="5493527B"/>
    <w:multiLevelType w:val="hybridMultilevel"/>
    <w:tmpl w:val="85DA5BAC"/>
    <w:lvl w:ilvl="0" w:tplc="020AA78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5671712E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3A1F22"/>
    <w:multiLevelType w:val="singleLevel"/>
    <w:tmpl w:val="14788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B4A671F"/>
    <w:multiLevelType w:val="singleLevel"/>
    <w:tmpl w:val="A912A800"/>
    <w:lvl w:ilvl="0">
      <w:start w:val="7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 w15:restartNumberingAfterBreak="0">
    <w:nsid w:val="62743628"/>
    <w:multiLevelType w:val="hybridMultilevel"/>
    <w:tmpl w:val="BD666648"/>
    <w:lvl w:ilvl="0" w:tplc="6DA6E57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C5D6DD2"/>
    <w:multiLevelType w:val="multilevel"/>
    <w:tmpl w:val="488C9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40" w:hanging="63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Liberation Serif" w:eastAsia="Calibri" w:hAnsi="Liberation Serif" w:cs="Liberation Serif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Liberation Serif" w:eastAsia="Calibri" w:hAnsi="Liberation Serif" w:cs="Liberation Serif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Liberation Serif" w:eastAsia="Calibri" w:hAnsi="Liberation Serif" w:cs="Liberation Serif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Liberation Serif" w:eastAsia="Calibri" w:hAnsi="Liberation Serif" w:cs="Liberation Serif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Liberation Serif" w:eastAsia="Calibri" w:hAnsi="Liberation Serif" w:cs="Liberation Serif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Liberation Serif" w:eastAsia="Calibri" w:hAnsi="Liberation Serif" w:cs="Liberation Serif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Liberation Serif" w:eastAsia="Calibri" w:hAnsi="Liberation Serif" w:cs="Liberation Serif" w:hint="default"/>
      </w:rPr>
    </w:lvl>
  </w:abstractNum>
  <w:abstractNum w:abstractNumId="36" w15:restartNumberingAfterBreak="0">
    <w:nsid w:val="739452E6"/>
    <w:multiLevelType w:val="hybridMultilevel"/>
    <w:tmpl w:val="A3DCBAF2"/>
    <w:lvl w:ilvl="0" w:tplc="644C2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144C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 w15:restartNumberingAfterBreak="0">
    <w:nsid w:val="7F2A4909"/>
    <w:multiLevelType w:val="singleLevel"/>
    <w:tmpl w:val="639CAF16"/>
    <w:lvl w:ilvl="0">
      <w:start w:val="1"/>
      <w:numFmt w:val="decimal"/>
      <w:lvlText w:val=""/>
      <w:lvlJc w:val="left"/>
      <w:pPr>
        <w:tabs>
          <w:tab w:val="num" w:pos="436"/>
        </w:tabs>
        <w:ind w:left="436" w:hanging="3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37"/>
  </w:num>
  <w:num w:numId="4">
    <w:abstractNumId w:val="19"/>
  </w:num>
  <w:num w:numId="5">
    <w:abstractNumId w:val="28"/>
  </w:num>
  <w:num w:numId="6">
    <w:abstractNumId w:val="28"/>
    <w:lvlOverride w:ilvl="0">
      <w:lvl w:ilvl="0">
        <w:start w:val="15"/>
        <w:numFmt w:val="decimal"/>
        <w:lvlText w:val="2.%1. "/>
        <w:legacy w:legacy="1" w:legacySpace="0" w:legacyIndent="283"/>
        <w:lvlJc w:val="left"/>
        <w:pPr>
          <w:ind w:left="992" w:hanging="283"/>
        </w:pPr>
        <w:rPr>
          <w:b w:val="0"/>
          <w:i w:val="0"/>
          <w:sz w:val="24"/>
        </w:rPr>
      </w:lvl>
    </w:lvlOverride>
  </w:num>
  <w:num w:numId="7">
    <w:abstractNumId w:val="13"/>
  </w:num>
  <w:num w:numId="8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  <w:lvlOverride w:ilvl="0">
      <w:lvl w:ilvl="0">
        <w:start w:val="1"/>
        <w:numFmt w:val="bullet"/>
        <w:lvlText w:val="-"/>
        <w:legacy w:legacy="1" w:legacySpace="0" w:legacyIndent="1440"/>
        <w:lvlJc w:val="left"/>
        <w:pPr>
          <w:ind w:left="2160" w:hanging="1440"/>
        </w:pPr>
      </w:lvl>
    </w:lvlOverride>
  </w:num>
  <w:num w:numId="21">
    <w:abstractNumId w:val="20"/>
  </w:num>
  <w:num w:numId="22">
    <w:abstractNumId w:val="15"/>
  </w:num>
  <w:num w:numId="23">
    <w:abstractNumId w:val="14"/>
  </w:num>
  <w:num w:numId="24">
    <w:abstractNumId w:val="31"/>
  </w:num>
  <w:num w:numId="25">
    <w:abstractNumId w:val="24"/>
  </w:num>
  <w:num w:numId="26">
    <w:abstractNumId w:val="33"/>
  </w:num>
  <w:num w:numId="27">
    <w:abstractNumId w:val="27"/>
  </w:num>
  <w:num w:numId="28">
    <w:abstractNumId w:val="21"/>
  </w:num>
  <w:num w:numId="29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68" w:hanging="283"/>
        </w:pPr>
        <w:rPr>
          <w:rFonts w:ascii="Symbol" w:hAnsi="Symbol" w:hint="default"/>
        </w:rPr>
      </w:lvl>
    </w:lvlOverride>
  </w:num>
  <w:num w:numId="31">
    <w:abstractNumId w:val="26"/>
  </w:num>
  <w:num w:numId="32">
    <w:abstractNumId w:val="16"/>
  </w:num>
  <w:num w:numId="33">
    <w:abstractNumId w:val="38"/>
  </w:num>
  <w:num w:numId="34">
    <w:abstractNumId w:val="32"/>
  </w:num>
  <w:num w:numId="35">
    <w:abstractNumId w:val="12"/>
  </w:num>
  <w:num w:numId="36">
    <w:abstractNumId w:val="17"/>
  </w:num>
  <w:num w:numId="37">
    <w:abstractNumId w:val="29"/>
  </w:num>
  <w:num w:numId="38">
    <w:abstractNumId w:val="30"/>
  </w:num>
  <w:num w:numId="39">
    <w:abstractNumId w:val="34"/>
  </w:num>
  <w:num w:numId="40">
    <w:abstractNumId w:val="18"/>
  </w:num>
  <w:num w:numId="41">
    <w:abstractNumId w:val="35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0A1"/>
    <w:rsid w:val="00000A22"/>
    <w:rsid w:val="000021BE"/>
    <w:rsid w:val="0001737C"/>
    <w:rsid w:val="000209C4"/>
    <w:rsid w:val="00022EB4"/>
    <w:rsid w:val="0002531A"/>
    <w:rsid w:val="00041729"/>
    <w:rsid w:val="00043659"/>
    <w:rsid w:val="000639AF"/>
    <w:rsid w:val="00065DFC"/>
    <w:rsid w:val="00081A4D"/>
    <w:rsid w:val="0009172F"/>
    <w:rsid w:val="00092F8A"/>
    <w:rsid w:val="000B4A65"/>
    <w:rsid w:val="000B59CE"/>
    <w:rsid w:val="000F0DDE"/>
    <w:rsid w:val="000F633D"/>
    <w:rsid w:val="0010670F"/>
    <w:rsid w:val="001603EB"/>
    <w:rsid w:val="00161551"/>
    <w:rsid w:val="00173686"/>
    <w:rsid w:val="00180A91"/>
    <w:rsid w:val="00184134"/>
    <w:rsid w:val="001B1EE6"/>
    <w:rsid w:val="001B495C"/>
    <w:rsid w:val="001C3420"/>
    <w:rsid w:val="001C430A"/>
    <w:rsid w:val="001E4E56"/>
    <w:rsid w:val="001F2C05"/>
    <w:rsid w:val="002105F0"/>
    <w:rsid w:val="00213ADE"/>
    <w:rsid w:val="00214646"/>
    <w:rsid w:val="002208A3"/>
    <w:rsid w:val="0023183D"/>
    <w:rsid w:val="00232134"/>
    <w:rsid w:val="002337F2"/>
    <w:rsid w:val="002427DD"/>
    <w:rsid w:val="00243DFA"/>
    <w:rsid w:val="002449DE"/>
    <w:rsid w:val="00252199"/>
    <w:rsid w:val="00276B15"/>
    <w:rsid w:val="002877F3"/>
    <w:rsid w:val="002C1EDE"/>
    <w:rsid w:val="002D2195"/>
    <w:rsid w:val="002D2255"/>
    <w:rsid w:val="002E27CF"/>
    <w:rsid w:val="002F6C58"/>
    <w:rsid w:val="00310E13"/>
    <w:rsid w:val="003204AF"/>
    <w:rsid w:val="0034379C"/>
    <w:rsid w:val="00347BF5"/>
    <w:rsid w:val="00354DC2"/>
    <w:rsid w:val="003736B6"/>
    <w:rsid w:val="00374C68"/>
    <w:rsid w:val="003A4D05"/>
    <w:rsid w:val="003D474B"/>
    <w:rsid w:val="003E089F"/>
    <w:rsid w:val="00400C8A"/>
    <w:rsid w:val="00421C7C"/>
    <w:rsid w:val="0044144F"/>
    <w:rsid w:val="00451285"/>
    <w:rsid w:val="004550CB"/>
    <w:rsid w:val="004B35A8"/>
    <w:rsid w:val="004D0FB3"/>
    <w:rsid w:val="004D4EA9"/>
    <w:rsid w:val="004E20F1"/>
    <w:rsid w:val="004F2D55"/>
    <w:rsid w:val="004F4E0B"/>
    <w:rsid w:val="00535B29"/>
    <w:rsid w:val="00551228"/>
    <w:rsid w:val="005728FA"/>
    <w:rsid w:val="00573495"/>
    <w:rsid w:val="00577DCE"/>
    <w:rsid w:val="005809A8"/>
    <w:rsid w:val="00581AD9"/>
    <w:rsid w:val="0058432F"/>
    <w:rsid w:val="005A5D61"/>
    <w:rsid w:val="005E2DD5"/>
    <w:rsid w:val="005E7DAA"/>
    <w:rsid w:val="005F07B3"/>
    <w:rsid w:val="005F5380"/>
    <w:rsid w:val="005F70A1"/>
    <w:rsid w:val="006114C3"/>
    <w:rsid w:val="00622A34"/>
    <w:rsid w:val="00623120"/>
    <w:rsid w:val="006330CF"/>
    <w:rsid w:val="00635D2E"/>
    <w:rsid w:val="0064618C"/>
    <w:rsid w:val="00656411"/>
    <w:rsid w:val="0068356F"/>
    <w:rsid w:val="00686FF9"/>
    <w:rsid w:val="0068732D"/>
    <w:rsid w:val="006978C4"/>
    <w:rsid w:val="006B4154"/>
    <w:rsid w:val="006B59C0"/>
    <w:rsid w:val="006B602F"/>
    <w:rsid w:val="006C0A74"/>
    <w:rsid w:val="006C62B6"/>
    <w:rsid w:val="006E4A82"/>
    <w:rsid w:val="00705D54"/>
    <w:rsid w:val="0071748F"/>
    <w:rsid w:val="0073168A"/>
    <w:rsid w:val="00736E8E"/>
    <w:rsid w:val="00737BD9"/>
    <w:rsid w:val="00743790"/>
    <w:rsid w:val="00770C43"/>
    <w:rsid w:val="007800DA"/>
    <w:rsid w:val="0078130F"/>
    <w:rsid w:val="007C09DB"/>
    <w:rsid w:val="007C4680"/>
    <w:rsid w:val="007F2E3C"/>
    <w:rsid w:val="007F6806"/>
    <w:rsid w:val="008340B4"/>
    <w:rsid w:val="00835582"/>
    <w:rsid w:val="0084054E"/>
    <w:rsid w:val="008520A1"/>
    <w:rsid w:val="00862E40"/>
    <w:rsid w:val="0088299F"/>
    <w:rsid w:val="008C0F75"/>
    <w:rsid w:val="008D497E"/>
    <w:rsid w:val="008E3DAA"/>
    <w:rsid w:val="008F534B"/>
    <w:rsid w:val="0091767C"/>
    <w:rsid w:val="00925E17"/>
    <w:rsid w:val="00935242"/>
    <w:rsid w:val="00946B3E"/>
    <w:rsid w:val="0096383D"/>
    <w:rsid w:val="009649E6"/>
    <w:rsid w:val="0097711A"/>
    <w:rsid w:val="00981E5A"/>
    <w:rsid w:val="00990011"/>
    <w:rsid w:val="00990F64"/>
    <w:rsid w:val="009A4ACD"/>
    <w:rsid w:val="009B230E"/>
    <w:rsid w:val="009B70CD"/>
    <w:rsid w:val="009C7B5E"/>
    <w:rsid w:val="009D3F8A"/>
    <w:rsid w:val="00A1108F"/>
    <w:rsid w:val="00A510B1"/>
    <w:rsid w:val="00A5602F"/>
    <w:rsid w:val="00A65361"/>
    <w:rsid w:val="00A736C9"/>
    <w:rsid w:val="00A83D3A"/>
    <w:rsid w:val="00AA2604"/>
    <w:rsid w:val="00AB099A"/>
    <w:rsid w:val="00AB6C97"/>
    <w:rsid w:val="00AB79C6"/>
    <w:rsid w:val="00AC5185"/>
    <w:rsid w:val="00AE2891"/>
    <w:rsid w:val="00AE430F"/>
    <w:rsid w:val="00AF2377"/>
    <w:rsid w:val="00B0653A"/>
    <w:rsid w:val="00B418FF"/>
    <w:rsid w:val="00B46FD2"/>
    <w:rsid w:val="00B514ED"/>
    <w:rsid w:val="00B673CB"/>
    <w:rsid w:val="00B67BC7"/>
    <w:rsid w:val="00B74053"/>
    <w:rsid w:val="00B75F41"/>
    <w:rsid w:val="00B767DE"/>
    <w:rsid w:val="00B91E51"/>
    <w:rsid w:val="00B922B2"/>
    <w:rsid w:val="00B972A6"/>
    <w:rsid w:val="00BA145A"/>
    <w:rsid w:val="00BC3589"/>
    <w:rsid w:val="00BC5D87"/>
    <w:rsid w:val="00BE761C"/>
    <w:rsid w:val="00C054AE"/>
    <w:rsid w:val="00C12C15"/>
    <w:rsid w:val="00C25F5C"/>
    <w:rsid w:val="00C35D76"/>
    <w:rsid w:val="00C36079"/>
    <w:rsid w:val="00C413C7"/>
    <w:rsid w:val="00C848A4"/>
    <w:rsid w:val="00C9744C"/>
    <w:rsid w:val="00CB2A7F"/>
    <w:rsid w:val="00CE68A3"/>
    <w:rsid w:val="00D03506"/>
    <w:rsid w:val="00D04162"/>
    <w:rsid w:val="00D26BF4"/>
    <w:rsid w:val="00D3123B"/>
    <w:rsid w:val="00D416CA"/>
    <w:rsid w:val="00D535A7"/>
    <w:rsid w:val="00D64C86"/>
    <w:rsid w:val="00D714ED"/>
    <w:rsid w:val="00D81E1C"/>
    <w:rsid w:val="00D95BEA"/>
    <w:rsid w:val="00D96713"/>
    <w:rsid w:val="00DA2CC4"/>
    <w:rsid w:val="00DB39DB"/>
    <w:rsid w:val="00DC081F"/>
    <w:rsid w:val="00DE2B1E"/>
    <w:rsid w:val="00E01CF3"/>
    <w:rsid w:val="00E10264"/>
    <w:rsid w:val="00E11CF2"/>
    <w:rsid w:val="00E15AAE"/>
    <w:rsid w:val="00E16A90"/>
    <w:rsid w:val="00E17932"/>
    <w:rsid w:val="00E31C92"/>
    <w:rsid w:val="00E33C84"/>
    <w:rsid w:val="00E378D6"/>
    <w:rsid w:val="00E41A0D"/>
    <w:rsid w:val="00E6572E"/>
    <w:rsid w:val="00E711A9"/>
    <w:rsid w:val="00E968D2"/>
    <w:rsid w:val="00ED3A3C"/>
    <w:rsid w:val="00EE003F"/>
    <w:rsid w:val="00EE2C3D"/>
    <w:rsid w:val="00EE32C7"/>
    <w:rsid w:val="00F0579C"/>
    <w:rsid w:val="00F25B97"/>
    <w:rsid w:val="00F5025A"/>
    <w:rsid w:val="00F5654A"/>
    <w:rsid w:val="00F81BA1"/>
    <w:rsid w:val="00FB19A3"/>
    <w:rsid w:val="00FC0D30"/>
    <w:rsid w:val="00FD477C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4C84025"/>
  <w15:docId w15:val="{A621621C-28AD-4548-B1DE-C2A4C367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E17932"/>
    <w:pPr>
      <w:keepNext/>
      <w:ind w:left="4320" w:firstLine="720"/>
      <w:jc w:val="both"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6C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qFormat/>
    <w:rsid w:val="00E17932"/>
    <w:pPr>
      <w:keepNext/>
      <w:tabs>
        <w:tab w:val="left" w:pos="-1134"/>
      </w:tabs>
      <w:ind w:firstLine="567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table" w:styleId="a5">
    <w:name w:val="Table Grid"/>
    <w:basedOn w:val="a1"/>
    <w:rsid w:val="0097711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416CA"/>
    <w:pPr>
      <w:widowControl w:val="0"/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link w:val="a6"/>
    <w:rsid w:val="00D416CA"/>
    <w:rPr>
      <w:rFonts w:eastAsia="Times New Roman"/>
      <w:sz w:val="28"/>
    </w:rPr>
  </w:style>
  <w:style w:type="character" w:customStyle="1" w:styleId="40">
    <w:name w:val="Заголовок 4 Знак"/>
    <w:link w:val="4"/>
    <w:semiHidden/>
    <w:rsid w:val="00D416CA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F5654A"/>
    <w:rPr>
      <w:color w:val="0000FF"/>
      <w:u w:val="single"/>
    </w:rPr>
  </w:style>
  <w:style w:type="numbering" w:customStyle="1" w:styleId="10">
    <w:name w:val="Нет списка1"/>
    <w:next w:val="a2"/>
    <w:semiHidden/>
    <w:rsid w:val="00E17932"/>
  </w:style>
  <w:style w:type="paragraph" w:customStyle="1" w:styleId="ConsNormal">
    <w:name w:val="ConsNormal"/>
    <w:rsid w:val="00E1793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9">
    <w:name w:val="page number"/>
    <w:basedOn w:val="a0"/>
    <w:rsid w:val="00E17932"/>
  </w:style>
  <w:style w:type="paragraph" w:styleId="aa">
    <w:name w:val="Body Text Indent"/>
    <w:basedOn w:val="a"/>
    <w:rsid w:val="00E17932"/>
    <w:pPr>
      <w:ind w:firstLine="567"/>
      <w:jc w:val="both"/>
    </w:pPr>
    <w:rPr>
      <w:szCs w:val="20"/>
    </w:rPr>
  </w:style>
  <w:style w:type="paragraph" w:styleId="20">
    <w:name w:val="Body Text Indent 2"/>
    <w:basedOn w:val="a"/>
    <w:rsid w:val="00E17932"/>
    <w:pPr>
      <w:tabs>
        <w:tab w:val="left" w:pos="-1134"/>
      </w:tabs>
      <w:ind w:firstLine="567"/>
    </w:pPr>
    <w:rPr>
      <w:b/>
      <w:szCs w:val="20"/>
    </w:rPr>
  </w:style>
  <w:style w:type="paragraph" w:styleId="ab">
    <w:name w:val="footnote text"/>
    <w:basedOn w:val="a"/>
    <w:semiHidden/>
    <w:rsid w:val="00E17932"/>
    <w:pPr>
      <w:jc w:val="left"/>
    </w:pPr>
    <w:rPr>
      <w:sz w:val="20"/>
      <w:szCs w:val="20"/>
    </w:rPr>
  </w:style>
  <w:style w:type="paragraph" w:customStyle="1" w:styleId="11">
    <w:name w:val="заголовок 1"/>
    <w:basedOn w:val="a"/>
    <w:next w:val="a"/>
    <w:rsid w:val="00E17932"/>
    <w:pPr>
      <w:keepNext/>
      <w:autoSpaceDE w:val="0"/>
      <w:autoSpaceDN w:val="0"/>
      <w:outlineLvl w:val="0"/>
    </w:pPr>
    <w:rPr>
      <w:szCs w:val="20"/>
    </w:rPr>
  </w:style>
  <w:style w:type="paragraph" w:styleId="ac">
    <w:name w:val="Block Text"/>
    <w:basedOn w:val="a"/>
    <w:rsid w:val="00E17932"/>
    <w:pPr>
      <w:shd w:val="clear" w:color="auto" w:fill="FFFFFF"/>
      <w:tabs>
        <w:tab w:val="left" w:pos="3014"/>
      </w:tabs>
      <w:spacing w:before="422"/>
      <w:ind w:left="10" w:right="4906"/>
      <w:jc w:val="left"/>
    </w:pPr>
    <w:rPr>
      <w:rFonts w:ascii="Times New Roman CYR" w:hAnsi="Times New Roman CYR"/>
      <w:b/>
      <w:bCs/>
      <w:color w:val="000000"/>
      <w:spacing w:val="-1"/>
    </w:rPr>
  </w:style>
  <w:style w:type="paragraph" w:customStyle="1" w:styleId="ad">
    <w:name w:val="Документ ИКСО"/>
    <w:basedOn w:val="a"/>
    <w:rsid w:val="00E17932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e">
    <w:name w:val="Balloon Text"/>
    <w:basedOn w:val="a"/>
    <w:semiHidden/>
    <w:rsid w:val="00A736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A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30">
    <w:name w:val="Font Style30"/>
    <w:rsid w:val="00A83D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A83D3A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C25F5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5E7DA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rsid w:val="00581A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ocuments\&#1091;&#1095;&#1077;&#1073;&#1072;\01.12.2012\2016_1_1_&#1048;&#1079;&#1073;&#1088;&#1072;&#1085;&#1080;&#1077;%20&#1089;&#1095;&#1090;&#1077;&#1085;&#1086;&#1081;%20&#1082;&#1086;&#1084;&#1080;&#1089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2016_1_1_Избрание счтеной комиссии</Template>
  <TotalTime>693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123</dc:creator>
  <cp:lastModifiedBy>User</cp:lastModifiedBy>
  <cp:revision>13</cp:revision>
  <cp:lastPrinted>2024-10-29T04:49:00Z</cp:lastPrinted>
  <dcterms:created xsi:type="dcterms:W3CDTF">2024-03-17T12:39:00Z</dcterms:created>
  <dcterms:modified xsi:type="dcterms:W3CDTF">2024-10-29T10:59:00Z</dcterms:modified>
</cp:coreProperties>
</file>