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ИЗБИРАТЕЛЬНАЯ КОМИССИЯ СВЕРДЛОВСКОЙ ОБЛАСТИ</w:t>
      </w: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B84A89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B84A89">
        <w:rPr>
          <w:rFonts w:ascii="Liberation Serif" w:hAnsi="Liberation Serif" w:cs="Liberation Serif"/>
          <w:b/>
          <w:spacing w:val="20"/>
          <w:sz w:val="28"/>
          <w:szCs w:val="28"/>
        </w:rPr>
        <w:t>ПОСТАНОВЛЕНИЕ</w:t>
      </w:r>
    </w:p>
    <w:p w:rsidR="006D0499" w:rsidRPr="00B84A89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/>
      </w:tblPr>
      <w:tblGrid>
        <w:gridCol w:w="3107"/>
        <w:gridCol w:w="3107"/>
        <w:gridCol w:w="3254"/>
      </w:tblGrid>
      <w:tr w:rsidR="006D0499" w:rsidRPr="00B84A89">
        <w:trPr>
          <w:trHeight w:val="282"/>
        </w:trPr>
        <w:tc>
          <w:tcPr>
            <w:tcW w:w="3107" w:type="dxa"/>
          </w:tcPr>
          <w:p w:rsidR="006D0499" w:rsidRPr="00B84A89" w:rsidRDefault="00FD6242" w:rsidP="0092137D"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 w:rsidR="001D73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C49E4">
              <w:rPr>
                <w:rFonts w:ascii="Liberation Serif" w:hAnsi="Liberation Serif" w:cs="Liberation Serif"/>
                <w:sz w:val="28"/>
                <w:szCs w:val="28"/>
              </w:rPr>
              <w:t>декабря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CD545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6C49E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9A13E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D0499" w:rsidRPr="00B84A89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CD1AED" w:rsidRPr="00B84A8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3107" w:type="dxa"/>
          </w:tcPr>
          <w:p w:rsidR="006D0499" w:rsidRPr="00B84A89" w:rsidRDefault="006D0499" w:rsidP="006D04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8A48AF" w:rsidRDefault="006D0499" w:rsidP="00603931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4A89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8A48AF">
              <w:rPr>
                <w:rFonts w:ascii="Liberation Serif" w:hAnsi="Liberation Serif" w:cs="Liberation Serif"/>
                <w:sz w:val="28"/>
                <w:szCs w:val="28"/>
              </w:rPr>
              <w:t>29</w:t>
            </w:r>
            <w:r w:rsidR="00716AA6" w:rsidRPr="00B84A89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8A48AF">
              <w:rPr>
                <w:rFonts w:ascii="Liberation Serif" w:hAnsi="Liberation Serif" w:cs="Liberation Serif"/>
                <w:sz w:val="28"/>
                <w:szCs w:val="28"/>
              </w:rPr>
              <w:t>213</w:t>
            </w:r>
          </w:p>
        </w:tc>
      </w:tr>
    </w:tbl>
    <w:p w:rsidR="006D0499" w:rsidRPr="00B84A89" w:rsidRDefault="006D0499" w:rsidP="006D0499">
      <w:pPr>
        <w:spacing w:before="240"/>
        <w:jc w:val="center"/>
        <w:rPr>
          <w:rFonts w:ascii="Liberation Serif" w:hAnsi="Liberation Serif" w:cs="Liberation Serif"/>
          <w:b/>
          <w:sz w:val="24"/>
        </w:rPr>
      </w:pPr>
      <w:r w:rsidRPr="00B84A89">
        <w:rPr>
          <w:rFonts w:ascii="Liberation Serif" w:hAnsi="Liberation Serif" w:cs="Liberation Serif"/>
          <w:b/>
          <w:sz w:val="24"/>
        </w:rPr>
        <w:t>Екатеринбург</w:t>
      </w:r>
    </w:p>
    <w:p w:rsidR="00A0236E" w:rsidRPr="00B82874" w:rsidRDefault="00A0236E" w:rsidP="00A0236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84A08" w:rsidRDefault="00CD5452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5452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="00683484" w:rsidRPr="00683484">
        <w:rPr>
          <w:rFonts w:ascii="Liberation Serif" w:hAnsi="Liberation Serif" w:cs="Liberation Serif"/>
          <w:b/>
          <w:bCs/>
          <w:sz w:val="28"/>
          <w:szCs w:val="28"/>
        </w:rPr>
        <w:t xml:space="preserve">формировании </w:t>
      </w:r>
      <w:proofErr w:type="gramStart"/>
      <w:r w:rsidR="00FD6242">
        <w:rPr>
          <w:rFonts w:ascii="Liberation Serif" w:hAnsi="Liberation Serif" w:cs="Liberation Serif"/>
          <w:b/>
          <w:bCs/>
          <w:sz w:val="28"/>
          <w:szCs w:val="28"/>
        </w:rPr>
        <w:t>Туринской</w:t>
      </w:r>
      <w:proofErr w:type="gramEnd"/>
      <w:r w:rsidR="00B82874" w:rsidRPr="00B82874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456152">
        <w:rPr>
          <w:rFonts w:ascii="Liberation Serif" w:hAnsi="Liberation Serif" w:cs="Liberation Serif"/>
          <w:b/>
          <w:bCs/>
          <w:sz w:val="28"/>
          <w:szCs w:val="28"/>
        </w:rPr>
        <w:t>районной</w:t>
      </w:r>
    </w:p>
    <w:p w:rsidR="00071F9F" w:rsidRDefault="00904031" w:rsidP="009377BB"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04031">
        <w:rPr>
          <w:rFonts w:ascii="Liberation Serif" w:hAnsi="Liberation Serif" w:cs="Liberation Serif"/>
          <w:b/>
          <w:bCs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ой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90403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CD5452" w:rsidRPr="004B5696" w:rsidRDefault="00CD5452" w:rsidP="00CD5452">
      <w:pPr>
        <w:pStyle w:val="ConsNormal"/>
        <w:spacing w:line="36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5A3754" w:rsidRPr="004B5696" w:rsidRDefault="00BC6317" w:rsidP="002E2366">
      <w:pPr>
        <w:pStyle w:val="a7"/>
        <w:spacing w:before="0"/>
        <w:rPr>
          <w:rFonts w:ascii="Liberation Serif" w:hAnsi="Liberation Serif" w:cs="Liberation Serif"/>
          <w:b/>
          <w:bCs/>
        </w:rPr>
      </w:pPr>
      <w:proofErr w:type="gramStart"/>
      <w:r w:rsidRPr="004B5696">
        <w:rPr>
          <w:rFonts w:ascii="Liberation Serif" w:hAnsi="Liberation Serif" w:cs="Liberation Serif"/>
        </w:rPr>
        <w:t xml:space="preserve">Рассмотрев предложения по кандидатурам для назначения членами </w:t>
      </w:r>
      <w:r w:rsidR="00FD6242">
        <w:rPr>
          <w:rFonts w:ascii="Liberation Serif" w:hAnsi="Liberation Serif" w:cs="Liberation Serif"/>
        </w:rPr>
        <w:t xml:space="preserve">Туринской </w:t>
      </w:r>
      <w:r w:rsidR="00456152">
        <w:rPr>
          <w:rFonts w:ascii="Liberation Serif" w:hAnsi="Liberation Serif" w:cs="Liberation Serif"/>
        </w:rPr>
        <w:t>районной</w:t>
      </w:r>
      <w:r w:rsidR="00B82874">
        <w:rPr>
          <w:rFonts w:ascii="Liberation Serif" w:hAnsi="Liberation Serif" w:cs="Liberation Serif"/>
        </w:rPr>
        <w:t xml:space="preserve"> </w:t>
      </w:r>
      <w:r w:rsidRPr="004B5696">
        <w:rPr>
          <w:rFonts w:ascii="Liberation Serif" w:hAnsi="Liberation Serif" w:cs="Liberation Serif"/>
        </w:rPr>
        <w:t>территориальной избирательной комиссии с правом решающего голоса, в соответствии со статьями 22, 26, 28</w:t>
      </w:r>
      <w:r w:rsidRPr="004B5696">
        <w:rPr>
          <w:rFonts w:ascii="Liberation Serif" w:hAnsi="Liberation Serif" w:cs="Liberation Serif"/>
          <w:b/>
          <w:bCs/>
        </w:rPr>
        <w:t xml:space="preserve"> </w:t>
      </w:r>
      <w:r w:rsidRPr="004B5696">
        <w:rPr>
          <w:rFonts w:ascii="Liberation Serif" w:hAnsi="Liberation Serif" w:cs="Liberation Serif"/>
        </w:rPr>
        <w:t xml:space="preserve">Федерального закона «Об основных гарантиях избирательных прав и права </w:t>
      </w:r>
      <w:r w:rsidR="002C0ED6">
        <w:rPr>
          <w:rFonts w:ascii="Liberation Serif" w:hAnsi="Liberation Serif" w:cs="Liberation Serif"/>
        </w:rPr>
        <w:t>на участие в </w:t>
      </w:r>
      <w:r w:rsidRPr="004B5696">
        <w:rPr>
          <w:rFonts w:ascii="Liberation Serif" w:hAnsi="Liberation Serif" w:cs="Liberation Serif"/>
        </w:rPr>
        <w:t xml:space="preserve">референдуме граждан Российской Федерации», статьями 17, 21, 29 Избирательного кодекса Свердловской области Избирательная комиссия Свердловской области </w:t>
      </w:r>
      <w:r w:rsidRPr="004B5696">
        <w:rPr>
          <w:rFonts w:ascii="Liberation Serif" w:hAnsi="Liberation Serif" w:cs="Liberation Serif"/>
          <w:b/>
          <w:bCs/>
          <w:spacing w:val="40"/>
        </w:rPr>
        <w:t>постановляет</w:t>
      </w:r>
      <w:r w:rsidR="00022189" w:rsidRPr="004B5696">
        <w:rPr>
          <w:rFonts w:ascii="Liberation Serif" w:hAnsi="Liberation Serif" w:cs="Liberation Serif"/>
          <w:b/>
          <w:bCs/>
        </w:rPr>
        <w:t>:</w:t>
      </w:r>
      <w:proofErr w:type="gramEnd"/>
    </w:p>
    <w:p w:rsidR="00901F55" w:rsidRDefault="00901F55" w:rsidP="002E2366">
      <w:pPr>
        <w:pStyle w:val="a7"/>
        <w:numPr>
          <w:ilvl w:val="0"/>
          <w:numId w:val="1"/>
        </w:numPr>
        <w:tabs>
          <w:tab w:val="clear" w:pos="1894"/>
        </w:tabs>
        <w:spacing w:before="0"/>
        <w:ind w:left="0" w:firstLine="720"/>
        <w:rPr>
          <w:rFonts w:ascii="Liberation Serif" w:hAnsi="Liberation Serif" w:cs="Liberation Serif"/>
        </w:rPr>
      </w:pPr>
      <w:r w:rsidRPr="004B5696">
        <w:rPr>
          <w:rFonts w:ascii="Liberation Serif" w:hAnsi="Liberation Serif" w:cs="Liberation Serif"/>
        </w:rPr>
        <w:t>Назначить</w:t>
      </w:r>
      <w:r w:rsidRPr="00246337">
        <w:rPr>
          <w:rFonts w:ascii="Liberation Serif" w:hAnsi="Liberation Serif" w:cs="Liberation Serif"/>
        </w:rPr>
        <w:t xml:space="preserve"> членами </w:t>
      </w:r>
      <w:r w:rsidR="00FD6242">
        <w:rPr>
          <w:rFonts w:ascii="Liberation Serif" w:hAnsi="Liberation Serif" w:cs="Liberation Serif"/>
        </w:rPr>
        <w:t xml:space="preserve">Туринской </w:t>
      </w:r>
      <w:r w:rsidR="00456152">
        <w:rPr>
          <w:rFonts w:ascii="Liberation Serif" w:hAnsi="Liberation Serif" w:cs="Liberation Serif"/>
        </w:rPr>
        <w:t xml:space="preserve">районной </w:t>
      </w:r>
      <w:r w:rsidR="00904031" w:rsidRPr="003E471B">
        <w:rPr>
          <w:rFonts w:ascii="Liberation Serif" w:hAnsi="Liberation Serif" w:cs="Liberation Serif"/>
        </w:rPr>
        <w:t>территориальной</w:t>
      </w:r>
      <w:r w:rsidR="00904031" w:rsidRPr="00904031">
        <w:rPr>
          <w:rFonts w:ascii="Liberation Serif" w:hAnsi="Liberation Serif" w:cs="Liberation Serif"/>
        </w:rPr>
        <w:t xml:space="preserve"> избирательной комиссии </w:t>
      </w:r>
      <w:r w:rsidRPr="00904031">
        <w:rPr>
          <w:rFonts w:ascii="Liberation Serif" w:hAnsi="Liberation Serif" w:cs="Liberation Serif"/>
        </w:rPr>
        <w:t>с правом</w:t>
      </w:r>
      <w:r w:rsidRPr="004B5696">
        <w:rPr>
          <w:rFonts w:ascii="Liberation Serif" w:hAnsi="Liberation Serif" w:cs="Liberation Serif"/>
        </w:rPr>
        <w:t xml:space="preserve"> решающего голоса:</w:t>
      </w:r>
    </w:p>
    <w:tbl>
      <w:tblPr>
        <w:tblW w:w="9520" w:type="dxa"/>
        <w:tblLook w:val="04A0"/>
      </w:tblPr>
      <w:tblGrid>
        <w:gridCol w:w="9520"/>
      </w:tblGrid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Ковыляева</w:t>
            </w:r>
            <w:proofErr w:type="spellEnd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Леонида Петровича, выдвинутого УРАЛЬСКИМ МЕЖРЕГИОНАЛЬНЫМ ЭКОЛОГИЧЕСКИМ ОБЩЕСТВЕННЫМ ДВИЖЕНИЕМ «ЗЕЛЁНЫЙ ФРОНТ»;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Коркину Юлию Леонидовну, выдвинутую Свердловским региональным отделением Всероссийской политической партии «ЕДИНАЯ РОССИЯ»;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Королеву Олесю Сергеевну, выдвинутую Свердловским областным отделением Политической партии «КОММУНИСТИЧЕСКАЯ ПАРТИЯ РОССИЙСКОЙ ФЕДЕРАЦИИ»;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Лапшину Ларису Николаевну, выдвинутую Думой Туринского муниципального округа;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502A94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Пахомову Светлану Алексеевну, выдвинутую собранием избирателей;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Свяжина</w:t>
            </w:r>
            <w:proofErr w:type="spellEnd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Андрея Юрьевича, выдвинутого региональным отделением в Свердловской области Политической партии «НОВЫЕ ЛЮДИ»;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502A94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Силиванову</w:t>
            </w:r>
            <w:proofErr w:type="spellEnd"/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Татьяну Анатольевну, выдвинутую </w:t>
            </w:r>
            <w:r w:rsidR="00502A9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собранием избирателей</w:t>
            </w: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Топоркову Ларису Владимировну, выдвинутую Региональным отделением Социалистической политической партии «СПРАВЕДЛИВАЯ РОССИЯ - ПАТРИОТЫ - ЗА ПРАВДУ» в Свердловской области;</w:t>
            </w:r>
          </w:p>
        </w:tc>
      </w:tr>
      <w:tr w:rsidR="002E2366" w:rsidRPr="002E2366" w:rsidTr="002E2366">
        <w:trPr>
          <w:trHeight w:val="284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366" w:rsidRPr="002E2366" w:rsidRDefault="002E2366" w:rsidP="002E2366"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236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Храмцову Елену Николаевну, выдвинутую Свердловским региональным отделением Политической партии ЛДПР – Либерально-демократической партии России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</w:tbl>
    <w:p w:rsidR="00CD5452" w:rsidRPr="00DE0543" w:rsidRDefault="00CD5452" w:rsidP="002E2366">
      <w:pPr>
        <w:pStyle w:val="a7"/>
        <w:numPr>
          <w:ilvl w:val="0"/>
          <w:numId w:val="1"/>
        </w:numPr>
        <w:tabs>
          <w:tab w:val="clear" w:pos="1894"/>
          <w:tab w:val="num" w:pos="0"/>
        </w:tabs>
        <w:spacing w:before="0"/>
        <w:ind w:left="0" w:firstLine="709"/>
        <w:rPr>
          <w:rFonts w:ascii="Liberation Serif" w:hAnsi="Liberation Serif" w:cs="Liberation Serif"/>
        </w:rPr>
      </w:pPr>
      <w:r w:rsidRPr="00DE0543">
        <w:rPr>
          <w:rFonts w:ascii="Liberation Serif" w:hAnsi="Liberation Serif" w:cs="Liberation Serif"/>
        </w:rPr>
        <w:t xml:space="preserve">Назначить </w:t>
      </w:r>
      <w:r w:rsidR="00FD6242">
        <w:rPr>
          <w:rFonts w:ascii="Liberation Serif" w:hAnsi="Liberation Serif" w:cs="Liberation Serif"/>
          <w:color w:val="000000"/>
        </w:rPr>
        <w:t>Коркину Юлию Леонидовну</w:t>
      </w:r>
      <w:r w:rsidR="00D00932" w:rsidRPr="00DE0543">
        <w:rPr>
          <w:rFonts w:ascii="Liberation Serif" w:hAnsi="Liberation Serif" w:cs="Liberation Serif"/>
        </w:rPr>
        <w:t xml:space="preserve"> </w:t>
      </w:r>
      <w:r w:rsidR="00BC6317" w:rsidRPr="00DE0543">
        <w:rPr>
          <w:rFonts w:ascii="Liberation Serif" w:hAnsi="Liberation Serif" w:cs="Liberation Serif"/>
        </w:rPr>
        <w:t xml:space="preserve">на должность председателя </w:t>
      </w:r>
      <w:r w:rsidR="00FD6242">
        <w:rPr>
          <w:rFonts w:ascii="Liberation Serif" w:hAnsi="Liberation Serif" w:cs="Liberation Serif"/>
        </w:rPr>
        <w:t xml:space="preserve">Туринской </w:t>
      </w:r>
      <w:r w:rsidR="00456152">
        <w:rPr>
          <w:rFonts w:ascii="Liberation Serif" w:hAnsi="Liberation Serif" w:cs="Liberation Serif"/>
        </w:rPr>
        <w:t xml:space="preserve">районной </w:t>
      </w:r>
      <w:r w:rsidR="00904031" w:rsidRPr="00DE0543">
        <w:rPr>
          <w:rFonts w:ascii="Liberation Serif" w:hAnsi="Liberation Serif" w:cs="Liberation Serif"/>
        </w:rPr>
        <w:t>территориальной избирательной комисси</w:t>
      </w:r>
      <w:r w:rsidR="00C84A08" w:rsidRPr="00DE0543">
        <w:rPr>
          <w:rFonts w:ascii="Liberation Serif" w:hAnsi="Liberation Serif" w:cs="Liberation Serif"/>
        </w:rPr>
        <w:t>и</w:t>
      </w:r>
      <w:r w:rsidR="009A13E5" w:rsidRPr="00DE0543">
        <w:rPr>
          <w:rFonts w:ascii="Liberation Serif" w:hAnsi="Liberation Serif" w:cs="Liberation Serif"/>
        </w:rPr>
        <w:t>.</w:t>
      </w:r>
    </w:p>
    <w:p w:rsidR="00D31EF1" w:rsidRDefault="007A6709" w:rsidP="002E2366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r w:rsidRPr="00246337">
        <w:rPr>
          <w:rFonts w:ascii="Liberation Serif" w:hAnsi="Liberation Serif" w:cs="Liberation Serif"/>
        </w:rPr>
        <w:t xml:space="preserve">Председателю </w:t>
      </w:r>
      <w:r w:rsidR="00FD6242">
        <w:rPr>
          <w:rFonts w:ascii="Liberation Serif" w:hAnsi="Liberation Serif" w:cs="Liberation Serif"/>
        </w:rPr>
        <w:t xml:space="preserve">Туринской </w:t>
      </w:r>
      <w:r w:rsidR="00456152">
        <w:rPr>
          <w:rFonts w:ascii="Liberation Serif" w:hAnsi="Liberation Serif" w:cs="Liberation Serif"/>
        </w:rPr>
        <w:t xml:space="preserve">районной </w:t>
      </w:r>
      <w:r w:rsidR="00904031" w:rsidRPr="00904031">
        <w:rPr>
          <w:rFonts w:ascii="Liberation Serif" w:hAnsi="Liberation Serif" w:cs="Liberation Serif"/>
        </w:rPr>
        <w:t xml:space="preserve">территориальной избирательной комиссии </w:t>
      </w:r>
      <w:proofErr w:type="spellStart"/>
      <w:r w:rsidR="00FD6242">
        <w:rPr>
          <w:rFonts w:ascii="Liberation Serif" w:hAnsi="Liberation Serif" w:cs="Liberation Serif"/>
          <w:color w:val="000000"/>
        </w:rPr>
        <w:t>Коркиной</w:t>
      </w:r>
      <w:proofErr w:type="spellEnd"/>
      <w:r w:rsidR="00FD6242">
        <w:rPr>
          <w:rFonts w:ascii="Liberation Serif" w:hAnsi="Liberation Serif" w:cs="Liberation Serif"/>
          <w:color w:val="000000"/>
        </w:rPr>
        <w:t xml:space="preserve"> Ю.Л.</w:t>
      </w:r>
      <w:r w:rsidR="00C841C8">
        <w:rPr>
          <w:rFonts w:ascii="Liberation Serif" w:hAnsi="Liberation Serif" w:cs="Liberation Serif"/>
          <w:color w:val="000000"/>
        </w:rPr>
        <w:t xml:space="preserve"> </w:t>
      </w:r>
      <w:r w:rsidR="00550A8F" w:rsidRPr="004B5696">
        <w:rPr>
          <w:rFonts w:ascii="Liberation Serif" w:hAnsi="Liberation Serif" w:cs="Liberation Serif"/>
        </w:rPr>
        <w:t>провести первое (организационное) заседание территориальной избирательной комиссии</w:t>
      </w:r>
      <w:r w:rsidR="00671218">
        <w:rPr>
          <w:rFonts w:ascii="Liberation Serif" w:hAnsi="Liberation Serif" w:cs="Liberation Serif"/>
        </w:rPr>
        <w:t xml:space="preserve"> </w:t>
      </w:r>
      <w:r w:rsidR="00FD6242">
        <w:rPr>
          <w:rFonts w:ascii="Liberation Serif" w:hAnsi="Liberation Serif" w:cs="Liberation Serif"/>
        </w:rPr>
        <w:t>23</w:t>
      </w:r>
      <w:r w:rsidR="00715FA3">
        <w:rPr>
          <w:rFonts w:ascii="Liberation Serif" w:hAnsi="Liberation Serif" w:cs="Liberation Serif"/>
        </w:rPr>
        <w:t> </w:t>
      </w:r>
      <w:r w:rsidR="00C75750">
        <w:rPr>
          <w:rFonts w:ascii="Liberation Serif" w:hAnsi="Liberation Serif" w:cs="Liberation Serif"/>
        </w:rPr>
        <w:t>декабря 2025</w:t>
      </w:r>
      <w:r w:rsidR="00715FA3">
        <w:rPr>
          <w:rFonts w:ascii="Liberation Serif" w:hAnsi="Liberation Serif" w:cs="Liberation Serif"/>
        </w:rPr>
        <w:t xml:space="preserve"> </w:t>
      </w:r>
      <w:r w:rsidR="00671218">
        <w:rPr>
          <w:rFonts w:ascii="Liberation Serif" w:hAnsi="Liberation Serif" w:cs="Liberation Serif"/>
        </w:rPr>
        <w:t>года</w:t>
      </w:r>
      <w:r w:rsidR="00550A8F" w:rsidRPr="004B5696">
        <w:rPr>
          <w:rFonts w:ascii="Liberation Serif" w:hAnsi="Liberation Serif" w:cs="Liberation Serif"/>
        </w:rPr>
        <w:t>.</w:t>
      </w:r>
    </w:p>
    <w:p w:rsidR="007A6709" w:rsidRPr="00D31EF1" w:rsidRDefault="00B24076" w:rsidP="002E2366">
      <w:pPr>
        <w:pStyle w:val="a7"/>
        <w:numPr>
          <w:ilvl w:val="0"/>
          <w:numId w:val="1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Р</w:t>
      </w:r>
      <w:r w:rsidRPr="00D31EF1">
        <w:rPr>
          <w:rFonts w:ascii="Liberation Serif" w:hAnsi="Liberation Serif" w:cs="Liberation Serif"/>
        </w:rPr>
        <w:t>азместить</w:t>
      </w:r>
      <w:proofErr w:type="gramEnd"/>
      <w:r w:rsidRPr="00D31EF1">
        <w:rPr>
          <w:rFonts w:ascii="Liberation Serif" w:hAnsi="Liberation Serif" w:cs="Liberation Serif"/>
        </w:rPr>
        <w:t xml:space="preserve"> </w:t>
      </w:r>
      <w:r w:rsidR="00D31EF1" w:rsidRPr="00D31EF1">
        <w:rPr>
          <w:rFonts w:ascii="Liberation Serif" w:hAnsi="Liberation Serif" w:cs="Liberation Serif"/>
        </w:rPr>
        <w:t>настоящее постановление на официальном сайте Избирательной комиссии Свердловской области.</w:t>
      </w:r>
    </w:p>
    <w:p w:rsidR="00DE0543" w:rsidRDefault="00550A8F" w:rsidP="002E2366">
      <w:pPr>
        <w:pStyle w:val="a7"/>
        <w:numPr>
          <w:ilvl w:val="0"/>
          <w:numId w:val="1"/>
        </w:numPr>
        <w:tabs>
          <w:tab w:val="clear" w:pos="1894"/>
        </w:tabs>
        <w:spacing w:before="0"/>
        <w:ind w:left="0" w:firstLine="709"/>
        <w:rPr>
          <w:rFonts w:ascii="Liberation Serif" w:hAnsi="Liberation Serif" w:cs="Liberation Serif"/>
        </w:rPr>
      </w:pPr>
      <w:r w:rsidRPr="001D7373">
        <w:rPr>
          <w:rFonts w:ascii="Liberation Serif" w:hAnsi="Liberation Serif" w:cs="Liberation Serif"/>
        </w:rPr>
        <w:t>Направить</w:t>
      </w:r>
      <w:r w:rsidR="00671218" w:rsidRPr="001D7373">
        <w:rPr>
          <w:rFonts w:ascii="Liberation Serif" w:hAnsi="Liberation Serif" w:cs="Liberation Serif"/>
        </w:rPr>
        <w:t xml:space="preserve"> настоящее постановление</w:t>
      </w:r>
      <w:r w:rsidR="007A6709" w:rsidRPr="001D7373">
        <w:rPr>
          <w:rFonts w:ascii="Liberation Serif" w:hAnsi="Liberation Serif" w:cs="Liberation Serif"/>
        </w:rPr>
        <w:t xml:space="preserve"> органам местного самоуправления </w:t>
      </w:r>
      <w:r w:rsidR="00CE4EC3" w:rsidRPr="001D7373">
        <w:rPr>
          <w:rFonts w:ascii="Liberation Serif" w:hAnsi="Liberation Serif" w:cs="Liberation Serif"/>
        </w:rPr>
        <w:t>муниципального о</w:t>
      </w:r>
      <w:r w:rsidR="001D7373" w:rsidRPr="001D7373">
        <w:rPr>
          <w:rFonts w:ascii="Liberation Serif" w:hAnsi="Liberation Serif" w:cs="Liberation Serif"/>
        </w:rPr>
        <w:t xml:space="preserve">бразования </w:t>
      </w:r>
      <w:r w:rsidR="00FD6242" w:rsidRPr="00FD6242">
        <w:rPr>
          <w:rFonts w:ascii="Liberation Serif" w:hAnsi="Liberation Serif" w:cs="Liberation Serif"/>
        </w:rPr>
        <w:t>Туринский муниципальный округ Свердловской области</w:t>
      </w:r>
      <w:r w:rsidR="00456152">
        <w:rPr>
          <w:rFonts w:ascii="Liberation Serif" w:hAnsi="Liberation Serif" w:cs="Liberation Serif"/>
        </w:rPr>
        <w:t>.</w:t>
      </w:r>
    </w:p>
    <w:p w:rsidR="001D7373" w:rsidRPr="001D7373" w:rsidRDefault="001D7373" w:rsidP="001D7373">
      <w:pPr>
        <w:pStyle w:val="a7"/>
        <w:spacing w:before="0"/>
        <w:ind w:left="709" w:firstLine="0"/>
        <w:rPr>
          <w:rFonts w:ascii="Liberation Serif" w:hAnsi="Liberation Serif" w:cs="Liberation Serif"/>
        </w:rPr>
      </w:pPr>
    </w:p>
    <w:tbl>
      <w:tblPr>
        <w:tblW w:w="0" w:type="auto"/>
        <w:tblLook w:val="01E0"/>
      </w:tblPr>
      <w:tblGrid>
        <w:gridCol w:w="4248"/>
        <w:gridCol w:w="2520"/>
        <w:gridCol w:w="2623"/>
      </w:tblGrid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B24076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Клименко</w:t>
            </w:r>
            <w:proofErr w:type="spellEnd"/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0236E" w:rsidRPr="00CD5452" w:rsidTr="00AE2B9B">
        <w:tc>
          <w:tcPr>
            <w:tcW w:w="4248" w:type="dxa"/>
          </w:tcPr>
          <w:p w:rsidR="00A0236E" w:rsidRPr="00CD5452" w:rsidRDefault="00A0236E" w:rsidP="00AE2B9B"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Избирательной комиссии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</w:tc>
        <w:tc>
          <w:tcPr>
            <w:tcW w:w="2520" w:type="dxa"/>
          </w:tcPr>
          <w:p w:rsidR="00A0236E" w:rsidRPr="00CD5452" w:rsidRDefault="00A0236E" w:rsidP="004C4BD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A0236E" w:rsidP="00AE2B9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0236E" w:rsidRPr="00CD5452" w:rsidRDefault="00765613" w:rsidP="0076561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A0236E" w:rsidRPr="00CD5452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CD5452">
              <w:rPr>
                <w:rFonts w:ascii="Liberation Serif" w:hAnsi="Liberation Serif" w:cs="Liberation Serif"/>
                <w:sz w:val="28"/>
                <w:szCs w:val="28"/>
              </w:rPr>
              <w:t>Буртов</w:t>
            </w:r>
          </w:p>
        </w:tc>
      </w:tr>
    </w:tbl>
    <w:p w:rsidR="0049343F" w:rsidRPr="00B84A89" w:rsidRDefault="0049343F" w:rsidP="00D0093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 w:rsidR="0049343F" w:rsidRPr="00B84A89" w:rsidSect="00C5560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D6" w:rsidRDefault="002C0ED6">
      <w:r>
        <w:separator/>
      </w:r>
    </w:p>
  </w:endnote>
  <w:endnote w:type="continuationSeparator" w:id="0">
    <w:p w:rsidR="002C0ED6" w:rsidRDefault="002C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D6" w:rsidRDefault="002C0ED6">
      <w:r>
        <w:separator/>
      </w:r>
    </w:p>
  </w:footnote>
  <w:footnote w:type="continuationSeparator" w:id="0">
    <w:p w:rsidR="002C0ED6" w:rsidRDefault="002C0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D6" w:rsidRDefault="005E5AAD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0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0ED6" w:rsidRDefault="002C0E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D6" w:rsidRDefault="005E5AAD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0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48AF">
      <w:rPr>
        <w:rStyle w:val="a8"/>
        <w:noProof/>
      </w:rPr>
      <w:t>2</w:t>
    </w:r>
    <w:r>
      <w:rPr>
        <w:rStyle w:val="a8"/>
      </w:rPr>
      <w:fldChar w:fldCharType="end"/>
    </w:r>
  </w:p>
  <w:p w:rsidR="002C0ED6" w:rsidRDefault="002C0ED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D6" w:rsidRDefault="005E5AAD" w:rsidP="00905C4A">
    <w:pPr>
      <w:jc w:val="center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2" stroked="f">
          <v:textbox>
            <w:txbxContent>
              <w:p w:rsidR="002C0ED6" w:rsidRPr="00B84A89" w:rsidRDefault="002C0ED6">
                <w:pPr>
                  <w:rPr>
                    <w:rFonts w:ascii="Liberation Serif" w:hAnsi="Liberation Serif" w:cs="Liberation Serif"/>
                  </w:rPr>
                </w:pPr>
              </w:p>
            </w:txbxContent>
          </v:textbox>
        </v:shape>
      </w:pict>
    </w:r>
    <w:r w:rsidR="002C0ED6">
      <w:rPr>
        <w:noProof/>
      </w:rPr>
      <w:drawing>
        <wp:inline distT="0" distB="0" distL="0" distR="0">
          <wp:extent cx="967740" cy="716280"/>
          <wp:effectExtent l="1905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ED6" w:rsidRDefault="002C0ED6" w:rsidP="00905C4A">
    <w:pPr>
      <w:pStyle w:val="a4"/>
      <w:tabs>
        <w:tab w:val="left" w:pos="83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0AB6"/>
    <w:multiLevelType w:val="hybridMultilevel"/>
    <w:tmpl w:val="B406E0C0"/>
    <w:lvl w:ilvl="0" w:tplc="7F426CA6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55F0"/>
    <w:rsid w:val="00002439"/>
    <w:rsid w:val="000101EC"/>
    <w:rsid w:val="00022189"/>
    <w:rsid w:val="00047A71"/>
    <w:rsid w:val="00071F9F"/>
    <w:rsid w:val="00086DB1"/>
    <w:rsid w:val="000A31A8"/>
    <w:rsid w:val="000B2F7B"/>
    <w:rsid w:val="000F6E9B"/>
    <w:rsid w:val="00174C6B"/>
    <w:rsid w:val="0018112F"/>
    <w:rsid w:val="001A3139"/>
    <w:rsid w:val="001A5F00"/>
    <w:rsid w:val="001B1161"/>
    <w:rsid w:val="001B3789"/>
    <w:rsid w:val="001B5DFE"/>
    <w:rsid w:val="001C05A0"/>
    <w:rsid w:val="001C2AB6"/>
    <w:rsid w:val="001C5E0D"/>
    <w:rsid w:val="001D2B2E"/>
    <w:rsid w:val="001D7373"/>
    <w:rsid w:val="001D7B27"/>
    <w:rsid w:val="001E0D71"/>
    <w:rsid w:val="001E3F55"/>
    <w:rsid w:val="001F4F74"/>
    <w:rsid w:val="001F71BA"/>
    <w:rsid w:val="00201833"/>
    <w:rsid w:val="002116A4"/>
    <w:rsid w:val="00222090"/>
    <w:rsid w:val="00235CF8"/>
    <w:rsid w:val="00246337"/>
    <w:rsid w:val="00255648"/>
    <w:rsid w:val="00255A55"/>
    <w:rsid w:val="00264650"/>
    <w:rsid w:val="002649C3"/>
    <w:rsid w:val="0027042F"/>
    <w:rsid w:val="0027768B"/>
    <w:rsid w:val="002A7A71"/>
    <w:rsid w:val="002B6319"/>
    <w:rsid w:val="002C03C1"/>
    <w:rsid w:val="002C0ED6"/>
    <w:rsid w:val="002C4884"/>
    <w:rsid w:val="002E2366"/>
    <w:rsid w:val="002F0AF2"/>
    <w:rsid w:val="00306273"/>
    <w:rsid w:val="00325976"/>
    <w:rsid w:val="00372171"/>
    <w:rsid w:val="003755A2"/>
    <w:rsid w:val="0038162C"/>
    <w:rsid w:val="00396F2C"/>
    <w:rsid w:val="003A3A55"/>
    <w:rsid w:val="003B0EB2"/>
    <w:rsid w:val="003B1F4C"/>
    <w:rsid w:val="003B77EA"/>
    <w:rsid w:val="003C5376"/>
    <w:rsid w:val="003C55F0"/>
    <w:rsid w:val="003C706F"/>
    <w:rsid w:val="003D66D7"/>
    <w:rsid w:val="003E09E4"/>
    <w:rsid w:val="003E471B"/>
    <w:rsid w:val="00426FB2"/>
    <w:rsid w:val="0043553E"/>
    <w:rsid w:val="00452E19"/>
    <w:rsid w:val="00454135"/>
    <w:rsid w:val="00456152"/>
    <w:rsid w:val="004719EF"/>
    <w:rsid w:val="004764AA"/>
    <w:rsid w:val="00486832"/>
    <w:rsid w:val="0049343F"/>
    <w:rsid w:val="00495094"/>
    <w:rsid w:val="004B5696"/>
    <w:rsid w:val="004C2496"/>
    <w:rsid w:val="004C4BD1"/>
    <w:rsid w:val="004C6AC9"/>
    <w:rsid w:val="004C734C"/>
    <w:rsid w:val="004E30DC"/>
    <w:rsid w:val="004F094C"/>
    <w:rsid w:val="004F3486"/>
    <w:rsid w:val="004F44FB"/>
    <w:rsid w:val="00502A94"/>
    <w:rsid w:val="0051680C"/>
    <w:rsid w:val="00516D81"/>
    <w:rsid w:val="00517F1A"/>
    <w:rsid w:val="00536B79"/>
    <w:rsid w:val="00550A8F"/>
    <w:rsid w:val="0055767C"/>
    <w:rsid w:val="00567840"/>
    <w:rsid w:val="005A3754"/>
    <w:rsid w:val="005A4C3E"/>
    <w:rsid w:val="005A4E10"/>
    <w:rsid w:val="005A5209"/>
    <w:rsid w:val="005D4D2C"/>
    <w:rsid w:val="005E5AAD"/>
    <w:rsid w:val="005F6375"/>
    <w:rsid w:val="00603931"/>
    <w:rsid w:val="00626411"/>
    <w:rsid w:val="00630515"/>
    <w:rsid w:val="00657CF6"/>
    <w:rsid w:val="006661B1"/>
    <w:rsid w:val="00671218"/>
    <w:rsid w:val="00683484"/>
    <w:rsid w:val="006956BA"/>
    <w:rsid w:val="006B0BC6"/>
    <w:rsid w:val="006B314B"/>
    <w:rsid w:val="006B3A6C"/>
    <w:rsid w:val="006C49E4"/>
    <w:rsid w:val="006C72F2"/>
    <w:rsid w:val="006D0499"/>
    <w:rsid w:val="006F279C"/>
    <w:rsid w:val="006F6C26"/>
    <w:rsid w:val="007147B9"/>
    <w:rsid w:val="00715FA3"/>
    <w:rsid w:val="00716AA6"/>
    <w:rsid w:val="00717B14"/>
    <w:rsid w:val="007228E1"/>
    <w:rsid w:val="00725E61"/>
    <w:rsid w:val="00734BB4"/>
    <w:rsid w:val="00765613"/>
    <w:rsid w:val="007A26E3"/>
    <w:rsid w:val="007A50AA"/>
    <w:rsid w:val="007A6611"/>
    <w:rsid w:val="007A6709"/>
    <w:rsid w:val="007B2376"/>
    <w:rsid w:val="007E5C02"/>
    <w:rsid w:val="007E6074"/>
    <w:rsid w:val="00804F28"/>
    <w:rsid w:val="008071EA"/>
    <w:rsid w:val="008109A2"/>
    <w:rsid w:val="00813EBA"/>
    <w:rsid w:val="0082111F"/>
    <w:rsid w:val="008307D1"/>
    <w:rsid w:val="00836482"/>
    <w:rsid w:val="00842FAA"/>
    <w:rsid w:val="008546C4"/>
    <w:rsid w:val="0086689F"/>
    <w:rsid w:val="00867CC0"/>
    <w:rsid w:val="008A48AF"/>
    <w:rsid w:val="008C18A1"/>
    <w:rsid w:val="008D0964"/>
    <w:rsid w:val="00901DC5"/>
    <w:rsid w:val="00901F55"/>
    <w:rsid w:val="00904031"/>
    <w:rsid w:val="00905A76"/>
    <w:rsid w:val="00905C4A"/>
    <w:rsid w:val="00913732"/>
    <w:rsid w:val="00916276"/>
    <w:rsid w:val="0092137D"/>
    <w:rsid w:val="009377BB"/>
    <w:rsid w:val="0094305B"/>
    <w:rsid w:val="00952867"/>
    <w:rsid w:val="0095589E"/>
    <w:rsid w:val="009A13E5"/>
    <w:rsid w:val="009A1B35"/>
    <w:rsid w:val="009B2831"/>
    <w:rsid w:val="009C0788"/>
    <w:rsid w:val="009C2500"/>
    <w:rsid w:val="009E397F"/>
    <w:rsid w:val="009E4F4D"/>
    <w:rsid w:val="009F67B6"/>
    <w:rsid w:val="009F7512"/>
    <w:rsid w:val="00A0236E"/>
    <w:rsid w:val="00A07000"/>
    <w:rsid w:val="00A1041B"/>
    <w:rsid w:val="00A11AA7"/>
    <w:rsid w:val="00A57B16"/>
    <w:rsid w:val="00A7776F"/>
    <w:rsid w:val="00AA0905"/>
    <w:rsid w:val="00AC3834"/>
    <w:rsid w:val="00AC767D"/>
    <w:rsid w:val="00AE2B9B"/>
    <w:rsid w:val="00B00F3E"/>
    <w:rsid w:val="00B024AA"/>
    <w:rsid w:val="00B16B28"/>
    <w:rsid w:val="00B24076"/>
    <w:rsid w:val="00B256F4"/>
    <w:rsid w:val="00B33689"/>
    <w:rsid w:val="00B404D9"/>
    <w:rsid w:val="00B46EAF"/>
    <w:rsid w:val="00B60C9E"/>
    <w:rsid w:val="00B76CDC"/>
    <w:rsid w:val="00B82874"/>
    <w:rsid w:val="00B83F48"/>
    <w:rsid w:val="00B84A89"/>
    <w:rsid w:val="00B95EB8"/>
    <w:rsid w:val="00BA3C00"/>
    <w:rsid w:val="00BA6306"/>
    <w:rsid w:val="00BB71A3"/>
    <w:rsid w:val="00BC486B"/>
    <w:rsid w:val="00BC6317"/>
    <w:rsid w:val="00BE5FBE"/>
    <w:rsid w:val="00C07926"/>
    <w:rsid w:val="00C07EDA"/>
    <w:rsid w:val="00C13466"/>
    <w:rsid w:val="00C214D5"/>
    <w:rsid w:val="00C256B8"/>
    <w:rsid w:val="00C36D7C"/>
    <w:rsid w:val="00C40BBF"/>
    <w:rsid w:val="00C55606"/>
    <w:rsid w:val="00C62C98"/>
    <w:rsid w:val="00C73D91"/>
    <w:rsid w:val="00C75750"/>
    <w:rsid w:val="00C841C8"/>
    <w:rsid w:val="00C84A08"/>
    <w:rsid w:val="00C868FB"/>
    <w:rsid w:val="00C97134"/>
    <w:rsid w:val="00CB205F"/>
    <w:rsid w:val="00CB23FE"/>
    <w:rsid w:val="00CD1263"/>
    <w:rsid w:val="00CD1A4F"/>
    <w:rsid w:val="00CD1AED"/>
    <w:rsid w:val="00CD5452"/>
    <w:rsid w:val="00CD62AF"/>
    <w:rsid w:val="00CE4EC3"/>
    <w:rsid w:val="00CE7E7A"/>
    <w:rsid w:val="00CF4161"/>
    <w:rsid w:val="00CF605A"/>
    <w:rsid w:val="00D00932"/>
    <w:rsid w:val="00D00FBA"/>
    <w:rsid w:val="00D02F20"/>
    <w:rsid w:val="00D157B8"/>
    <w:rsid w:val="00D176C9"/>
    <w:rsid w:val="00D31EF1"/>
    <w:rsid w:val="00D405ED"/>
    <w:rsid w:val="00D55BA9"/>
    <w:rsid w:val="00D57C54"/>
    <w:rsid w:val="00D608B3"/>
    <w:rsid w:val="00D64155"/>
    <w:rsid w:val="00D66707"/>
    <w:rsid w:val="00D772A1"/>
    <w:rsid w:val="00D82C03"/>
    <w:rsid w:val="00D97BB3"/>
    <w:rsid w:val="00DB393A"/>
    <w:rsid w:val="00DB7E38"/>
    <w:rsid w:val="00DC0A5A"/>
    <w:rsid w:val="00DD7638"/>
    <w:rsid w:val="00DE0543"/>
    <w:rsid w:val="00DE5AE9"/>
    <w:rsid w:val="00E02C8E"/>
    <w:rsid w:val="00E07A7A"/>
    <w:rsid w:val="00E26892"/>
    <w:rsid w:val="00E50A88"/>
    <w:rsid w:val="00E50D76"/>
    <w:rsid w:val="00E538B6"/>
    <w:rsid w:val="00E67DC7"/>
    <w:rsid w:val="00E75EDB"/>
    <w:rsid w:val="00E92CB9"/>
    <w:rsid w:val="00E9725D"/>
    <w:rsid w:val="00EA6D73"/>
    <w:rsid w:val="00EB04A9"/>
    <w:rsid w:val="00EB3FDE"/>
    <w:rsid w:val="00EC4903"/>
    <w:rsid w:val="00F156BE"/>
    <w:rsid w:val="00F22532"/>
    <w:rsid w:val="00F24E43"/>
    <w:rsid w:val="00F274B3"/>
    <w:rsid w:val="00F36C14"/>
    <w:rsid w:val="00F378EC"/>
    <w:rsid w:val="00F715A7"/>
    <w:rsid w:val="00F75072"/>
    <w:rsid w:val="00F764E7"/>
    <w:rsid w:val="00F807B7"/>
    <w:rsid w:val="00FB6612"/>
    <w:rsid w:val="00FC1C47"/>
    <w:rsid w:val="00FD438F"/>
    <w:rsid w:val="00FD5BF8"/>
    <w:rsid w:val="00FD6242"/>
    <w:rsid w:val="00FF29A2"/>
    <w:rsid w:val="00FF46CB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499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D04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uiPriority w:val="99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a">
    <w:name w:val="Hyperlink"/>
    <w:basedOn w:val="a0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CD545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1F55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07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2</Pages>
  <Words>256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Барац Светлана Вячеславовна</dc:creator>
  <cp:lastModifiedBy>Подкорытова Ольга Вадимовна</cp:lastModifiedBy>
  <cp:revision>6</cp:revision>
  <cp:lastPrinted>2015-11-12T12:19:00Z</cp:lastPrinted>
  <dcterms:created xsi:type="dcterms:W3CDTF">2025-11-13T05:50:00Z</dcterms:created>
  <dcterms:modified xsi:type="dcterms:W3CDTF">2025-12-18T09:23:00Z</dcterms:modified>
</cp:coreProperties>
</file>