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2" w:type="dxa"/>
        <w:tblInd w:w="-34" w:type="dxa"/>
        <w:tblLayout w:type="fixed"/>
        <w:tblLook w:val="0000"/>
      </w:tblPr>
      <w:tblGrid>
        <w:gridCol w:w="127"/>
        <w:gridCol w:w="724"/>
        <w:gridCol w:w="113"/>
        <w:gridCol w:w="964"/>
        <w:gridCol w:w="4168"/>
        <w:gridCol w:w="567"/>
        <w:gridCol w:w="871"/>
        <w:gridCol w:w="1008"/>
        <w:gridCol w:w="1100"/>
        <w:gridCol w:w="1000"/>
        <w:gridCol w:w="524"/>
        <w:gridCol w:w="476"/>
        <w:gridCol w:w="1000"/>
        <w:gridCol w:w="1000"/>
        <w:gridCol w:w="1000"/>
      </w:tblGrid>
      <w:tr w:rsidR="000F2516" w:rsidRPr="00336E48" w:rsidTr="00FA1BA6">
        <w:trPr>
          <w:gridAfter w:val="4"/>
          <w:wAfter w:w="3476" w:type="dxa"/>
          <w:trHeight w:val="255"/>
        </w:trPr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516" w:rsidRDefault="000F2516" w:rsidP="00407DC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0F2516" w:rsidRDefault="000F2516" w:rsidP="00407DC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2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2516" w:rsidRDefault="000F2516" w:rsidP="00407DCC">
            <w:pPr>
              <w:jc w:val="right"/>
              <w:rPr>
                <w:b/>
                <w:sz w:val="28"/>
                <w:szCs w:val="28"/>
              </w:rPr>
            </w:pPr>
          </w:p>
          <w:p w:rsidR="000F2516" w:rsidRDefault="000F2516" w:rsidP="00407DCC">
            <w:pPr>
              <w:jc w:val="center"/>
              <w:rPr>
                <w:b/>
                <w:sz w:val="28"/>
                <w:szCs w:val="28"/>
              </w:rPr>
            </w:pPr>
            <w:r w:rsidRPr="00C53290">
              <w:rPr>
                <w:b/>
                <w:sz w:val="28"/>
                <w:szCs w:val="28"/>
              </w:rPr>
              <w:t xml:space="preserve">Сведения </w:t>
            </w:r>
          </w:p>
          <w:p w:rsidR="000F2516" w:rsidRDefault="000F2516" w:rsidP="00407DCC">
            <w:pPr>
              <w:jc w:val="center"/>
              <w:rPr>
                <w:b/>
                <w:bCs/>
                <w:sz w:val="28"/>
                <w:szCs w:val="28"/>
              </w:rPr>
            </w:pPr>
            <w:r w:rsidRPr="00C53290">
              <w:rPr>
                <w:b/>
                <w:bCs/>
                <w:sz w:val="28"/>
                <w:szCs w:val="28"/>
              </w:rPr>
              <w:t xml:space="preserve">из </w:t>
            </w:r>
            <w:r>
              <w:rPr>
                <w:b/>
                <w:bCs/>
                <w:sz w:val="28"/>
                <w:szCs w:val="28"/>
              </w:rPr>
              <w:t>первых  финансовых</w:t>
            </w:r>
            <w:r w:rsidRPr="00C53290">
              <w:rPr>
                <w:b/>
                <w:bCs/>
                <w:sz w:val="28"/>
                <w:szCs w:val="28"/>
              </w:rPr>
              <w:t xml:space="preserve"> отчет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C53290">
              <w:rPr>
                <w:b/>
                <w:sz w:val="28"/>
                <w:szCs w:val="28"/>
              </w:rPr>
              <w:t xml:space="preserve"> о поступлении и расходовании средств</w:t>
            </w:r>
            <w:r>
              <w:rPr>
                <w:b/>
                <w:sz w:val="28"/>
                <w:szCs w:val="28"/>
              </w:rPr>
              <w:t xml:space="preserve"> кандидатов</w:t>
            </w:r>
            <w:r w:rsidRPr="00C53290">
              <w:rPr>
                <w:b/>
                <w:sz w:val="28"/>
                <w:szCs w:val="28"/>
              </w:rPr>
              <w:t xml:space="preserve"> </w:t>
            </w:r>
            <w:r w:rsidRPr="00C53290">
              <w:rPr>
                <w:b/>
                <w:bCs/>
                <w:sz w:val="28"/>
                <w:szCs w:val="28"/>
              </w:rPr>
              <w:t xml:space="preserve">при проведении выборов </w:t>
            </w:r>
            <w:r>
              <w:rPr>
                <w:b/>
                <w:bCs/>
                <w:sz w:val="28"/>
                <w:szCs w:val="28"/>
              </w:rPr>
              <w:t>депутатов Думы</w:t>
            </w:r>
            <w:r w:rsidRPr="00C5329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Талицкого </w:t>
            </w:r>
            <w:r w:rsidRPr="00C53290">
              <w:rPr>
                <w:b/>
                <w:bCs/>
                <w:sz w:val="28"/>
                <w:szCs w:val="28"/>
              </w:rPr>
              <w:t xml:space="preserve">городского округа </w:t>
            </w:r>
            <w:r>
              <w:rPr>
                <w:b/>
                <w:bCs/>
                <w:sz w:val="28"/>
                <w:szCs w:val="28"/>
              </w:rPr>
              <w:t xml:space="preserve">18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  <w:bCs/>
                  <w:sz w:val="28"/>
                  <w:szCs w:val="28"/>
                </w:rPr>
                <w:t>2016 г</w:t>
              </w:r>
            </w:smartTag>
          </w:p>
          <w:p w:rsidR="000F2516" w:rsidRPr="0010353A" w:rsidRDefault="000F2516" w:rsidP="00407DC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по четырехмандатному избирательному округу № 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:rsidR="000F2516" w:rsidRPr="00336E48" w:rsidRDefault="000F2516" w:rsidP="00407DCC">
            <w:pPr>
              <w:jc w:val="center"/>
            </w:pP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1725"/>
        </w:trPr>
        <w:tc>
          <w:tcPr>
            <w:tcW w:w="59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Строка финансового отчета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Шифр строки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Общая сумма, руб.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2516" w:rsidRPr="00F77623" w:rsidRDefault="000F2516" w:rsidP="0010353A">
            <w:pPr>
              <w:jc w:val="center"/>
            </w:pPr>
            <w:r>
              <w:t>Мелехов Андрей Сергеевич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F2516" w:rsidRPr="00161243" w:rsidRDefault="000F2516" w:rsidP="00407DCC">
            <w:pPr>
              <w:jc w:val="center"/>
            </w:pPr>
            <w:r>
              <w:t>Толкачев Александр Геннадьевич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516" w:rsidRPr="00161243" w:rsidRDefault="000F2516" w:rsidP="00407DCC">
            <w:pPr>
              <w:jc w:val="center"/>
            </w:pPr>
            <w:r>
              <w:t>Шакерова Валентина Александровна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516" w:rsidRPr="00161243" w:rsidRDefault="000F2516" w:rsidP="006B499F">
            <w:pPr>
              <w:jc w:val="center"/>
            </w:pPr>
            <w:r>
              <w:t>Палицына Наталья Геннадьевна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516" w:rsidRPr="00161243" w:rsidRDefault="000F2516" w:rsidP="00EB0218">
            <w:pPr>
              <w:jc w:val="center"/>
            </w:pPr>
            <w:r>
              <w:t>Ильин  Сергей Васильевич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516" w:rsidRPr="00161243" w:rsidRDefault="000F2516" w:rsidP="00EB0218">
            <w:pPr>
              <w:jc w:val="center"/>
            </w:pPr>
            <w:r>
              <w:t>Александрова Ирина Анатольевна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2516" w:rsidRPr="00161243" w:rsidRDefault="000F2516" w:rsidP="006C77C5">
            <w:pPr>
              <w:jc w:val="center"/>
            </w:pPr>
            <w:r>
              <w:t>Мошкина Елена Александровна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59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2516" w:rsidRPr="00161243" w:rsidRDefault="000F2516" w:rsidP="00407DCC"/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/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/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A30442">
            <w:pPr>
              <w:jc w:val="center"/>
            </w:pPr>
            <w:r w:rsidRPr="00161243">
              <w:t>сумма,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A30442">
            <w:pPr>
              <w:jc w:val="center"/>
            </w:pPr>
            <w:r w:rsidRPr="00161243">
              <w:t>сумма, руб.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Default="000F2516" w:rsidP="00A30442">
            <w:pPr>
              <w:jc w:val="center"/>
            </w:pPr>
            <w:r w:rsidRPr="0027595A">
              <w:t>сумма, руб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Default="000F2516" w:rsidP="00A30442">
            <w:pPr>
              <w:jc w:val="center"/>
            </w:pPr>
            <w:r w:rsidRPr="0027595A">
              <w:t>сумма, руб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Default="000F2516" w:rsidP="00A30442">
            <w:pPr>
              <w:jc w:val="center"/>
            </w:pPr>
            <w:r w:rsidRPr="0027595A">
              <w:t>сумма, руб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Default="000F2516" w:rsidP="00EB0218">
            <w:pPr>
              <w:jc w:val="center"/>
            </w:pPr>
            <w:r w:rsidRPr="0027595A">
              <w:t>сумма, руб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Default="000F2516" w:rsidP="006C77C5">
            <w:pPr>
              <w:jc w:val="center"/>
            </w:pPr>
            <w:r w:rsidRPr="0027595A">
              <w:t>сумма, руб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5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 w:rsidRPr="00161243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 w:rsidRPr="00161243">
              <w:rPr>
                <w:b/>
                <w:bCs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 w:rsidRPr="00161243">
              <w:rPr>
                <w:b/>
                <w:bCs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 w:rsidRPr="00161243">
              <w:rPr>
                <w:b/>
                <w:bCs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 w:rsidRPr="00161243">
              <w:rPr>
                <w:b/>
                <w:bCs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EB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EB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6C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5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 w:rsidRPr="00161243">
              <w:rPr>
                <w:b/>
                <w:bCs/>
              </w:rPr>
              <w:t>1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  <w:r w:rsidRPr="00161243">
              <w:rPr>
                <w:b/>
                <w:bCs/>
              </w:rPr>
              <w:t xml:space="preserve">Поступило средств в избирательный фонд, всего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 w:rsidRPr="00161243">
              <w:rPr>
                <w:b/>
                <w:bCs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  <w:r w:rsidRPr="00161243">
              <w:rPr>
                <w:b/>
                <w:bCs/>
              </w:rPr>
              <w:t>(стр.1=стр.2+стр.7)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95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в том числе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5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1.1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 xml:space="preserve">Поступило средств в установленном порядке для формирования избирательного фонда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2200,00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500,00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800,00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800,00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100,00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/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(стр.2=стр.3+стр.4+стр.5+стр.6)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/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6B499F">
            <w:pPr>
              <w:jc w:val="center"/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95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в том числе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1.1.1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Собственные средства кандидата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2200,00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500,00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800,00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800,00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100,00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1.1.2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Средства, выделенные кандидату выдвинувшим его избирательным объединением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1.1.3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Добровольные пожертвования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1.1.4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Добровольные пожертвования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5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1.2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2516" w:rsidRPr="00161243" w:rsidRDefault="000F2516" w:rsidP="00407DCC">
            <w:r w:rsidRPr="00161243">
              <w:t>Поступило в избирательный фонд денежных средств с нарушением пунктов 6, 8, 9, 10 статьи 73 Избирательного кодекса Свердловской области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7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/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(стр.7=стр.8+стр.9+стр.10+стр.11)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/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EB021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EB021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6C77C5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6C77C5">
            <w:pPr>
              <w:jc w:val="center"/>
            </w:pP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95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в том числе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1.2.1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Собственные средства кандидата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1.2.2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Средства, выделенные кандидату выдвинувшим его избирательным объединением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1.2.3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Добровольные пожертвования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1.2.4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Добровольные пожертвования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5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 w:rsidRPr="00161243">
              <w:rPr>
                <w:b/>
                <w:bCs/>
              </w:rPr>
              <w:t>2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  <w:r w:rsidRPr="00161243">
              <w:rPr>
                <w:b/>
                <w:bCs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 w:rsidRPr="00161243">
              <w:rPr>
                <w:b/>
                <w:bCs/>
              </w:rPr>
              <w:t>12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  <w:r w:rsidRPr="00161243">
              <w:rPr>
                <w:b/>
                <w:bCs/>
              </w:rPr>
              <w:t>(стр.12=стр.13+стр.14+стр.18)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95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в том числе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2.1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 xml:space="preserve">Перечислено в доход </w:t>
            </w:r>
            <w:r>
              <w:t>местного</w:t>
            </w:r>
            <w:r w:rsidRPr="00161243">
              <w:t xml:space="preserve">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5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2.2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14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/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(стр.14=стр.15+стр.16+стр.17)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/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6B499F">
            <w:pPr>
              <w:jc w:val="center"/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95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в том числе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2.2.1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2.2.2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2.2.3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Средств, поступивших с превышением предельного размера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2.3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Возвращено денежных средств, поступивших в установленном порядке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5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 w:rsidRPr="00161243">
              <w:rPr>
                <w:b/>
                <w:bCs/>
              </w:rPr>
              <w:t>3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  <w:r w:rsidRPr="00161243">
              <w:rPr>
                <w:b/>
                <w:bCs/>
              </w:rPr>
              <w:t xml:space="preserve">Израсходовано средств, всего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 w:rsidRPr="00161243">
              <w:rPr>
                <w:b/>
                <w:bCs/>
              </w:rPr>
              <w:t>19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130,00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  <w:r w:rsidRPr="00161243">
              <w:rPr>
                <w:b/>
                <w:bCs/>
              </w:rPr>
              <w:t>(стр.19=стр.20+стр.23+стр.24+стр.25+стр.26+стр.27+стр.28+стр.29)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6B499F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95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в том числе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5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3.1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 xml:space="preserve">На организацию сбора подписей в поддержку выдвижения кандидата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130,00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30,00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100,00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/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(стр.20=стр.21+стр.22)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/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EB021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EB0218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6C77C5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6C77C5">
            <w:pPr>
              <w:jc w:val="center"/>
            </w:pP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70"/>
        </w:trPr>
        <w:tc>
          <w:tcPr>
            <w:tcW w:w="95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в том числе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3.1.1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На оплату труда лиц, привлекаемых для сбора подписей избирателей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3.1.2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На оплату изготовления подписных 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130,00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30,00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100,00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3.2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На предвыборную агитацию через организации телерадиовещания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3.3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На предвыборную агитацию через редакции периодических печатных изданий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3.4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На выпуск и распространение печатных и иных агитационных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3.5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На проведение публичных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3.6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На оплату работ (услуг) информационного и консультационного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3.7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3.8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r w:rsidRPr="00161243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 w:rsidRPr="00161243">
              <w:t>29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</w:pPr>
            <w: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</w:pPr>
            <w:r>
              <w:t>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25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 w:rsidRPr="00161243">
              <w:rPr>
                <w:b/>
                <w:bCs/>
              </w:rPr>
              <w:t>4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  <w:r w:rsidRPr="00161243">
              <w:rPr>
                <w:b/>
                <w:bCs/>
              </w:rPr>
              <w:t>Остаток средств фонда на дату, которая не более чем на три дня предшествует дате сдачи отчета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 w:rsidRPr="00161243">
              <w:rPr>
                <w:b/>
                <w:bCs/>
              </w:rPr>
              <w:t>30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2070,00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B4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800,00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EB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770,00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16" w:rsidRPr="00161243" w:rsidRDefault="000F2516" w:rsidP="006C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5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  <w:r w:rsidRPr="00161243">
              <w:rPr>
                <w:b/>
                <w:bCs/>
              </w:rPr>
              <w:t>(стр.30=стр.1-стр.12-стр.19)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2516" w:rsidRPr="00161243" w:rsidRDefault="000F2516" w:rsidP="00407DCC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rPr>
                <w:b/>
                <w:bCs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 w:rsidP="00407DCC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  <w:tc>
          <w:tcPr>
            <w:tcW w:w="10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161243" w:rsidRDefault="000F2516"/>
        </w:tc>
      </w:tr>
      <w:tr w:rsidR="000F2516" w:rsidRPr="00161243" w:rsidTr="00FA1BA6">
        <w:tblPrEx>
          <w:tblLook w:val="00A0"/>
        </w:tblPrEx>
        <w:trPr>
          <w:gridBefore w:val="1"/>
          <w:wBefore w:w="127" w:type="dxa"/>
          <w:trHeight w:val="60"/>
        </w:trPr>
        <w:tc>
          <w:tcPr>
            <w:tcW w:w="74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F2516" w:rsidRPr="00161243" w:rsidRDefault="000F2516" w:rsidP="00407DCC">
            <w:r w:rsidRPr="00161243">
              <w:t>Дата представления первого финансового отчета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F2516" w:rsidRDefault="000F2516" w:rsidP="006B499F">
            <w:pPr>
              <w:jc w:val="center"/>
            </w:pPr>
            <w:r>
              <w:t>19.07.</w:t>
            </w:r>
          </w:p>
          <w:p w:rsidR="000F2516" w:rsidRPr="00161243" w:rsidRDefault="000F2516" w:rsidP="006B499F">
            <w:pPr>
              <w:jc w:val="center"/>
            </w:pPr>
            <w:r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F2516" w:rsidRPr="00161243" w:rsidRDefault="000F2516" w:rsidP="007B69C1">
            <w:pPr>
              <w:jc w:val="center"/>
            </w:pPr>
            <w:r>
              <w:t>25.07. 2016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16" w:rsidRDefault="000F2516" w:rsidP="006B499F">
            <w:pPr>
              <w:jc w:val="center"/>
            </w:pPr>
            <w:r>
              <w:t>20.07.</w:t>
            </w:r>
          </w:p>
          <w:p w:rsidR="000F2516" w:rsidRPr="00161243" w:rsidRDefault="000F2516" w:rsidP="006B499F">
            <w:pPr>
              <w:jc w:val="center"/>
            </w:pPr>
            <w:r>
              <w:t>2016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516" w:rsidRDefault="000F2516" w:rsidP="006B499F">
            <w:pPr>
              <w:jc w:val="center"/>
            </w:pPr>
            <w:r>
              <w:t>20.07.</w:t>
            </w:r>
          </w:p>
          <w:p w:rsidR="000F2516" w:rsidRPr="00161243" w:rsidRDefault="000F2516" w:rsidP="006B499F">
            <w:pPr>
              <w:jc w:val="center"/>
            </w:pPr>
            <w:r>
              <w:t>2016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Default="000F2516" w:rsidP="00B61E8A">
            <w:pPr>
              <w:jc w:val="center"/>
            </w:pPr>
            <w:r>
              <w:t>28.07.</w:t>
            </w:r>
          </w:p>
          <w:p w:rsidR="000F2516" w:rsidRPr="00161243" w:rsidRDefault="000F2516" w:rsidP="00B61E8A">
            <w:pPr>
              <w:jc w:val="center"/>
            </w:pPr>
            <w:r>
              <w:t>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Default="000F2516" w:rsidP="00B61E8A">
            <w:pPr>
              <w:jc w:val="center"/>
            </w:pPr>
            <w:r>
              <w:t>28.07.</w:t>
            </w:r>
          </w:p>
          <w:p w:rsidR="000F2516" w:rsidRPr="00161243" w:rsidRDefault="000F2516" w:rsidP="00B61E8A">
            <w:pPr>
              <w:jc w:val="center"/>
            </w:pPr>
            <w:r>
              <w:t>2016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Default="000F2516" w:rsidP="00FA1BA6">
            <w:pPr>
              <w:jc w:val="center"/>
            </w:pPr>
            <w:r>
              <w:t>02.08.</w:t>
            </w:r>
          </w:p>
          <w:p w:rsidR="000F2516" w:rsidRPr="00161243" w:rsidRDefault="000F2516" w:rsidP="00FA1BA6">
            <w:pPr>
              <w:jc w:val="center"/>
            </w:pPr>
            <w:r>
              <w:t>2016</w:t>
            </w:r>
          </w:p>
        </w:tc>
      </w:tr>
    </w:tbl>
    <w:p w:rsidR="000F2516" w:rsidRDefault="000F2516" w:rsidP="00407DCC">
      <w:pPr>
        <w:rPr>
          <w:sz w:val="16"/>
          <w:szCs w:val="16"/>
        </w:rPr>
      </w:pPr>
    </w:p>
    <w:p w:rsidR="000F2516" w:rsidRDefault="000F2516" w:rsidP="00407DCC">
      <w:pPr>
        <w:rPr>
          <w:sz w:val="16"/>
          <w:szCs w:val="16"/>
        </w:rPr>
      </w:pPr>
    </w:p>
    <w:p w:rsidR="000F2516" w:rsidRDefault="000F2516" w:rsidP="00407DCC">
      <w:pPr>
        <w:rPr>
          <w:sz w:val="16"/>
          <w:szCs w:val="16"/>
        </w:rPr>
      </w:pPr>
    </w:p>
    <w:p w:rsidR="000F2516" w:rsidRDefault="000F2516" w:rsidP="00407DCC">
      <w:pPr>
        <w:rPr>
          <w:sz w:val="16"/>
          <w:szCs w:val="16"/>
        </w:rPr>
      </w:pPr>
    </w:p>
    <w:p w:rsidR="000F2516" w:rsidRDefault="000F2516" w:rsidP="00407DCC">
      <w:pPr>
        <w:rPr>
          <w:sz w:val="16"/>
          <w:szCs w:val="16"/>
        </w:rPr>
      </w:pPr>
    </w:p>
    <w:p w:rsidR="000F2516" w:rsidRPr="00C51605" w:rsidRDefault="000F2516" w:rsidP="00407DCC">
      <w:pPr>
        <w:rPr>
          <w:sz w:val="24"/>
          <w:szCs w:val="24"/>
        </w:rPr>
      </w:pPr>
      <w:r w:rsidRPr="00C51605">
        <w:rPr>
          <w:sz w:val="24"/>
          <w:szCs w:val="24"/>
        </w:rPr>
        <w:t xml:space="preserve">Председатель Талицкой </w:t>
      </w:r>
    </w:p>
    <w:p w:rsidR="000F2516" w:rsidRPr="00C51605" w:rsidRDefault="000F2516" w:rsidP="00407DCC">
      <w:pPr>
        <w:rPr>
          <w:sz w:val="24"/>
          <w:szCs w:val="24"/>
        </w:rPr>
      </w:pPr>
      <w:r w:rsidRPr="00C51605">
        <w:rPr>
          <w:sz w:val="24"/>
          <w:szCs w:val="24"/>
        </w:rPr>
        <w:t>районной территориальной</w:t>
      </w:r>
    </w:p>
    <w:p w:rsidR="000F2516" w:rsidRPr="00C51605" w:rsidRDefault="000F2516" w:rsidP="00407DCC">
      <w:pPr>
        <w:rPr>
          <w:sz w:val="24"/>
          <w:szCs w:val="24"/>
        </w:rPr>
      </w:pPr>
      <w:r w:rsidRPr="00C51605">
        <w:rPr>
          <w:sz w:val="24"/>
          <w:szCs w:val="24"/>
        </w:rPr>
        <w:t xml:space="preserve">избирательной комиссии                                   </w:t>
      </w:r>
      <w:r>
        <w:rPr>
          <w:sz w:val="24"/>
          <w:szCs w:val="24"/>
        </w:rPr>
        <w:t xml:space="preserve">                    </w:t>
      </w:r>
      <w:r w:rsidRPr="00C51605">
        <w:rPr>
          <w:sz w:val="24"/>
          <w:szCs w:val="24"/>
        </w:rPr>
        <w:t xml:space="preserve">  М.В. Михайлов</w:t>
      </w:r>
    </w:p>
    <w:p w:rsidR="000F2516" w:rsidRDefault="000F2516"/>
    <w:sectPr w:rsidR="000F2516" w:rsidSect="00F776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CC"/>
    <w:rsid w:val="000B479A"/>
    <w:rsid w:val="000F2516"/>
    <w:rsid w:val="0010353A"/>
    <w:rsid w:val="00161243"/>
    <w:rsid w:val="001F2ABD"/>
    <w:rsid w:val="00250007"/>
    <w:rsid w:val="0027595A"/>
    <w:rsid w:val="002D7B5F"/>
    <w:rsid w:val="00336E48"/>
    <w:rsid w:val="00346E4B"/>
    <w:rsid w:val="003C4E00"/>
    <w:rsid w:val="003E26CC"/>
    <w:rsid w:val="00407DCC"/>
    <w:rsid w:val="004376BA"/>
    <w:rsid w:val="00467931"/>
    <w:rsid w:val="0049676A"/>
    <w:rsid w:val="004A4E6A"/>
    <w:rsid w:val="00585658"/>
    <w:rsid w:val="005E2E16"/>
    <w:rsid w:val="0069035E"/>
    <w:rsid w:val="006B499F"/>
    <w:rsid w:val="006C77C5"/>
    <w:rsid w:val="006C7D41"/>
    <w:rsid w:val="006F3788"/>
    <w:rsid w:val="00773A98"/>
    <w:rsid w:val="007B69C1"/>
    <w:rsid w:val="00857856"/>
    <w:rsid w:val="008A4BD8"/>
    <w:rsid w:val="00917561"/>
    <w:rsid w:val="00A30442"/>
    <w:rsid w:val="00A554E6"/>
    <w:rsid w:val="00B61E8A"/>
    <w:rsid w:val="00C51605"/>
    <w:rsid w:val="00C53290"/>
    <w:rsid w:val="00C965B9"/>
    <w:rsid w:val="00CA7766"/>
    <w:rsid w:val="00D35913"/>
    <w:rsid w:val="00E9539B"/>
    <w:rsid w:val="00EB0218"/>
    <w:rsid w:val="00ED2AC0"/>
    <w:rsid w:val="00F10ECD"/>
    <w:rsid w:val="00F760AE"/>
    <w:rsid w:val="00F77623"/>
    <w:rsid w:val="00FA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C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76B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624</Words>
  <Characters>3563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Admin</dc:creator>
  <cp:keywords/>
  <dc:description/>
  <cp:lastModifiedBy>Admin</cp:lastModifiedBy>
  <cp:revision>15</cp:revision>
  <cp:lastPrinted>2016-08-02T08:16:00Z</cp:lastPrinted>
  <dcterms:created xsi:type="dcterms:W3CDTF">2016-07-26T07:26:00Z</dcterms:created>
  <dcterms:modified xsi:type="dcterms:W3CDTF">2016-08-02T08:17:00Z</dcterms:modified>
</cp:coreProperties>
</file>