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E1" w14:textId="77777777" w:rsidR="00CF5A6F" w:rsidRPr="003C066C" w:rsidRDefault="00CD2A86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ТАЛИЦКАЯ</w:t>
      </w:r>
      <w:r w:rsidR="00CF5A6F" w:rsidRPr="003C066C">
        <w:rPr>
          <w:rFonts w:ascii="Times New Roman" w:hAnsi="Times New Roman"/>
          <w:b/>
          <w:spacing w:val="20"/>
          <w:sz w:val="28"/>
          <w:szCs w:val="28"/>
        </w:rPr>
        <w:t xml:space="preserve"> РАЙОННАЯ </w:t>
      </w:r>
      <w:r w:rsidR="00DE7F8B">
        <w:rPr>
          <w:rFonts w:ascii="Times New Roman" w:hAnsi="Times New Roman"/>
          <w:b/>
          <w:spacing w:val="20"/>
          <w:sz w:val="28"/>
          <w:szCs w:val="28"/>
        </w:rPr>
        <w:t>ТЕРРИТ ОРИАЛЬНАЯ ИЗБИРАТЕЛЬНАЯ КОМИССИЯ</w:t>
      </w:r>
    </w:p>
    <w:p w14:paraId="61E27710" w14:textId="77777777" w:rsidR="00CF5A6F" w:rsidRPr="003C066C" w:rsidRDefault="00CF5A6F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FE8AE9" w14:textId="77777777" w:rsidR="00CF5A6F" w:rsidRPr="003C066C" w:rsidRDefault="00E8055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14:paraId="0B23EE48" w14:textId="77777777" w:rsidR="00CF5A6F" w:rsidRPr="003C066C" w:rsidRDefault="00CF5A6F" w:rsidP="006D0499">
      <w:pPr>
        <w:pStyle w:val="1"/>
        <w:keepNext w:val="0"/>
        <w:autoSpaceDE/>
        <w:autoSpaceDN/>
        <w:outlineLvl w:val="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CF5A6F" w:rsidRPr="003C066C" w14:paraId="0939BC2F" w14:textId="77777777">
        <w:trPr>
          <w:trHeight w:val="282"/>
        </w:trPr>
        <w:tc>
          <w:tcPr>
            <w:tcW w:w="3107" w:type="dxa"/>
          </w:tcPr>
          <w:p w14:paraId="7C78E744" w14:textId="5B28D304" w:rsidR="00CF5A6F" w:rsidRPr="001B5B2A" w:rsidRDefault="001B5B2A" w:rsidP="004C26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5B2A">
              <w:rPr>
                <w:rFonts w:ascii="Times New Roman" w:hAnsi="Times New Roman"/>
                <w:sz w:val="28"/>
                <w:szCs w:val="28"/>
              </w:rPr>
              <w:t>6 сентября</w:t>
            </w:r>
            <w:r w:rsidR="00CF5A6F" w:rsidRPr="001B5B2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44B9F" w:rsidRPr="001B5B2A">
              <w:rPr>
                <w:rFonts w:ascii="Times New Roman" w:hAnsi="Times New Roman"/>
                <w:sz w:val="28"/>
                <w:szCs w:val="28"/>
              </w:rPr>
              <w:t>1</w:t>
            </w:r>
            <w:r w:rsidR="00CF5A6F" w:rsidRPr="001B5B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F5A6F" w:rsidRPr="001B5B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14:paraId="454D14DD" w14:textId="77777777" w:rsidR="00CF5A6F" w:rsidRPr="001B5B2A" w:rsidRDefault="00CF5A6F" w:rsidP="006D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926312F" w14:textId="40EF391B" w:rsidR="00CF5A6F" w:rsidRPr="001B5B2A" w:rsidRDefault="00CF5A6F" w:rsidP="004C26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5B2A"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44B9F" w:rsidRPr="001B5B2A">
              <w:rPr>
                <w:rFonts w:ascii="Times New Roman" w:hAnsi="Times New Roman"/>
                <w:sz w:val="28"/>
                <w:szCs w:val="28"/>
              </w:rPr>
              <w:t>1</w:t>
            </w:r>
            <w:r w:rsidR="001B5B2A">
              <w:rPr>
                <w:rFonts w:ascii="Times New Roman" w:hAnsi="Times New Roman"/>
                <w:sz w:val="28"/>
                <w:szCs w:val="28"/>
              </w:rPr>
              <w:t>9</w:t>
            </w:r>
            <w:r w:rsidR="006A4794" w:rsidRPr="001B5B2A">
              <w:rPr>
                <w:rFonts w:ascii="Times New Roman" w:hAnsi="Times New Roman"/>
                <w:sz w:val="28"/>
                <w:szCs w:val="28"/>
              </w:rPr>
              <w:t>/1</w:t>
            </w:r>
            <w:r w:rsidR="009A5294" w:rsidRPr="001B5B2A">
              <w:rPr>
                <w:rFonts w:ascii="Times New Roman" w:hAnsi="Times New Roman"/>
                <w:sz w:val="28"/>
                <w:szCs w:val="28"/>
              </w:rPr>
              <w:t>2</w:t>
            </w:r>
            <w:r w:rsidR="001B5B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6F4FDF7" w14:textId="77777777" w:rsidR="00CF5A6F" w:rsidRPr="003C066C" w:rsidRDefault="00CD2A86" w:rsidP="00E1645E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3C066C">
        <w:rPr>
          <w:rFonts w:ascii="Times New Roman" w:hAnsi="Times New Roman"/>
          <w:b/>
          <w:sz w:val="28"/>
          <w:szCs w:val="28"/>
        </w:rPr>
        <w:t>Талица</w:t>
      </w:r>
    </w:p>
    <w:p w14:paraId="7FBFAA9E" w14:textId="77777777" w:rsidR="00CF5A6F" w:rsidRPr="003C066C" w:rsidRDefault="00CF5A6F" w:rsidP="00A023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5A6F" w:rsidRPr="00DF2ABA" w14:paraId="0D56F65E" w14:textId="77777777" w:rsidTr="00611261">
        <w:tc>
          <w:tcPr>
            <w:tcW w:w="9468" w:type="dxa"/>
          </w:tcPr>
          <w:p w14:paraId="770170F2" w14:textId="27D1F5AA" w:rsidR="00CF5A6F" w:rsidRPr="00DF2ABA" w:rsidRDefault="00CF5A6F" w:rsidP="00DF2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состав участков</w:t>
            </w:r>
            <w:r w:rsidR="00EF2AD5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EF2AD5">
              <w:rPr>
                <w:rFonts w:ascii="Times New Roman" w:hAnsi="Times New Roman"/>
                <w:b/>
                <w:sz w:val="28"/>
                <w:szCs w:val="28"/>
              </w:rPr>
              <w:t>и избирательного участка № 957</w:t>
            </w:r>
          </w:p>
        </w:tc>
      </w:tr>
    </w:tbl>
    <w:p w14:paraId="5C3630C4" w14:textId="77777777" w:rsidR="00CF5A6F" w:rsidRPr="00DF2ABA" w:rsidRDefault="00CF5A6F" w:rsidP="00DF2ABA">
      <w:pPr>
        <w:tabs>
          <w:tab w:val="left" w:pos="342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3"/>
    </w:p>
    <w:bookmarkEnd w:id="0"/>
    <w:bookmarkEnd w:id="1"/>
    <w:p w14:paraId="25F9A705" w14:textId="77777777" w:rsidR="00CF5A6F" w:rsidRPr="003C066C" w:rsidRDefault="00CF5A6F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Заслушав информацию и рассмотрев заявления об освобождении от обязанностей членов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</w:t>
      </w:r>
      <w:r w:rsidR="008024DD" w:rsidRPr="003C066C">
        <w:rPr>
          <w:rFonts w:ascii="Times New Roman" w:hAnsi="Times New Roman"/>
          <w:sz w:val="28"/>
          <w:szCs w:val="28"/>
        </w:rPr>
        <w:t>й</w:t>
      </w:r>
      <w:r w:rsidRPr="003C066C">
        <w:rPr>
          <w:rFonts w:ascii="Times New Roman" w:hAnsi="Times New Roman"/>
          <w:sz w:val="28"/>
          <w:szCs w:val="28"/>
        </w:rPr>
        <w:t xml:space="preserve"> с правом решающего голоса, документы для назначения членов участковой избирательной комиссии с правом решающего голоса, руководствуясь с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r w:rsidR="00CD2A86" w:rsidRPr="003C066C">
        <w:rPr>
          <w:rFonts w:ascii="Times New Roman" w:hAnsi="Times New Roman"/>
          <w:sz w:val="28"/>
          <w:szCs w:val="28"/>
        </w:rPr>
        <w:t>Талицкая</w:t>
      </w:r>
      <w:r w:rsidRPr="003C066C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</w:t>
      </w:r>
      <w:r w:rsidRPr="003C066C">
        <w:rPr>
          <w:rFonts w:ascii="Times New Roman" w:hAnsi="Times New Roman"/>
          <w:b/>
          <w:spacing w:val="60"/>
          <w:sz w:val="28"/>
          <w:szCs w:val="28"/>
        </w:rPr>
        <w:t>решила:</w:t>
      </w:r>
    </w:p>
    <w:p w14:paraId="2D6F3A77" w14:textId="7C00FF83" w:rsidR="00CF0B77" w:rsidRPr="003C066C" w:rsidRDefault="00CF0B77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 xml:space="preserve">1. Внести </w:t>
      </w:r>
      <w:r w:rsidR="00EF2AD5">
        <w:rPr>
          <w:rFonts w:ascii="Times New Roman" w:hAnsi="Times New Roman"/>
          <w:sz w:val="28"/>
          <w:szCs w:val="28"/>
        </w:rPr>
        <w:t xml:space="preserve"> </w:t>
      </w:r>
      <w:r w:rsidRPr="003C066C">
        <w:rPr>
          <w:rFonts w:ascii="Times New Roman" w:hAnsi="Times New Roman"/>
          <w:sz w:val="28"/>
          <w:szCs w:val="28"/>
        </w:rPr>
        <w:t xml:space="preserve"> изменени</w:t>
      </w:r>
      <w:r w:rsidR="00EF2AD5">
        <w:rPr>
          <w:rFonts w:ascii="Times New Roman" w:hAnsi="Times New Roman"/>
          <w:sz w:val="28"/>
          <w:szCs w:val="28"/>
        </w:rPr>
        <w:t>е</w:t>
      </w:r>
      <w:r w:rsidRPr="003C066C">
        <w:rPr>
          <w:rFonts w:ascii="Times New Roman" w:hAnsi="Times New Roman"/>
          <w:sz w:val="28"/>
          <w:szCs w:val="28"/>
        </w:rPr>
        <w:t xml:space="preserve"> в состав участков</w:t>
      </w:r>
      <w:r w:rsidR="00EF2AD5">
        <w:rPr>
          <w:rFonts w:ascii="Times New Roman" w:hAnsi="Times New Roman"/>
          <w:sz w:val="28"/>
          <w:szCs w:val="28"/>
        </w:rPr>
        <w:t>ой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EF2AD5">
        <w:rPr>
          <w:rFonts w:ascii="Times New Roman" w:hAnsi="Times New Roman"/>
          <w:sz w:val="28"/>
          <w:szCs w:val="28"/>
        </w:rPr>
        <w:t>ой</w:t>
      </w:r>
      <w:r w:rsidRPr="003C066C">
        <w:rPr>
          <w:rFonts w:ascii="Times New Roman" w:hAnsi="Times New Roman"/>
          <w:sz w:val="28"/>
          <w:szCs w:val="28"/>
        </w:rPr>
        <w:t xml:space="preserve"> комиссии избирательного участка № 9</w:t>
      </w:r>
      <w:r w:rsidR="007D352C">
        <w:rPr>
          <w:rFonts w:ascii="Times New Roman" w:hAnsi="Times New Roman"/>
          <w:sz w:val="28"/>
          <w:szCs w:val="28"/>
        </w:rPr>
        <w:t>57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1F22AB7E" w14:textId="505312B3" w:rsidR="00CF5A6F" w:rsidRPr="003C066C" w:rsidRDefault="00E80555" w:rsidP="00B32205">
      <w:pPr>
        <w:pStyle w:val="a8"/>
        <w:spacing w:before="0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CF5A6F" w:rsidRPr="003C066C">
        <w:rPr>
          <w:rFonts w:ascii="Times New Roman" w:hAnsi="Times New Roman"/>
        </w:rPr>
        <w:t xml:space="preserve"> </w:t>
      </w:r>
      <w:r w:rsidR="007D352C">
        <w:rPr>
          <w:rFonts w:ascii="Times New Roman" w:hAnsi="Times New Roman"/>
        </w:rPr>
        <w:t>Казакова Валерия Николаевича</w:t>
      </w:r>
      <w:r w:rsidR="00CF5A6F" w:rsidRPr="003C066C">
        <w:rPr>
          <w:rFonts w:ascii="Times New Roman" w:hAnsi="Times New Roman"/>
        </w:rPr>
        <w:t xml:space="preserve">, </w:t>
      </w:r>
      <w:r w:rsidR="00CF5A6F" w:rsidRPr="006A4794">
        <w:rPr>
          <w:rFonts w:ascii="Times New Roman" w:hAnsi="Times New Roman"/>
        </w:rPr>
        <w:t>выдвинут</w:t>
      </w:r>
      <w:r w:rsidR="007D352C">
        <w:rPr>
          <w:rFonts w:ascii="Times New Roman" w:hAnsi="Times New Roman"/>
        </w:rPr>
        <w:t>ого</w:t>
      </w:r>
      <w:r w:rsidR="00144B9F" w:rsidRPr="006A4794">
        <w:rPr>
          <w:rFonts w:ascii="Times New Roman" w:hAnsi="Times New Roman"/>
        </w:rPr>
        <w:t xml:space="preserve"> </w:t>
      </w:r>
      <w:r w:rsidR="007D352C">
        <w:rPr>
          <w:rFonts w:ascii="Times New Roman" w:hAnsi="Times New Roman"/>
        </w:rPr>
        <w:t>Свердловским региональным отделением Политической партии «Российская объединенная демократическая партия «ЯБЛОКО»</w:t>
      </w:r>
      <w:r w:rsidR="00CF5A6F" w:rsidRPr="006A4794">
        <w:rPr>
          <w:rFonts w:ascii="Times New Roman" w:hAnsi="Times New Roman"/>
        </w:rPr>
        <w:t>,</w:t>
      </w:r>
      <w:r w:rsidR="00CF5A6F" w:rsidRPr="003C066C">
        <w:rPr>
          <w:rFonts w:ascii="Times New Roman" w:hAnsi="Times New Roman"/>
        </w:rPr>
        <w:t xml:space="preserve"> от обязанностей члена участковой избирательной комиссии </w:t>
      </w:r>
      <w:r w:rsidR="00DE7F8B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 xml:space="preserve"> </w:t>
      </w:r>
      <w:r w:rsidR="00A60768" w:rsidRPr="003C066C">
        <w:rPr>
          <w:rFonts w:ascii="Times New Roman" w:hAnsi="Times New Roman"/>
        </w:rPr>
        <w:t>избирательного участка № 9</w:t>
      </w:r>
      <w:r w:rsidR="007D352C">
        <w:rPr>
          <w:rFonts w:ascii="Times New Roman" w:hAnsi="Times New Roman"/>
        </w:rPr>
        <w:t>57</w:t>
      </w:r>
      <w:r w:rsidR="00A60768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>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76D39AC9" w14:textId="4D5750B5" w:rsidR="00376C13" w:rsidRPr="007B46CB" w:rsidRDefault="00E80555" w:rsidP="00EC2D6F">
      <w:pPr>
        <w:pStyle w:val="ad"/>
        <w:rPr>
          <w:color w:val="FF0000"/>
          <w:szCs w:val="28"/>
        </w:rPr>
      </w:pPr>
      <w:r w:rsidRPr="003C066C">
        <w:rPr>
          <w:szCs w:val="28"/>
        </w:rPr>
        <w:lastRenderedPageBreak/>
        <w:t>назначить</w:t>
      </w:r>
      <w:r w:rsidR="00CF5A6F" w:rsidRPr="003C066C">
        <w:rPr>
          <w:szCs w:val="28"/>
        </w:rPr>
        <w:t xml:space="preserve"> </w:t>
      </w:r>
      <w:r w:rsidR="007D352C">
        <w:rPr>
          <w:szCs w:val="28"/>
        </w:rPr>
        <w:t>Гостюхина Евгения Александровича</w:t>
      </w:r>
      <w:r w:rsidR="00CF5A6F" w:rsidRPr="003C066C">
        <w:rPr>
          <w:szCs w:val="28"/>
        </w:rPr>
        <w:t>, выдвинут</w:t>
      </w:r>
      <w:r w:rsidR="007D352C">
        <w:rPr>
          <w:szCs w:val="28"/>
        </w:rPr>
        <w:t>ого</w:t>
      </w:r>
      <w:r w:rsidR="00144B9F">
        <w:rPr>
          <w:szCs w:val="28"/>
        </w:rPr>
        <w:t xml:space="preserve"> </w:t>
      </w:r>
      <w:r w:rsidR="00376C13">
        <w:t>собранием избирателей</w:t>
      </w:r>
      <w:r w:rsidR="00CF5A6F" w:rsidRPr="003C066C">
        <w:rPr>
          <w:szCs w:val="28"/>
        </w:rPr>
        <w:t xml:space="preserve">, членом участковой избирательной комиссии </w:t>
      </w:r>
      <w:r w:rsidR="00DE7F8B">
        <w:rPr>
          <w:szCs w:val="28"/>
        </w:rPr>
        <w:t xml:space="preserve"> </w:t>
      </w:r>
      <w:r w:rsidR="00CF0B77" w:rsidRPr="003C066C">
        <w:rPr>
          <w:szCs w:val="28"/>
        </w:rPr>
        <w:t xml:space="preserve"> </w:t>
      </w:r>
      <w:r w:rsidR="00A60768" w:rsidRPr="003C066C">
        <w:t>избирательного участка № 9</w:t>
      </w:r>
      <w:r w:rsidR="007D352C">
        <w:t>57</w:t>
      </w:r>
      <w:r w:rsidR="00A60768">
        <w:t xml:space="preserve"> </w:t>
      </w:r>
      <w:r w:rsidR="00CF0B77" w:rsidRPr="003C066C">
        <w:rPr>
          <w:szCs w:val="28"/>
        </w:rPr>
        <w:t>с правом решающего голоса</w:t>
      </w:r>
      <w:r w:rsidR="00CF5A6F" w:rsidRPr="003C066C">
        <w:rPr>
          <w:szCs w:val="28"/>
        </w:rPr>
        <w:t xml:space="preserve">. </w:t>
      </w:r>
    </w:p>
    <w:p w14:paraId="6EAE331F" w14:textId="1C565492" w:rsidR="00CF5A6F" w:rsidRPr="003C066C" w:rsidRDefault="008024DD" w:rsidP="00DD49F3">
      <w:pPr>
        <w:pStyle w:val="ad"/>
        <w:rPr>
          <w:szCs w:val="28"/>
        </w:rPr>
      </w:pPr>
      <w:r w:rsidRPr="003C066C">
        <w:rPr>
          <w:szCs w:val="28"/>
        </w:rPr>
        <w:t>2</w:t>
      </w:r>
      <w:r w:rsidR="00CF5A6F" w:rsidRPr="003C066C">
        <w:rPr>
          <w:szCs w:val="28"/>
        </w:rPr>
        <w:t xml:space="preserve">. Разместить на сайте </w:t>
      </w:r>
      <w:r w:rsidR="00CD2A86" w:rsidRPr="003C066C">
        <w:rPr>
          <w:szCs w:val="28"/>
        </w:rPr>
        <w:t>Талицкой</w:t>
      </w:r>
      <w:r w:rsidR="00CF5A6F" w:rsidRPr="003C066C">
        <w:rPr>
          <w:szCs w:val="28"/>
        </w:rPr>
        <w:t xml:space="preserve"> районной территор</w:t>
      </w:r>
      <w:r w:rsidRPr="003C066C">
        <w:rPr>
          <w:szCs w:val="28"/>
        </w:rPr>
        <w:t>иальной избирательной комиссии и направить председател</w:t>
      </w:r>
      <w:r w:rsidR="00EF2AD5">
        <w:rPr>
          <w:szCs w:val="28"/>
        </w:rPr>
        <w:t>ю</w:t>
      </w:r>
      <w:r w:rsidRPr="003C066C">
        <w:rPr>
          <w:szCs w:val="28"/>
        </w:rPr>
        <w:t xml:space="preserve"> участков</w:t>
      </w:r>
      <w:r w:rsidR="00EF2AD5">
        <w:rPr>
          <w:szCs w:val="28"/>
        </w:rPr>
        <w:t>ой</w:t>
      </w:r>
      <w:r w:rsidRPr="003C066C">
        <w:rPr>
          <w:szCs w:val="28"/>
        </w:rPr>
        <w:t xml:space="preserve"> избирательн</w:t>
      </w:r>
      <w:r w:rsidR="00EF2AD5">
        <w:rPr>
          <w:szCs w:val="28"/>
        </w:rPr>
        <w:t>ой</w:t>
      </w:r>
      <w:r w:rsidRPr="003C066C">
        <w:rPr>
          <w:szCs w:val="28"/>
        </w:rPr>
        <w:t xml:space="preserve"> комисси</w:t>
      </w:r>
      <w:r w:rsidR="00EF2AD5">
        <w:rPr>
          <w:szCs w:val="28"/>
        </w:rPr>
        <w:t>и избирательного участка № 957</w:t>
      </w:r>
      <w:r w:rsidRPr="003C066C">
        <w:rPr>
          <w:szCs w:val="28"/>
        </w:rPr>
        <w:t>.</w:t>
      </w:r>
    </w:p>
    <w:p w14:paraId="2BEC201A" w14:textId="3BFA480A" w:rsidR="00CF5A6F" w:rsidRPr="003C066C" w:rsidRDefault="008024DD" w:rsidP="00DD49F3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3C066C">
        <w:rPr>
          <w:rFonts w:ascii="Times New Roman" w:hAnsi="Times New Roman"/>
          <w:bCs/>
          <w:sz w:val="28"/>
          <w:szCs w:val="28"/>
        </w:rPr>
        <w:t>3</w:t>
      </w:r>
      <w:r w:rsidR="00CF5A6F" w:rsidRPr="003C066C">
        <w:rPr>
          <w:rFonts w:ascii="Times New Roman" w:hAnsi="Times New Roman"/>
          <w:bCs/>
          <w:sz w:val="28"/>
          <w:szCs w:val="28"/>
        </w:rPr>
        <w:t xml:space="preserve">. </w:t>
      </w:r>
      <w:r w:rsidR="00CF5A6F" w:rsidRPr="003C06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3C066C">
        <w:rPr>
          <w:rFonts w:ascii="Times New Roman" w:hAnsi="Times New Roman"/>
          <w:sz w:val="28"/>
          <w:szCs w:val="28"/>
        </w:rPr>
        <w:t>к</w:t>
      </w:r>
      <w:r w:rsidR="00CF5A6F" w:rsidRPr="003C066C">
        <w:rPr>
          <w:rFonts w:ascii="Times New Roman" w:hAnsi="Times New Roman"/>
          <w:sz w:val="28"/>
          <w:szCs w:val="28"/>
        </w:rPr>
        <w:t xml:space="preserve">омиссии </w:t>
      </w:r>
      <w:r w:rsidR="00CD2A86" w:rsidRPr="003C066C">
        <w:rPr>
          <w:rFonts w:ascii="Times New Roman" w:hAnsi="Times New Roman"/>
          <w:sz w:val="28"/>
          <w:szCs w:val="28"/>
        </w:rPr>
        <w:t>Войн</w:t>
      </w:r>
      <w:r w:rsidR="001B5B2A">
        <w:rPr>
          <w:rFonts w:ascii="Times New Roman" w:hAnsi="Times New Roman"/>
          <w:sz w:val="28"/>
          <w:szCs w:val="28"/>
        </w:rPr>
        <w:t>у</w:t>
      </w:r>
      <w:r w:rsidR="00CD2A86" w:rsidRPr="003C066C">
        <w:rPr>
          <w:rFonts w:ascii="Times New Roman" w:hAnsi="Times New Roman"/>
          <w:sz w:val="28"/>
          <w:szCs w:val="28"/>
        </w:rPr>
        <w:t xml:space="preserve"> В.В.</w:t>
      </w:r>
    </w:p>
    <w:p w14:paraId="1C985865" w14:textId="77777777" w:rsidR="00CF5A6F" w:rsidRPr="00E80555" w:rsidRDefault="00CF5A6F" w:rsidP="00DD49F3">
      <w:pPr>
        <w:pStyle w:val="ad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1667"/>
        <w:gridCol w:w="2675"/>
      </w:tblGrid>
      <w:tr w:rsidR="00CF5A6F" w:rsidRPr="00E80555" w14:paraId="13B56079" w14:textId="77777777" w:rsidTr="00E80555">
        <w:tc>
          <w:tcPr>
            <w:tcW w:w="5070" w:type="dxa"/>
          </w:tcPr>
          <w:p w14:paraId="1B83D118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2AF93440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35564D5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AE31259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43BC33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97982A" w14:textId="77777777" w:rsidR="00CF5A6F" w:rsidRPr="00E80555" w:rsidRDefault="004E6236" w:rsidP="004E6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D2A86" w:rsidRPr="00E80555">
              <w:rPr>
                <w:rFonts w:ascii="Times New Roman" w:hAnsi="Times New Roman"/>
                <w:sz w:val="28"/>
                <w:szCs w:val="28"/>
              </w:rPr>
              <w:t xml:space="preserve">В.В. Война </w:t>
            </w:r>
          </w:p>
        </w:tc>
      </w:tr>
      <w:tr w:rsidR="00CF5A6F" w:rsidRPr="00E80555" w14:paraId="61C03AB6" w14:textId="77777777" w:rsidTr="00E80555">
        <w:tc>
          <w:tcPr>
            <w:tcW w:w="5070" w:type="dxa"/>
          </w:tcPr>
          <w:p w14:paraId="3042B3E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9FDB796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578AE36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A6F" w:rsidRPr="00E80555" w14:paraId="7D1D1E3D" w14:textId="77777777" w:rsidTr="00E80555">
        <w:tc>
          <w:tcPr>
            <w:tcW w:w="5070" w:type="dxa"/>
          </w:tcPr>
          <w:p w14:paraId="269943F1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60D036A3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2ECCECF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ACCE0E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699347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43DA5E" w14:textId="77777777" w:rsidR="00CF5A6F" w:rsidRPr="00E80555" w:rsidRDefault="00CD2A86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В.Я. Крутикова</w:t>
            </w:r>
          </w:p>
        </w:tc>
      </w:tr>
    </w:tbl>
    <w:p w14:paraId="611DFF0C" w14:textId="77777777" w:rsidR="00CF5A6F" w:rsidRPr="00E80555" w:rsidRDefault="00CF5A6F" w:rsidP="00DD49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CE56FC" w14:textId="77777777" w:rsidR="00CF5A6F" w:rsidRPr="00E80555" w:rsidRDefault="00CF5A6F" w:rsidP="00D12EB5">
      <w:pPr>
        <w:pStyle w:val="a8"/>
        <w:spacing w:before="0"/>
        <w:rPr>
          <w:rFonts w:ascii="Times New Roman" w:hAnsi="Times New Roman"/>
        </w:rPr>
      </w:pPr>
    </w:p>
    <w:sectPr w:rsidR="00CF5A6F" w:rsidRPr="00E80555" w:rsidSect="00D12EB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F706" w14:textId="77777777" w:rsidR="00B53D1D" w:rsidRDefault="00B53D1D">
      <w:r>
        <w:separator/>
      </w:r>
    </w:p>
  </w:endnote>
  <w:endnote w:type="continuationSeparator" w:id="0">
    <w:p w14:paraId="0C266AF8" w14:textId="77777777" w:rsidR="00B53D1D" w:rsidRDefault="00B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59C" w14:textId="77777777" w:rsidR="00B53D1D" w:rsidRDefault="00B53D1D">
      <w:r>
        <w:separator/>
      </w:r>
    </w:p>
  </w:footnote>
  <w:footnote w:type="continuationSeparator" w:id="0">
    <w:p w14:paraId="75AE3645" w14:textId="77777777" w:rsidR="00B53D1D" w:rsidRDefault="00B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BBF2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370316" w14:textId="77777777" w:rsidR="00CF5A6F" w:rsidRDefault="00CF5A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183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F8B">
      <w:rPr>
        <w:rStyle w:val="a9"/>
        <w:noProof/>
      </w:rPr>
      <w:t>7</w:t>
    </w:r>
    <w:r>
      <w:rPr>
        <w:rStyle w:val="a9"/>
      </w:rPr>
      <w:fldChar w:fldCharType="end"/>
    </w:r>
  </w:p>
  <w:p w14:paraId="28D5D937" w14:textId="77777777" w:rsidR="00CF5A6F" w:rsidRDefault="00CF5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8BF" w14:textId="3E458C3B" w:rsidR="00CF5A6F" w:rsidRDefault="00EF2AD5" w:rsidP="008024DD">
    <w:pPr>
      <w:pStyle w:val="a4"/>
      <w:tabs>
        <w:tab w:val="left" w:pos="8325"/>
      </w:tabs>
      <w:jc w:val="center"/>
    </w:pPr>
    <w:r>
      <w:rPr>
        <w:noProof/>
      </w:rPr>
      <w:drawing>
        <wp:inline distT="0" distB="0" distL="0" distR="0" wp14:anchorId="2CB5D5E3" wp14:editId="70AD2A88">
          <wp:extent cx="40005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B2B"/>
    <w:multiLevelType w:val="hybridMultilevel"/>
    <w:tmpl w:val="80CC815A"/>
    <w:lvl w:ilvl="0" w:tplc="F5FC5074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</w:rPr>
    </w:lvl>
    <w:lvl w:ilvl="1" w:tplc="066CC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084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6A4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023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C6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68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882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846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 w15:restartNumberingAfterBreak="0">
    <w:nsid w:val="407E5635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46FE4CA5"/>
    <w:multiLevelType w:val="hybridMultilevel"/>
    <w:tmpl w:val="2DDE0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60105BB"/>
    <w:multiLevelType w:val="multilevel"/>
    <w:tmpl w:val="0BB0B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F"/>
    <w:rsid w:val="00000E5C"/>
    <w:rsid w:val="00007540"/>
    <w:rsid w:val="000101EC"/>
    <w:rsid w:val="00011141"/>
    <w:rsid w:val="00016C19"/>
    <w:rsid w:val="0002051C"/>
    <w:rsid w:val="00021900"/>
    <w:rsid w:val="00023D9A"/>
    <w:rsid w:val="000273F4"/>
    <w:rsid w:val="00032773"/>
    <w:rsid w:val="00037C68"/>
    <w:rsid w:val="00041034"/>
    <w:rsid w:val="0004297F"/>
    <w:rsid w:val="0004531F"/>
    <w:rsid w:val="000456DA"/>
    <w:rsid w:val="00045C96"/>
    <w:rsid w:val="00047A71"/>
    <w:rsid w:val="000504E0"/>
    <w:rsid w:val="000562BD"/>
    <w:rsid w:val="00056866"/>
    <w:rsid w:val="00057FD4"/>
    <w:rsid w:val="00061B9B"/>
    <w:rsid w:val="00061D3F"/>
    <w:rsid w:val="00067730"/>
    <w:rsid w:val="00067DCC"/>
    <w:rsid w:val="00071F9F"/>
    <w:rsid w:val="000804C9"/>
    <w:rsid w:val="000816F8"/>
    <w:rsid w:val="00081B7E"/>
    <w:rsid w:val="000978A1"/>
    <w:rsid w:val="000979ED"/>
    <w:rsid w:val="000A069D"/>
    <w:rsid w:val="000A31A8"/>
    <w:rsid w:val="000B1000"/>
    <w:rsid w:val="000B1CA6"/>
    <w:rsid w:val="000B2428"/>
    <w:rsid w:val="000B2684"/>
    <w:rsid w:val="000D30D0"/>
    <w:rsid w:val="000D3AB4"/>
    <w:rsid w:val="000D3C66"/>
    <w:rsid w:val="000E5D19"/>
    <w:rsid w:val="000F6966"/>
    <w:rsid w:val="000F6E2D"/>
    <w:rsid w:val="000F6E9B"/>
    <w:rsid w:val="001064C8"/>
    <w:rsid w:val="001066F9"/>
    <w:rsid w:val="001069F6"/>
    <w:rsid w:val="00111AB8"/>
    <w:rsid w:val="001238C1"/>
    <w:rsid w:val="0012667E"/>
    <w:rsid w:val="00126D02"/>
    <w:rsid w:val="00136602"/>
    <w:rsid w:val="0014245B"/>
    <w:rsid w:val="00144B9F"/>
    <w:rsid w:val="00145A9C"/>
    <w:rsid w:val="0014672A"/>
    <w:rsid w:val="00151C1A"/>
    <w:rsid w:val="001570AD"/>
    <w:rsid w:val="001716BC"/>
    <w:rsid w:val="00174C6B"/>
    <w:rsid w:val="0017554F"/>
    <w:rsid w:val="00175846"/>
    <w:rsid w:val="0018112F"/>
    <w:rsid w:val="00182349"/>
    <w:rsid w:val="00182DC5"/>
    <w:rsid w:val="00182FF0"/>
    <w:rsid w:val="001925C5"/>
    <w:rsid w:val="00192CF1"/>
    <w:rsid w:val="001949BD"/>
    <w:rsid w:val="00194F8A"/>
    <w:rsid w:val="001A3139"/>
    <w:rsid w:val="001A5D4F"/>
    <w:rsid w:val="001A5F00"/>
    <w:rsid w:val="001A7018"/>
    <w:rsid w:val="001A708B"/>
    <w:rsid w:val="001B043B"/>
    <w:rsid w:val="001B4842"/>
    <w:rsid w:val="001B5B2A"/>
    <w:rsid w:val="001B5DFE"/>
    <w:rsid w:val="001C05A0"/>
    <w:rsid w:val="001C2706"/>
    <w:rsid w:val="001C35AB"/>
    <w:rsid w:val="001C5E0D"/>
    <w:rsid w:val="001C6CCA"/>
    <w:rsid w:val="001D2B2E"/>
    <w:rsid w:val="001D7B27"/>
    <w:rsid w:val="001E0D71"/>
    <w:rsid w:val="001E3F55"/>
    <w:rsid w:val="001F6008"/>
    <w:rsid w:val="00206691"/>
    <w:rsid w:val="0021139C"/>
    <w:rsid w:val="002116A4"/>
    <w:rsid w:val="00220FD0"/>
    <w:rsid w:val="00222090"/>
    <w:rsid w:val="00223F95"/>
    <w:rsid w:val="00227985"/>
    <w:rsid w:val="00235CF8"/>
    <w:rsid w:val="00244A55"/>
    <w:rsid w:val="002508A6"/>
    <w:rsid w:val="00253C69"/>
    <w:rsid w:val="00255648"/>
    <w:rsid w:val="00264650"/>
    <w:rsid w:val="0027042F"/>
    <w:rsid w:val="00274425"/>
    <w:rsid w:val="0027768B"/>
    <w:rsid w:val="002821A7"/>
    <w:rsid w:val="00296689"/>
    <w:rsid w:val="002969B8"/>
    <w:rsid w:val="002A5662"/>
    <w:rsid w:val="002A57F1"/>
    <w:rsid w:val="002A6636"/>
    <w:rsid w:val="002B3362"/>
    <w:rsid w:val="002B6319"/>
    <w:rsid w:val="002C03C1"/>
    <w:rsid w:val="002C4884"/>
    <w:rsid w:val="002C563F"/>
    <w:rsid w:val="002D18D9"/>
    <w:rsid w:val="002D294D"/>
    <w:rsid w:val="002E40FC"/>
    <w:rsid w:val="002E47BB"/>
    <w:rsid w:val="002F079E"/>
    <w:rsid w:val="002F0AF2"/>
    <w:rsid w:val="002F4942"/>
    <w:rsid w:val="00306273"/>
    <w:rsid w:val="0030627F"/>
    <w:rsid w:val="00311A96"/>
    <w:rsid w:val="00312B28"/>
    <w:rsid w:val="00313A56"/>
    <w:rsid w:val="003149F5"/>
    <w:rsid w:val="00314C9A"/>
    <w:rsid w:val="0031710E"/>
    <w:rsid w:val="00325976"/>
    <w:rsid w:val="00335758"/>
    <w:rsid w:val="00347A65"/>
    <w:rsid w:val="00356581"/>
    <w:rsid w:val="00357664"/>
    <w:rsid w:val="00361B87"/>
    <w:rsid w:val="00361EDC"/>
    <w:rsid w:val="00365A4E"/>
    <w:rsid w:val="00367ED7"/>
    <w:rsid w:val="003743F8"/>
    <w:rsid w:val="003765B2"/>
    <w:rsid w:val="00376C13"/>
    <w:rsid w:val="00383BF4"/>
    <w:rsid w:val="00384DCA"/>
    <w:rsid w:val="0039641A"/>
    <w:rsid w:val="0039793A"/>
    <w:rsid w:val="003A11D3"/>
    <w:rsid w:val="003A3A55"/>
    <w:rsid w:val="003A424C"/>
    <w:rsid w:val="003B408E"/>
    <w:rsid w:val="003B74E1"/>
    <w:rsid w:val="003C066C"/>
    <w:rsid w:val="003C15D4"/>
    <w:rsid w:val="003C2EF7"/>
    <w:rsid w:val="003C5204"/>
    <w:rsid w:val="003D07D7"/>
    <w:rsid w:val="003D0FFF"/>
    <w:rsid w:val="003D14AB"/>
    <w:rsid w:val="003D1975"/>
    <w:rsid w:val="003D1C16"/>
    <w:rsid w:val="003D51BD"/>
    <w:rsid w:val="003D66D7"/>
    <w:rsid w:val="003E09E4"/>
    <w:rsid w:val="003E39ED"/>
    <w:rsid w:val="00412FB9"/>
    <w:rsid w:val="00416529"/>
    <w:rsid w:val="00426FB2"/>
    <w:rsid w:val="00427307"/>
    <w:rsid w:val="0042767E"/>
    <w:rsid w:val="00430DAD"/>
    <w:rsid w:val="0043553E"/>
    <w:rsid w:val="0043726C"/>
    <w:rsid w:val="00440272"/>
    <w:rsid w:val="00452E19"/>
    <w:rsid w:val="00461910"/>
    <w:rsid w:val="0046733C"/>
    <w:rsid w:val="00471960"/>
    <w:rsid w:val="00476A97"/>
    <w:rsid w:val="00482DB4"/>
    <w:rsid w:val="00484D88"/>
    <w:rsid w:val="00485BDD"/>
    <w:rsid w:val="00490668"/>
    <w:rsid w:val="004920C4"/>
    <w:rsid w:val="0049343F"/>
    <w:rsid w:val="00494A15"/>
    <w:rsid w:val="00495094"/>
    <w:rsid w:val="004A0678"/>
    <w:rsid w:val="004A115A"/>
    <w:rsid w:val="004A157D"/>
    <w:rsid w:val="004B1A9A"/>
    <w:rsid w:val="004B434B"/>
    <w:rsid w:val="004B5355"/>
    <w:rsid w:val="004B5462"/>
    <w:rsid w:val="004C1E85"/>
    <w:rsid w:val="004C2496"/>
    <w:rsid w:val="004C26CE"/>
    <w:rsid w:val="004C2CE2"/>
    <w:rsid w:val="004C3E12"/>
    <w:rsid w:val="004C4BD1"/>
    <w:rsid w:val="004C6AC9"/>
    <w:rsid w:val="004C734C"/>
    <w:rsid w:val="004D6BAA"/>
    <w:rsid w:val="004E22E6"/>
    <w:rsid w:val="004E30DC"/>
    <w:rsid w:val="004E6236"/>
    <w:rsid w:val="004F3A2E"/>
    <w:rsid w:val="004F44FB"/>
    <w:rsid w:val="004F61AC"/>
    <w:rsid w:val="004F688B"/>
    <w:rsid w:val="00500D0F"/>
    <w:rsid w:val="005012E6"/>
    <w:rsid w:val="005046DC"/>
    <w:rsid w:val="00512ED7"/>
    <w:rsid w:val="0051607A"/>
    <w:rsid w:val="0051680C"/>
    <w:rsid w:val="00516D81"/>
    <w:rsid w:val="005224B5"/>
    <w:rsid w:val="00527870"/>
    <w:rsid w:val="00527B03"/>
    <w:rsid w:val="005338C2"/>
    <w:rsid w:val="00536C1A"/>
    <w:rsid w:val="00543554"/>
    <w:rsid w:val="00544535"/>
    <w:rsid w:val="00547A1D"/>
    <w:rsid w:val="0055096C"/>
    <w:rsid w:val="00557742"/>
    <w:rsid w:val="00561405"/>
    <w:rsid w:val="00562252"/>
    <w:rsid w:val="00572C7D"/>
    <w:rsid w:val="00582534"/>
    <w:rsid w:val="00582DF9"/>
    <w:rsid w:val="0058496B"/>
    <w:rsid w:val="0058587B"/>
    <w:rsid w:val="005A0EBA"/>
    <w:rsid w:val="005A3E51"/>
    <w:rsid w:val="005A4DB5"/>
    <w:rsid w:val="005B4ACE"/>
    <w:rsid w:val="005C54C1"/>
    <w:rsid w:val="005D515D"/>
    <w:rsid w:val="005E2A78"/>
    <w:rsid w:val="005E6B73"/>
    <w:rsid w:val="005F3BCA"/>
    <w:rsid w:val="005F4BA9"/>
    <w:rsid w:val="006003C1"/>
    <w:rsid w:val="006017D6"/>
    <w:rsid w:val="00601EC1"/>
    <w:rsid w:val="0060689B"/>
    <w:rsid w:val="006074AD"/>
    <w:rsid w:val="00611261"/>
    <w:rsid w:val="00615261"/>
    <w:rsid w:val="00615E4D"/>
    <w:rsid w:val="00630AE3"/>
    <w:rsid w:val="00647E1A"/>
    <w:rsid w:val="006520AD"/>
    <w:rsid w:val="00657C1E"/>
    <w:rsid w:val="00657CF6"/>
    <w:rsid w:val="00661194"/>
    <w:rsid w:val="006616D2"/>
    <w:rsid w:val="00661FAF"/>
    <w:rsid w:val="006661B1"/>
    <w:rsid w:val="006666B9"/>
    <w:rsid w:val="00671601"/>
    <w:rsid w:val="00673EE7"/>
    <w:rsid w:val="00676C66"/>
    <w:rsid w:val="00691404"/>
    <w:rsid w:val="006924D9"/>
    <w:rsid w:val="00692970"/>
    <w:rsid w:val="006956BA"/>
    <w:rsid w:val="006A215C"/>
    <w:rsid w:val="006A4794"/>
    <w:rsid w:val="006A5FB9"/>
    <w:rsid w:val="006B0F93"/>
    <w:rsid w:val="006B314B"/>
    <w:rsid w:val="006B6181"/>
    <w:rsid w:val="006C72F2"/>
    <w:rsid w:val="006C7890"/>
    <w:rsid w:val="006D0499"/>
    <w:rsid w:val="006D0C1D"/>
    <w:rsid w:val="006D58DF"/>
    <w:rsid w:val="006D7C41"/>
    <w:rsid w:val="006F1EE1"/>
    <w:rsid w:val="006F279C"/>
    <w:rsid w:val="00701F88"/>
    <w:rsid w:val="007043E9"/>
    <w:rsid w:val="00710112"/>
    <w:rsid w:val="007147B9"/>
    <w:rsid w:val="00714A33"/>
    <w:rsid w:val="00714D1E"/>
    <w:rsid w:val="00714FF6"/>
    <w:rsid w:val="00716415"/>
    <w:rsid w:val="00716AA6"/>
    <w:rsid w:val="0071792D"/>
    <w:rsid w:val="007228E1"/>
    <w:rsid w:val="00722F1F"/>
    <w:rsid w:val="007231FD"/>
    <w:rsid w:val="0072337D"/>
    <w:rsid w:val="00734BB4"/>
    <w:rsid w:val="007350B6"/>
    <w:rsid w:val="00753573"/>
    <w:rsid w:val="00753CDD"/>
    <w:rsid w:val="00753D94"/>
    <w:rsid w:val="00753DF7"/>
    <w:rsid w:val="00760468"/>
    <w:rsid w:val="00762A4F"/>
    <w:rsid w:val="00766932"/>
    <w:rsid w:val="00771E46"/>
    <w:rsid w:val="00772652"/>
    <w:rsid w:val="00794C22"/>
    <w:rsid w:val="00795663"/>
    <w:rsid w:val="00795C65"/>
    <w:rsid w:val="007A26E3"/>
    <w:rsid w:val="007A2BE5"/>
    <w:rsid w:val="007A6611"/>
    <w:rsid w:val="007B2C47"/>
    <w:rsid w:val="007B4608"/>
    <w:rsid w:val="007B46CB"/>
    <w:rsid w:val="007B6CFE"/>
    <w:rsid w:val="007C048F"/>
    <w:rsid w:val="007C17BC"/>
    <w:rsid w:val="007C5F66"/>
    <w:rsid w:val="007D1E80"/>
    <w:rsid w:val="007D202A"/>
    <w:rsid w:val="007D352C"/>
    <w:rsid w:val="007E4AC0"/>
    <w:rsid w:val="007E5C02"/>
    <w:rsid w:val="008024DD"/>
    <w:rsid w:val="00802B07"/>
    <w:rsid w:val="00804F28"/>
    <w:rsid w:val="00806D94"/>
    <w:rsid w:val="008071EA"/>
    <w:rsid w:val="008109A2"/>
    <w:rsid w:val="00813EBA"/>
    <w:rsid w:val="00814357"/>
    <w:rsid w:val="00817503"/>
    <w:rsid w:val="00821122"/>
    <w:rsid w:val="00826066"/>
    <w:rsid w:val="008307D1"/>
    <w:rsid w:val="00836482"/>
    <w:rsid w:val="00837666"/>
    <w:rsid w:val="00844487"/>
    <w:rsid w:val="00844824"/>
    <w:rsid w:val="008528EB"/>
    <w:rsid w:val="008546C4"/>
    <w:rsid w:val="00856267"/>
    <w:rsid w:val="0085642F"/>
    <w:rsid w:val="00864231"/>
    <w:rsid w:val="0086689F"/>
    <w:rsid w:val="00867CC0"/>
    <w:rsid w:val="008736CD"/>
    <w:rsid w:val="008745B9"/>
    <w:rsid w:val="00874A66"/>
    <w:rsid w:val="00880638"/>
    <w:rsid w:val="00880EB5"/>
    <w:rsid w:val="008910C5"/>
    <w:rsid w:val="00895EA2"/>
    <w:rsid w:val="00896311"/>
    <w:rsid w:val="008A04AB"/>
    <w:rsid w:val="008B0781"/>
    <w:rsid w:val="008B536B"/>
    <w:rsid w:val="008C0732"/>
    <w:rsid w:val="008C18A1"/>
    <w:rsid w:val="008C264E"/>
    <w:rsid w:val="008C3072"/>
    <w:rsid w:val="008C68C3"/>
    <w:rsid w:val="008D0964"/>
    <w:rsid w:val="008D74B2"/>
    <w:rsid w:val="008E576D"/>
    <w:rsid w:val="008E6384"/>
    <w:rsid w:val="008F0C38"/>
    <w:rsid w:val="008F792B"/>
    <w:rsid w:val="009027F8"/>
    <w:rsid w:val="00905A76"/>
    <w:rsid w:val="00905B6E"/>
    <w:rsid w:val="00905C4A"/>
    <w:rsid w:val="00910AC5"/>
    <w:rsid w:val="00913732"/>
    <w:rsid w:val="00915C73"/>
    <w:rsid w:val="00916276"/>
    <w:rsid w:val="009200DF"/>
    <w:rsid w:val="009253DF"/>
    <w:rsid w:val="00927CBE"/>
    <w:rsid w:val="00930A1A"/>
    <w:rsid w:val="00931AB0"/>
    <w:rsid w:val="009355EC"/>
    <w:rsid w:val="0094206C"/>
    <w:rsid w:val="0094305B"/>
    <w:rsid w:val="00951B7B"/>
    <w:rsid w:val="00952867"/>
    <w:rsid w:val="0095589E"/>
    <w:rsid w:val="009573F1"/>
    <w:rsid w:val="00962E79"/>
    <w:rsid w:val="00962F63"/>
    <w:rsid w:val="00963F0C"/>
    <w:rsid w:val="00966F68"/>
    <w:rsid w:val="0097479C"/>
    <w:rsid w:val="009759D1"/>
    <w:rsid w:val="00983DAF"/>
    <w:rsid w:val="00984014"/>
    <w:rsid w:val="009A1B35"/>
    <w:rsid w:val="009A3A79"/>
    <w:rsid w:val="009A3B9C"/>
    <w:rsid w:val="009A5294"/>
    <w:rsid w:val="009A64ED"/>
    <w:rsid w:val="009A6A62"/>
    <w:rsid w:val="009B2831"/>
    <w:rsid w:val="009B4606"/>
    <w:rsid w:val="009C15D9"/>
    <w:rsid w:val="009C2500"/>
    <w:rsid w:val="009C4996"/>
    <w:rsid w:val="009E090D"/>
    <w:rsid w:val="009E4C35"/>
    <w:rsid w:val="009E4F4D"/>
    <w:rsid w:val="009E5757"/>
    <w:rsid w:val="009F67B6"/>
    <w:rsid w:val="00A0236E"/>
    <w:rsid w:val="00A02971"/>
    <w:rsid w:val="00A0569E"/>
    <w:rsid w:val="00A07000"/>
    <w:rsid w:val="00A1041B"/>
    <w:rsid w:val="00A20D6E"/>
    <w:rsid w:val="00A21741"/>
    <w:rsid w:val="00A241CA"/>
    <w:rsid w:val="00A2659A"/>
    <w:rsid w:val="00A34066"/>
    <w:rsid w:val="00A35EE9"/>
    <w:rsid w:val="00A41809"/>
    <w:rsid w:val="00A53CF0"/>
    <w:rsid w:val="00A5779E"/>
    <w:rsid w:val="00A60768"/>
    <w:rsid w:val="00A634CC"/>
    <w:rsid w:val="00A66008"/>
    <w:rsid w:val="00A725F5"/>
    <w:rsid w:val="00A7291F"/>
    <w:rsid w:val="00A7776F"/>
    <w:rsid w:val="00A81D69"/>
    <w:rsid w:val="00A9607D"/>
    <w:rsid w:val="00AA0905"/>
    <w:rsid w:val="00AA1DC7"/>
    <w:rsid w:val="00AB0675"/>
    <w:rsid w:val="00AB0C57"/>
    <w:rsid w:val="00AB23B9"/>
    <w:rsid w:val="00AB5D67"/>
    <w:rsid w:val="00AB7999"/>
    <w:rsid w:val="00AC0E5F"/>
    <w:rsid w:val="00AC191A"/>
    <w:rsid w:val="00AC1C01"/>
    <w:rsid w:val="00AC1E83"/>
    <w:rsid w:val="00AC42E2"/>
    <w:rsid w:val="00AC445C"/>
    <w:rsid w:val="00AC44AD"/>
    <w:rsid w:val="00AC599F"/>
    <w:rsid w:val="00AC7847"/>
    <w:rsid w:val="00AD298C"/>
    <w:rsid w:val="00AD4571"/>
    <w:rsid w:val="00AE6DAE"/>
    <w:rsid w:val="00B00F3E"/>
    <w:rsid w:val="00B11E49"/>
    <w:rsid w:val="00B17685"/>
    <w:rsid w:val="00B2187A"/>
    <w:rsid w:val="00B255A9"/>
    <w:rsid w:val="00B256F4"/>
    <w:rsid w:val="00B32205"/>
    <w:rsid w:val="00B33689"/>
    <w:rsid w:val="00B33F8F"/>
    <w:rsid w:val="00B417AF"/>
    <w:rsid w:val="00B4360B"/>
    <w:rsid w:val="00B446C6"/>
    <w:rsid w:val="00B53D1D"/>
    <w:rsid w:val="00B60C9E"/>
    <w:rsid w:val="00B62DA0"/>
    <w:rsid w:val="00B645C3"/>
    <w:rsid w:val="00B66CDC"/>
    <w:rsid w:val="00B70301"/>
    <w:rsid w:val="00B76CDC"/>
    <w:rsid w:val="00B8205B"/>
    <w:rsid w:val="00B83F48"/>
    <w:rsid w:val="00BA2912"/>
    <w:rsid w:val="00BA3D3D"/>
    <w:rsid w:val="00BB12AC"/>
    <w:rsid w:val="00BB1E32"/>
    <w:rsid w:val="00BB4489"/>
    <w:rsid w:val="00BB448E"/>
    <w:rsid w:val="00BB71A3"/>
    <w:rsid w:val="00BC0AC3"/>
    <w:rsid w:val="00BC2759"/>
    <w:rsid w:val="00BC27AA"/>
    <w:rsid w:val="00BC486B"/>
    <w:rsid w:val="00BC6B99"/>
    <w:rsid w:val="00BD24AC"/>
    <w:rsid w:val="00BD30D8"/>
    <w:rsid w:val="00BD7031"/>
    <w:rsid w:val="00BE15FB"/>
    <w:rsid w:val="00BE5DEB"/>
    <w:rsid w:val="00BE5FBE"/>
    <w:rsid w:val="00BE6D47"/>
    <w:rsid w:val="00BF25E1"/>
    <w:rsid w:val="00C040DC"/>
    <w:rsid w:val="00C13466"/>
    <w:rsid w:val="00C214D5"/>
    <w:rsid w:val="00C2267A"/>
    <w:rsid w:val="00C279A7"/>
    <w:rsid w:val="00C413CC"/>
    <w:rsid w:val="00C42621"/>
    <w:rsid w:val="00C438B6"/>
    <w:rsid w:val="00C45A23"/>
    <w:rsid w:val="00C46F06"/>
    <w:rsid w:val="00C55606"/>
    <w:rsid w:val="00C565FC"/>
    <w:rsid w:val="00C6224C"/>
    <w:rsid w:val="00C634DB"/>
    <w:rsid w:val="00C63729"/>
    <w:rsid w:val="00C6493C"/>
    <w:rsid w:val="00C66289"/>
    <w:rsid w:val="00C67509"/>
    <w:rsid w:val="00C73D91"/>
    <w:rsid w:val="00C73F01"/>
    <w:rsid w:val="00C7418E"/>
    <w:rsid w:val="00C77AE5"/>
    <w:rsid w:val="00C83167"/>
    <w:rsid w:val="00C912FF"/>
    <w:rsid w:val="00C95D82"/>
    <w:rsid w:val="00C97134"/>
    <w:rsid w:val="00CA3B32"/>
    <w:rsid w:val="00CA4BC5"/>
    <w:rsid w:val="00CB205F"/>
    <w:rsid w:val="00CB23FE"/>
    <w:rsid w:val="00CB71BE"/>
    <w:rsid w:val="00CB7AA6"/>
    <w:rsid w:val="00CC311D"/>
    <w:rsid w:val="00CC4129"/>
    <w:rsid w:val="00CD1A4F"/>
    <w:rsid w:val="00CD1AED"/>
    <w:rsid w:val="00CD1E08"/>
    <w:rsid w:val="00CD2A3C"/>
    <w:rsid w:val="00CD2A86"/>
    <w:rsid w:val="00CD300F"/>
    <w:rsid w:val="00CD3C04"/>
    <w:rsid w:val="00CD62AF"/>
    <w:rsid w:val="00CE00BB"/>
    <w:rsid w:val="00CE57E4"/>
    <w:rsid w:val="00CE7E7A"/>
    <w:rsid w:val="00CF0B77"/>
    <w:rsid w:val="00CF2C95"/>
    <w:rsid w:val="00CF4161"/>
    <w:rsid w:val="00CF58FB"/>
    <w:rsid w:val="00CF5A6F"/>
    <w:rsid w:val="00CF605A"/>
    <w:rsid w:val="00D0057F"/>
    <w:rsid w:val="00D005CF"/>
    <w:rsid w:val="00D01627"/>
    <w:rsid w:val="00D07D6E"/>
    <w:rsid w:val="00D106E0"/>
    <w:rsid w:val="00D12EB5"/>
    <w:rsid w:val="00D157B8"/>
    <w:rsid w:val="00D15B32"/>
    <w:rsid w:val="00D217EB"/>
    <w:rsid w:val="00D25052"/>
    <w:rsid w:val="00D3419F"/>
    <w:rsid w:val="00D34D7A"/>
    <w:rsid w:val="00D36DAE"/>
    <w:rsid w:val="00D37E87"/>
    <w:rsid w:val="00D405ED"/>
    <w:rsid w:val="00D408D7"/>
    <w:rsid w:val="00D4101C"/>
    <w:rsid w:val="00D432D7"/>
    <w:rsid w:val="00D43D41"/>
    <w:rsid w:val="00D459B1"/>
    <w:rsid w:val="00D55BA9"/>
    <w:rsid w:val="00D608B3"/>
    <w:rsid w:val="00D64155"/>
    <w:rsid w:val="00D66707"/>
    <w:rsid w:val="00D75163"/>
    <w:rsid w:val="00D772A1"/>
    <w:rsid w:val="00D81440"/>
    <w:rsid w:val="00D82C03"/>
    <w:rsid w:val="00D86075"/>
    <w:rsid w:val="00D91BA1"/>
    <w:rsid w:val="00D92AC6"/>
    <w:rsid w:val="00D92DA2"/>
    <w:rsid w:val="00D965C4"/>
    <w:rsid w:val="00D97BB3"/>
    <w:rsid w:val="00DA1E02"/>
    <w:rsid w:val="00DA2148"/>
    <w:rsid w:val="00DA3FB0"/>
    <w:rsid w:val="00DA6002"/>
    <w:rsid w:val="00DB393A"/>
    <w:rsid w:val="00DB53A8"/>
    <w:rsid w:val="00DC0A5A"/>
    <w:rsid w:val="00DC2BE7"/>
    <w:rsid w:val="00DC56B6"/>
    <w:rsid w:val="00DC61BD"/>
    <w:rsid w:val="00DD4978"/>
    <w:rsid w:val="00DD49F3"/>
    <w:rsid w:val="00DD7638"/>
    <w:rsid w:val="00DE4DE7"/>
    <w:rsid w:val="00DE5AE9"/>
    <w:rsid w:val="00DE7F8B"/>
    <w:rsid w:val="00DF2ABA"/>
    <w:rsid w:val="00DF5316"/>
    <w:rsid w:val="00E02C8E"/>
    <w:rsid w:val="00E03606"/>
    <w:rsid w:val="00E07214"/>
    <w:rsid w:val="00E07A7A"/>
    <w:rsid w:val="00E11D18"/>
    <w:rsid w:val="00E1233C"/>
    <w:rsid w:val="00E147A7"/>
    <w:rsid w:val="00E1645E"/>
    <w:rsid w:val="00E17AF1"/>
    <w:rsid w:val="00E2226F"/>
    <w:rsid w:val="00E26892"/>
    <w:rsid w:val="00E301E7"/>
    <w:rsid w:val="00E317FA"/>
    <w:rsid w:val="00E468BE"/>
    <w:rsid w:val="00E46B48"/>
    <w:rsid w:val="00E50D76"/>
    <w:rsid w:val="00E538B6"/>
    <w:rsid w:val="00E53AAB"/>
    <w:rsid w:val="00E53E61"/>
    <w:rsid w:val="00E61C6C"/>
    <w:rsid w:val="00E64185"/>
    <w:rsid w:val="00E71577"/>
    <w:rsid w:val="00E74049"/>
    <w:rsid w:val="00E74E32"/>
    <w:rsid w:val="00E80555"/>
    <w:rsid w:val="00E911A4"/>
    <w:rsid w:val="00E92CB9"/>
    <w:rsid w:val="00E95554"/>
    <w:rsid w:val="00E9725D"/>
    <w:rsid w:val="00EA4335"/>
    <w:rsid w:val="00EA7B03"/>
    <w:rsid w:val="00EB04A9"/>
    <w:rsid w:val="00EB4DCB"/>
    <w:rsid w:val="00EB5F3D"/>
    <w:rsid w:val="00EC07EE"/>
    <w:rsid w:val="00EC2D6F"/>
    <w:rsid w:val="00EC4903"/>
    <w:rsid w:val="00ED413E"/>
    <w:rsid w:val="00ED5795"/>
    <w:rsid w:val="00ED5BF4"/>
    <w:rsid w:val="00ED7A17"/>
    <w:rsid w:val="00EF2AD5"/>
    <w:rsid w:val="00F14C7E"/>
    <w:rsid w:val="00F156BE"/>
    <w:rsid w:val="00F17C14"/>
    <w:rsid w:val="00F2020B"/>
    <w:rsid w:val="00F24E43"/>
    <w:rsid w:val="00F274B3"/>
    <w:rsid w:val="00F36C14"/>
    <w:rsid w:val="00F36D7C"/>
    <w:rsid w:val="00F43A6C"/>
    <w:rsid w:val="00F50BE1"/>
    <w:rsid w:val="00F51E5E"/>
    <w:rsid w:val="00F53900"/>
    <w:rsid w:val="00F5706C"/>
    <w:rsid w:val="00F6412B"/>
    <w:rsid w:val="00F656E0"/>
    <w:rsid w:val="00F66197"/>
    <w:rsid w:val="00F668C1"/>
    <w:rsid w:val="00F66AF2"/>
    <w:rsid w:val="00F715A7"/>
    <w:rsid w:val="00F75072"/>
    <w:rsid w:val="00F764E7"/>
    <w:rsid w:val="00F76FD1"/>
    <w:rsid w:val="00F807B7"/>
    <w:rsid w:val="00F843CE"/>
    <w:rsid w:val="00F8554A"/>
    <w:rsid w:val="00F865C4"/>
    <w:rsid w:val="00F92962"/>
    <w:rsid w:val="00F9596F"/>
    <w:rsid w:val="00F96B51"/>
    <w:rsid w:val="00FA2F78"/>
    <w:rsid w:val="00FB19FF"/>
    <w:rsid w:val="00FB63BD"/>
    <w:rsid w:val="00FB6612"/>
    <w:rsid w:val="00FC2E3B"/>
    <w:rsid w:val="00FC6C07"/>
    <w:rsid w:val="00FD438F"/>
    <w:rsid w:val="00FD5BF8"/>
    <w:rsid w:val="00FE0D16"/>
    <w:rsid w:val="00FE0F5F"/>
    <w:rsid w:val="00FE5241"/>
    <w:rsid w:val="00FE637D"/>
    <w:rsid w:val="00FE6861"/>
    <w:rsid w:val="00FF0E3D"/>
    <w:rsid w:val="00FF156E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ADF35"/>
  <w15:docId w15:val="{BE59FE14-83B7-483A-A258-2C1BF8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255A9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link w:val="2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character" w:styleId="ac">
    <w:name w:val="Hyperlink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7291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B2C4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FA2-CD6A-4CAF-BCFE-71C013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O03</dc:creator>
  <cp:keywords/>
  <dc:description/>
  <cp:lastModifiedBy>Владислав Война</cp:lastModifiedBy>
  <cp:revision>2</cp:revision>
  <cp:lastPrinted>2021-08-25T12:40:00Z</cp:lastPrinted>
  <dcterms:created xsi:type="dcterms:W3CDTF">2021-09-08T08:43:00Z</dcterms:created>
  <dcterms:modified xsi:type="dcterms:W3CDTF">2021-09-08T08:43:00Z</dcterms:modified>
</cp:coreProperties>
</file>