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7CE1" w14:textId="77777777" w:rsidR="00CF5A6F" w:rsidRPr="003C066C" w:rsidRDefault="00CD2A86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ТАЛИЦКАЯ</w:t>
      </w:r>
      <w:r w:rsidR="00CF5A6F" w:rsidRPr="003C066C">
        <w:rPr>
          <w:rFonts w:ascii="Times New Roman" w:hAnsi="Times New Roman"/>
          <w:b/>
          <w:spacing w:val="20"/>
          <w:sz w:val="28"/>
          <w:szCs w:val="28"/>
        </w:rPr>
        <w:t xml:space="preserve"> РАЙОННАЯ </w:t>
      </w:r>
      <w:r w:rsidR="00DE7F8B">
        <w:rPr>
          <w:rFonts w:ascii="Times New Roman" w:hAnsi="Times New Roman"/>
          <w:b/>
          <w:spacing w:val="20"/>
          <w:sz w:val="28"/>
          <w:szCs w:val="28"/>
        </w:rPr>
        <w:t>ТЕРРИТ ОРИАЛЬНАЯ ИЗБИРАТЕЛЬНАЯ КОМИССИЯ</w:t>
      </w:r>
    </w:p>
    <w:p w14:paraId="61E27710" w14:textId="77777777" w:rsidR="00CF5A6F" w:rsidRPr="003C066C" w:rsidRDefault="00CF5A6F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FE8AE9" w14:textId="77777777" w:rsidR="00CF5A6F" w:rsidRPr="003C066C" w:rsidRDefault="00E80555" w:rsidP="00452E19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C066C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14:paraId="0B23EE48" w14:textId="77777777" w:rsidR="00CF5A6F" w:rsidRPr="003C066C" w:rsidRDefault="00CF5A6F" w:rsidP="006D0499">
      <w:pPr>
        <w:pStyle w:val="1"/>
        <w:keepNext w:val="0"/>
        <w:autoSpaceDE/>
        <w:autoSpaceDN/>
        <w:outlineLvl w:val="9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CF5A6F" w:rsidRPr="003C066C" w14:paraId="0939BC2F" w14:textId="77777777">
        <w:trPr>
          <w:trHeight w:val="282"/>
        </w:trPr>
        <w:tc>
          <w:tcPr>
            <w:tcW w:w="3107" w:type="dxa"/>
          </w:tcPr>
          <w:p w14:paraId="7C78E744" w14:textId="3276CA1B" w:rsidR="00CF5A6F" w:rsidRPr="006A4794" w:rsidRDefault="009A5294" w:rsidP="004C26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144B9F" w:rsidRPr="006A4794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CF5A6F" w:rsidRPr="006A479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44B9F" w:rsidRPr="006A4794">
              <w:rPr>
                <w:rFonts w:ascii="Times New Roman" w:hAnsi="Times New Roman"/>
                <w:sz w:val="28"/>
                <w:szCs w:val="28"/>
              </w:rPr>
              <w:t>1</w:t>
            </w:r>
            <w:r w:rsidR="00CF5A6F" w:rsidRPr="006A479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CF5A6F" w:rsidRPr="006A479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14:paraId="454D14DD" w14:textId="77777777" w:rsidR="00CF5A6F" w:rsidRPr="006A4794" w:rsidRDefault="00CF5A6F" w:rsidP="006D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926312F" w14:textId="4A87AEDF" w:rsidR="00CF5A6F" w:rsidRPr="006A4794" w:rsidRDefault="00CF5A6F" w:rsidP="004C26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4794">
              <w:rPr>
                <w:rFonts w:ascii="Times New Roman" w:hAnsi="Times New Roman"/>
                <w:sz w:val="28"/>
                <w:szCs w:val="28"/>
              </w:rPr>
              <w:t>№</w:t>
            </w:r>
            <w:r w:rsidRPr="006A47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44B9F" w:rsidRPr="006A4794">
              <w:rPr>
                <w:rFonts w:ascii="Times New Roman" w:hAnsi="Times New Roman"/>
                <w:sz w:val="28"/>
                <w:szCs w:val="28"/>
              </w:rPr>
              <w:t>1</w:t>
            </w:r>
            <w:r w:rsidR="009A5294">
              <w:rPr>
                <w:rFonts w:ascii="Times New Roman" w:hAnsi="Times New Roman"/>
                <w:sz w:val="28"/>
                <w:szCs w:val="28"/>
              </w:rPr>
              <w:t>8</w:t>
            </w:r>
            <w:r w:rsidR="006A4794" w:rsidRPr="006A4794">
              <w:rPr>
                <w:rFonts w:ascii="Times New Roman" w:hAnsi="Times New Roman"/>
                <w:sz w:val="28"/>
                <w:szCs w:val="28"/>
              </w:rPr>
              <w:t>/1</w:t>
            </w:r>
            <w:r w:rsidR="009A5294">
              <w:rPr>
                <w:rFonts w:ascii="Times New Roman" w:hAnsi="Times New Roman"/>
                <w:sz w:val="28"/>
                <w:szCs w:val="28"/>
              </w:rPr>
              <w:t>2</w:t>
            </w:r>
            <w:r w:rsidR="000533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06F4FDF7" w14:textId="77777777" w:rsidR="00CF5A6F" w:rsidRPr="003C066C" w:rsidRDefault="00CD2A86" w:rsidP="00E1645E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3C066C">
        <w:rPr>
          <w:rFonts w:ascii="Times New Roman" w:hAnsi="Times New Roman"/>
          <w:b/>
          <w:sz w:val="28"/>
          <w:szCs w:val="28"/>
        </w:rPr>
        <w:t>Талица</w:t>
      </w:r>
    </w:p>
    <w:p w14:paraId="7FBFAA9E" w14:textId="77777777" w:rsidR="00CF5A6F" w:rsidRPr="003C066C" w:rsidRDefault="00CF5A6F" w:rsidP="00A023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F5A6F" w:rsidRPr="00DF2ABA" w14:paraId="0D56F65E" w14:textId="77777777" w:rsidTr="00611261">
        <w:tc>
          <w:tcPr>
            <w:tcW w:w="9468" w:type="dxa"/>
          </w:tcPr>
          <w:p w14:paraId="770170F2" w14:textId="77777777" w:rsidR="00CF5A6F" w:rsidRPr="00DF2ABA" w:rsidRDefault="00CF5A6F" w:rsidP="00DF2A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состав</w:t>
            </w:r>
            <w:r w:rsidR="00E80555" w:rsidRPr="00DF2ABA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участков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br/>
              <w:t>избирательн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DF2ABA">
              <w:rPr>
                <w:rFonts w:ascii="Times New Roman" w:hAnsi="Times New Roman"/>
                <w:b/>
                <w:sz w:val="28"/>
                <w:szCs w:val="28"/>
              </w:rPr>
              <w:t xml:space="preserve"> комисси</w:t>
            </w:r>
            <w:r w:rsidR="00CD2A86" w:rsidRPr="00DF2ABA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</w:tr>
    </w:tbl>
    <w:p w14:paraId="5C3630C4" w14:textId="77777777" w:rsidR="00CF5A6F" w:rsidRPr="00DF2ABA" w:rsidRDefault="00CF5A6F" w:rsidP="00DF2ABA">
      <w:pPr>
        <w:tabs>
          <w:tab w:val="left" w:pos="342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3"/>
    </w:p>
    <w:bookmarkEnd w:id="0"/>
    <w:bookmarkEnd w:id="1"/>
    <w:p w14:paraId="25F9A705" w14:textId="77777777" w:rsidR="00CF5A6F" w:rsidRPr="003C066C" w:rsidRDefault="00CF5A6F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Заслушав информацию и рассмотрев заявления об освобождении от обязанностей членов участков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комисси</w:t>
      </w:r>
      <w:r w:rsidR="008024DD" w:rsidRPr="003C066C">
        <w:rPr>
          <w:rFonts w:ascii="Times New Roman" w:hAnsi="Times New Roman"/>
          <w:sz w:val="28"/>
          <w:szCs w:val="28"/>
        </w:rPr>
        <w:t>й</w:t>
      </w:r>
      <w:r w:rsidRPr="003C066C">
        <w:rPr>
          <w:rFonts w:ascii="Times New Roman" w:hAnsi="Times New Roman"/>
          <w:sz w:val="28"/>
          <w:szCs w:val="28"/>
        </w:rPr>
        <w:t xml:space="preserve"> с правом решающего голоса, документы для назначения членов участковой избирательной комиссии с правом решающего голоса, руководствуясь с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r w:rsidR="00CD2A86" w:rsidRPr="003C066C">
        <w:rPr>
          <w:rFonts w:ascii="Times New Roman" w:hAnsi="Times New Roman"/>
          <w:sz w:val="28"/>
          <w:szCs w:val="28"/>
        </w:rPr>
        <w:t>Талицкая</w:t>
      </w:r>
      <w:r w:rsidRPr="003C066C"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</w:t>
      </w:r>
      <w:r w:rsidRPr="003C066C">
        <w:rPr>
          <w:rFonts w:ascii="Times New Roman" w:hAnsi="Times New Roman"/>
          <w:b/>
          <w:spacing w:val="60"/>
          <w:sz w:val="28"/>
          <w:szCs w:val="28"/>
        </w:rPr>
        <w:t>решила:</w:t>
      </w:r>
    </w:p>
    <w:p w14:paraId="75894028" w14:textId="77777777" w:rsidR="00CF0B77" w:rsidRPr="003C066C" w:rsidRDefault="00CF0B77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 Внести следующие изменения в состав</w:t>
      </w:r>
      <w:r w:rsidR="008024DD" w:rsidRPr="003C066C">
        <w:rPr>
          <w:rFonts w:ascii="Times New Roman" w:hAnsi="Times New Roman"/>
          <w:sz w:val="28"/>
          <w:szCs w:val="28"/>
        </w:rPr>
        <w:t>ы</w:t>
      </w:r>
      <w:r w:rsidRPr="003C066C">
        <w:rPr>
          <w:rFonts w:ascii="Times New Roman" w:hAnsi="Times New Roman"/>
          <w:sz w:val="28"/>
          <w:szCs w:val="28"/>
        </w:rPr>
        <w:t xml:space="preserve"> участков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избирательн</w:t>
      </w:r>
      <w:r w:rsidR="008024DD" w:rsidRPr="003C066C">
        <w:rPr>
          <w:rFonts w:ascii="Times New Roman" w:hAnsi="Times New Roman"/>
          <w:sz w:val="28"/>
          <w:szCs w:val="28"/>
        </w:rPr>
        <w:t>ых</w:t>
      </w:r>
      <w:r w:rsidRPr="003C066C">
        <w:rPr>
          <w:rFonts w:ascii="Times New Roman" w:hAnsi="Times New Roman"/>
          <w:sz w:val="28"/>
          <w:szCs w:val="28"/>
        </w:rPr>
        <w:t xml:space="preserve"> комиссии:</w:t>
      </w:r>
    </w:p>
    <w:p w14:paraId="2D6F3A77" w14:textId="2DD28AB6" w:rsidR="00CF0B77" w:rsidRPr="003C066C" w:rsidRDefault="00CF0B77" w:rsidP="00E64185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1.1. избирательного участка № 9</w:t>
      </w:r>
      <w:r w:rsidR="009A5294">
        <w:rPr>
          <w:rFonts w:ascii="Times New Roman" w:hAnsi="Times New Roman"/>
          <w:sz w:val="28"/>
          <w:szCs w:val="28"/>
        </w:rPr>
        <w:t>28</w:t>
      </w:r>
      <w:r w:rsidR="00E80555" w:rsidRPr="003C066C">
        <w:rPr>
          <w:rFonts w:ascii="Times New Roman" w:hAnsi="Times New Roman"/>
          <w:sz w:val="28"/>
          <w:szCs w:val="28"/>
        </w:rPr>
        <w:t>:</w:t>
      </w:r>
    </w:p>
    <w:p w14:paraId="1F22AB7E" w14:textId="2A570D1D" w:rsidR="00CF5A6F" w:rsidRPr="003C066C" w:rsidRDefault="00E80555" w:rsidP="00B32205">
      <w:pPr>
        <w:pStyle w:val="a8"/>
        <w:spacing w:before="0"/>
        <w:rPr>
          <w:rFonts w:ascii="Times New Roman" w:hAnsi="Times New Roman"/>
        </w:rPr>
      </w:pPr>
      <w:r w:rsidRPr="003C066C">
        <w:rPr>
          <w:rFonts w:ascii="Times New Roman" w:hAnsi="Times New Roman"/>
        </w:rPr>
        <w:t>освободить</w:t>
      </w:r>
      <w:r w:rsidR="00CF5A6F" w:rsidRPr="003C066C">
        <w:rPr>
          <w:rFonts w:ascii="Times New Roman" w:hAnsi="Times New Roman"/>
        </w:rPr>
        <w:t xml:space="preserve"> </w:t>
      </w:r>
      <w:r w:rsidR="009A5294">
        <w:rPr>
          <w:rFonts w:ascii="Times New Roman" w:hAnsi="Times New Roman"/>
        </w:rPr>
        <w:t>Неупокоеву Надежду Владимировну</w:t>
      </w:r>
      <w:r w:rsidR="00CF5A6F" w:rsidRPr="003C066C">
        <w:rPr>
          <w:rFonts w:ascii="Times New Roman" w:hAnsi="Times New Roman"/>
        </w:rPr>
        <w:t xml:space="preserve">, </w:t>
      </w:r>
      <w:r w:rsidR="00CF5A6F" w:rsidRPr="006A4794">
        <w:rPr>
          <w:rFonts w:ascii="Times New Roman" w:hAnsi="Times New Roman"/>
        </w:rPr>
        <w:t>выдвинутую</w:t>
      </w:r>
      <w:r w:rsidR="00144B9F" w:rsidRPr="006A4794">
        <w:rPr>
          <w:rFonts w:ascii="Times New Roman" w:hAnsi="Times New Roman"/>
        </w:rPr>
        <w:t xml:space="preserve"> </w:t>
      </w:r>
      <w:r w:rsidR="009A5294">
        <w:rPr>
          <w:rFonts w:ascii="Times New Roman" w:hAnsi="Times New Roman"/>
        </w:rPr>
        <w:t>собранием избирателей</w:t>
      </w:r>
      <w:r w:rsidR="00CF5A6F" w:rsidRPr="006A4794">
        <w:rPr>
          <w:rFonts w:ascii="Times New Roman" w:hAnsi="Times New Roman"/>
        </w:rPr>
        <w:t>,</w:t>
      </w:r>
      <w:r w:rsidR="00CF5A6F" w:rsidRPr="003C066C">
        <w:rPr>
          <w:rFonts w:ascii="Times New Roman" w:hAnsi="Times New Roman"/>
        </w:rPr>
        <w:t xml:space="preserve"> от обязанностей члена участковой избирательной комиссии </w:t>
      </w:r>
      <w:r w:rsidR="00DE7F8B">
        <w:rPr>
          <w:rFonts w:ascii="Times New Roman" w:hAnsi="Times New Roman"/>
        </w:rPr>
        <w:t xml:space="preserve"> </w:t>
      </w:r>
      <w:r w:rsidR="00CF0B77" w:rsidRPr="003C066C">
        <w:rPr>
          <w:rFonts w:ascii="Times New Roman" w:hAnsi="Times New Roman"/>
        </w:rPr>
        <w:t xml:space="preserve"> </w:t>
      </w:r>
      <w:r w:rsidR="00A60768" w:rsidRPr="003C066C">
        <w:rPr>
          <w:rFonts w:ascii="Times New Roman" w:hAnsi="Times New Roman"/>
        </w:rPr>
        <w:t>избирательного участка № 9</w:t>
      </w:r>
      <w:r w:rsidR="009A5294">
        <w:rPr>
          <w:rFonts w:ascii="Times New Roman" w:hAnsi="Times New Roman"/>
        </w:rPr>
        <w:t>28</w:t>
      </w:r>
      <w:r w:rsidR="00A60768">
        <w:rPr>
          <w:rFonts w:ascii="Times New Roman" w:hAnsi="Times New Roman"/>
        </w:rPr>
        <w:t xml:space="preserve"> </w:t>
      </w:r>
      <w:r w:rsidR="00CF0B77" w:rsidRPr="003C066C">
        <w:rPr>
          <w:rFonts w:ascii="Times New Roman" w:hAnsi="Times New Roman"/>
        </w:rPr>
        <w:t>с правом решающего голоса</w:t>
      </w:r>
      <w:r w:rsidR="005A3E51" w:rsidRPr="003C066C">
        <w:rPr>
          <w:rFonts w:ascii="Times New Roman" w:hAnsi="Times New Roman"/>
        </w:rPr>
        <w:t>,</w:t>
      </w:r>
    </w:p>
    <w:p w14:paraId="5CACD68E" w14:textId="2F345B92" w:rsidR="008024DD" w:rsidRDefault="00E80555" w:rsidP="00144B9F">
      <w:pPr>
        <w:pStyle w:val="ad"/>
        <w:rPr>
          <w:szCs w:val="28"/>
        </w:rPr>
      </w:pPr>
      <w:r w:rsidRPr="003C066C">
        <w:rPr>
          <w:szCs w:val="28"/>
        </w:rPr>
        <w:t>назначить</w:t>
      </w:r>
      <w:r w:rsidR="00CF5A6F" w:rsidRPr="003C066C">
        <w:rPr>
          <w:szCs w:val="28"/>
        </w:rPr>
        <w:t xml:space="preserve"> </w:t>
      </w:r>
      <w:r w:rsidR="009A5294">
        <w:rPr>
          <w:szCs w:val="28"/>
        </w:rPr>
        <w:t>Константинову Елену Владимировну</w:t>
      </w:r>
      <w:r w:rsidR="00CF5A6F" w:rsidRPr="003C066C">
        <w:rPr>
          <w:szCs w:val="28"/>
        </w:rPr>
        <w:t>, выдвинут</w:t>
      </w:r>
      <w:r w:rsidR="00144B9F">
        <w:rPr>
          <w:szCs w:val="28"/>
        </w:rPr>
        <w:t xml:space="preserve">ую </w:t>
      </w:r>
      <w:r w:rsidR="00376C13">
        <w:t>собранием избирателей</w:t>
      </w:r>
      <w:r w:rsidR="00CF5A6F" w:rsidRPr="003C066C">
        <w:rPr>
          <w:szCs w:val="28"/>
        </w:rPr>
        <w:t xml:space="preserve">, членом участковой избирательной комиссии </w:t>
      </w:r>
      <w:r w:rsidR="00DE7F8B">
        <w:rPr>
          <w:szCs w:val="28"/>
        </w:rPr>
        <w:t xml:space="preserve"> </w:t>
      </w:r>
      <w:r w:rsidR="00CF0B77" w:rsidRPr="003C066C">
        <w:rPr>
          <w:szCs w:val="28"/>
        </w:rPr>
        <w:t xml:space="preserve"> </w:t>
      </w:r>
      <w:r w:rsidR="00A60768" w:rsidRPr="003C066C">
        <w:t>избирательного участка № 9</w:t>
      </w:r>
      <w:r w:rsidR="009A5294">
        <w:t>28</w:t>
      </w:r>
      <w:r w:rsidR="00A60768">
        <w:t xml:space="preserve"> </w:t>
      </w:r>
      <w:r w:rsidR="00CF0B77" w:rsidRPr="003C066C">
        <w:rPr>
          <w:szCs w:val="28"/>
        </w:rPr>
        <w:t>с правом решающего голоса</w:t>
      </w:r>
      <w:r w:rsidR="00CF5A6F" w:rsidRPr="003C066C">
        <w:rPr>
          <w:szCs w:val="28"/>
        </w:rPr>
        <w:t xml:space="preserve">. </w:t>
      </w:r>
    </w:p>
    <w:p w14:paraId="54EE771D" w14:textId="318B2E3F" w:rsidR="006A4794" w:rsidRPr="006A4794" w:rsidRDefault="006A4794" w:rsidP="006A4794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lastRenderedPageBreak/>
        <w:t>1.2. избирательного участка № 9</w:t>
      </w:r>
      <w:r w:rsidR="00206691">
        <w:rPr>
          <w:rFonts w:ascii="Times New Roman" w:hAnsi="Times New Roman"/>
          <w:sz w:val="28"/>
          <w:szCs w:val="28"/>
        </w:rPr>
        <w:t>3</w:t>
      </w:r>
      <w:r w:rsidR="009A5294">
        <w:rPr>
          <w:rFonts w:ascii="Times New Roman" w:hAnsi="Times New Roman"/>
          <w:sz w:val="28"/>
          <w:szCs w:val="28"/>
        </w:rPr>
        <w:t>8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4150CF5F" w14:textId="3AD44A20" w:rsidR="006A4794" w:rsidRPr="003C066C" w:rsidRDefault="00376C13" w:rsidP="006A4794">
      <w:pPr>
        <w:pStyle w:val="a8"/>
        <w:spacing w:before="0"/>
        <w:rPr>
          <w:rFonts w:ascii="Times New Roman" w:hAnsi="Times New Roman"/>
        </w:rPr>
      </w:pPr>
      <w:r w:rsidRPr="003C066C">
        <w:t xml:space="preserve"> </w:t>
      </w:r>
      <w:r w:rsidR="006A4794" w:rsidRPr="003C066C">
        <w:rPr>
          <w:rFonts w:ascii="Times New Roman" w:hAnsi="Times New Roman"/>
        </w:rPr>
        <w:t xml:space="preserve">освободить </w:t>
      </w:r>
      <w:r w:rsidR="00206691">
        <w:rPr>
          <w:rFonts w:ascii="Times New Roman" w:hAnsi="Times New Roman"/>
        </w:rPr>
        <w:t>Вакилеву Анастасию Михайловну</w:t>
      </w:r>
      <w:r w:rsidR="006A4794" w:rsidRPr="003C066C">
        <w:rPr>
          <w:rFonts w:ascii="Times New Roman" w:hAnsi="Times New Roman"/>
        </w:rPr>
        <w:t xml:space="preserve">, </w:t>
      </w:r>
      <w:r w:rsidR="006A4794" w:rsidRPr="00376C13">
        <w:rPr>
          <w:rFonts w:ascii="Times New Roman" w:hAnsi="Times New Roman"/>
        </w:rPr>
        <w:t>выдвинут</w:t>
      </w:r>
      <w:r w:rsidR="006A4794">
        <w:rPr>
          <w:rFonts w:ascii="Times New Roman" w:hAnsi="Times New Roman"/>
        </w:rPr>
        <w:t>ую</w:t>
      </w:r>
      <w:r w:rsidR="006A4794" w:rsidRPr="00376C13">
        <w:rPr>
          <w:rFonts w:ascii="Times New Roman" w:hAnsi="Times New Roman"/>
        </w:rPr>
        <w:t xml:space="preserve"> </w:t>
      </w:r>
      <w:r w:rsidR="00206691">
        <w:rPr>
          <w:rFonts w:ascii="Times New Roman" w:hAnsi="Times New Roman"/>
        </w:rPr>
        <w:t>Всероссийской политической партией «ЗАЩИТНИКИ ОТЕЧЕСТВА»</w:t>
      </w:r>
      <w:r w:rsidR="006A4794" w:rsidRPr="00376C13">
        <w:rPr>
          <w:rFonts w:ascii="Times New Roman" w:hAnsi="Times New Roman"/>
        </w:rPr>
        <w:t>, от обязанностей члена участковой избирательной</w:t>
      </w:r>
      <w:r w:rsidR="006A4794" w:rsidRPr="003C066C">
        <w:rPr>
          <w:rFonts w:ascii="Times New Roman" w:hAnsi="Times New Roman"/>
        </w:rPr>
        <w:t xml:space="preserve"> комиссии </w:t>
      </w:r>
      <w:r w:rsidR="006A4794">
        <w:rPr>
          <w:rFonts w:ascii="Times New Roman" w:hAnsi="Times New Roman"/>
        </w:rPr>
        <w:t xml:space="preserve"> </w:t>
      </w:r>
      <w:r w:rsidR="006A4794" w:rsidRPr="003C066C">
        <w:rPr>
          <w:rFonts w:ascii="Times New Roman" w:hAnsi="Times New Roman"/>
        </w:rPr>
        <w:t xml:space="preserve"> избирательного участка № 9</w:t>
      </w:r>
      <w:r w:rsidR="00206691">
        <w:rPr>
          <w:rFonts w:ascii="Times New Roman" w:hAnsi="Times New Roman"/>
        </w:rPr>
        <w:t>3</w:t>
      </w:r>
      <w:r w:rsidR="009A5294">
        <w:rPr>
          <w:rFonts w:ascii="Times New Roman" w:hAnsi="Times New Roman"/>
        </w:rPr>
        <w:t>8</w:t>
      </w:r>
      <w:r w:rsidR="006A4794">
        <w:rPr>
          <w:rFonts w:ascii="Times New Roman" w:hAnsi="Times New Roman"/>
        </w:rPr>
        <w:t xml:space="preserve"> </w:t>
      </w:r>
      <w:r w:rsidR="006A4794" w:rsidRPr="003C066C">
        <w:rPr>
          <w:rFonts w:ascii="Times New Roman" w:hAnsi="Times New Roman"/>
        </w:rPr>
        <w:t>с правом решающего голоса,</w:t>
      </w:r>
    </w:p>
    <w:p w14:paraId="3CA34C43" w14:textId="6B5A1CA8" w:rsidR="00376C13" w:rsidRDefault="006A4794" w:rsidP="006A4794">
      <w:pPr>
        <w:pStyle w:val="ad"/>
        <w:rPr>
          <w:szCs w:val="28"/>
        </w:rPr>
      </w:pPr>
      <w:r w:rsidRPr="003C066C">
        <w:rPr>
          <w:szCs w:val="28"/>
        </w:rPr>
        <w:t xml:space="preserve">назначить </w:t>
      </w:r>
      <w:r w:rsidR="00206691">
        <w:rPr>
          <w:szCs w:val="28"/>
        </w:rPr>
        <w:t>Федорова Алексея Николаевича</w:t>
      </w:r>
      <w:r w:rsidRPr="00EC2D6F">
        <w:rPr>
          <w:szCs w:val="28"/>
        </w:rPr>
        <w:t>, выдвинут</w:t>
      </w:r>
      <w:r w:rsidR="00206691">
        <w:rPr>
          <w:szCs w:val="28"/>
        </w:rPr>
        <w:t>ого</w:t>
      </w:r>
      <w:r w:rsidRPr="00EC2D6F">
        <w:rPr>
          <w:szCs w:val="28"/>
        </w:rPr>
        <w:t xml:space="preserve"> </w:t>
      </w:r>
      <w:r w:rsidRPr="00EC2D6F">
        <w:t>собранием избирателей</w:t>
      </w:r>
      <w:r w:rsidRPr="00EC2D6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 </w:t>
      </w:r>
      <w:r>
        <w:rPr>
          <w:szCs w:val="28"/>
        </w:rPr>
        <w:t xml:space="preserve"> </w:t>
      </w:r>
      <w:r w:rsidRPr="003C066C">
        <w:rPr>
          <w:szCs w:val="28"/>
        </w:rPr>
        <w:t xml:space="preserve"> </w:t>
      </w:r>
      <w:r w:rsidRPr="003C066C">
        <w:t>избирательного участка № 9</w:t>
      </w:r>
      <w:r w:rsidR="00206691">
        <w:t>3</w:t>
      </w:r>
      <w:r w:rsidR="009A5294">
        <w:t>8</w:t>
      </w:r>
      <w:r>
        <w:t xml:space="preserve"> </w:t>
      </w:r>
      <w:r w:rsidRPr="003C066C">
        <w:rPr>
          <w:szCs w:val="28"/>
        </w:rPr>
        <w:t xml:space="preserve">с правом решающего голоса. </w:t>
      </w:r>
    </w:p>
    <w:p w14:paraId="5CED139B" w14:textId="7FAE9918" w:rsidR="00206691" w:rsidRPr="006A4794" w:rsidRDefault="00206691" w:rsidP="00206691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C066C">
        <w:rPr>
          <w:rFonts w:ascii="Times New Roman" w:hAnsi="Times New Roman"/>
          <w:sz w:val="28"/>
          <w:szCs w:val="28"/>
        </w:rPr>
        <w:t>. избирательного участка № 9</w:t>
      </w:r>
      <w:r>
        <w:rPr>
          <w:rFonts w:ascii="Times New Roman" w:hAnsi="Times New Roman"/>
          <w:sz w:val="28"/>
          <w:szCs w:val="28"/>
        </w:rPr>
        <w:t>78</w:t>
      </w:r>
      <w:r w:rsidRPr="003C066C">
        <w:rPr>
          <w:rFonts w:ascii="Times New Roman" w:hAnsi="Times New Roman"/>
          <w:sz w:val="28"/>
          <w:szCs w:val="28"/>
        </w:rPr>
        <w:t>:</w:t>
      </w:r>
    </w:p>
    <w:p w14:paraId="0E1614ED" w14:textId="77777777" w:rsidR="00206691" w:rsidRPr="003C066C" w:rsidRDefault="00206691" w:rsidP="00206691">
      <w:pPr>
        <w:pStyle w:val="a8"/>
        <w:spacing w:before="0"/>
        <w:rPr>
          <w:rFonts w:ascii="Times New Roman" w:hAnsi="Times New Roman"/>
        </w:rPr>
      </w:pPr>
      <w:r w:rsidRPr="003C066C">
        <w:t xml:space="preserve"> </w:t>
      </w:r>
      <w:r w:rsidRPr="003C066C">
        <w:rPr>
          <w:rFonts w:ascii="Times New Roman" w:hAnsi="Times New Roman"/>
        </w:rPr>
        <w:t xml:space="preserve">освободить </w:t>
      </w:r>
      <w:r>
        <w:rPr>
          <w:rFonts w:ascii="Times New Roman" w:hAnsi="Times New Roman"/>
        </w:rPr>
        <w:t>Нехорошкову Зою Дмитриевну</w:t>
      </w:r>
      <w:r w:rsidRPr="003C066C">
        <w:rPr>
          <w:rFonts w:ascii="Times New Roman" w:hAnsi="Times New Roman"/>
        </w:rPr>
        <w:t xml:space="preserve">, </w:t>
      </w:r>
      <w:r w:rsidRPr="00376C13">
        <w:rPr>
          <w:rFonts w:ascii="Times New Roman" w:hAnsi="Times New Roman"/>
        </w:rPr>
        <w:t>выдвинут</w:t>
      </w:r>
      <w:r>
        <w:rPr>
          <w:rFonts w:ascii="Times New Roman" w:hAnsi="Times New Roman"/>
        </w:rPr>
        <w:t>ую</w:t>
      </w:r>
      <w:r w:rsidRPr="00376C13">
        <w:rPr>
          <w:rFonts w:ascii="Times New Roman" w:hAnsi="Times New Roman"/>
        </w:rPr>
        <w:t xml:space="preserve"> собранием избирателей, от обязанностей члена участковой избирательной</w:t>
      </w:r>
      <w:r w:rsidRPr="003C066C">
        <w:rPr>
          <w:rFonts w:ascii="Times New Roman" w:hAnsi="Times New Roman"/>
        </w:rPr>
        <w:t xml:space="preserve"> комиссии </w:t>
      </w:r>
      <w:r>
        <w:rPr>
          <w:rFonts w:ascii="Times New Roman" w:hAnsi="Times New Roman"/>
        </w:rPr>
        <w:t xml:space="preserve"> </w:t>
      </w:r>
      <w:r w:rsidRPr="003C066C">
        <w:rPr>
          <w:rFonts w:ascii="Times New Roman" w:hAnsi="Times New Roman"/>
        </w:rPr>
        <w:t xml:space="preserve"> избирательного участка № 9</w:t>
      </w:r>
      <w:r>
        <w:rPr>
          <w:rFonts w:ascii="Times New Roman" w:hAnsi="Times New Roman"/>
        </w:rPr>
        <w:t xml:space="preserve">78 </w:t>
      </w:r>
      <w:r w:rsidRPr="003C066C">
        <w:rPr>
          <w:rFonts w:ascii="Times New Roman" w:hAnsi="Times New Roman"/>
        </w:rPr>
        <w:t>с правом решающего голоса,</w:t>
      </w:r>
    </w:p>
    <w:p w14:paraId="76D39AC9" w14:textId="524C7E5F" w:rsidR="00376C13" w:rsidRPr="007B46CB" w:rsidRDefault="00206691" w:rsidP="00EC2D6F">
      <w:pPr>
        <w:pStyle w:val="ad"/>
        <w:rPr>
          <w:color w:val="FF0000"/>
          <w:szCs w:val="28"/>
        </w:rPr>
      </w:pPr>
      <w:r w:rsidRPr="003C066C">
        <w:rPr>
          <w:szCs w:val="28"/>
        </w:rPr>
        <w:t xml:space="preserve">назначить </w:t>
      </w:r>
      <w:r>
        <w:rPr>
          <w:szCs w:val="28"/>
        </w:rPr>
        <w:t>Куликову Анну Александровну</w:t>
      </w:r>
      <w:r w:rsidRPr="00EC2D6F">
        <w:rPr>
          <w:szCs w:val="28"/>
        </w:rPr>
        <w:t>, выдвинут</w:t>
      </w:r>
      <w:r>
        <w:rPr>
          <w:szCs w:val="28"/>
        </w:rPr>
        <w:t>ую</w:t>
      </w:r>
      <w:r w:rsidRPr="00EC2D6F">
        <w:rPr>
          <w:szCs w:val="28"/>
        </w:rPr>
        <w:t xml:space="preserve"> </w:t>
      </w:r>
      <w:r w:rsidRPr="00EC2D6F">
        <w:t>собранием избирателей</w:t>
      </w:r>
      <w:r w:rsidRPr="00EC2D6F">
        <w:rPr>
          <w:szCs w:val="28"/>
        </w:rPr>
        <w:t>,</w:t>
      </w:r>
      <w:r w:rsidRPr="003C066C">
        <w:rPr>
          <w:szCs w:val="28"/>
        </w:rPr>
        <w:t xml:space="preserve"> членом участковой избирательной комиссии </w:t>
      </w:r>
      <w:r>
        <w:rPr>
          <w:szCs w:val="28"/>
        </w:rPr>
        <w:t xml:space="preserve"> </w:t>
      </w:r>
      <w:r w:rsidRPr="003C066C">
        <w:rPr>
          <w:szCs w:val="28"/>
        </w:rPr>
        <w:t xml:space="preserve"> </w:t>
      </w:r>
      <w:r w:rsidRPr="003C066C">
        <w:t>избирательного участка № 9</w:t>
      </w:r>
      <w:r>
        <w:t xml:space="preserve">78 </w:t>
      </w:r>
      <w:r w:rsidRPr="003C066C">
        <w:rPr>
          <w:szCs w:val="28"/>
        </w:rPr>
        <w:t xml:space="preserve">с правом решающего голоса. </w:t>
      </w:r>
    </w:p>
    <w:p w14:paraId="6EAE331F" w14:textId="77777777" w:rsidR="00CF5A6F" w:rsidRPr="003C066C" w:rsidRDefault="008024DD" w:rsidP="00DD49F3">
      <w:pPr>
        <w:pStyle w:val="ad"/>
        <w:rPr>
          <w:szCs w:val="28"/>
        </w:rPr>
      </w:pPr>
      <w:r w:rsidRPr="003C066C">
        <w:rPr>
          <w:szCs w:val="28"/>
        </w:rPr>
        <w:t>2</w:t>
      </w:r>
      <w:r w:rsidR="00CF5A6F" w:rsidRPr="003C066C">
        <w:rPr>
          <w:szCs w:val="28"/>
        </w:rPr>
        <w:t xml:space="preserve">. Разместить на сайте </w:t>
      </w:r>
      <w:r w:rsidR="00CD2A86" w:rsidRPr="003C066C">
        <w:rPr>
          <w:szCs w:val="28"/>
        </w:rPr>
        <w:t>Талицкой</w:t>
      </w:r>
      <w:r w:rsidR="00CF5A6F" w:rsidRPr="003C066C">
        <w:rPr>
          <w:szCs w:val="28"/>
        </w:rPr>
        <w:t xml:space="preserve"> районной территор</w:t>
      </w:r>
      <w:r w:rsidRPr="003C066C">
        <w:rPr>
          <w:szCs w:val="28"/>
        </w:rPr>
        <w:t>иальной избирательной комиссии и направить председателям участковых избирательных комиссий.</w:t>
      </w:r>
    </w:p>
    <w:p w14:paraId="2BEC201A" w14:textId="142764E7" w:rsidR="00CF5A6F" w:rsidRPr="003C066C" w:rsidRDefault="008024DD" w:rsidP="00DD49F3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3C066C">
        <w:rPr>
          <w:rFonts w:ascii="Times New Roman" w:hAnsi="Times New Roman"/>
          <w:bCs/>
          <w:sz w:val="28"/>
          <w:szCs w:val="28"/>
        </w:rPr>
        <w:t>3</w:t>
      </w:r>
      <w:r w:rsidR="00CF5A6F" w:rsidRPr="003C066C">
        <w:rPr>
          <w:rFonts w:ascii="Times New Roman" w:hAnsi="Times New Roman"/>
          <w:bCs/>
          <w:sz w:val="28"/>
          <w:szCs w:val="28"/>
        </w:rPr>
        <w:t xml:space="preserve">. </w:t>
      </w:r>
      <w:r w:rsidR="00CF5A6F" w:rsidRPr="003C06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3C066C">
        <w:rPr>
          <w:rFonts w:ascii="Times New Roman" w:hAnsi="Times New Roman"/>
          <w:sz w:val="28"/>
          <w:szCs w:val="28"/>
        </w:rPr>
        <w:t>к</w:t>
      </w:r>
      <w:r w:rsidR="00CF5A6F" w:rsidRPr="003C066C">
        <w:rPr>
          <w:rFonts w:ascii="Times New Roman" w:hAnsi="Times New Roman"/>
          <w:sz w:val="28"/>
          <w:szCs w:val="28"/>
        </w:rPr>
        <w:t xml:space="preserve">омиссии </w:t>
      </w:r>
      <w:r w:rsidR="00CD2A86" w:rsidRPr="003C066C">
        <w:rPr>
          <w:rFonts w:ascii="Times New Roman" w:hAnsi="Times New Roman"/>
          <w:sz w:val="28"/>
          <w:szCs w:val="28"/>
        </w:rPr>
        <w:t>Войн</w:t>
      </w:r>
      <w:r w:rsidR="00053375">
        <w:rPr>
          <w:rFonts w:ascii="Times New Roman" w:hAnsi="Times New Roman"/>
          <w:sz w:val="28"/>
          <w:szCs w:val="28"/>
        </w:rPr>
        <w:t>у</w:t>
      </w:r>
      <w:r w:rsidR="00CD2A86" w:rsidRPr="003C066C">
        <w:rPr>
          <w:rFonts w:ascii="Times New Roman" w:hAnsi="Times New Roman"/>
          <w:sz w:val="28"/>
          <w:szCs w:val="28"/>
        </w:rPr>
        <w:t xml:space="preserve"> В.В.</w:t>
      </w:r>
    </w:p>
    <w:p w14:paraId="1C985865" w14:textId="77777777" w:rsidR="00CF5A6F" w:rsidRPr="00E80555" w:rsidRDefault="00CF5A6F" w:rsidP="00DD49F3">
      <w:pPr>
        <w:pStyle w:val="ad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1667"/>
        <w:gridCol w:w="2675"/>
      </w:tblGrid>
      <w:tr w:rsidR="00CF5A6F" w:rsidRPr="00E80555" w14:paraId="13B56079" w14:textId="77777777" w:rsidTr="00E80555">
        <w:tc>
          <w:tcPr>
            <w:tcW w:w="5070" w:type="dxa"/>
          </w:tcPr>
          <w:p w14:paraId="1B83D118" w14:textId="77777777" w:rsidR="00CF5A6F" w:rsidRPr="00E80555" w:rsidRDefault="00CF5A6F" w:rsidP="00935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2AF93440" w14:textId="77777777" w:rsidR="00CF5A6F" w:rsidRPr="00E80555" w:rsidRDefault="00CD2A86" w:rsidP="00056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35564D5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AE31259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43BC33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97982A" w14:textId="77777777" w:rsidR="00CF5A6F" w:rsidRPr="00E80555" w:rsidRDefault="004E6236" w:rsidP="004E6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D2A86" w:rsidRPr="00E80555">
              <w:rPr>
                <w:rFonts w:ascii="Times New Roman" w:hAnsi="Times New Roman"/>
                <w:sz w:val="28"/>
                <w:szCs w:val="28"/>
              </w:rPr>
              <w:t xml:space="preserve">В.В. Война </w:t>
            </w:r>
          </w:p>
        </w:tc>
      </w:tr>
      <w:tr w:rsidR="00CF5A6F" w:rsidRPr="00E80555" w14:paraId="61C03AB6" w14:textId="77777777" w:rsidTr="00E80555">
        <w:tc>
          <w:tcPr>
            <w:tcW w:w="5070" w:type="dxa"/>
          </w:tcPr>
          <w:p w14:paraId="3042B3E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09FDB796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578AE36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A6F" w:rsidRPr="00E80555" w14:paraId="7D1D1E3D" w14:textId="77777777" w:rsidTr="00E80555">
        <w:tc>
          <w:tcPr>
            <w:tcW w:w="5070" w:type="dxa"/>
          </w:tcPr>
          <w:p w14:paraId="269943F1" w14:textId="77777777" w:rsidR="00CF5A6F" w:rsidRPr="00E80555" w:rsidRDefault="00CF5A6F" w:rsidP="00935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60D036A3" w14:textId="77777777" w:rsidR="00CF5A6F" w:rsidRPr="00E80555" w:rsidRDefault="00CD2A86" w:rsidP="00056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Талицкой</w:t>
            </w:r>
            <w:r w:rsidR="00CF5A6F" w:rsidRPr="00E80555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="00CF5A6F" w:rsidRPr="00E80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территориальной избирательной комисси</w:t>
            </w:r>
            <w:r w:rsidR="000562B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8" w:type="dxa"/>
          </w:tcPr>
          <w:p w14:paraId="2ECCECFF" w14:textId="77777777" w:rsidR="00CF5A6F" w:rsidRPr="00E80555" w:rsidRDefault="00CF5A6F" w:rsidP="00935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6ACCE0E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699347" w14:textId="77777777" w:rsidR="00CF5A6F" w:rsidRPr="00E80555" w:rsidRDefault="00CF5A6F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43DA5E" w14:textId="77777777" w:rsidR="00CF5A6F" w:rsidRPr="00E80555" w:rsidRDefault="00CD2A86" w:rsidP="009355E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555">
              <w:rPr>
                <w:rFonts w:ascii="Times New Roman" w:hAnsi="Times New Roman"/>
                <w:sz w:val="28"/>
                <w:szCs w:val="28"/>
              </w:rPr>
              <w:t>В.Я. Крутикова</w:t>
            </w:r>
          </w:p>
        </w:tc>
      </w:tr>
    </w:tbl>
    <w:p w14:paraId="611DFF0C" w14:textId="77777777" w:rsidR="00CF5A6F" w:rsidRPr="00E80555" w:rsidRDefault="00CF5A6F" w:rsidP="00DD49F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6CE56FC" w14:textId="77777777" w:rsidR="00CF5A6F" w:rsidRPr="00E80555" w:rsidRDefault="00CF5A6F" w:rsidP="00D12EB5">
      <w:pPr>
        <w:pStyle w:val="a8"/>
        <w:spacing w:before="0"/>
        <w:rPr>
          <w:rFonts w:ascii="Times New Roman" w:hAnsi="Times New Roman"/>
        </w:rPr>
      </w:pPr>
    </w:p>
    <w:sectPr w:rsidR="00CF5A6F" w:rsidRPr="00E80555" w:rsidSect="00D12EB5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237D" w14:textId="77777777" w:rsidR="00956C7C" w:rsidRDefault="00956C7C">
      <w:r>
        <w:separator/>
      </w:r>
    </w:p>
  </w:endnote>
  <w:endnote w:type="continuationSeparator" w:id="0">
    <w:p w14:paraId="24D49919" w14:textId="77777777" w:rsidR="00956C7C" w:rsidRDefault="0095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54C4" w14:textId="77777777" w:rsidR="00956C7C" w:rsidRDefault="00956C7C">
      <w:r>
        <w:separator/>
      </w:r>
    </w:p>
  </w:footnote>
  <w:footnote w:type="continuationSeparator" w:id="0">
    <w:p w14:paraId="08E65EBF" w14:textId="77777777" w:rsidR="00956C7C" w:rsidRDefault="0095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BBF2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370316" w14:textId="77777777" w:rsidR="00CF5A6F" w:rsidRDefault="00CF5A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183" w14:textId="77777777" w:rsidR="00CF5A6F" w:rsidRDefault="00CF5A6F" w:rsidP="00C556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F8B">
      <w:rPr>
        <w:rStyle w:val="a9"/>
        <w:noProof/>
      </w:rPr>
      <w:t>7</w:t>
    </w:r>
    <w:r>
      <w:rPr>
        <w:rStyle w:val="a9"/>
      </w:rPr>
      <w:fldChar w:fldCharType="end"/>
    </w:r>
  </w:p>
  <w:p w14:paraId="28D5D937" w14:textId="77777777" w:rsidR="00CF5A6F" w:rsidRDefault="00CF5A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C8BF" w14:textId="530046AC" w:rsidR="00CF5A6F" w:rsidRDefault="00053375" w:rsidP="008024DD">
    <w:pPr>
      <w:pStyle w:val="a4"/>
      <w:tabs>
        <w:tab w:val="left" w:pos="8325"/>
      </w:tabs>
      <w:jc w:val="center"/>
    </w:pPr>
    <w:r>
      <w:rPr>
        <w:noProof/>
      </w:rPr>
      <w:drawing>
        <wp:inline distT="0" distB="0" distL="0" distR="0" wp14:anchorId="2CB5D5E3" wp14:editId="7D2D6ECA">
          <wp:extent cx="40005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B2B"/>
    <w:multiLevelType w:val="hybridMultilevel"/>
    <w:tmpl w:val="80CC815A"/>
    <w:lvl w:ilvl="0" w:tplc="F5FC5074">
      <w:start w:val="1"/>
      <w:numFmt w:val="decimal"/>
      <w:lvlText w:val="%1."/>
      <w:lvlJc w:val="left"/>
      <w:pPr>
        <w:tabs>
          <w:tab w:val="num" w:pos="624"/>
        </w:tabs>
        <w:ind w:firstLine="624"/>
      </w:pPr>
      <w:rPr>
        <w:rFonts w:cs="Times New Roman" w:hint="default"/>
      </w:rPr>
    </w:lvl>
    <w:lvl w:ilvl="1" w:tplc="066CC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084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6A4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023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EC6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68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882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846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3908FF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 w15:restartNumberingAfterBreak="0">
    <w:nsid w:val="407E5635"/>
    <w:multiLevelType w:val="multilevel"/>
    <w:tmpl w:val="AAB8C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46FE4CA5"/>
    <w:multiLevelType w:val="hybridMultilevel"/>
    <w:tmpl w:val="2DDE0F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60105BB"/>
    <w:multiLevelType w:val="multilevel"/>
    <w:tmpl w:val="0BB0BB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F"/>
    <w:rsid w:val="00000E5C"/>
    <w:rsid w:val="00007540"/>
    <w:rsid w:val="000101EC"/>
    <w:rsid w:val="00011141"/>
    <w:rsid w:val="00016C19"/>
    <w:rsid w:val="0002051C"/>
    <w:rsid w:val="00021900"/>
    <w:rsid w:val="00023D9A"/>
    <w:rsid w:val="000273F4"/>
    <w:rsid w:val="00032773"/>
    <w:rsid w:val="00037C68"/>
    <w:rsid w:val="00041034"/>
    <w:rsid w:val="0004297F"/>
    <w:rsid w:val="0004531F"/>
    <w:rsid w:val="000456DA"/>
    <w:rsid w:val="00045C96"/>
    <w:rsid w:val="00047A71"/>
    <w:rsid w:val="000504E0"/>
    <w:rsid w:val="00053375"/>
    <w:rsid w:val="000562BD"/>
    <w:rsid w:val="00056866"/>
    <w:rsid w:val="00057FD4"/>
    <w:rsid w:val="00061B9B"/>
    <w:rsid w:val="00061D3F"/>
    <w:rsid w:val="00067730"/>
    <w:rsid w:val="00067DCC"/>
    <w:rsid w:val="00071F9F"/>
    <w:rsid w:val="000804C9"/>
    <w:rsid w:val="000816F8"/>
    <w:rsid w:val="00081B7E"/>
    <w:rsid w:val="000978A1"/>
    <w:rsid w:val="000979ED"/>
    <w:rsid w:val="000A069D"/>
    <w:rsid w:val="000A31A8"/>
    <w:rsid w:val="000B1000"/>
    <w:rsid w:val="000B1CA6"/>
    <w:rsid w:val="000B2428"/>
    <w:rsid w:val="000B2684"/>
    <w:rsid w:val="000D30D0"/>
    <w:rsid w:val="000D3AB4"/>
    <w:rsid w:val="000D3C66"/>
    <w:rsid w:val="000E5D19"/>
    <w:rsid w:val="000F6966"/>
    <w:rsid w:val="000F6E2D"/>
    <w:rsid w:val="000F6E9B"/>
    <w:rsid w:val="001064C8"/>
    <w:rsid w:val="001066F9"/>
    <w:rsid w:val="001069F6"/>
    <w:rsid w:val="00111AB8"/>
    <w:rsid w:val="001238C1"/>
    <w:rsid w:val="0012667E"/>
    <w:rsid w:val="00126D02"/>
    <w:rsid w:val="00136602"/>
    <w:rsid w:val="0014245B"/>
    <w:rsid w:val="00144B9F"/>
    <w:rsid w:val="00145A9C"/>
    <w:rsid w:val="0014672A"/>
    <w:rsid w:val="00151C1A"/>
    <w:rsid w:val="001570AD"/>
    <w:rsid w:val="001716BC"/>
    <w:rsid w:val="00174C6B"/>
    <w:rsid w:val="0017554F"/>
    <w:rsid w:val="0018112F"/>
    <w:rsid w:val="00182349"/>
    <w:rsid w:val="00182DC5"/>
    <w:rsid w:val="00182FF0"/>
    <w:rsid w:val="001925C5"/>
    <w:rsid w:val="00192CF1"/>
    <w:rsid w:val="001949BD"/>
    <w:rsid w:val="00194F8A"/>
    <w:rsid w:val="001A3139"/>
    <w:rsid w:val="001A5D4F"/>
    <w:rsid w:val="001A5F00"/>
    <w:rsid w:val="001A7018"/>
    <w:rsid w:val="001A708B"/>
    <w:rsid w:val="001B043B"/>
    <w:rsid w:val="001B4842"/>
    <w:rsid w:val="001B5DFE"/>
    <w:rsid w:val="001C05A0"/>
    <w:rsid w:val="001C2706"/>
    <w:rsid w:val="001C35AB"/>
    <w:rsid w:val="001C5E0D"/>
    <w:rsid w:val="001C6CCA"/>
    <w:rsid w:val="001D2B2E"/>
    <w:rsid w:val="001D7B27"/>
    <w:rsid w:val="001E0D71"/>
    <w:rsid w:val="001E3F55"/>
    <w:rsid w:val="001F6008"/>
    <w:rsid w:val="00206691"/>
    <w:rsid w:val="0021139C"/>
    <w:rsid w:val="002116A4"/>
    <w:rsid w:val="00220FD0"/>
    <w:rsid w:val="00222090"/>
    <w:rsid w:val="00223F95"/>
    <w:rsid w:val="00227985"/>
    <w:rsid w:val="00235CF8"/>
    <w:rsid w:val="00244A55"/>
    <w:rsid w:val="002508A6"/>
    <w:rsid w:val="00253C69"/>
    <w:rsid w:val="00255648"/>
    <w:rsid w:val="00264650"/>
    <w:rsid w:val="0027042F"/>
    <w:rsid w:val="00274425"/>
    <w:rsid w:val="0027768B"/>
    <w:rsid w:val="002821A7"/>
    <w:rsid w:val="00296689"/>
    <w:rsid w:val="002969B8"/>
    <w:rsid w:val="002A5662"/>
    <w:rsid w:val="002A57F1"/>
    <w:rsid w:val="002A6636"/>
    <w:rsid w:val="002B3362"/>
    <w:rsid w:val="002B6319"/>
    <w:rsid w:val="002C03C1"/>
    <w:rsid w:val="002C4884"/>
    <w:rsid w:val="002C563F"/>
    <w:rsid w:val="002D18D9"/>
    <w:rsid w:val="002D294D"/>
    <w:rsid w:val="002E40FC"/>
    <w:rsid w:val="002E47BB"/>
    <w:rsid w:val="002F079E"/>
    <w:rsid w:val="002F0AF2"/>
    <w:rsid w:val="002F4942"/>
    <w:rsid w:val="00306273"/>
    <w:rsid w:val="0030627F"/>
    <w:rsid w:val="00311A96"/>
    <w:rsid w:val="00312B28"/>
    <w:rsid w:val="00313A56"/>
    <w:rsid w:val="003149F5"/>
    <w:rsid w:val="00314C9A"/>
    <w:rsid w:val="0031710E"/>
    <w:rsid w:val="00325976"/>
    <w:rsid w:val="00335758"/>
    <w:rsid w:val="00347A65"/>
    <w:rsid w:val="00356581"/>
    <w:rsid w:val="00357664"/>
    <w:rsid w:val="00361B87"/>
    <w:rsid w:val="00361EDC"/>
    <w:rsid w:val="00365A4E"/>
    <w:rsid w:val="00367ED7"/>
    <w:rsid w:val="003743F8"/>
    <w:rsid w:val="003765B2"/>
    <w:rsid w:val="00376C13"/>
    <w:rsid w:val="00383BF4"/>
    <w:rsid w:val="00384DCA"/>
    <w:rsid w:val="0039641A"/>
    <w:rsid w:val="0039793A"/>
    <w:rsid w:val="003A11D3"/>
    <w:rsid w:val="003A3A55"/>
    <w:rsid w:val="003A424C"/>
    <w:rsid w:val="003B408E"/>
    <w:rsid w:val="003B74E1"/>
    <w:rsid w:val="003C066C"/>
    <w:rsid w:val="003C15D4"/>
    <w:rsid w:val="003C2EF7"/>
    <w:rsid w:val="003C5204"/>
    <w:rsid w:val="003D07D7"/>
    <w:rsid w:val="003D0FFF"/>
    <w:rsid w:val="003D14AB"/>
    <w:rsid w:val="003D1975"/>
    <w:rsid w:val="003D1C16"/>
    <w:rsid w:val="003D51BD"/>
    <w:rsid w:val="003D66D7"/>
    <w:rsid w:val="003E09E4"/>
    <w:rsid w:val="003E39ED"/>
    <w:rsid w:val="00412FB9"/>
    <w:rsid w:val="00416529"/>
    <w:rsid w:val="00426FB2"/>
    <w:rsid w:val="00427307"/>
    <w:rsid w:val="0042767E"/>
    <w:rsid w:val="00430DAD"/>
    <w:rsid w:val="0043553E"/>
    <w:rsid w:val="0043726C"/>
    <w:rsid w:val="00440272"/>
    <w:rsid w:val="00452E19"/>
    <w:rsid w:val="00461910"/>
    <w:rsid w:val="0046733C"/>
    <w:rsid w:val="00471960"/>
    <w:rsid w:val="00476A97"/>
    <w:rsid w:val="00482DB4"/>
    <w:rsid w:val="00484D88"/>
    <w:rsid w:val="00485BDD"/>
    <w:rsid w:val="00490668"/>
    <w:rsid w:val="004920C4"/>
    <w:rsid w:val="0049343F"/>
    <w:rsid w:val="00494A15"/>
    <w:rsid w:val="00495094"/>
    <w:rsid w:val="004A0678"/>
    <w:rsid w:val="004A115A"/>
    <w:rsid w:val="004A157D"/>
    <w:rsid w:val="004B1A9A"/>
    <w:rsid w:val="004B434B"/>
    <w:rsid w:val="004B5355"/>
    <w:rsid w:val="004B5462"/>
    <w:rsid w:val="004C1E85"/>
    <w:rsid w:val="004C2496"/>
    <w:rsid w:val="004C26CE"/>
    <w:rsid w:val="004C2CE2"/>
    <w:rsid w:val="004C3E12"/>
    <w:rsid w:val="004C4BD1"/>
    <w:rsid w:val="004C6AC9"/>
    <w:rsid w:val="004C734C"/>
    <w:rsid w:val="004D6BAA"/>
    <w:rsid w:val="004E22E6"/>
    <w:rsid w:val="004E30DC"/>
    <w:rsid w:val="004E6236"/>
    <w:rsid w:val="004F3A2E"/>
    <w:rsid w:val="004F44FB"/>
    <w:rsid w:val="004F61AC"/>
    <w:rsid w:val="004F688B"/>
    <w:rsid w:val="00500D0F"/>
    <w:rsid w:val="005012E6"/>
    <w:rsid w:val="005046DC"/>
    <w:rsid w:val="00512ED7"/>
    <w:rsid w:val="0051607A"/>
    <w:rsid w:val="0051680C"/>
    <w:rsid w:val="00516D81"/>
    <w:rsid w:val="005224B5"/>
    <w:rsid w:val="00527870"/>
    <w:rsid w:val="00527B03"/>
    <w:rsid w:val="005338C2"/>
    <w:rsid w:val="00536C1A"/>
    <w:rsid w:val="00543554"/>
    <w:rsid w:val="00544535"/>
    <w:rsid w:val="00547A1D"/>
    <w:rsid w:val="0055096C"/>
    <w:rsid w:val="00557742"/>
    <w:rsid w:val="00561405"/>
    <w:rsid w:val="00562252"/>
    <w:rsid w:val="00572C7D"/>
    <w:rsid w:val="00582534"/>
    <w:rsid w:val="00582DF9"/>
    <w:rsid w:val="0058496B"/>
    <w:rsid w:val="0058587B"/>
    <w:rsid w:val="005A0EBA"/>
    <w:rsid w:val="005A3E51"/>
    <w:rsid w:val="005A4DB5"/>
    <w:rsid w:val="005B4ACE"/>
    <w:rsid w:val="005C54C1"/>
    <w:rsid w:val="005D515D"/>
    <w:rsid w:val="005E2A78"/>
    <w:rsid w:val="005E6B73"/>
    <w:rsid w:val="005F3BCA"/>
    <w:rsid w:val="005F4BA9"/>
    <w:rsid w:val="006003C1"/>
    <w:rsid w:val="006017D6"/>
    <w:rsid w:val="00601EC1"/>
    <w:rsid w:val="0060689B"/>
    <w:rsid w:val="006074AD"/>
    <w:rsid w:val="00611261"/>
    <w:rsid w:val="00615261"/>
    <w:rsid w:val="00615E4D"/>
    <w:rsid w:val="00630AE3"/>
    <w:rsid w:val="006520AD"/>
    <w:rsid w:val="00657C1E"/>
    <w:rsid w:val="00657CF6"/>
    <w:rsid w:val="00661194"/>
    <w:rsid w:val="006616D2"/>
    <w:rsid w:val="00661FAF"/>
    <w:rsid w:val="006661B1"/>
    <w:rsid w:val="006666B9"/>
    <w:rsid w:val="00671601"/>
    <w:rsid w:val="00673EE7"/>
    <w:rsid w:val="00676C66"/>
    <w:rsid w:val="00691404"/>
    <w:rsid w:val="006924D9"/>
    <w:rsid w:val="00692970"/>
    <w:rsid w:val="006956BA"/>
    <w:rsid w:val="006A215C"/>
    <w:rsid w:val="006A4794"/>
    <w:rsid w:val="006A5FB9"/>
    <w:rsid w:val="006B0F93"/>
    <w:rsid w:val="006B314B"/>
    <w:rsid w:val="006B6181"/>
    <w:rsid w:val="006C72F2"/>
    <w:rsid w:val="006C7890"/>
    <w:rsid w:val="006D0499"/>
    <w:rsid w:val="006D0C1D"/>
    <w:rsid w:val="006D58DF"/>
    <w:rsid w:val="006D7C41"/>
    <w:rsid w:val="006F1EE1"/>
    <w:rsid w:val="006F279C"/>
    <w:rsid w:val="00701F88"/>
    <w:rsid w:val="007043E9"/>
    <w:rsid w:val="00710112"/>
    <w:rsid w:val="007147B9"/>
    <w:rsid w:val="00714A33"/>
    <w:rsid w:val="00714D1E"/>
    <w:rsid w:val="00714FF6"/>
    <w:rsid w:val="00716415"/>
    <w:rsid w:val="00716AA6"/>
    <w:rsid w:val="0071792D"/>
    <w:rsid w:val="007228E1"/>
    <w:rsid w:val="00722F1F"/>
    <w:rsid w:val="007231FD"/>
    <w:rsid w:val="0072337D"/>
    <w:rsid w:val="00734BB4"/>
    <w:rsid w:val="007350B6"/>
    <w:rsid w:val="00753573"/>
    <w:rsid w:val="00753CDD"/>
    <w:rsid w:val="00753D94"/>
    <w:rsid w:val="00753DF7"/>
    <w:rsid w:val="00760468"/>
    <w:rsid w:val="00762A4F"/>
    <w:rsid w:val="00766932"/>
    <w:rsid w:val="00771E46"/>
    <w:rsid w:val="00772652"/>
    <w:rsid w:val="00794C22"/>
    <w:rsid w:val="00795663"/>
    <w:rsid w:val="00795C65"/>
    <w:rsid w:val="007A26E3"/>
    <w:rsid w:val="007A2BE5"/>
    <w:rsid w:val="007A6611"/>
    <w:rsid w:val="007B2C47"/>
    <w:rsid w:val="007B4608"/>
    <w:rsid w:val="007B46CB"/>
    <w:rsid w:val="007B6CFE"/>
    <w:rsid w:val="007C048F"/>
    <w:rsid w:val="007C17BC"/>
    <w:rsid w:val="007C5F66"/>
    <w:rsid w:val="007D1E80"/>
    <w:rsid w:val="007D202A"/>
    <w:rsid w:val="007E4AC0"/>
    <w:rsid w:val="007E5C02"/>
    <w:rsid w:val="008024DD"/>
    <w:rsid w:val="00802B07"/>
    <w:rsid w:val="00804F28"/>
    <w:rsid w:val="00806D94"/>
    <w:rsid w:val="008071EA"/>
    <w:rsid w:val="008109A2"/>
    <w:rsid w:val="00813EBA"/>
    <w:rsid w:val="00814357"/>
    <w:rsid w:val="00817503"/>
    <w:rsid w:val="00821122"/>
    <w:rsid w:val="00826066"/>
    <w:rsid w:val="008307D1"/>
    <w:rsid w:val="00836482"/>
    <w:rsid w:val="00837666"/>
    <w:rsid w:val="00844487"/>
    <w:rsid w:val="00844824"/>
    <w:rsid w:val="008528EB"/>
    <w:rsid w:val="008546C4"/>
    <w:rsid w:val="00856267"/>
    <w:rsid w:val="0085642F"/>
    <w:rsid w:val="00864231"/>
    <w:rsid w:val="0086689F"/>
    <w:rsid w:val="00867CC0"/>
    <w:rsid w:val="008736CD"/>
    <w:rsid w:val="008745B9"/>
    <w:rsid w:val="00874A66"/>
    <w:rsid w:val="00880638"/>
    <w:rsid w:val="00880EB5"/>
    <w:rsid w:val="008910C5"/>
    <w:rsid w:val="00895EA2"/>
    <w:rsid w:val="00896311"/>
    <w:rsid w:val="008A04AB"/>
    <w:rsid w:val="008B0781"/>
    <w:rsid w:val="008B536B"/>
    <w:rsid w:val="008C0732"/>
    <w:rsid w:val="008C18A1"/>
    <w:rsid w:val="008C264E"/>
    <w:rsid w:val="008C3072"/>
    <w:rsid w:val="008C68C3"/>
    <w:rsid w:val="008D0964"/>
    <w:rsid w:val="008D74B2"/>
    <w:rsid w:val="008E576D"/>
    <w:rsid w:val="008E6384"/>
    <w:rsid w:val="008F0C38"/>
    <w:rsid w:val="008F792B"/>
    <w:rsid w:val="009027F8"/>
    <w:rsid w:val="00905A76"/>
    <w:rsid w:val="00905B6E"/>
    <w:rsid w:val="00905C4A"/>
    <w:rsid w:val="00910AC5"/>
    <w:rsid w:val="00913732"/>
    <w:rsid w:val="00915C73"/>
    <w:rsid w:val="00916276"/>
    <w:rsid w:val="009200DF"/>
    <w:rsid w:val="009253DF"/>
    <w:rsid w:val="00927CBE"/>
    <w:rsid w:val="00930A1A"/>
    <w:rsid w:val="00931AB0"/>
    <w:rsid w:val="009355EC"/>
    <w:rsid w:val="0094206C"/>
    <w:rsid w:val="0094305B"/>
    <w:rsid w:val="00951B7B"/>
    <w:rsid w:val="00952867"/>
    <w:rsid w:val="0095589E"/>
    <w:rsid w:val="00956C7C"/>
    <w:rsid w:val="009573F1"/>
    <w:rsid w:val="00962E79"/>
    <w:rsid w:val="00962F63"/>
    <w:rsid w:val="00963F0C"/>
    <w:rsid w:val="00966F68"/>
    <w:rsid w:val="0097479C"/>
    <w:rsid w:val="009759D1"/>
    <w:rsid w:val="00983DAF"/>
    <w:rsid w:val="00984014"/>
    <w:rsid w:val="009A1B35"/>
    <w:rsid w:val="009A3A79"/>
    <w:rsid w:val="009A3B9C"/>
    <w:rsid w:val="009A5294"/>
    <w:rsid w:val="009A64ED"/>
    <w:rsid w:val="009A6A62"/>
    <w:rsid w:val="009B2831"/>
    <w:rsid w:val="009B4606"/>
    <w:rsid w:val="009C15D9"/>
    <w:rsid w:val="009C2500"/>
    <w:rsid w:val="009C4996"/>
    <w:rsid w:val="009E090D"/>
    <w:rsid w:val="009E4C35"/>
    <w:rsid w:val="009E4F4D"/>
    <w:rsid w:val="009E5757"/>
    <w:rsid w:val="009F67B6"/>
    <w:rsid w:val="00A0236E"/>
    <w:rsid w:val="00A02971"/>
    <w:rsid w:val="00A0569E"/>
    <w:rsid w:val="00A07000"/>
    <w:rsid w:val="00A1041B"/>
    <w:rsid w:val="00A20D6E"/>
    <w:rsid w:val="00A21741"/>
    <w:rsid w:val="00A241CA"/>
    <w:rsid w:val="00A2659A"/>
    <w:rsid w:val="00A34066"/>
    <w:rsid w:val="00A35EE9"/>
    <w:rsid w:val="00A41809"/>
    <w:rsid w:val="00A53CF0"/>
    <w:rsid w:val="00A5779E"/>
    <w:rsid w:val="00A60768"/>
    <w:rsid w:val="00A634CC"/>
    <w:rsid w:val="00A66008"/>
    <w:rsid w:val="00A725F5"/>
    <w:rsid w:val="00A7291F"/>
    <w:rsid w:val="00A7776F"/>
    <w:rsid w:val="00A81D69"/>
    <w:rsid w:val="00A9607D"/>
    <w:rsid w:val="00AA0905"/>
    <w:rsid w:val="00AA1DC7"/>
    <w:rsid w:val="00AB0675"/>
    <w:rsid w:val="00AB0C57"/>
    <w:rsid w:val="00AB23B9"/>
    <w:rsid w:val="00AB5D67"/>
    <w:rsid w:val="00AB7999"/>
    <w:rsid w:val="00AC0E5F"/>
    <w:rsid w:val="00AC191A"/>
    <w:rsid w:val="00AC1C01"/>
    <w:rsid w:val="00AC1E83"/>
    <w:rsid w:val="00AC42E2"/>
    <w:rsid w:val="00AC445C"/>
    <w:rsid w:val="00AC44AD"/>
    <w:rsid w:val="00AC599F"/>
    <w:rsid w:val="00AC7847"/>
    <w:rsid w:val="00AD298C"/>
    <w:rsid w:val="00AD4571"/>
    <w:rsid w:val="00AE6DAE"/>
    <w:rsid w:val="00B00F3E"/>
    <w:rsid w:val="00B11E49"/>
    <w:rsid w:val="00B17685"/>
    <w:rsid w:val="00B2187A"/>
    <w:rsid w:val="00B255A9"/>
    <w:rsid w:val="00B256F4"/>
    <w:rsid w:val="00B32205"/>
    <w:rsid w:val="00B33689"/>
    <w:rsid w:val="00B33F8F"/>
    <w:rsid w:val="00B417AF"/>
    <w:rsid w:val="00B4360B"/>
    <w:rsid w:val="00B446C6"/>
    <w:rsid w:val="00B60C9E"/>
    <w:rsid w:val="00B62DA0"/>
    <w:rsid w:val="00B645C3"/>
    <w:rsid w:val="00B66CDC"/>
    <w:rsid w:val="00B70301"/>
    <w:rsid w:val="00B76CDC"/>
    <w:rsid w:val="00B8205B"/>
    <w:rsid w:val="00B83F48"/>
    <w:rsid w:val="00BA2912"/>
    <w:rsid w:val="00BA3D3D"/>
    <w:rsid w:val="00BB12AC"/>
    <w:rsid w:val="00BB1E32"/>
    <w:rsid w:val="00BB4489"/>
    <w:rsid w:val="00BB448E"/>
    <w:rsid w:val="00BB71A3"/>
    <w:rsid w:val="00BC0AC3"/>
    <w:rsid w:val="00BC2759"/>
    <w:rsid w:val="00BC27AA"/>
    <w:rsid w:val="00BC486B"/>
    <w:rsid w:val="00BC6B99"/>
    <w:rsid w:val="00BD24AC"/>
    <w:rsid w:val="00BD30D8"/>
    <w:rsid w:val="00BD7031"/>
    <w:rsid w:val="00BE15FB"/>
    <w:rsid w:val="00BE5DEB"/>
    <w:rsid w:val="00BE5FBE"/>
    <w:rsid w:val="00BE6D47"/>
    <w:rsid w:val="00BF25E1"/>
    <w:rsid w:val="00C040DC"/>
    <w:rsid w:val="00C13466"/>
    <w:rsid w:val="00C214D5"/>
    <w:rsid w:val="00C2267A"/>
    <w:rsid w:val="00C279A7"/>
    <w:rsid w:val="00C413CC"/>
    <w:rsid w:val="00C42621"/>
    <w:rsid w:val="00C438B6"/>
    <w:rsid w:val="00C45A23"/>
    <w:rsid w:val="00C46F06"/>
    <w:rsid w:val="00C55606"/>
    <w:rsid w:val="00C565FC"/>
    <w:rsid w:val="00C6224C"/>
    <w:rsid w:val="00C634DB"/>
    <w:rsid w:val="00C63729"/>
    <w:rsid w:val="00C6493C"/>
    <w:rsid w:val="00C66289"/>
    <w:rsid w:val="00C67509"/>
    <w:rsid w:val="00C73D91"/>
    <w:rsid w:val="00C73F01"/>
    <w:rsid w:val="00C7418E"/>
    <w:rsid w:val="00C77AE5"/>
    <w:rsid w:val="00C83167"/>
    <w:rsid w:val="00C912FF"/>
    <w:rsid w:val="00C95D82"/>
    <w:rsid w:val="00C97134"/>
    <w:rsid w:val="00CA3B32"/>
    <w:rsid w:val="00CA4BC5"/>
    <w:rsid w:val="00CB205F"/>
    <w:rsid w:val="00CB23FE"/>
    <w:rsid w:val="00CB71BE"/>
    <w:rsid w:val="00CB7AA6"/>
    <w:rsid w:val="00CC311D"/>
    <w:rsid w:val="00CC4129"/>
    <w:rsid w:val="00CD1A4F"/>
    <w:rsid w:val="00CD1AED"/>
    <w:rsid w:val="00CD1E08"/>
    <w:rsid w:val="00CD2A3C"/>
    <w:rsid w:val="00CD2A86"/>
    <w:rsid w:val="00CD300F"/>
    <w:rsid w:val="00CD3C04"/>
    <w:rsid w:val="00CD62AF"/>
    <w:rsid w:val="00CE00BB"/>
    <w:rsid w:val="00CE57E4"/>
    <w:rsid w:val="00CE7E7A"/>
    <w:rsid w:val="00CF0B77"/>
    <w:rsid w:val="00CF2C95"/>
    <w:rsid w:val="00CF4161"/>
    <w:rsid w:val="00CF58FB"/>
    <w:rsid w:val="00CF5A6F"/>
    <w:rsid w:val="00CF605A"/>
    <w:rsid w:val="00D0057F"/>
    <w:rsid w:val="00D005CF"/>
    <w:rsid w:val="00D01627"/>
    <w:rsid w:val="00D07D6E"/>
    <w:rsid w:val="00D106E0"/>
    <w:rsid w:val="00D12EB5"/>
    <w:rsid w:val="00D157B8"/>
    <w:rsid w:val="00D15B32"/>
    <w:rsid w:val="00D217EB"/>
    <w:rsid w:val="00D25052"/>
    <w:rsid w:val="00D3419F"/>
    <w:rsid w:val="00D34D7A"/>
    <w:rsid w:val="00D36DAE"/>
    <w:rsid w:val="00D37E87"/>
    <w:rsid w:val="00D405ED"/>
    <w:rsid w:val="00D408D7"/>
    <w:rsid w:val="00D4101C"/>
    <w:rsid w:val="00D432D7"/>
    <w:rsid w:val="00D43D41"/>
    <w:rsid w:val="00D459B1"/>
    <w:rsid w:val="00D55BA9"/>
    <w:rsid w:val="00D608B3"/>
    <w:rsid w:val="00D64155"/>
    <w:rsid w:val="00D66707"/>
    <w:rsid w:val="00D75163"/>
    <w:rsid w:val="00D772A1"/>
    <w:rsid w:val="00D81440"/>
    <w:rsid w:val="00D82C03"/>
    <w:rsid w:val="00D86075"/>
    <w:rsid w:val="00D91BA1"/>
    <w:rsid w:val="00D92AC6"/>
    <w:rsid w:val="00D92DA2"/>
    <w:rsid w:val="00D965C4"/>
    <w:rsid w:val="00D97BB3"/>
    <w:rsid w:val="00DA1E02"/>
    <w:rsid w:val="00DA2148"/>
    <w:rsid w:val="00DA3FB0"/>
    <w:rsid w:val="00DA6002"/>
    <w:rsid w:val="00DB393A"/>
    <w:rsid w:val="00DB53A8"/>
    <w:rsid w:val="00DC0A5A"/>
    <w:rsid w:val="00DC2BE7"/>
    <w:rsid w:val="00DC56B6"/>
    <w:rsid w:val="00DC61BD"/>
    <w:rsid w:val="00DD4978"/>
    <w:rsid w:val="00DD49F3"/>
    <w:rsid w:val="00DD7638"/>
    <w:rsid w:val="00DE4DE7"/>
    <w:rsid w:val="00DE5AE9"/>
    <w:rsid w:val="00DE7F8B"/>
    <w:rsid w:val="00DF2ABA"/>
    <w:rsid w:val="00DF5316"/>
    <w:rsid w:val="00E02C8E"/>
    <w:rsid w:val="00E03606"/>
    <w:rsid w:val="00E07214"/>
    <w:rsid w:val="00E07A7A"/>
    <w:rsid w:val="00E11D18"/>
    <w:rsid w:val="00E1233C"/>
    <w:rsid w:val="00E147A7"/>
    <w:rsid w:val="00E1645E"/>
    <w:rsid w:val="00E17AF1"/>
    <w:rsid w:val="00E2226F"/>
    <w:rsid w:val="00E26892"/>
    <w:rsid w:val="00E301E7"/>
    <w:rsid w:val="00E317FA"/>
    <w:rsid w:val="00E468BE"/>
    <w:rsid w:val="00E46B48"/>
    <w:rsid w:val="00E50D76"/>
    <w:rsid w:val="00E538B6"/>
    <w:rsid w:val="00E53AAB"/>
    <w:rsid w:val="00E53E61"/>
    <w:rsid w:val="00E61C6C"/>
    <w:rsid w:val="00E64185"/>
    <w:rsid w:val="00E71577"/>
    <w:rsid w:val="00E74049"/>
    <w:rsid w:val="00E74E32"/>
    <w:rsid w:val="00E80555"/>
    <w:rsid w:val="00E911A4"/>
    <w:rsid w:val="00E92CB9"/>
    <w:rsid w:val="00E95554"/>
    <w:rsid w:val="00E9725D"/>
    <w:rsid w:val="00EA4335"/>
    <w:rsid w:val="00EA7B03"/>
    <w:rsid w:val="00EB04A9"/>
    <w:rsid w:val="00EB4DCB"/>
    <w:rsid w:val="00EB5F3D"/>
    <w:rsid w:val="00EC07EE"/>
    <w:rsid w:val="00EC2D6F"/>
    <w:rsid w:val="00EC4903"/>
    <w:rsid w:val="00ED413E"/>
    <w:rsid w:val="00ED5795"/>
    <w:rsid w:val="00ED5BF4"/>
    <w:rsid w:val="00ED7A17"/>
    <w:rsid w:val="00F14C7E"/>
    <w:rsid w:val="00F156BE"/>
    <w:rsid w:val="00F17C14"/>
    <w:rsid w:val="00F2020B"/>
    <w:rsid w:val="00F24E43"/>
    <w:rsid w:val="00F274B3"/>
    <w:rsid w:val="00F36C14"/>
    <w:rsid w:val="00F36D7C"/>
    <w:rsid w:val="00F43A6C"/>
    <w:rsid w:val="00F50BE1"/>
    <w:rsid w:val="00F51E5E"/>
    <w:rsid w:val="00F53900"/>
    <w:rsid w:val="00F5706C"/>
    <w:rsid w:val="00F6412B"/>
    <w:rsid w:val="00F656E0"/>
    <w:rsid w:val="00F66197"/>
    <w:rsid w:val="00F668C1"/>
    <w:rsid w:val="00F66AF2"/>
    <w:rsid w:val="00F715A7"/>
    <w:rsid w:val="00F75072"/>
    <w:rsid w:val="00F764E7"/>
    <w:rsid w:val="00F76FD1"/>
    <w:rsid w:val="00F807B7"/>
    <w:rsid w:val="00F843CE"/>
    <w:rsid w:val="00F8554A"/>
    <w:rsid w:val="00F865C4"/>
    <w:rsid w:val="00F92962"/>
    <w:rsid w:val="00F9596F"/>
    <w:rsid w:val="00F96B51"/>
    <w:rsid w:val="00FA2F78"/>
    <w:rsid w:val="00FB19FF"/>
    <w:rsid w:val="00FB63BD"/>
    <w:rsid w:val="00FB6612"/>
    <w:rsid w:val="00FC2E3B"/>
    <w:rsid w:val="00FC6C07"/>
    <w:rsid w:val="00FD438F"/>
    <w:rsid w:val="00FD5BF8"/>
    <w:rsid w:val="00FE0D16"/>
    <w:rsid w:val="00FE0F5F"/>
    <w:rsid w:val="00FE5241"/>
    <w:rsid w:val="00FE637D"/>
    <w:rsid w:val="00FE6861"/>
    <w:rsid w:val="00FF0E3D"/>
    <w:rsid w:val="00FF156E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ADF35"/>
  <w15:docId w15:val="{BE59FE14-83B7-483A-A258-2C1BF8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semiHidden/>
    <w:rsid w:val="00CE7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255A9"/>
    <w:rPr>
      <w:rFonts w:cs="Times New Roman"/>
      <w:sz w:val="2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0">
    <w:name w:val="Основной текст 2 Знак"/>
    <w:link w:val="2"/>
    <w:uiPriority w:val="99"/>
    <w:semiHidden/>
    <w:locked/>
    <w:rsid w:val="00B255A9"/>
    <w:rPr>
      <w:rFonts w:ascii="Times New Roman CYR" w:hAnsi="Times New Roman CYR" w:cs="Times New Roman"/>
      <w:sz w:val="20"/>
      <w:szCs w:val="20"/>
    </w:rPr>
  </w:style>
  <w:style w:type="character" w:styleId="ac">
    <w:name w:val="Hyperlink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d">
    <w:name w:val="Body Text Indent"/>
    <w:basedOn w:val="a"/>
    <w:link w:val="ae"/>
    <w:uiPriority w:val="99"/>
    <w:rsid w:val="00A7291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B255A9"/>
    <w:rPr>
      <w:rFonts w:ascii="Times New Roman CYR" w:hAnsi="Times New Roman CYR" w:cs="Times New Roman"/>
      <w:sz w:val="20"/>
      <w:szCs w:val="20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B2C4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4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4FA2-CD6A-4CAF-BCFE-71C013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O03</dc:creator>
  <cp:keywords/>
  <dc:description/>
  <cp:lastModifiedBy>Владислав Война</cp:lastModifiedBy>
  <cp:revision>2</cp:revision>
  <cp:lastPrinted>2021-08-25T12:40:00Z</cp:lastPrinted>
  <dcterms:created xsi:type="dcterms:W3CDTF">2021-09-08T08:09:00Z</dcterms:created>
  <dcterms:modified xsi:type="dcterms:W3CDTF">2021-09-08T08:09:00Z</dcterms:modified>
</cp:coreProperties>
</file>