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E1" w14:textId="77777777" w:rsidR="00CF5A6F" w:rsidRPr="003C066C" w:rsidRDefault="00CD2A86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ТАЛИЦКАЯ</w:t>
      </w:r>
      <w:r w:rsidR="00CF5A6F" w:rsidRPr="003C066C">
        <w:rPr>
          <w:rFonts w:ascii="Times New Roman" w:hAnsi="Times New Roman"/>
          <w:b/>
          <w:spacing w:val="20"/>
          <w:sz w:val="28"/>
          <w:szCs w:val="28"/>
        </w:rPr>
        <w:t xml:space="preserve"> РАЙОННАЯ </w:t>
      </w:r>
      <w:r w:rsidR="00DE7F8B">
        <w:rPr>
          <w:rFonts w:ascii="Times New Roman" w:hAnsi="Times New Roman"/>
          <w:b/>
          <w:spacing w:val="20"/>
          <w:sz w:val="28"/>
          <w:szCs w:val="28"/>
        </w:rPr>
        <w:t>ТЕРРИТ ОРИАЛЬНАЯ ИЗБИРАТЕЛЬНАЯ КОМИССИЯ</w:t>
      </w:r>
    </w:p>
    <w:p w14:paraId="61E27710" w14:textId="77777777" w:rsidR="00CF5A6F" w:rsidRPr="003C066C" w:rsidRDefault="00CF5A6F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FE8AE9" w14:textId="77777777" w:rsidR="00CF5A6F" w:rsidRPr="003C066C" w:rsidRDefault="00E8055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14:paraId="0B23EE48" w14:textId="77777777" w:rsidR="00CF5A6F" w:rsidRPr="003C066C" w:rsidRDefault="00CF5A6F" w:rsidP="006D0499">
      <w:pPr>
        <w:pStyle w:val="1"/>
        <w:keepNext w:val="0"/>
        <w:autoSpaceDE/>
        <w:autoSpaceDN/>
        <w:outlineLvl w:val="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CF5A6F" w:rsidRPr="003C066C" w14:paraId="0939BC2F" w14:textId="77777777">
        <w:trPr>
          <w:trHeight w:val="282"/>
        </w:trPr>
        <w:tc>
          <w:tcPr>
            <w:tcW w:w="3107" w:type="dxa"/>
          </w:tcPr>
          <w:p w14:paraId="7C78E744" w14:textId="56E7BBB8" w:rsidR="00CF5A6F" w:rsidRPr="006A4794" w:rsidRDefault="006A4794" w:rsidP="004C26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794">
              <w:rPr>
                <w:rFonts w:ascii="Times New Roman" w:hAnsi="Times New Roman"/>
                <w:sz w:val="28"/>
                <w:szCs w:val="28"/>
              </w:rPr>
              <w:t>23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CF5A6F" w:rsidRPr="006A479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>1</w:t>
            </w:r>
            <w:r w:rsidR="00CF5A6F" w:rsidRPr="006A479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F5A6F" w:rsidRPr="006A479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14:paraId="454D14DD" w14:textId="77777777" w:rsidR="00CF5A6F" w:rsidRPr="006A4794" w:rsidRDefault="00CF5A6F" w:rsidP="006D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926312F" w14:textId="7654464D" w:rsidR="00CF5A6F" w:rsidRPr="006A4794" w:rsidRDefault="00CF5A6F" w:rsidP="004C26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4794">
              <w:rPr>
                <w:rFonts w:ascii="Times New Roman" w:hAnsi="Times New Roman"/>
                <w:sz w:val="28"/>
                <w:szCs w:val="28"/>
              </w:rPr>
              <w:t>№</w:t>
            </w:r>
            <w:r w:rsidRPr="006A47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>1</w:t>
            </w:r>
            <w:r w:rsidR="006A4794" w:rsidRPr="006A4794">
              <w:rPr>
                <w:rFonts w:ascii="Times New Roman" w:hAnsi="Times New Roman"/>
                <w:sz w:val="28"/>
                <w:szCs w:val="28"/>
              </w:rPr>
              <w:t>7/112</w:t>
            </w:r>
          </w:p>
        </w:tc>
      </w:tr>
    </w:tbl>
    <w:p w14:paraId="06F4FDF7" w14:textId="7A556D1B" w:rsidR="00CF5A6F" w:rsidRPr="00A33CC5" w:rsidRDefault="00A33CC5" w:rsidP="00E1645E">
      <w:pPr>
        <w:spacing w:before="240"/>
        <w:jc w:val="center"/>
        <w:rPr>
          <w:rFonts w:ascii="Times New Roman" w:hAnsi="Times New Roman"/>
          <w:bCs/>
          <w:sz w:val="24"/>
          <w:szCs w:val="24"/>
        </w:rPr>
      </w:pPr>
      <w:r w:rsidRPr="00A33CC5">
        <w:rPr>
          <w:rFonts w:ascii="Times New Roman" w:hAnsi="Times New Roman"/>
          <w:bCs/>
          <w:sz w:val="24"/>
          <w:szCs w:val="24"/>
        </w:rPr>
        <w:t xml:space="preserve">г. </w:t>
      </w:r>
      <w:r w:rsidR="00CD2A86" w:rsidRPr="00A33CC5">
        <w:rPr>
          <w:rFonts w:ascii="Times New Roman" w:hAnsi="Times New Roman"/>
          <w:bCs/>
          <w:sz w:val="24"/>
          <w:szCs w:val="24"/>
        </w:rPr>
        <w:t>Талица</w:t>
      </w:r>
    </w:p>
    <w:p w14:paraId="7FBFAA9E" w14:textId="77777777" w:rsidR="00CF5A6F" w:rsidRPr="003C066C" w:rsidRDefault="00CF5A6F" w:rsidP="00A023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5A6F" w:rsidRPr="00DF2ABA" w14:paraId="0D56F65E" w14:textId="77777777" w:rsidTr="00611261">
        <w:tc>
          <w:tcPr>
            <w:tcW w:w="9468" w:type="dxa"/>
          </w:tcPr>
          <w:p w14:paraId="770170F2" w14:textId="77777777" w:rsidR="00CF5A6F" w:rsidRPr="00DF2ABA" w:rsidRDefault="00CF5A6F" w:rsidP="00DF2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состав</w:t>
            </w:r>
            <w:r w:rsidR="00E80555" w:rsidRPr="00DF2AB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участков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</w:tr>
    </w:tbl>
    <w:p w14:paraId="5C3630C4" w14:textId="77777777" w:rsidR="00CF5A6F" w:rsidRPr="00DF2ABA" w:rsidRDefault="00CF5A6F" w:rsidP="00DF2ABA">
      <w:pPr>
        <w:tabs>
          <w:tab w:val="left" w:pos="342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3"/>
    </w:p>
    <w:bookmarkEnd w:id="0"/>
    <w:bookmarkEnd w:id="1"/>
    <w:p w14:paraId="25F9A705" w14:textId="77777777" w:rsidR="00CF5A6F" w:rsidRPr="003C066C" w:rsidRDefault="00CF5A6F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Заслушав информацию и рассмотрев заявления об освобождении от обязанностей членов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</w:t>
      </w:r>
      <w:r w:rsidR="008024DD" w:rsidRPr="003C066C">
        <w:rPr>
          <w:rFonts w:ascii="Times New Roman" w:hAnsi="Times New Roman"/>
          <w:sz w:val="28"/>
          <w:szCs w:val="28"/>
        </w:rPr>
        <w:t>й</w:t>
      </w:r>
      <w:r w:rsidRPr="003C066C">
        <w:rPr>
          <w:rFonts w:ascii="Times New Roman" w:hAnsi="Times New Roman"/>
          <w:sz w:val="28"/>
          <w:szCs w:val="28"/>
        </w:rPr>
        <w:t xml:space="preserve"> с правом решающего голоса, документы для назначения членов участковой избирательной комиссии с правом решающего голоса, руководствуясь с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r w:rsidR="00CD2A86" w:rsidRPr="003C066C">
        <w:rPr>
          <w:rFonts w:ascii="Times New Roman" w:hAnsi="Times New Roman"/>
          <w:sz w:val="28"/>
          <w:szCs w:val="28"/>
        </w:rPr>
        <w:t>Талицкая</w:t>
      </w:r>
      <w:r w:rsidRPr="003C066C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</w:t>
      </w:r>
      <w:r w:rsidRPr="003C066C">
        <w:rPr>
          <w:rFonts w:ascii="Times New Roman" w:hAnsi="Times New Roman"/>
          <w:b/>
          <w:spacing w:val="60"/>
          <w:sz w:val="28"/>
          <w:szCs w:val="28"/>
        </w:rPr>
        <w:t>решила:</w:t>
      </w:r>
    </w:p>
    <w:p w14:paraId="75894028" w14:textId="77777777" w:rsidR="00CF0B77" w:rsidRPr="003C066C" w:rsidRDefault="00CF0B77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 Внести следующие изменения в состав</w:t>
      </w:r>
      <w:r w:rsidR="008024DD" w:rsidRPr="003C066C">
        <w:rPr>
          <w:rFonts w:ascii="Times New Roman" w:hAnsi="Times New Roman"/>
          <w:sz w:val="28"/>
          <w:szCs w:val="28"/>
        </w:rPr>
        <w:t>ы</w:t>
      </w:r>
      <w:r w:rsidRPr="003C066C">
        <w:rPr>
          <w:rFonts w:ascii="Times New Roman" w:hAnsi="Times New Roman"/>
          <w:sz w:val="28"/>
          <w:szCs w:val="28"/>
        </w:rPr>
        <w:t xml:space="preserve">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комиссии:</w:t>
      </w:r>
    </w:p>
    <w:p w14:paraId="2D6F3A77" w14:textId="62B04096" w:rsidR="00CF0B77" w:rsidRPr="003C066C" w:rsidRDefault="00CF0B77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1.1. избирательного участка № 9</w:t>
      </w:r>
      <w:r w:rsidR="00144B9F">
        <w:rPr>
          <w:rFonts w:ascii="Times New Roman" w:hAnsi="Times New Roman"/>
          <w:sz w:val="28"/>
          <w:szCs w:val="28"/>
        </w:rPr>
        <w:t>3</w:t>
      </w:r>
      <w:r w:rsidR="00376C13">
        <w:rPr>
          <w:rFonts w:ascii="Times New Roman" w:hAnsi="Times New Roman"/>
          <w:sz w:val="28"/>
          <w:szCs w:val="28"/>
        </w:rPr>
        <w:t>1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1F22AB7E" w14:textId="37190F90" w:rsidR="00CF5A6F" w:rsidRPr="003C066C" w:rsidRDefault="00E80555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CF5A6F" w:rsidRPr="003C066C">
        <w:rPr>
          <w:rFonts w:ascii="Times New Roman" w:hAnsi="Times New Roman"/>
        </w:rPr>
        <w:t xml:space="preserve"> </w:t>
      </w:r>
      <w:r w:rsidR="00376C13">
        <w:rPr>
          <w:rFonts w:ascii="Times New Roman" w:hAnsi="Times New Roman"/>
        </w:rPr>
        <w:t>Шульгину Любовь Валерьевну</w:t>
      </w:r>
      <w:r w:rsidR="00CF5A6F" w:rsidRPr="003C066C">
        <w:rPr>
          <w:rFonts w:ascii="Times New Roman" w:hAnsi="Times New Roman"/>
        </w:rPr>
        <w:t xml:space="preserve">, </w:t>
      </w:r>
      <w:r w:rsidR="00CF5A6F" w:rsidRPr="006A4794">
        <w:rPr>
          <w:rFonts w:ascii="Times New Roman" w:hAnsi="Times New Roman"/>
        </w:rPr>
        <w:t>выдвинутую</w:t>
      </w:r>
      <w:r w:rsidR="00144B9F" w:rsidRPr="006A4794">
        <w:rPr>
          <w:rFonts w:ascii="Times New Roman" w:hAnsi="Times New Roman"/>
        </w:rPr>
        <w:t xml:space="preserve"> </w:t>
      </w:r>
      <w:r w:rsidR="006A4794" w:rsidRPr="006A4794">
        <w:rPr>
          <w:rFonts w:ascii="Times New Roman" w:hAnsi="Times New Roman"/>
        </w:rPr>
        <w:t xml:space="preserve">региональным отделением Политической партии </w:t>
      </w:r>
      <w:r w:rsidR="00376C13" w:rsidRPr="006A4794">
        <w:rPr>
          <w:rFonts w:ascii="Times New Roman" w:hAnsi="Times New Roman"/>
        </w:rPr>
        <w:t>«Защитники Отечества»</w:t>
      </w:r>
      <w:r w:rsidR="00CF5A6F" w:rsidRPr="006A4794">
        <w:rPr>
          <w:rFonts w:ascii="Times New Roman" w:hAnsi="Times New Roman"/>
        </w:rPr>
        <w:t>,</w:t>
      </w:r>
      <w:r w:rsidR="00CF5A6F" w:rsidRPr="003C066C">
        <w:rPr>
          <w:rFonts w:ascii="Times New Roman" w:hAnsi="Times New Roman"/>
        </w:rPr>
        <w:t xml:space="preserve"> от обязанностей члена участковой избирательной комиссии </w:t>
      </w:r>
      <w:r w:rsidR="00DE7F8B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 xml:space="preserve"> </w:t>
      </w:r>
      <w:r w:rsidR="00A60768" w:rsidRPr="003C066C">
        <w:rPr>
          <w:rFonts w:ascii="Times New Roman" w:hAnsi="Times New Roman"/>
        </w:rPr>
        <w:t>избирательного участка № 9</w:t>
      </w:r>
      <w:r w:rsidR="00A60768">
        <w:rPr>
          <w:rFonts w:ascii="Times New Roman" w:hAnsi="Times New Roman"/>
        </w:rPr>
        <w:t>3</w:t>
      </w:r>
      <w:r w:rsidR="00376C13">
        <w:rPr>
          <w:rFonts w:ascii="Times New Roman" w:hAnsi="Times New Roman"/>
        </w:rPr>
        <w:t>1</w:t>
      </w:r>
      <w:r w:rsidR="00A60768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>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5CACD68E" w14:textId="7B95CB40" w:rsidR="008024DD" w:rsidRDefault="00E80555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lastRenderedPageBreak/>
        <w:t>назначить</w:t>
      </w:r>
      <w:r w:rsidR="00CF5A6F" w:rsidRPr="003C066C">
        <w:rPr>
          <w:szCs w:val="28"/>
        </w:rPr>
        <w:t xml:space="preserve"> </w:t>
      </w:r>
      <w:r w:rsidR="00376C13" w:rsidRPr="00EC2D6F">
        <w:rPr>
          <w:szCs w:val="28"/>
        </w:rPr>
        <w:t>Григорьеву Елену Викторовну</w:t>
      </w:r>
      <w:r w:rsidR="00CF5A6F" w:rsidRPr="003C066C">
        <w:rPr>
          <w:szCs w:val="28"/>
        </w:rPr>
        <w:t>, выдвинут</w:t>
      </w:r>
      <w:r w:rsidR="00144B9F">
        <w:rPr>
          <w:szCs w:val="28"/>
        </w:rPr>
        <w:t xml:space="preserve">ую </w:t>
      </w:r>
      <w:r w:rsidR="00376C13">
        <w:t>собранием избирателей</w:t>
      </w:r>
      <w:r w:rsidR="00CF5A6F" w:rsidRPr="003C066C">
        <w:rPr>
          <w:szCs w:val="28"/>
        </w:rPr>
        <w:t xml:space="preserve">, членом участковой избирательной комиссии </w:t>
      </w:r>
      <w:r w:rsidR="00DE7F8B">
        <w:rPr>
          <w:szCs w:val="28"/>
        </w:rPr>
        <w:t xml:space="preserve"> </w:t>
      </w:r>
      <w:r w:rsidR="00CF0B77" w:rsidRPr="003C066C">
        <w:rPr>
          <w:szCs w:val="28"/>
        </w:rPr>
        <w:t xml:space="preserve"> </w:t>
      </w:r>
      <w:r w:rsidR="00A60768" w:rsidRPr="003C066C">
        <w:t>избирательного участка № 9</w:t>
      </w:r>
      <w:r w:rsidR="00A60768">
        <w:t>3</w:t>
      </w:r>
      <w:r w:rsidR="00376C13">
        <w:t>1</w:t>
      </w:r>
      <w:r w:rsidR="00A60768">
        <w:t xml:space="preserve"> </w:t>
      </w:r>
      <w:r w:rsidR="00CF0B77" w:rsidRPr="003C066C">
        <w:rPr>
          <w:szCs w:val="28"/>
        </w:rPr>
        <w:t>с правом решающего голоса</w:t>
      </w:r>
      <w:r w:rsidR="00CF5A6F" w:rsidRPr="003C066C">
        <w:rPr>
          <w:szCs w:val="28"/>
        </w:rPr>
        <w:t xml:space="preserve">. </w:t>
      </w:r>
    </w:p>
    <w:p w14:paraId="00405A2F" w14:textId="2F1C997F" w:rsidR="00376C13" w:rsidRPr="003C066C" w:rsidRDefault="00376C13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 xml:space="preserve">освободить </w:t>
      </w:r>
      <w:r>
        <w:rPr>
          <w:rFonts w:ascii="Times New Roman" w:hAnsi="Times New Roman"/>
        </w:rPr>
        <w:t>Шульгина Николая Николаевича</w:t>
      </w:r>
      <w:r w:rsidRPr="003C066C">
        <w:rPr>
          <w:rFonts w:ascii="Times New Roman" w:hAnsi="Times New Roman"/>
        </w:rPr>
        <w:t xml:space="preserve">, </w:t>
      </w:r>
      <w:r w:rsidRPr="00376C13">
        <w:rPr>
          <w:rFonts w:ascii="Times New Roman" w:hAnsi="Times New Roman"/>
        </w:rPr>
        <w:t>выдвинутого собранием избирателей, от обязанностей члена участковой избирательной</w:t>
      </w:r>
      <w:r w:rsidRPr="003C066C">
        <w:rPr>
          <w:rFonts w:ascii="Times New Roman" w:hAnsi="Times New Roman"/>
        </w:rPr>
        <w:t xml:space="preserve"> комиссии </w:t>
      </w:r>
      <w:r>
        <w:rPr>
          <w:rFonts w:ascii="Times New Roman" w:hAnsi="Times New Roman"/>
        </w:rPr>
        <w:t xml:space="preserve"> </w:t>
      </w:r>
      <w:r w:rsidRPr="003C066C">
        <w:rPr>
          <w:rFonts w:ascii="Times New Roman" w:hAnsi="Times New Roman"/>
        </w:rPr>
        <w:t xml:space="preserve"> избирательного участка № 9</w:t>
      </w:r>
      <w:r>
        <w:rPr>
          <w:rFonts w:ascii="Times New Roman" w:hAnsi="Times New Roman"/>
        </w:rPr>
        <w:t xml:space="preserve">31 </w:t>
      </w:r>
      <w:r w:rsidRPr="003C066C">
        <w:rPr>
          <w:rFonts w:ascii="Times New Roman" w:hAnsi="Times New Roman"/>
        </w:rPr>
        <w:t>с правом решающего голоса,</w:t>
      </w:r>
    </w:p>
    <w:p w14:paraId="55DAADF7" w14:textId="3D432BA7" w:rsidR="006A4794" w:rsidRDefault="00376C13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 w:rsidR="00EC2D6F" w:rsidRPr="00EC2D6F">
        <w:rPr>
          <w:szCs w:val="28"/>
        </w:rPr>
        <w:t>Лыскова Александра Вячеславовича</w:t>
      </w:r>
      <w:r w:rsidRPr="00EC2D6F">
        <w:rPr>
          <w:szCs w:val="28"/>
        </w:rPr>
        <w:t>, выдвинут</w:t>
      </w:r>
      <w:r w:rsidR="00EC2D6F" w:rsidRPr="00EC2D6F">
        <w:rPr>
          <w:szCs w:val="28"/>
        </w:rPr>
        <w:t>ого</w:t>
      </w:r>
      <w:r w:rsidRPr="00EC2D6F">
        <w:rPr>
          <w:szCs w:val="28"/>
        </w:rPr>
        <w:t xml:space="preserve"> </w:t>
      </w:r>
      <w:r w:rsidRPr="00EC2D6F">
        <w:t>собранием избирателей</w:t>
      </w:r>
      <w:r w:rsidRPr="00EC2D6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 </w:t>
      </w:r>
      <w:r>
        <w:rPr>
          <w:szCs w:val="28"/>
        </w:rPr>
        <w:t xml:space="preserve"> </w:t>
      </w:r>
      <w:r w:rsidRPr="003C066C"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31 </w:t>
      </w:r>
      <w:r w:rsidRPr="003C066C">
        <w:rPr>
          <w:szCs w:val="28"/>
        </w:rPr>
        <w:t>с правом решающего голоса.</w:t>
      </w:r>
    </w:p>
    <w:p w14:paraId="54EE771D" w14:textId="50649E54" w:rsidR="006A4794" w:rsidRPr="006A4794" w:rsidRDefault="006A4794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1.2. избирательного участка № 9</w:t>
      </w:r>
      <w:r>
        <w:rPr>
          <w:rFonts w:ascii="Times New Roman" w:hAnsi="Times New Roman"/>
          <w:sz w:val="28"/>
          <w:szCs w:val="28"/>
        </w:rPr>
        <w:t>35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4150CF5F" w14:textId="2E1FEA75" w:rsidR="006A4794" w:rsidRPr="003C066C" w:rsidRDefault="00376C13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t xml:space="preserve"> </w:t>
      </w:r>
      <w:r w:rsidR="006A4794" w:rsidRPr="003C066C">
        <w:rPr>
          <w:rFonts w:ascii="Times New Roman" w:hAnsi="Times New Roman"/>
        </w:rPr>
        <w:t xml:space="preserve">освободить </w:t>
      </w:r>
      <w:r w:rsidR="006A4794">
        <w:rPr>
          <w:rFonts w:ascii="Times New Roman" w:hAnsi="Times New Roman"/>
        </w:rPr>
        <w:t>Кокшарову Дарью Юрьевну</w:t>
      </w:r>
      <w:r w:rsidR="006A4794" w:rsidRPr="003C066C">
        <w:rPr>
          <w:rFonts w:ascii="Times New Roman" w:hAnsi="Times New Roman"/>
        </w:rPr>
        <w:t xml:space="preserve">, </w:t>
      </w:r>
      <w:r w:rsidR="006A4794" w:rsidRPr="00376C13">
        <w:rPr>
          <w:rFonts w:ascii="Times New Roman" w:hAnsi="Times New Roman"/>
        </w:rPr>
        <w:t>выдвинут</w:t>
      </w:r>
      <w:r w:rsidR="006A4794">
        <w:rPr>
          <w:rFonts w:ascii="Times New Roman" w:hAnsi="Times New Roman"/>
        </w:rPr>
        <w:t>ую</w:t>
      </w:r>
      <w:r w:rsidR="006A4794" w:rsidRPr="00376C13">
        <w:rPr>
          <w:rFonts w:ascii="Times New Roman" w:hAnsi="Times New Roman"/>
        </w:rPr>
        <w:t xml:space="preserve"> собранием избирателей, от обязанностей члена участковой избирательной</w:t>
      </w:r>
      <w:r w:rsidR="006A4794" w:rsidRPr="003C066C">
        <w:rPr>
          <w:rFonts w:ascii="Times New Roman" w:hAnsi="Times New Roman"/>
        </w:rPr>
        <w:t xml:space="preserve"> комиссии </w:t>
      </w:r>
      <w:r w:rsidR="006A4794">
        <w:rPr>
          <w:rFonts w:ascii="Times New Roman" w:hAnsi="Times New Roman"/>
        </w:rPr>
        <w:t xml:space="preserve"> </w:t>
      </w:r>
      <w:r w:rsidR="006A4794" w:rsidRPr="003C066C">
        <w:rPr>
          <w:rFonts w:ascii="Times New Roman" w:hAnsi="Times New Roman"/>
        </w:rPr>
        <w:t xml:space="preserve"> избирательного участка № 9</w:t>
      </w:r>
      <w:r w:rsidR="006A4794">
        <w:rPr>
          <w:rFonts w:ascii="Times New Roman" w:hAnsi="Times New Roman"/>
        </w:rPr>
        <w:t xml:space="preserve">35 </w:t>
      </w:r>
      <w:r w:rsidR="006A4794" w:rsidRPr="003C066C">
        <w:rPr>
          <w:rFonts w:ascii="Times New Roman" w:hAnsi="Times New Roman"/>
        </w:rPr>
        <w:t>с правом решающего голоса,</w:t>
      </w:r>
    </w:p>
    <w:p w14:paraId="3CA34C43" w14:textId="35FCE23B" w:rsidR="00376C13" w:rsidRPr="003C066C" w:rsidRDefault="006A4794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Берсенева Владимира Александровича</w:t>
      </w:r>
      <w:r w:rsidRPr="00EC2D6F">
        <w:rPr>
          <w:szCs w:val="28"/>
        </w:rPr>
        <w:t xml:space="preserve">, выдвинутого </w:t>
      </w:r>
      <w:r w:rsidRPr="00EC2D6F">
        <w:t>собранием избирателей</w:t>
      </w:r>
      <w:r w:rsidRPr="00EC2D6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 </w:t>
      </w:r>
      <w:r>
        <w:rPr>
          <w:szCs w:val="28"/>
        </w:rPr>
        <w:t xml:space="preserve"> </w:t>
      </w:r>
      <w:r w:rsidRPr="003C066C"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35 </w:t>
      </w:r>
      <w:r w:rsidRPr="003C066C">
        <w:rPr>
          <w:szCs w:val="28"/>
        </w:rPr>
        <w:t xml:space="preserve">с правом решающего голоса. </w:t>
      </w:r>
    </w:p>
    <w:p w14:paraId="6DAFE21F" w14:textId="792AB8F7" w:rsidR="00CF0B77" w:rsidRPr="003C066C" w:rsidRDefault="00CF0B77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 w:rsidR="006A4794">
        <w:rPr>
          <w:rFonts w:ascii="Times New Roman" w:hAnsi="Times New Roman"/>
          <w:sz w:val="28"/>
          <w:szCs w:val="28"/>
        </w:rPr>
        <w:t>3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 w:rsidR="00376C13">
        <w:rPr>
          <w:rFonts w:ascii="Times New Roman" w:hAnsi="Times New Roman"/>
          <w:sz w:val="28"/>
          <w:szCs w:val="28"/>
        </w:rPr>
        <w:t>36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0F82A59E" w14:textId="42463670" w:rsidR="008C68C3" w:rsidRPr="003C066C" w:rsidRDefault="00E80555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8C68C3" w:rsidRPr="003C066C">
        <w:rPr>
          <w:rFonts w:ascii="Times New Roman" w:hAnsi="Times New Roman"/>
        </w:rPr>
        <w:t xml:space="preserve"> </w:t>
      </w:r>
      <w:r w:rsidR="00376C13">
        <w:rPr>
          <w:rFonts w:ascii="Times New Roman" w:hAnsi="Times New Roman"/>
        </w:rPr>
        <w:t>Москвину Нину Николаевну</w:t>
      </w:r>
      <w:r w:rsidR="008C68C3" w:rsidRPr="003C066C">
        <w:rPr>
          <w:rFonts w:ascii="Times New Roman" w:hAnsi="Times New Roman"/>
        </w:rPr>
        <w:t xml:space="preserve">, </w:t>
      </w:r>
      <w:r w:rsidR="00376C13">
        <w:rPr>
          <w:rFonts w:ascii="Times New Roman" w:hAnsi="Times New Roman"/>
        </w:rPr>
        <w:t xml:space="preserve">выдвинутую </w:t>
      </w:r>
      <w:r w:rsidR="00376C13" w:rsidRPr="003C066C">
        <w:rPr>
          <w:rFonts w:ascii="Times New Roman" w:hAnsi="Times New Roman"/>
        </w:rPr>
        <w:t>Свердловским региональным отделением политической партии СПРАВЕДЛИВАЯ РОССИЯ в Свердловской области</w:t>
      </w:r>
      <w:r w:rsidR="008C68C3" w:rsidRPr="003C066C">
        <w:rPr>
          <w:rFonts w:ascii="Times New Roman" w:hAnsi="Times New Roman"/>
        </w:rPr>
        <w:t>, от обязанностей члена участковой избирательной комиссии избирательного участка № 9</w:t>
      </w:r>
      <w:r w:rsidR="00376C13">
        <w:rPr>
          <w:rFonts w:ascii="Times New Roman" w:hAnsi="Times New Roman"/>
        </w:rPr>
        <w:t>36</w:t>
      </w:r>
      <w:r w:rsidR="00CF0B77" w:rsidRPr="003C066C">
        <w:rPr>
          <w:rFonts w:ascii="Times New Roman" w:hAnsi="Times New Roman"/>
        </w:rPr>
        <w:t xml:space="preserve"> 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467AC396" w14:textId="4CB27F89" w:rsidR="00DD4978" w:rsidRDefault="00E80555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>назначить</w:t>
      </w:r>
      <w:r w:rsidR="008C68C3" w:rsidRPr="003C066C">
        <w:rPr>
          <w:szCs w:val="28"/>
        </w:rPr>
        <w:t xml:space="preserve"> </w:t>
      </w:r>
      <w:proofErr w:type="spellStart"/>
      <w:r w:rsidR="00376C13">
        <w:rPr>
          <w:szCs w:val="28"/>
        </w:rPr>
        <w:t>Фарносову</w:t>
      </w:r>
      <w:proofErr w:type="spellEnd"/>
      <w:r w:rsidR="00376C13">
        <w:rPr>
          <w:szCs w:val="28"/>
        </w:rPr>
        <w:t xml:space="preserve"> Евгению Николаевну</w:t>
      </w:r>
      <w:r w:rsidR="008C68C3" w:rsidRPr="003C066C">
        <w:rPr>
          <w:szCs w:val="28"/>
        </w:rPr>
        <w:t>, выдвинут</w:t>
      </w:r>
      <w:r w:rsidR="00376C13">
        <w:rPr>
          <w:szCs w:val="28"/>
        </w:rPr>
        <w:t>ую</w:t>
      </w:r>
      <w:r w:rsidR="00144B9F" w:rsidRPr="00144B9F">
        <w:rPr>
          <w:sz w:val="24"/>
        </w:rPr>
        <w:t xml:space="preserve"> </w:t>
      </w:r>
      <w:r w:rsidR="00144B9F" w:rsidRPr="00144B9F">
        <w:rPr>
          <w:szCs w:val="28"/>
        </w:rPr>
        <w:t>Региональным отделением Социалистической политической партии «СПРАВЕДЛИВАЯ РОССИЯ – ПАТРИОТЫ – ЗА ПРАВДУ» в Свердловской области</w:t>
      </w:r>
      <w:r w:rsidR="008C68C3" w:rsidRPr="00144B9F">
        <w:rPr>
          <w:szCs w:val="28"/>
        </w:rPr>
        <w:t>,</w:t>
      </w:r>
      <w:r w:rsidR="008C68C3" w:rsidRPr="003C066C">
        <w:rPr>
          <w:szCs w:val="28"/>
        </w:rPr>
        <w:t xml:space="preserve"> членом участковой избирательной комиссии</w:t>
      </w:r>
      <w:r w:rsidR="00DE7F8B">
        <w:rPr>
          <w:szCs w:val="28"/>
        </w:rPr>
        <w:t xml:space="preserve"> </w:t>
      </w:r>
      <w:r w:rsidR="00A60768" w:rsidRPr="003C066C">
        <w:t>избирательного участка № 9</w:t>
      </w:r>
      <w:r w:rsidR="00376C13">
        <w:t>36</w:t>
      </w:r>
      <w:r w:rsidR="00A60768">
        <w:t xml:space="preserve"> </w:t>
      </w:r>
      <w:r w:rsidR="00CF0B77" w:rsidRPr="003C066C">
        <w:rPr>
          <w:szCs w:val="28"/>
        </w:rPr>
        <w:t>с правом решающего голоса</w:t>
      </w:r>
      <w:r w:rsidR="008C68C3" w:rsidRPr="003C066C">
        <w:rPr>
          <w:szCs w:val="28"/>
        </w:rPr>
        <w:t>.</w:t>
      </w:r>
    </w:p>
    <w:p w14:paraId="506A5F4E" w14:textId="3EF44170" w:rsidR="0030627F" w:rsidRPr="003C066C" w:rsidRDefault="0030627F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42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1BD722FB" w14:textId="32FE7210" w:rsidR="0030627F" w:rsidRPr="003C066C" w:rsidRDefault="0030627F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lastRenderedPageBreak/>
        <w:t xml:space="preserve">освободить </w:t>
      </w:r>
      <w:r>
        <w:rPr>
          <w:rFonts w:ascii="Times New Roman" w:hAnsi="Times New Roman"/>
        </w:rPr>
        <w:t>Евсину Наталью Анатольевну</w:t>
      </w:r>
      <w:r w:rsidRPr="003C06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выдвинутую собранием избирателей</w:t>
      </w:r>
      <w:r w:rsidRPr="003C066C">
        <w:rPr>
          <w:rFonts w:ascii="Times New Roman" w:hAnsi="Times New Roman"/>
        </w:rPr>
        <w:t>, от обязанностей члена участковой избирательной комиссии избирательного участка № 9</w:t>
      </w:r>
      <w:r>
        <w:rPr>
          <w:rFonts w:ascii="Times New Roman" w:hAnsi="Times New Roman"/>
        </w:rPr>
        <w:t>42</w:t>
      </w:r>
      <w:r w:rsidRPr="003C066C">
        <w:rPr>
          <w:rFonts w:ascii="Times New Roman" w:hAnsi="Times New Roman"/>
        </w:rPr>
        <w:t xml:space="preserve"> с правом решающего голоса,</w:t>
      </w:r>
    </w:p>
    <w:p w14:paraId="2765C363" w14:textId="7BD24A40" w:rsidR="0030627F" w:rsidRDefault="0030627F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Соколову Алену Николаевну</w:t>
      </w:r>
      <w:r w:rsidRPr="003C066C">
        <w:rPr>
          <w:szCs w:val="28"/>
        </w:rPr>
        <w:t>, выдвинут</w:t>
      </w:r>
      <w:r>
        <w:rPr>
          <w:szCs w:val="28"/>
        </w:rPr>
        <w:t>ую</w:t>
      </w:r>
      <w:r w:rsidRPr="00144B9F">
        <w:rPr>
          <w:sz w:val="24"/>
        </w:rPr>
        <w:t xml:space="preserve"> </w:t>
      </w:r>
      <w:r>
        <w:rPr>
          <w:szCs w:val="28"/>
        </w:rPr>
        <w:t>собранием избирателей</w:t>
      </w:r>
      <w:r w:rsidRPr="00144B9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</w:t>
      </w:r>
      <w:r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42 </w:t>
      </w:r>
      <w:r w:rsidRPr="003C066C">
        <w:rPr>
          <w:szCs w:val="28"/>
        </w:rPr>
        <w:t>с правом решающего голоса.</w:t>
      </w:r>
    </w:p>
    <w:p w14:paraId="2F6E4624" w14:textId="1DF6B5B9" w:rsidR="00376C13" w:rsidRPr="003C066C" w:rsidRDefault="00376C13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bookmarkStart w:id="2" w:name="_Hlk80638679"/>
      <w:r w:rsidRPr="003C066C">
        <w:rPr>
          <w:rFonts w:ascii="Times New Roman" w:hAnsi="Times New Roman"/>
          <w:sz w:val="28"/>
          <w:szCs w:val="28"/>
        </w:rPr>
        <w:t>1.</w:t>
      </w:r>
      <w:r w:rsidR="0030627F">
        <w:rPr>
          <w:rFonts w:ascii="Times New Roman" w:hAnsi="Times New Roman"/>
          <w:sz w:val="28"/>
          <w:szCs w:val="28"/>
        </w:rPr>
        <w:t>5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45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348597F0" w14:textId="4212DA03" w:rsidR="00376C13" w:rsidRPr="003C066C" w:rsidRDefault="00376C13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 xml:space="preserve">освободить </w:t>
      </w:r>
      <w:r>
        <w:rPr>
          <w:rFonts w:ascii="Times New Roman" w:hAnsi="Times New Roman"/>
        </w:rPr>
        <w:t>Шабунину Екатерину Владимировну</w:t>
      </w:r>
      <w:r w:rsidRPr="003C06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выдвинутую собранием избирателей</w:t>
      </w:r>
      <w:r w:rsidRPr="003C066C">
        <w:rPr>
          <w:rFonts w:ascii="Times New Roman" w:hAnsi="Times New Roman"/>
        </w:rPr>
        <w:t>, от обязанностей члена участковой избирательной комиссии избирательного участка № 9</w:t>
      </w:r>
      <w:r>
        <w:rPr>
          <w:rFonts w:ascii="Times New Roman" w:hAnsi="Times New Roman"/>
        </w:rPr>
        <w:t>45</w:t>
      </w:r>
      <w:r w:rsidRPr="003C066C">
        <w:rPr>
          <w:rFonts w:ascii="Times New Roman" w:hAnsi="Times New Roman"/>
        </w:rPr>
        <w:t xml:space="preserve"> с правом решающего голоса,</w:t>
      </w:r>
    </w:p>
    <w:p w14:paraId="0422A942" w14:textId="41762A36" w:rsidR="00376C13" w:rsidRDefault="00376C13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Труфанову Ольгу Леонидовну</w:t>
      </w:r>
      <w:r w:rsidRPr="003C066C">
        <w:rPr>
          <w:szCs w:val="28"/>
        </w:rPr>
        <w:t>, выдвинут</w:t>
      </w:r>
      <w:r>
        <w:rPr>
          <w:szCs w:val="28"/>
        </w:rPr>
        <w:t>ую</w:t>
      </w:r>
      <w:r w:rsidRPr="00144B9F">
        <w:rPr>
          <w:sz w:val="24"/>
        </w:rPr>
        <w:t xml:space="preserve"> </w:t>
      </w:r>
      <w:r>
        <w:rPr>
          <w:szCs w:val="28"/>
        </w:rPr>
        <w:t>собранием избирателей</w:t>
      </w:r>
      <w:r w:rsidRPr="00144B9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</w:t>
      </w:r>
      <w:r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45 </w:t>
      </w:r>
      <w:r w:rsidRPr="003C066C">
        <w:rPr>
          <w:szCs w:val="28"/>
        </w:rPr>
        <w:t>с правом решающего голоса.</w:t>
      </w:r>
    </w:p>
    <w:bookmarkEnd w:id="2"/>
    <w:p w14:paraId="26718017" w14:textId="74498A63" w:rsidR="00716415" w:rsidRPr="003C066C" w:rsidRDefault="00716415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46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6B4BC23A" w14:textId="6A86B780" w:rsidR="00716415" w:rsidRPr="003C066C" w:rsidRDefault="00716415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 xml:space="preserve">освободить </w:t>
      </w:r>
      <w:proofErr w:type="spellStart"/>
      <w:r>
        <w:rPr>
          <w:rFonts w:ascii="Times New Roman" w:hAnsi="Times New Roman"/>
        </w:rPr>
        <w:t>Саночкина</w:t>
      </w:r>
      <w:proofErr w:type="spellEnd"/>
      <w:r>
        <w:rPr>
          <w:rFonts w:ascii="Times New Roman" w:hAnsi="Times New Roman"/>
        </w:rPr>
        <w:t xml:space="preserve"> Николая Артемьевича</w:t>
      </w:r>
      <w:r w:rsidRPr="003C06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выдвинутого </w:t>
      </w:r>
      <w:r w:rsidRPr="003C066C">
        <w:rPr>
          <w:rFonts w:ascii="Times New Roman" w:hAnsi="Times New Roman"/>
        </w:rPr>
        <w:t>Свердловским региональным отделением Политической партией ЛДПР – Либерально-демократическая партия России, от обязанностей члена участковой избирательной комиссии избирательного участка № 9</w:t>
      </w:r>
      <w:r>
        <w:rPr>
          <w:rFonts w:ascii="Times New Roman" w:hAnsi="Times New Roman"/>
        </w:rPr>
        <w:t>45</w:t>
      </w:r>
      <w:r w:rsidRPr="003C066C">
        <w:rPr>
          <w:rFonts w:ascii="Times New Roman" w:hAnsi="Times New Roman"/>
        </w:rPr>
        <w:t xml:space="preserve"> с правом решающего голоса,</w:t>
      </w:r>
    </w:p>
    <w:p w14:paraId="6D3E249E" w14:textId="66A011DA" w:rsidR="00716415" w:rsidRDefault="00716415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Зырянову Татьяну Николаевну</w:t>
      </w:r>
      <w:r w:rsidRPr="003C066C">
        <w:rPr>
          <w:szCs w:val="28"/>
        </w:rPr>
        <w:t>, выдвинут</w:t>
      </w:r>
      <w:r>
        <w:rPr>
          <w:szCs w:val="28"/>
        </w:rPr>
        <w:t xml:space="preserve">ую </w:t>
      </w:r>
      <w:r w:rsidRPr="003C066C">
        <w:t>Свердловским региональным отделением Политической партией ЛДПР – Либерально-демократическая партия России</w:t>
      </w:r>
      <w:r w:rsidRPr="00144B9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</w:t>
      </w:r>
      <w:r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45 </w:t>
      </w:r>
      <w:r w:rsidRPr="003C066C">
        <w:rPr>
          <w:szCs w:val="28"/>
        </w:rPr>
        <w:t>с правом решающего голоса.</w:t>
      </w:r>
    </w:p>
    <w:p w14:paraId="0C61EA0D" w14:textId="57DE4887" w:rsidR="00376C13" w:rsidRPr="003C066C" w:rsidRDefault="00376C13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 w:rsidR="00716415">
        <w:rPr>
          <w:rFonts w:ascii="Times New Roman" w:hAnsi="Times New Roman"/>
          <w:sz w:val="28"/>
          <w:szCs w:val="28"/>
        </w:rPr>
        <w:t>7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73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235C9971" w14:textId="73E14C42" w:rsidR="00376C13" w:rsidRPr="003C066C" w:rsidRDefault="00376C13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 xml:space="preserve">освободить </w:t>
      </w:r>
      <w:r>
        <w:rPr>
          <w:rFonts w:ascii="Times New Roman" w:hAnsi="Times New Roman"/>
        </w:rPr>
        <w:t>Пелевину Евгению Валериевну</w:t>
      </w:r>
      <w:r w:rsidRPr="003C06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выдвинутую</w:t>
      </w:r>
      <w:r w:rsidRPr="00376C13">
        <w:rPr>
          <w:rFonts w:ascii="Times New Roman" w:hAnsi="Times New Roman"/>
        </w:rPr>
        <w:t xml:space="preserve"> </w:t>
      </w:r>
      <w:r w:rsidRPr="003C066C">
        <w:rPr>
          <w:rFonts w:ascii="Times New Roman" w:hAnsi="Times New Roman"/>
        </w:rPr>
        <w:t xml:space="preserve">Свердловским региональным отделением политической партии СПРАВЕДЛИВАЯ РОССИЯ в Свердловской области, от обязанностей </w:t>
      </w:r>
      <w:r w:rsidRPr="003C066C">
        <w:rPr>
          <w:rFonts w:ascii="Times New Roman" w:hAnsi="Times New Roman"/>
        </w:rPr>
        <w:lastRenderedPageBreak/>
        <w:t>члена участковой избирательной комиссии избирательного участка № 9</w:t>
      </w:r>
      <w:r>
        <w:rPr>
          <w:rFonts w:ascii="Times New Roman" w:hAnsi="Times New Roman"/>
        </w:rPr>
        <w:t>73</w:t>
      </w:r>
      <w:r w:rsidRPr="003C066C">
        <w:rPr>
          <w:rFonts w:ascii="Times New Roman" w:hAnsi="Times New Roman"/>
        </w:rPr>
        <w:t xml:space="preserve"> с правом решающего голоса,</w:t>
      </w:r>
    </w:p>
    <w:p w14:paraId="327737AD" w14:textId="3B05BC44" w:rsidR="00376C13" w:rsidRDefault="00376C13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Киселеву Елену Леонидовну</w:t>
      </w:r>
      <w:r w:rsidRPr="003C066C">
        <w:rPr>
          <w:szCs w:val="28"/>
        </w:rPr>
        <w:t>, выдвинут</w:t>
      </w:r>
      <w:r>
        <w:rPr>
          <w:szCs w:val="28"/>
        </w:rPr>
        <w:t>ую</w:t>
      </w:r>
      <w:r w:rsidRPr="00376C13">
        <w:rPr>
          <w:szCs w:val="28"/>
        </w:rPr>
        <w:t xml:space="preserve"> </w:t>
      </w:r>
      <w:r w:rsidRPr="00144B9F">
        <w:rPr>
          <w:szCs w:val="28"/>
        </w:rPr>
        <w:t>Региональным отделением Социалистической политической партии «СПРАВЕДЛИВАЯ РОССИЯ – ПАТРИОТЫ – ЗА ПРАВДУ» в Свердловской области,</w:t>
      </w:r>
      <w:r w:rsidRPr="003C066C">
        <w:rPr>
          <w:szCs w:val="28"/>
        </w:rPr>
        <w:t xml:space="preserve"> членом участковой избирательной комиссии</w:t>
      </w:r>
      <w:r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73 </w:t>
      </w:r>
      <w:r w:rsidRPr="003C066C">
        <w:rPr>
          <w:szCs w:val="28"/>
        </w:rPr>
        <w:t>с правом решающего голоса.</w:t>
      </w:r>
    </w:p>
    <w:p w14:paraId="781FEF37" w14:textId="303E1740" w:rsidR="00376C13" w:rsidRPr="003C066C" w:rsidRDefault="00376C13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 w:rsidR="00716415">
        <w:rPr>
          <w:rFonts w:ascii="Times New Roman" w:hAnsi="Times New Roman"/>
          <w:sz w:val="28"/>
          <w:szCs w:val="28"/>
        </w:rPr>
        <w:t>8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74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7C29081D" w14:textId="519B31A9" w:rsidR="00376C13" w:rsidRPr="003C066C" w:rsidRDefault="00376C13" w:rsidP="00A33CC5">
      <w:pPr>
        <w:pStyle w:val="a8"/>
        <w:spacing w:before="0"/>
        <w:ind w:right="565"/>
        <w:rPr>
          <w:rFonts w:ascii="Times New Roman" w:hAnsi="Times New Roman"/>
        </w:rPr>
      </w:pPr>
      <w:r w:rsidRPr="003C066C">
        <w:rPr>
          <w:rFonts w:ascii="Times New Roman" w:hAnsi="Times New Roman"/>
        </w:rPr>
        <w:t xml:space="preserve">освободить </w:t>
      </w:r>
      <w:r>
        <w:rPr>
          <w:rFonts w:ascii="Times New Roman" w:hAnsi="Times New Roman"/>
        </w:rPr>
        <w:t>Казакову Веру Алекса</w:t>
      </w:r>
      <w:r w:rsidR="007B46CB">
        <w:rPr>
          <w:rFonts w:ascii="Times New Roman" w:hAnsi="Times New Roman"/>
        </w:rPr>
        <w:t>нд</w:t>
      </w:r>
      <w:r>
        <w:rPr>
          <w:rFonts w:ascii="Times New Roman" w:hAnsi="Times New Roman"/>
        </w:rPr>
        <w:t>ровну</w:t>
      </w:r>
      <w:r w:rsidRPr="003C06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выдвинутую собранием избирателей</w:t>
      </w:r>
      <w:r w:rsidRPr="003C066C">
        <w:rPr>
          <w:rFonts w:ascii="Times New Roman" w:hAnsi="Times New Roman"/>
        </w:rPr>
        <w:t>, от обязанностей члена участковой избирательной комиссии избирательного участка № 9</w:t>
      </w:r>
      <w:r w:rsidR="007B46CB">
        <w:rPr>
          <w:rFonts w:ascii="Times New Roman" w:hAnsi="Times New Roman"/>
        </w:rPr>
        <w:t>74</w:t>
      </w:r>
      <w:r w:rsidRPr="003C066C">
        <w:rPr>
          <w:rFonts w:ascii="Times New Roman" w:hAnsi="Times New Roman"/>
        </w:rPr>
        <w:t xml:space="preserve"> с правом решающего голоса,</w:t>
      </w:r>
    </w:p>
    <w:p w14:paraId="4D29398B" w14:textId="605A3F92" w:rsidR="00376C13" w:rsidRDefault="00376C13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 xml:space="preserve">назначить </w:t>
      </w:r>
      <w:r w:rsidR="007B46CB">
        <w:rPr>
          <w:szCs w:val="28"/>
        </w:rPr>
        <w:t>Звереву Ирину Геннадьевну</w:t>
      </w:r>
      <w:r w:rsidRPr="003C066C">
        <w:rPr>
          <w:szCs w:val="28"/>
        </w:rPr>
        <w:t>, выдвинут</w:t>
      </w:r>
      <w:r>
        <w:rPr>
          <w:szCs w:val="28"/>
        </w:rPr>
        <w:t>ую</w:t>
      </w:r>
      <w:r w:rsidRPr="00144B9F">
        <w:rPr>
          <w:sz w:val="24"/>
        </w:rPr>
        <w:t xml:space="preserve"> </w:t>
      </w:r>
      <w:r>
        <w:rPr>
          <w:szCs w:val="28"/>
        </w:rPr>
        <w:t>собранием избирателей</w:t>
      </w:r>
      <w:r w:rsidRPr="00144B9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</w:t>
      </w:r>
      <w:r>
        <w:rPr>
          <w:szCs w:val="28"/>
        </w:rPr>
        <w:t xml:space="preserve"> </w:t>
      </w:r>
      <w:r w:rsidRPr="003C066C">
        <w:t>избирательного участка № 9</w:t>
      </w:r>
      <w:r w:rsidR="007B46CB">
        <w:t>74</w:t>
      </w:r>
      <w:r>
        <w:t xml:space="preserve"> </w:t>
      </w:r>
      <w:r w:rsidRPr="003C066C">
        <w:rPr>
          <w:szCs w:val="28"/>
        </w:rPr>
        <w:t>с правом решающего голоса.</w:t>
      </w:r>
    </w:p>
    <w:p w14:paraId="73233D35" w14:textId="2348F31D" w:rsidR="00EC2D6F" w:rsidRPr="00EC2D6F" w:rsidRDefault="007B46CB" w:rsidP="00A33CC5">
      <w:pPr>
        <w:tabs>
          <w:tab w:val="left" w:pos="3420"/>
        </w:tabs>
        <w:spacing w:line="360" w:lineRule="auto"/>
        <w:ind w:right="565" w:firstLine="709"/>
        <w:jc w:val="both"/>
        <w:rPr>
          <w:rFonts w:ascii="Times New Roman" w:hAnsi="Times New Roman"/>
          <w:sz w:val="28"/>
          <w:szCs w:val="28"/>
        </w:rPr>
      </w:pPr>
      <w:r w:rsidRPr="00EC2D6F">
        <w:rPr>
          <w:color w:val="FF0000"/>
          <w:sz w:val="28"/>
          <w:szCs w:val="28"/>
        </w:rPr>
        <w:t xml:space="preserve">   </w:t>
      </w:r>
      <w:r w:rsidR="00EC2D6F" w:rsidRPr="00EC2D6F">
        <w:rPr>
          <w:rFonts w:ascii="Times New Roman" w:hAnsi="Times New Roman"/>
          <w:sz w:val="28"/>
          <w:szCs w:val="28"/>
        </w:rPr>
        <w:t>1.</w:t>
      </w:r>
      <w:r w:rsidR="00716415">
        <w:rPr>
          <w:rFonts w:ascii="Times New Roman" w:hAnsi="Times New Roman"/>
          <w:sz w:val="28"/>
          <w:szCs w:val="28"/>
        </w:rPr>
        <w:t>9</w:t>
      </w:r>
      <w:r w:rsidR="00EC2D6F" w:rsidRPr="00EC2D6F">
        <w:rPr>
          <w:rFonts w:ascii="Times New Roman" w:hAnsi="Times New Roman"/>
          <w:sz w:val="28"/>
          <w:szCs w:val="28"/>
        </w:rPr>
        <w:t>. избирательного участка № 976:</w:t>
      </w:r>
    </w:p>
    <w:p w14:paraId="29F020AD" w14:textId="643D6EC0" w:rsidR="00EC2D6F" w:rsidRPr="00EC2D6F" w:rsidRDefault="00EC2D6F" w:rsidP="00A33CC5">
      <w:pPr>
        <w:spacing w:line="360" w:lineRule="auto"/>
        <w:ind w:left="-36" w:right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D6F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Pr="00EC2D6F">
        <w:rPr>
          <w:rFonts w:ascii="Times New Roman" w:hAnsi="Times New Roman"/>
          <w:sz w:val="28"/>
          <w:szCs w:val="28"/>
        </w:rPr>
        <w:t>Притчину</w:t>
      </w:r>
      <w:proofErr w:type="spellEnd"/>
      <w:r w:rsidRPr="00EC2D6F">
        <w:rPr>
          <w:rFonts w:ascii="Times New Roman" w:hAnsi="Times New Roman"/>
          <w:sz w:val="28"/>
          <w:szCs w:val="28"/>
        </w:rPr>
        <w:t xml:space="preserve"> Ольгу Владимировну, выдвинутую Свердловск</w:t>
      </w:r>
      <w:r>
        <w:rPr>
          <w:rFonts w:ascii="Times New Roman" w:hAnsi="Times New Roman"/>
          <w:sz w:val="28"/>
          <w:szCs w:val="28"/>
        </w:rPr>
        <w:t>им</w:t>
      </w:r>
      <w:r w:rsidRPr="00EC2D6F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ым</w:t>
      </w:r>
      <w:r w:rsidRPr="00EC2D6F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EC2D6F">
        <w:rPr>
          <w:rFonts w:ascii="Times New Roman" w:hAnsi="Times New Roman"/>
          <w:sz w:val="28"/>
          <w:szCs w:val="28"/>
        </w:rPr>
        <w:t>Политической партии «КОММУНИСТИЧЕСКАЯ ПАРТИЯ РОССИЙСКОЙ ФЕДЕРАЦИИ», от обязанностей члена участковой избирательной комиссии избирательного участка № 97</w:t>
      </w:r>
      <w:r>
        <w:rPr>
          <w:rFonts w:ascii="Times New Roman" w:hAnsi="Times New Roman"/>
          <w:sz w:val="28"/>
          <w:szCs w:val="28"/>
        </w:rPr>
        <w:t>6</w:t>
      </w:r>
      <w:r w:rsidRPr="00EC2D6F">
        <w:rPr>
          <w:rFonts w:ascii="Times New Roman" w:hAnsi="Times New Roman"/>
          <w:sz w:val="28"/>
          <w:szCs w:val="28"/>
        </w:rPr>
        <w:t xml:space="preserve"> с правом решающего голоса,</w:t>
      </w:r>
    </w:p>
    <w:p w14:paraId="76D39AC9" w14:textId="4BC20B39" w:rsidR="00376C13" w:rsidRPr="007B46CB" w:rsidRDefault="00EC2D6F" w:rsidP="00A33CC5">
      <w:pPr>
        <w:pStyle w:val="ad"/>
        <w:ind w:right="565"/>
        <w:rPr>
          <w:color w:val="FF0000"/>
          <w:szCs w:val="28"/>
        </w:rPr>
      </w:pPr>
      <w:r w:rsidRPr="00EC2D6F">
        <w:rPr>
          <w:szCs w:val="28"/>
        </w:rPr>
        <w:t xml:space="preserve">назначить </w:t>
      </w:r>
      <w:r>
        <w:rPr>
          <w:szCs w:val="28"/>
        </w:rPr>
        <w:t>Попову Марию Александровну</w:t>
      </w:r>
      <w:r w:rsidRPr="00EC2D6F">
        <w:rPr>
          <w:szCs w:val="28"/>
        </w:rPr>
        <w:t xml:space="preserve">, </w:t>
      </w:r>
      <w:r w:rsidRPr="006A4794">
        <w:rPr>
          <w:szCs w:val="28"/>
        </w:rPr>
        <w:t>выдвинутую Свердловским областным отделением Политической партии «КОММУНИСТИЧЕСКАЯ ПАРТИЯ РОССИЙСКОЙ ФЕДЕРАЦИИ»</w:t>
      </w:r>
      <w:r w:rsidRPr="00EC2D6F">
        <w:rPr>
          <w:szCs w:val="28"/>
        </w:rPr>
        <w:t>, членом участковой избирательной комиссии избирательного</w:t>
      </w:r>
      <w:r w:rsidRPr="003C066C">
        <w:t xml:space="preserve"> участка № 9</w:t>
      </w:r>
      <w:r>
        <w:t>7</w:t>
      </w:r>
      <w:r w:rsidR="00716415">
        <w:t>6</w:t>
      </w:r>
      <w:r>
        <w:t xml:space="preserve"> </w:t>
      </w:r>
      <w:r w:rsidRPr="003C066C">
        <w:rPr>
          <w:szCs w:val="28"/>
        </w:rPr>
        <w:t>с правом решающего голоса.</w:t>
      </w:r>
    </w:p>
    <w:p w14:paraId="6EAE331F" w14:textId="77777777" w:rsidR="00CF5A6F" w:rsidRPr="003C066C" w:rsidRDefault="008024DD" w:rsidP="00A33CC5">
      <w:pPr>
        <w:pStyle w:val="ad"/>
        <w:ind w:right="565"/>
        <w:rPr>
          <w:szCs w:val="28"/>
        </w:rPr>
      </w:pPr>
      <w:r w:rsidRPr="003C066C">
        <w:rPr>
          <w:szCs w:val="28"/>
        </w:rPr>
        <w:t>2</w:t>
      </w:r>
      <w:r w:rsidR="00CF5A6F" w:rsidRPr="003C066C">
        <w:rPr>
          <w:szCs w:val="28"/>
        </w:rPr>
        <w:t xml:space="preserve">. Разместить на сайте </w:t>
      </w:r>
      <w:r w:rsidR="00CD2A86" w:rsidRPr="003C066C">
        <w:rPr>
          <w:szCs w:val="28"/>
        </w:rPr>
        <w:t>Талицкой</w:t>
      </w:r>
      <w:r w:rsidR="00CF5A6F" w:rsidRPr="003C066C">
        <w:rPr>
          <w:szCs w:val="28"/>
        </w:rPr>
        <w:t xml:space="preserve"> районной территор</w:t>
      </w:r>
      <w:r w:rsidRPr="003C066C">
        <w:rPr>
          <w:szCs w:val="28"/>
        </w:rPr>
        <w:t>иальной избирательной комиссии и направить председателям участковых избирательных комиссий.</w:t>
      </w:r>
    </w:p>
    <w:p w14:paraId="2BEC201A" w14:textId="77777777" w:rsidR="00CF5A6F" w:rsidRPr="003C066C" w:rsidRDefault="008024DD" w:rsidP="00A33CC5">
      <w:pPr>
        <w:spacing w:line="360" w:lineRule="auto"/>
        <w:ind w:right="565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3C066C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CF5A6F" w:rsidRPr="003C066C">
        <w:rPr>
          <w:rFonts w:ascii="Times New Roman" w:hAnsi="Times New Roman"/>
          <w:bCs/>
          <w:sz w:val="28"/>
          <w:szCs w:val="28"/>
        </w:rPr>
        <w:t xml:space="preserve">. </w:t>
      </w:r>
      <w:r w:rsidR="00CF5A6F" w:rsidRPr="003C06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3C066C">
        <w:rPr>
          <w:rFonts w:ascii="Times New Roman" w:hAnsi="Times New Roman"/>
          <w:sz w:val="28"/>
          <w:szCs w:val="28"/>
        </w:rPr>
        <w:t>к</w:t>
      </w:r>
      <w:r w:rsidR="00CF5A6F" w:rsidRPr="003C066C">
        <w:rPr>
          <w:rFonts w:ascii="Times New Roman" w:hAnsi="Times New Roman"/>
          <w:sz w:val="28"/>
          <w:szCs w:val="28"/>
        </w:rPr>
        <w:t xml:space="preserve">омиссии </w:t>
      </w:r>
      <w:r w:rsidR="00CD2A86" w:rsidRPr="003C066C">
        <w:rPr>
          <w:rFonts w:ascii="Times New Roman" w:hAnsi="Times New Roman"/>
          <w:sz w:val="28"/>
          <w:szCs w:val="28"/>
        </w:rPr>
        <w:t>Войн</w:t>
      </w:r>
      <w:r w:rsidR="00E80555" w:rsidRPr="003C066C">
        <w:rPr>
          <w:rFonts w:ascii="Times New Roman" w:hAnsi="Times New Roman"/>
          <w:sz w:val="28"/>
          <w:szCs w:val="28"/>
        </w:rPr>
        <w:t>а</w:t>
      </w:r>
      <w:r w:rsidR="00CD2A86" w:rsidRPr="003C066C">
        <w:rPr>
          <w:rFonts w:ascii="Times New Roman" w:hAnsi="Times New Roman"/>
          <w:sz w:val="28"/>
          <w:szCs w:val="28"/>
        </w:rPr>
        <w:t xml:space="preserve"> В.В.</w:t>
      </w:r>
    </w:p>
    <w:p w14:paraId="1C985865" w14:textId="77777777" w:rsidR="00CF5A6F" w:rsidRPr="00E80555" w:rsidRDefault="00CF5A6F" w:rsidP="00A33CC5">
      <w:pPr>
        <w:pStyle w:val="ad"/>
        <w:ind w:right="565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698"/>
        <w:gridCol w:w="2700"/>
      </w:tblGrid>
      <w:tr w:rsidR="00CF5A6F" w:rsidRPr="00E80555" w14:paraId="13B56079" w14:textId="77777777" w:rsidTr="00E80555">
        <w:tc>
          <w:tcPr>
            <w:tcW w:w="5070" w:type="dxa"/>
          </w:tcPr>
          <w:p w14:paraId="1B83D118" w14:textId="77777777" w:rsidR="00CF5A6F" w:rsidRPr="00E80555" w:rsidRDefault="00CF5A6F" w:rsidP="00A33CC5">
            <w:pPr>
              <w:ind w:right="5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2AF93440" w14:textId="77777777" w:rsidR="00CF5A6F" w:rsidRPr="00E80555" w:rsidRDefault="00CD2A86" w:rsidP="00A33CC5">
            <w:pPr>
              <w:ind w:right="5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35564D5F" w14:textId="77777777" w:rsidR="00CF5A6F" w:rsidRPr="00E80555" w:rsidRDefault="00CF5A6F" w:rsidP="00A33CC5">
            <w:pPr>
              <w:ind w:right="5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AE31259" w14:textId="77777777" w:rsidR="00CF5A6F" w:rsidRPr="00E80555" w:rsidRDefault="00CF5A6F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43BC33" w14:textId="77777777" w:rsidR="00CF5A6F" w:rsidRPr="00E80555" w:rsidRDefault="00CF5A6F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97982A" w14:textId="77777777" w:rsidR="00CF5A6F" w:rsidRPr="00E80555" w:rsidRDefault="004E6236" w:rsidP="00A33CC5">
            <w:pPr>
              <w:ind w:right="5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D2A86" w:rsidRPr="00E80555">
              <w:rPr>
                <w:rFonts w:ascii="Times New Roman" w:hAnsi="Times New Roman"/>
                <w:sz w:val="28"/>
                <w:szCs w:val="28"/>
              </w:rPr>
              <w:t xml:space="preserve">В.В. Война </w:t>
            </w:r>
          </w:p>
        </w:tc>
      </w:tr>
      <w:tr w:rsidR="00CF5A6F" w:rsidRPr="00E80555" w14:paraId="61C03AB6" w14:textId="77777777" w:rsidTr="00E80555">
        <w:tc>
          <w:tcPr>
            <w:tcW w:w="5070" w:type="dxa"/>
          </w:tcPr>
          <w:p w14:paraId="3042B3EF" w14:textId="77777777" w:rsidR="00CF5A6F" w:rsidRPr="00E80555" w:rsidRDefault="00CF5A6F" w:rsidP="00A33CC5">
            <w:pPr>
              <w:ind w:right="5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9FDB796" w14:textId="77777777" w:rsidR="00CF5A6F" w:rsidRPr="00E80555" w:rsidRDefault="00CF5A6F" w:rsidP="00A33CC5">
            <w:pPr>
              <w:ind w:right="5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578AE36" w14:textId="77777777" w:rsidR="00CF5A6F" w:rsidRPr="00E80555" w:rsidRDefault="00CF5A6F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A6F" w:rsidRPr="00E80555" w14:paraId="7D1D1E3D" w14:textId="77777777" w:rsidTr="00E80555">
        <w:tc>
          <w:tcPr>
            <w:tcW w:w="5070" w:type="dxa"/>
          </w:tcPr>
          <w:p w14:paraId="269943F1" w14:textId="77777777" w:rsidR="00CF5A6F" w:rsidRPr="00E80555" w:rsidRDefault="00CF5A6F" w:rsidP="00A33CC5">
            <w:pPr>
              <w:ind w:right="5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60D036A3" w14:textId="77777777" w:rsidR="00CF5A6F" w:rsidRPr="00E80555" w:rsidRDefault="00CD2A86" w:rsidP="00A33CC5">
            <w:pPr>
              <w:ind w:right="5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2ECCECFF" w14:textId="77777777" w:rsidR="00CF5A6F" w:rsidRPr="00E80555" w:rsidRDefault="00CF5A6F" w:rsidP="00A33CC5">
            <w:pPr>
              <w:ind w:right="5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ACCE0E" w14:textId="77777777" w:rsidR="00CF5A6F" w:rsidRPr="00E80555" w:rsidRDefault="00CF5A6F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699347" w14:textId="77777777" w:rsidR="00CF5A6F" w:rsidRPr="00E80555" w:rsidRDefault="00CF5A6F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43DA5E" w14:textId="77777777" w:rsidR="00CF5A6F" w:rsidRPr="00E80555" w:rsidRDefault="00CD2A86" w:rsidP="00A33CC5">
            <w:pPr>
              <w:ind w:right="5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В.Я. Крутикова</w:t>
            </w:r>
          </w:p>
        </w:tc>
      </w:tr>
    </w:tbl>
    <w:p w14:paraId="611DFF0C" w14:textId="77777777" w:rsidR="00CF5A6F" w:rsidRPr="00E80555" w:rsidRDefault="00CF5A6F" w:rsidP="00A33CC5">
      <w:pPr>
        <w:spacing w:line="360" w:lineRule="auto"/>
        <w:ind w:right="565"/>
        <w:jc w:val="both"/>
        <w:rPr>
          <w:rFonts w:ascii="Times New Roman" w:hAnsi="Times New Roman"/>
          <w:sz w:val="28"/>
          <w:szCs w:val="28"/>
        </w:rPr>
      </w:pPr>
    </w:p>
    <w:p w14:paraId="56CE56FC" w14:textId="77777777" w:rsidR="00CF5A6F" w:rsidRPr="00E80555" w:rsidRDefault="00CF5A6F" w:rsidP="00A33CC5">
      <w:pPr>
        <w:pStyle w:val="a8"/>
        <w:spacing w:before="0"/>
        <w:ind w:right="565"/>
        <w:rPr>
          <w:rFonts w:ascii="Times New Roman" w:hAnsi="Times New Roman"/>
        </w:rPr>
      </w:pPr>
    </w:p>
    <w:sectPr w:rsidR="00CF5A6F" w:rsidRPr="00E80555" w:rsidSect="00D12EB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E03D" w14:textId="77777777" w:rsidR="00A21741" w:rsidRDefault="00A21741">
      <w:r>
        <w:separator/>
      </w:r>
    </w:p>
  </w:endnote>
  <w:endnote w:type="continuationSeparator" w:id="0">
    <w:p w14:paraId="6BD1D138" w14:textId="77777777" w:rsidR="00A21741" w:rsidRDefault="00A2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62F" w14:textId="77777777" w:rsidR="00A21741" w:rsidRDefault="00A21741">
      <w:r>
        <w:separator/>
      </w:r>
    </w:p>
  </w:footnote>
  <w:footnote w:type="continuationSeparator" w:id="0">
    <w:p w14:paraId="460BE304" w14:textId="77777777" w:rsidR="00A21741" w:rsidRDefault="00A2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BBF2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370316" w14:textId="77777777" w:rsidR="00CF5A6F" w:rsidRDefault="00CF5A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183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F8B">
      <w:rPr>
        <w:rStyle w:val="a9"/>
        <w:noProof/>
      </w:rPr>
      <w:t>7</w:t>
    </w:r>
    <w:r>
      <w:rPr>
        <w:rStyle w:val="a9"/>
      </w:rPr>
      <w:fldChar w:fldCharType="end"/>
    </w:r>
  </w:p>
  <w:p w14:paraId="28D5D937" w14:textId="77777777" w:rsidR="00CF5A6F" w:rsidRDefault="00CF5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8BF" w14:textId="77777777" w:rsidR="00CF5A6F" w:rsidRDefault="004F1D97" w:rsidP="008024DD">
    <w:pPr>
      <w:pStyle w:val="a4"/>
      <w:tabs>
        <w:tab w:val="left" w:pos="8325"/>
      </w:tabs>
      <w:jc w:val="center"/>
    </w:pPr>
    <w:r>
      <w:pict w14:anchorId="2CB5D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B2B"/>
    <w:multiLevelType w:val="hybridMultilevel"/>
    <w:tmpl w:val="80CC815A"/>
    <w:lvl w:ilvl="0" w:tplc="F5FC5074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</w:rPr>
    </w:lvl>
    <w:lvl w:ilvl="1" w:tplc="066CC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084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6A4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023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C6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68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882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846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 w15:restartNumberingAfterBreak="0">
    <w:nsid w:val="407E5635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46FE4CA5"/>
    <w:multiLevelType w:val="hybridMultilevel"/>
    <w:tmpl w:val="2DDE0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60105BB"/>
    <w:multiLevelType w:val="multilevel"/>
    <w:tmpl w:val="0BB0B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91F"/>
    <w:rsid w:val="00000E5C"/>
    <w:rsid w:val="00007540"/>
    <w:rsid w:val="000101EC"/>
    <w:rsid w:val="00011141"/>
    <w:rsid w:val="00016C19"/>
    <w:rsid w:val="0002051C"/>
    <w:rsid w:val="00021900"/>
    <w:rsid w:val="00023D9A"/>
    <w:rsid w:val="000273F4"/>
    <w:rsid w:val="00032773"/>
    <w:rsid w:val="00037C68"/>
    <w:rsid w:val="00041034"/>
    <w:rsid w:val="0004297F"/>
    <w:rsid w:val="0004531F"/>
    <w:rsid w:val="000456DA"/>
    <w:rsid w:val="00045C96"/>
    <w:rsid w:val="00047A71"/>
    <w:rsid w:val="000504E0"/>
    <w:rsid w:val="000562BD"/>
    <w:rsid w:val="00056866"/>
    <w:rsid w:val="00057FD4"/>
    <w:rsid w:val="00061B9B"/>
    <w:rsid w:val="00061D3F"/>
    <w:rsid w:val="00067730"/>
    <w:rsid w:val="00067DCC"/>
    <w:rsid w:val="00071F9F"/>
    <w:rsid w:val="000804C9"/>
    <w:rsid w:val="000816F8"/>
    <w:rsid w:val="00081B7E"/>
    <w:rsid w:val="000978A1"/>
    <w:rsid w:val="000979ED"/>
    <w:rsid w:val="000A069D"/>
    <w:rsid w:val="000A31A8"/>
    <w:rsid w:val="000B1000"/>
    <w:rsid w:val="000B1CA6"/>
    <w:rsid w:val="000B2428"/>
    <w:rsid w:val="000B2684"/>
    <w:rsid w:val="000D30D0"/>
    <w:rsid w:val="000D3AB4"/>
    <w:rsid w:val="000D3C66"/>
    <w:rsid w:val="000E5D19"/>
    <w:rsid w:val="000F6966"/>
    <w:rsid w:val="000F6E2D"/>
    <w:rsid w:val="000F6E9B"/>
    <w:rsid w:val="001064C8"/>
    <w:rsid w:val="001066F9"/>
    <w:rsid w:val="001069F6"/>
    <w:rsid w:val="00111AB8"/>
    <w:rsid w:val="001238C1"/>
    <w:rsid w:val="0012667E"/>
    <w:rsid w:val="00126D02"/>
    <w:rsid w:val="00136602"/>
    <w:rsid w:val="0014245B"/>
    <w:rsid w:val="00144B9F"/>
    <w:rsid w:val="00145A9C"/>
    <w:rsid w:val="0014672A"/>
    <w:rsid w:val="00151C1A"/>
    <w:rsid w:val="001570AD"/>
    <w:rsid w:val="001716BC"/>
    <w:rsid w:val="00174C6B"/>
    <w:rsid w:val="0017554F"/>
    <w:rsid w:val="0018112F"/>
    <w:rsid w:val="00182349"/>
    <w:rsid w:val="00182DC5"/>
    <w:rsid w:val="00182FF0"/>
    <w:rsid w:val="001925C5"/>
    <w:rsid w:val="00192CF1"/>
    <w:rsid w:val="001949BD"/>
    <w:rsid w:val="00194F8A"/>
    <w:rsid w:val="001A3139"/>
    <w:rsid w:val="001A5D4F"/>
    <w:rsid w:val="001A5F00"/>
    <w:rsid w:val="001A7018"/>
    <w:rsid w:val="001A708B"/>
    <w:rsid w:val="001B043B"/>
    <w:rsid w:val="001B4842"/>
    <w:rsid w:val="001B5DFE"/>
    <w:rsid w:val="001C05A0"/>
    <w:rsid w:val="001C2706"/>
    <w:rsid w:val="001C35AB"/>
    <w:rsid w:val="001C5E0D"/>
    <w:rsid w:val="001C6CCA"/>
    <w:rsid w:val="001D2B2E"/>
    <w:rsid w:val="001D7B27"/>
    <w:rsid w:val="001E0D71"/>
    <w:rsid w:val="001E3F55"/>
    <w:rsid w:val="001F6008"/>
    <w:rsid w:val="0021139C"/>
    <w:rsid w:val="002116A4"/>
    <w:rsid w:val="00220FD0"/>
    <w:rsid w:val="00222090"/>
    <w:rsid w:val="00223F95"/>
    <w:rsid w:val="00227985"/>
    <w:rsid w:val="00235CF8"/>
    <w:rsid w:val="00244A55"/>
    <w:rsid w:val="002508A6"/>
    <w:rsid w:val="00253C69"/>
    <w:rsid w:val="00255648"/>
    <w:rsid w:val="00264650"/>
    <w:rsid w:val="0027042F"/>
    <w:rsid w:val="00274425"/>
    <w:rsid w:val="0027768B"/>
    <w:rsid w:val="002821A7"/>
    <w:rsid w:val="00296689"/>
    <w:rsid w:val="002969B8"/>
    <w:rsid w:val="002A5662"/>
    <w:rsid w:val="002A57F1"/>
    <w:rsid w:val="002A6636"/>
    <w:rsid w:val="002B3362"/>
    <w:rsid w:val="002B6319"/>
    <w:rsid w:val="002C03C1"/>
    <w:rsid w:val="002C4884"/>
    <w:rsid w:val="002C563F"/>
    <w:rsid w:val="002D18D9"/>
    <w:rsid w:val="002D294D"/>
    <w:rsid w:val="002E40FC"/>
    <w:rsid w:val="002E47BB"/>
    <w:rsid w:val="002F079E"/>
    <w:rsid w:val="002F0AF2"/>
    <w:rsid w:val="002F4942"/>
    <w:rsid w:val="00306273"/>
    <w:rsid w:val="0030627F"/>
    <w:rsid w:val="00311A96"/>
    <w:rsid w:val="00312B28"/>
    <w:rsid w:val="00313A56"/>
    <w:rsid w:val="003149F5"/>
    <w:rsid w:val="00314C9A"/>
    <w:rsid w:val="0031710E"/>
    <w:rsid w:val="00325976"/>
    <w:rsid w:val="00335758"/>
    <w:rsid w:val="00347A65"/>
    <w:rsid w:val="00356581"/>
    <w:rsid w:val="00357664"/>
    <w:rsid w:val="00361B87"/>
    <w:rsid w:val="00361EDC"/>
    <w:rsid w:val="00365A4E"/>
    <w:rsid w:val="00367ED7"/>
    <w:rsid w:val="003743F8"/>
    <w:rsid w:val="003765B2"/>
    <w:rsid w:val="00376C13"/>
    <w:rsid w:val="00383BF4"/>
    <w:rsid w:val="00384DCA"/>
    <w:rsid w:val="0039641A"/>
    <w:rsid w:val="0039793A"/>
    <w:rsid w:val="003A11D3"/>
    <w:rsid w:val="003A3A55"/>
    <w:rsid w:val="003A424C"/>
    <w:rsid w:val="003B408E"/>
    <w:rsid w:val="003B74E1"/>
    <w:rsid w:val="003C066C"/>
    <w:rsid w:val="003C15D4"/>
    <w:rsid w:val="003C2EF7"/>
    <w:rsid w:val="003C5204"/>
    <w:rsid w:val="003D07D7"/>
    <w:rsid w:val="003D0FFF"/>
    <w:rsid w:val="003D14AB"/>
    <w:rsid w:val="003D1975"/>
    <w:rsid w:val="003D1C16"/>
    <w:rsid w:val="003D51BD"/>
    <w:rsid w:val="003D66D7"/>
    <w:rsid w:val="003E09E4"/>
    <w:rsid w:val="003E39ED"/>
    <w:rsid w:val="00412FB9"/>
    <w:rsid w:val="00416529"/>
    <w:rsid w:val="00426FB2"/>
    <w:rsid w:val="00427307"/>
    <w:rsid w:val="0042767E"/>
    <w:rsid w:val="00430DAD"/>
    <w:rsid w:val="0043553E"/>
    <w:rsid w:val="0043726C"/>
    <w:rsid w:val="00440272"/>
    <w:rsid w:val="00452E19"/>
    <w:rsid w:val="00461910"/>
    <w:rsid w:val="0046733C"/>
    <w:rsid w:val="00471960"/>
    <w:rsid w:val="00476A97"/>
    <w:rsid w:val="00482DB4"/>
    <w:rsid w:val="00484D88"/>
    <w:rsid w:val="00485BDD"/>
    <w:rsid w:val="00490668"/>
    <w:rsid w:val="004920C4"/>
    <w:rsid w:val="0049343F"/>
    <w:rsid w:val="00494A15"/>
    <w:rsid w:val="00495094"/>
    <w:rsid w:val="004A0678"/>
    <w:rsid w:val="004A115A"/>
    <w:rsid w:val="004A157D"/>
    <w:rsid w:val="004B1A9A"/>
    <w:rsid w:val="004B434B"/>
    <w:rsid w:val="004B5355"/>
    <w:rsid w:val="004B5462"/>
    <w:rsid w:val="004C1E85"/>
    <w:rsid w:val="004C2496"/>
    <w:rsid w:val="004C26CE"/>
    <w:rsid w:val="004C2CE2"/>
    <w:rsid w:val="004C3E12"/>
    <w:rsid w:val="004C4BD1"/>
    <w:rsid w:val="004C6AC9"/>
    <w:rsid w:val="004C734C"/>
    <w:rsid w:val="004D6BAA"/>
    <w:rsid w:val="004E22E6"/>
    <w:rsid w:val="004E30DC"/>
    <w:rsid w:val="004E6236"/>
    <w:rsid w:val="004F1D97"/>
    <w:rsid w:val="004F3A2E"/>
    <w:rsid w:val="004F44FB"/>
    <w:rsid w:val="004F61AC"/>
    <w:rsid w:val="004F688B"/>
    <w:rsid w:val="00500D0F"/>
    <w:rsid w:val="005012E6"/>
    <w:rsid w:val="005046DC"/>
    <w:rsid w:val="00512ED7"/>
    <w:rsid w:val="0051607A"/>
    <w:rsid w:val="0051680C"/>
    <w:rsid w:val="00516D81"/>
    <w:rsid w:val="005224B5"/>
    <w:rsid w:val="00527870"/>
    <w:rsid w:val="00527B03"/>
    <w:rsid w:val="005338C2"/>
    <w:rsid w:val="00536C1A"/>
    <w:rsid w:val="00543554"/>
    <w:rsid w:val="00544535"/>
    <w:rsid w:val="00547A1D"/>
    <w:rsid w:val="0055096C"/>
    <w:rsid w:val="00557742"/>
    <w:rsid w:val="00561405"/>
    <w:rsid w:val="00562252"/>
    <w:rsid w:val="00572C7D"/>
    <w:rsid w:val="00582534"/>
    <w:rsid w:val="00582DF9"/>
    <w:rsid w:val="0058496B"/>
    <w:rsid w:val="0058587B"/>
    <w:rsid w:val="005A0EBA"/>
    <w:rsid w:val="005A3E51"/>
    <w:rsid w:val="005A4DB5"/>
    <w:rsid w:val="005B4ACE"/>
    <w:rsid w:val="005C54C1"/>
    <w:rsid w:val="005D515D"/>
    <w:rsid w:val="005E2A78"/>
    <w:rsid w:val="005E6B73"/>
    <w:rsid w:val="005F3BCA"/>
    <w:rsid w:val="005F4BA9"/>
    <w:rsid w:val="006003C1"/>
    <w:rsid w:val="006017D6"/>
    <w:rsid w:val="00601EC1"/>
    <w:rsid w:val="0060689B"/>
    <w:rsid w:val="006074AD"/>
    <w:rsid w:val="00611261"/>
    <w:rsid w:val="00615261"/>
    <w:rsid w:val="00615E4D"/>
    <w:rsid w:val="00630AE3"/>
    <w:rsid w:val="006520AD"/>
    <w:rsid w:val="00657C1E"/>
    <w:rsid w:val="00657CF6"/>
    <w:rsid w:val="00661194"/>
    <w:rsid w:val="006616D2"/>
    <w:rsid w:val="00661FAF"/>
    <w:rsid w:val="006661B1"/>
    <w:rsid w:val="006666B9"/>
    <w:rsid w:val="00671601"/>
    <w:rsid w:val="00673EE7"/>
    <w:rsid w:val="00676C66"/>
    <w:rsid w:val="00691404"/>
    <w:rsid w:val="006924D9"/>
    <w:rsid w:val="00692970"/>
    <w:rsid w:val="006956BA"/>
    <w:rsid w:val="006A215C"/>
    <w:rsid w:val="006A4794"/>
    <w:rsid w:val="006A5FB9"/>
    <w:rsid w:val="006B0F93"/>
    <w:rsid w:val="006B314B"/>
    <w:rsid w:val="006B6181"/>
    <w:rsid w:val="006C72F2"/>
    <w:rsid w:val="006C7890"/>
    <w:rsid w:val="006D0499"/>
    <w:rsid w:val="006D0C1D"/>
    <w:rsid w:val="006D58DF"/>
    <w:rsid w:val="006D7C41"/>
    <w:rsid w:val="006F1EE1"/>
    <w:rsid w:val="006F279C"/>
    <w:rsid w:val="00701F88"/>
    <w:rsid w:val="007043E9"/>
    <w:rsid w:val="00710112"/>
    <w:rsid w:val="007147B9"/>
    <w:rsid w:val="00714D1E"/>
    <w:rsid w:val="00714FF6"/>
    <w:rsid w:val="00716415"/>
    <w:rsid w:val="00716AA6"/>
    <w:rsid w:val="0071792D"/>
    <w:rsid w:val="007228E1"/>
    <w:rsid w:val="00722F1F"/>
    <w:rsid w:val="007231FD"/>
    <w:rsid w:val="0072337D"/>
    <w:rsid w:val="00734BB4"/>
    <w:rsid w:val="007350B6"/>
    <w:rsid w:val="00753573"/>
    <w:rsid w:val="00753CDD"/>
    <w:rsid w:val="00753D94"/>
    <w:rsid w:val="00753DF7"/>
    <w:rsid w:val="00760468"/>
    <w:rsid w:val="00762A4F"/>
    <w:rsid w:val="00766932"/>
    <w:rsid w:val="00771E46"/>
    <w:rsid w:val="00772652"/>
    <w:rsid w:val="00794C22"/>
    <w:rsid w:val="00795663"/>
    <w:rsid w:val="00795C65"/>
    <w:rsid w:val="007A26E3"/>
    <w:rsid w:val="007A2BE5"/>
    <w:rsid w:val="007A6611"/>
    <w:rsid w:val="007B2C47"/>
    <w:rsid w:val="007B4608"/>
    <w:rsid w:val="007B46CB"/>
    <w:rsid w:val="007B6CFE"/>
    <w:rsid w:val="007C048F"/>
    <w:rsid w:val="007C17BC"/>
    <w:rsid w:val="007C5F66"/>
    <w:rsid w:val="007D1E80"/>
    <w:rsid w:val="007D202A"/>
    <w:rsid w:val="007E4AC0"/>
    <w:rsid w:val="007E5C02"/>
    <w:rsid w:val="008024DD"/>
    <w:rsid w:val="00802B07"/>
    <w:rsid w:val="00804F28"/>
    <w:rsid w:val="00806D94"/>
    <w:rsid w:val="008071EA"/>
    <w:rsid w:val="008109A2"/>
    <w:rsid w:val="00813EBA"/>
    <w:rsid w:val="00814357"/>
    <w:rsid w:val="00817503"/>
    <w:rsid w:val="00821122"/>
    <w:rsid w:val="00826066"/>
    <w:rsid w:val="008307D1"/>
    <w:rsid w:val="00836482"/>
    <w:rsid w:val="00837666"/>
    <w:rsid w:val="00844487"/>
    <w:rsid w:val="00844824"/>
    <w:rsid w:val="008528EB"/>
    <w:rsid w:val="008546C4"/>
    <w:rsid w:val="00856267"/>
    <w:rsid w:val="0085642F"/>
    <w:rsid w:val="00864231"/>
    <w:rsid w:val="0086689F"/>
    <w:rsid w:val="00867CC0"/>
    <w:rsid w:val="008736CD"/>
    <w:rsid w:val="008745B9"/>
    <w:rsid w:val="00874A66"/>
    <w:rsid w:val="00880638"/>
    <w:rsid w:val="00880EB5"/>
    <w:rsid w:val="008910C5"/>
    <w:rsid w:val="00895EA2"/>
    <w:rsid w:val="00896311"/>
    <w:rsid w:val="008A04AB"/>
    <w:rsid w:val="008B536B"/>
    <w:rsid w:val="008C0732"/>
    <w:rsid w:val="008C18A1"/>
    <w:rsid w:val="008C264E"/>
    <w:rsid w:val="008C3072"/>
    <w:rsid w:val="008C68C3"/>
    <w:rsid w:val="008D0964"/>
    <w:rsid w:val="008D74B2"/>
    <w:rsid w:val="008E576D"/>
    <w:rsid w:val="008E6384"/>
    <w:rsid w:val="008F792B"/>
    <w:rsid w:val="009027F8"/>
    <w:rsid w:val="00905A76"/>
    <w:rsid w:val="00905B6E"/>
    <w:rsid w:val="00905C4A"/>
    <w:rsid w:val="00910AC5"/>
    <w:rsid w:val="00913732"/>
    <w:rsid w:val="00915C73"/>
    <w:rsid w:val="00916276"/>
    <w:rsid w:val="009200DF"/>
    <w:rsid w:val="009253DF"/>
    <w:rsid w:val="00927CBE"/>
    <w:rsid w:val="00930A1A"/>
    <w:rsid w:val="00931AB0"/>
    <w:rsid w:val="009355EC"/>
    <w:rsid w:val="0094206C"/>
    <w:rsid w:val="0094305B"/>
    <w:rsid w:val="00951B7B"/>
    <w:rsid w:val="00952867"/>
    <w:rsid w:val="0095589E"/>
    <w:rsid w:val="009573F1"/>
    <w:rsid w:val="00962E79"/>
    <w:rsid w:val="00962F63"/>
    <w:rsid w:val="00963F0C"/>
    <w:rsid w:val="00966F68"/>
    <w:rsid w:val="0097479C"/>
    <w:rsid w:val="009759D1"/>
    <w:rsid w:val="00983DAF"/>
    <w:rsid w:val="00984014"/>
    <w:rsid w:val="009A1B35"/>
    <w:rsid w:val="009A3A79"/>
    <w:rsid w:val="009A3B9C"/>
    <w:rsid w:val="009A64ED"/>
    <w:rsid w:val="009A6A62"/>
    <w:rsid w:val="009B2831"/>
    <w:rsid w:val="009B4606"/>
    <w:rsid w:val="009C15D9"/>
    <w:rsid w:val="009C2500"/>
    <w:rsid w:val="009C4996"/>
    <w:rsid w:val="009E090D"/>
    <w:rsid w:val="009E4C35"/>
    <w:rsid w:val="009E4F4D"/>
    <w:rsid w:val="009E5757"/>
    <w:rsid w:val="009F67B6"/>
    <w:rsid w:val="00A0236E"/>
    <w:rsid w:val="00A02971"/>
    <w:rsid w:val="00A0569E"/>
    <w:rsid w:val="00A07000"/>
    <w:rsid w:val="00A1041B"/>
    <w:rsid w:val="00A20D6E"/>
    <w:rsid w:val="00A21741"/>
    <w:rsid w:val="00A241CA"/>
    <w:rsid w:val="00A2659A"/>
    <w:rsid w:val="00A33CC5"/>
    <w:rsid w:val="00A34066"/>
    <w:rsid w:val="00A35EE9"/>
    <w:rsid w:val="00A41809"/>
    <w:rsid w:val="00A53CF0"/>
    <w:rsid w:val="00A5779E"/>
    <w:rsid w:val="00A60768"/>
    <w:rsid w:val="00A634CC"/>
    <w:rsid w:val="00A66008"/>
    <w:rsid w:val="00A725F5"/>
    <w:rsid w:val="00A7291F"/>
    <w:rsid w:val="00A7776F"/>
    <w:rsid w:val="00A81D69"/>
    <w:rsid w:val="00A9607D"/>
    <w:rsid w:val="00AA0905"/>
    <w:rsid w:val="00AA1DC7"/>
    <w:rsid w:val="00AB0675"/>
    <w:rsid w:val="00AB0C57"/>
    <w:rsid w:val="00AB23B9"/>
    <w:rsid w:val="00AB5D67"/>
    <w:rsid w:val="00AB7999"/>
    <w:rsid w:val="00AC0E5F"/>
    <w:rsid w:val="00AC191A"/>
    <w:rsid w:val="00AC1C01"/>
    <w:rsid w:val="00AC1E83"/>
    <w:rsid w:val="00AC42E2"/>
    <w:rsid w:val="00AC445C"/>
    <w:rsid w:val="00AC44AD"/>
    <w:rsid w:val="00AC599F"/>
    <w:rsid w:val="00AC7847"/>
    <w:rsid w:val="00AD298C"/>
    <w:rsid w:val="00AD4571"/>
    <w:rsid w:val="00AE6DAE"/>
    <w:rsid w:val="00B00F3E"/>
    <w:rsid w:val="00B11E49"/>
    <w:rsid w:val="00B17685"/>
    <w:rsid w:val="00B2187A"/>
    <w:rsid w:val="00B255A9"/>
    <w:rsid w:val="00B256F4"/>
    <w:rsid w:val="00B32205"/>
    <w:rsid w:val="00B33689"/>
    <w:rsid w:val="00B33F8F"/>
    <w:rsid w:val="00B417AF"/>
    <w:rsid w:val="00B4360B"/>
    <w:rsid w:val="00B446C6"/>
    <w:rsid w:val="00B60C9E"/>
    <w:rsid w:val="00B62DA0"/>
    <w:rsid w:val="00B645C3"/>
    <w:rsid w:val="00B66CDC"/>
    <w:rsid w:val="00B70301"/>
    <w:rsid w:val="00B76CDC"/>
    <w:rsid w:val="00B8205B"/>
    <w:rsid w:val="00B83F48"/>
    <w:rsid w:val="00BA2912"/>
    <w:rsid w:val="00BA3D3D"/>
    <w:rsid w:val="00BB12AC"/>
    <w:rsid w:val="00BB1E32"/>
    <w:rsid w:val="00BB4489"/>
    <w:rsid w:val="00BB448E"/>
    <w:rsid w:val="00BB71A3"/>
    <w:rsid w:val="00BC0AC3"/>
    <w:rsid w:val="00BC2759"/>
    <w:rsid w:val="00BC27AA"/>
    <w:rsid w:val="00BC486B"/>
    <w:rsid w:val="00BC6B99"/>
    <w:rsid w:val="00BD24AC"/>
    <w:rsid w:val="00BD30D8"/>
    <w:rsid w:val="00BD7031"/>
    <w:rsid w:val="00BE15FB"/>
    <w:rsid w:val="00BE5DEB"/>
    <w:rsid w:val="00BE5FBE"/>
    <w:rsid w:val="00BE6D47"/>
    <w:rsid w:val="00BF25E1"/>
    <w:rsid w:val="00C040DC"/>
    <w:rsid w:val="00C13466"/>
    <w:rsid w:val="00C214D5"/>
    <w:rsid w:val="00C2267A"/>
    <w:rsid w:val="00C279A7"/>
    <w:rsid w:val="00C413CC"/>
    <w:rsid w:val="00C42621"/>
    <w:rsid w:val="00C438B6"/>
    <w:rsid w:val="00C45A23"/>
    <w:rsid w:val="00C46F06"/>
    <w:rsid w:val="00C55606"/>
    <w:rsid w:val="00C6224C"/>
    <w:rsid w:val="00C634DB"/>
    <w:rsid w:val="00C63729"/>
    <w:rsid w:val="00C6493C"/>
    <w:rsid w:val="00C66289"/>
    <w:rsid w:val="00C67509"/>
    <w:rsid w:val="00C73D91"/>
    <w:rsid w:val="00C73F01"/>
    <w:rsid w:val="00C7418E"/>
    <w:rsid w:val="00C77AE5"/>
    <w:rsid w:val="00C83167"/>
    <w:rsid w:val="00C912FF"/>
    <w:rsid w:val="00C95D82"/>
    <w:rsid w:val="00C97134"/>
    <w:rsid w:val="00CA3B32"/>
    <w:rsid w:val="00CA4BC5"/>
    <w:rsid w:val="00CB205F"/>
    <w:rsid w:val="00CB23FE"/>
    <w:rsid w:val="00CB71BE"/>
    <w:rsid w:val="00CB7AA6"/>
    <w:rsid w:val="00CC311D"/>
    <w:rsid w:val="00CC4129"/>
    <w:rsid w:val="00CD1A4F"/>
    <w:rsid w:val="00CD1AED"/>
    <w:rsid w:val="00CD1E08"/>
    <w:rsid w:val="00CD2A3C"/>
    <w:rsid w:val="00CD2A86"/>
    <w:rsid w:val="00CD300F"/>
    <w:rsid w:val="00CD3C04"/>
    <w:rsid w:val="00CD62AF"/>
    <w:rsid w:val="00CE00BB"/>
    <w:rsid w:val="00CE57E4"/>
    <w:rsid w:val="00CE7E7A"/>
    <w:rsid w:val="00CF0B77"/>
    <w:rsid w:val="00CF2C95"/>
    <w:rsid w:val="00CF4161"/>
    <w:rsid w:val="00CF58FB"/>
    <w:rsid w:val="00CF5A6F"/>
    <w:rsid w:val="00CF605A"/>
    <w:rsid w:val="00D0057F"/>
    <w:rsid w:val="00D005CF"/>
    <w:rsid w:val="00D01627"/>
    <w:rsid w:val="00D07D6E"/>
    <w:rsid w:val="00D106E0"/>
    <w:rsid w:val="00D12EB5"/>
    <w:rsid w:val="00D157B8"/>
    <w:rsid w:val="00D15B32"/>
    <w:rsid w:val="00D217EB"/>
    <w:rsid w:val="00D25052"/>
    <w:rsid w:val="00D3419F"/>
    <w:rsid w:val="00D34D7A"/>
    <w:rsid w:val="00D36DAE"/>
    <w:rsid w:val="00D37E87"/>
    <w:rsid w:val="00D405ED"/>
    <w:rsid w:val="00D408D7"/>
    <w:rsid w:val="00D4101C"/>
    <w:rsid w:val="00D432D7"/>
    <w:rsid w:val="00D43D41"/>
    <w:rsid w:val="00D459B1"/>
    <w:rsid w:val="00D55BA9"/>
    <w:rsid w:val="00D608B3"/>
    <w:rsid w:val="00D64155"/>
    <w:rsid w:val="00D66707"/>
    <w:rsid w:val="00D75163"/>
    <w:rsid w:val="00D772A1"/>
    <w:rsid w:val="00D81440"/>
    <w:rsid w:val="00D82C03"/>
    <w:rsid w:val="00D91BA1"/>
    <w:rsid w:val="00D92AC6"/>
    <w:rsid w:val="00D92DA2"/>
    <w:rsid w:val="00D965C4"/>
    <w:rsid w:val="00D97BB3"/>
    <w:rsid w:val="00DA1E02"/>
    <w:rsid w:val="00DA2148"/>
    <w:rsid w:val="00DA3FB0"/>
    <w:rsid w:val="00DA6002"/>
    <w:rsid w:val="00DB393A"/>
    <w:rsid w:val="00DB53A8"/>
    <w:rsid w:val="00DC0A5A"/>
    <w:rsid w:val="00DC2BE7"/>
    <w:rsid w:val="00DC56B6"/>
    <w:rsid w:val="00DC61BD"/>
    <w:rsid w:val="00DD4978"/>
    <w:rsid w:val="00DD49F3"/>
    <w:rsid w:val="00DD7638"/>
    <w:rsid w:val="00DE4DE7"/>
    <w:rsid w:val="00DE5AE9"/>
    <w:rsid w:val="00DE7F8B"/>
    <w:rsid w:val="00DF2ABA"/>
    <w:rsid w:val="00DF5316"/>
    <w:rsid w:val="00E02C8E"/>
    <w:rsid w:val="00E03606"/>
    <w:rsid w:val="00E07214"/>
    <w:rsid w:val="00E07A7A"/>
    <w:rsid w:val="00E11D18"/>
    <w:rsid w:val="00E1233C"/>
    <w:rsid w:val="00E147A7"/>
    <w:rsid w:val="00E1645E"/>
    <w:rsid w:val="00E17AF1"/>
    <w:rsid w:val="00E2226F"/>
    <w:rsid w:val="00E26892"/>
    <w:rsid w:val="00E301E7"/>
    <w:rsid w:val="00E317FA"/>
    <w:rsid w:val="00E468BE"/>
    <w:rsid w:val="00E46B48"/>
    <w:rsid w:val="00E50D76"/>
    <w:rsid w:val="00E538B6"/>
    <w:rsid w:val="00E53AAB"/>
    <w:rsid w:val="00E53E61"/>
    <w:rsid w:val="00E61C6C"/>
    <w:rsid w:val="00E64185"/>
    <w:rsid w:val="00E71577"/>
    <w:rsid w:val="00E74049"/>
    <w:rsid w:val="00E74E32"/>
    <w:rsid w:val="00E80555"/>
    <w:rsid w:val="00E911A4"/>
    <w:rsid w:val="00E92CB9"/>
    <w:rsid w:val="00E95554"/>
    <w:rsid w:val="00E9725D"/>
    <w:rsid w:val="00EA4335"/>
    <w:rsid w:val="00EA7B03"/>
    <w:rsid w:val="00EB04A9"/>
    <w:rsid w:val="00EB4DCB"/>
    <w:rsid w:val="00EB5F3D"/>
    <w:rsid w:val="00EC07EE"/>
    <w:rsid w:val="00EC2D6F"/>
    <w:rsid w:val="00EC4903"/>
    <w:rsid w:val="00ED413E"/>
    <w:rsid w:val="00ED5795"/>
    <w:rsid w:val="00ED5BF4"/>
    <w:rsid w:val="00ED7A17"/>
    <w:rsid w:val="00F14C7E"/>
    <w:rsid w:val="00F156BE"/>
    <w:rsid w:val="00F17C14"/>
    <w:rsid w:val="00F2020B"/>
    <w:rsid w:val="00F24E43"/>
    <w:rsid w:val="00F274B3"/>
    <w:rsid w:val="00F36C14"/>
    <w:rsid w:val="00F36D7C"/>
    <w:rsid w:val="00F43A6C"/>
    <w:rsid w:val="00F50BE1"/>
    <w:rsid w:val="00F51E5E"/>
    <w:rsid w:val="00F5706C"/>
    <w:rsid w:val="00F6412B"/>
    <w:rsid w:val="00F656E0"/>
    <w:rsid w:val="00F66197"/>
    <w:rsid w:val="00F668C1"/>
    <w:rsid w:val="00F66AF2"/>
    <w:rsid w:val="00F715A7"/>
    <w:rsid w:val="00F75072"/>
    <w:rsid w:val="00F764E7"/>
    <w:rsid w:val="00F76FD1"/>
    <w:rsid w:val="00F807B7"/>
    <w:rsid w:val="00F843CE"/>
    <w:rsid w:val="00F8554A"/>
    <w:rsid w:val="00F865C4"/>
    <w:rsid w:val="00F92962"/>
    <w:rsid w:val="00F9596F"/>
    <w:rsid w:val="00F96B51"/>
    <w:rsid w:val="00FA2F78"/>
    <w:rsid w:val="00FB19FF"/>
    <w:rsid w:val="00FB63BD"/>
    <w:rsid w:val="00FB6612"/>
    <w:rsid w:val="00FC2E3B"/>
    <w:rsid w:val="00FC6C07"/>
    <w:rsid w:val="00FD438F"/>
    <w:rsid w:val="00FD5BF8"/>
    <w:rsid w:val="00FE0D16"/>
    <w:rsid w:val="00FE0F5F"/>
    <w:rsid w:val="00FE5241"/>
    <w:rsid w:val="00FE637D"/>
    <w:rsid w:val="00FE6861"/>
    <w:rsid w:val="00FF0E3D"/>
    <w:rsid w:val="00FF156E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F0ADF35"/>
  <w15:docId w15:val="{BE59FE14-83B7-483A-A258-2C1BF8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255A9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link w:val="2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character" w:styleId="ac">
    <w:name w:val="Hyperlink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7291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B2C4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FA2-CD6A-4CAF-BCFE-71C013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463</TotalTime>
  <Pages>5</Pages>
  <Words>669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O03</dc:creator>
  <cp:keywords/>
  <dc:description/>
  <cp:lastModifiedBy>Владислав Война</cp:lastModifiedBy>
  <cp:revision>34</cp:revision>
  <cp:lastPrinted>2020-02-12T08:12:00Z</cp:lastPrinted>
  <dcterms:created xsi:type="dcterms:W3CDTF">2020-01-13T08:29:00Z</dcterms:created>
  <dcterms:modified xsi:type="dcterms:W3CDTF">2021-08-24T09:11:00Z</dcterms:modified>
</cp:coreProperties>
</file>