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7CE1" w14:textId="77777777" w:rsidR="00CF5A6F" w:rsidRPr="003C066C" w:rsidRDefault="00CD2A86" w:rsidP="00452E19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C066C">
        <w:rPr>
          <w:rFonts w:ascii="Times New Roman" w:hAnsi="Times New Roman"/>
          <w:b/>
          <w:spacing w:val="20"/>
          <w:sz w:val="28"/>
          <w:szCs w:val="28"/>
        </w:rPr>
        <w:t>ТАЛИЦКАЯ</w:t>
      </w:r>
      <w:r w:rsidR="00CF5A6F" w:rsidRPr="003C066C">
        <w:rPr>
          <w:rFonts w:ascii="Times New Roman" w:hAnsi="Times New Roman"/>
          <w:b/>
          <w:spacing w:val="20"/>
          <w:sz w:val="28"/>
          <w:szCs w:val="28"/>
        </w:rPr>
        <w:t xml:space="preserve"> РАЙОННАЯ </w:t>
      </w:r>
      <w:r w:rsidR="00DE7F8B">
        <w:rPr>
          <w:rFonts w:ascii="Times New Roman" w:hAnsi="Times New Roman"/>
          <w:b/>
          <w:spacing w:val="20"/>
          <w:sz w:val="28"/>
          <w:szCs w:val="28"/>
        </w:rPr>
        <w:t>ТЕРРИТ ОРИАЛЬНАЯ ИЗБИРАТЕЛЬНАЯ КОМИССИЯ</w:t>
      </w:r>
    </w:p>
    <w:p w14:paraId="61E27710" w14:textId="77777777" w:rsidR="00CF5A6F" w:rsidRPr="003C066C" w:rsidRDefault="00CF5A6F" w:rsidP="00452E19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FE8AE9" w14:textId="77777777" w:rsidR="00CF5A6F" w:rsidRPr="003C066C" w:rsidRDefault="00E80555" w:rsidP="00452E19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C066C"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14:paraId="0B23EE48" w14:textId="77777777" w:rsidR="00CF5A6F" w:rsidRPr="003C066C" w:rsidRDefault="00CF5A6F" w:rsidP="006D0499">
      <w:pPr>
        <w:pStyle w:val="1"/>
        <w:keepNext w:val="0"/>
        <w:autoSpaceDE/>
        <w:autoSpaceDN/>
        <w:outlineLvl w:val="9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CF5A6F" w:rsidRPr="003C066C" w14:paraId="0939BC2F" w14:textId="77777777">
        <w:trPr>
          <w:trHeight w:val="282"/>
        </w:trPr>
        <w:tc>
          <w:tcPr>
            <w:tcW w:w="3107" w:type="dxa"/>
          </w:tcPr>
          <w:p w14:paraId="7C78E744" w14:textId="4B76E7D9" w:rsidR="00CF5A6F" w:rsidRPr="003C066C" w:rsidRDefault="00144B9F" w:rsidP="004C26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августа</w:t>
            </w:r>
            <w:r w:rsidR="00CF5A6F" w:rsidRPr="003C066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F5A6F" w:rsidRPr="003C066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CF5A6F" w:rsidRPr="003C066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07" w:type="dxa"/>
          </w:tcPr>
          <w:p w14:paraId="454D14DD" w14:textId="77777777" w:rsidR="00CF5A6F" w:rsidRPr="003C066C" w:rsidRDefault="00CF5A6F" w:rsidP="006D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3926312F" w14:textId="46EAEDBB" w:rsidR="00CF5A6F" w:rsidRPr="003C066C" w:rsidRDefault="00CF5A6F" w:rsidP="004C26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066C">
              <w:rPr>
                <w:rFonts w:ascii="Times New Roman" w:hAnsi="Times New Roman"/>
                <w:sz w:val="28"/>
                <w:szCs w:val="28"/>
              </w:rPr>
              <w:t>№</w:t>
            </w:r>
            <w:r w:rsidRPr="003C0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44B9F">
              <w:rPr>
                <w:rFonts w:ascii="Times New Roman" w:hAnsi="Times New Roman"/>
                <w:sz w:val="28"/>
                <w:szCs w:val="28"/>
              </w:rPr>
              <w:t>15</w:t>
            </w:r>
            <w:r w:rsidRPr="003C066C">
              <w:rPr>
                <w:rFonts w:ascii="Times New Roman" w:hAnsi="Times New Roman"/>
                <w:sz w:val="28"/>
                <w:szCs w:val="28"/>
              </w:rPr>
              <w:t>/</w:t>
            </w:r>
            <w:r w:rsidR="00144B9F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</w:tbl>
    <w:p w14:paraId="06F4FDF7" w14:textId="047FD94B" w:rsidR="00CF5A6F" w:rsidRPr="00F24B4C" w:rsidRDefault="00137CDE" w:rsidP="00E1645E">
      <w:pPr>
        <w:spacing w:before="240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F24B4C">
        <w:rPr>
          <w:rFonts w:ascii="Times New Roman" w:hAnsi="Times New Roman"/>
          <w:bCs/>
          <w:sz w:val="24"/>
          <w:szCs w:val="24"/>
        </w:rPr>
        <w:t>г.</w:t>
      </w:r>
      <w:r w:rsidR="00CD2A86" w:rsidRPr="00F24B4C">
        <w:rPr>
          <w:rFonts w:ascii="Times New Roman" w:hAnsi="Times New Roman"/>
          <w:bCs/>
          <w:sz w:val="24"/>
          <w:szCs w:val="24"/>
        </w:rPr>
        <w:t>Талица</w:t>
      </w:r>
      <w:proofErr w:type="spellEnd"/>
    </w:p>
    <w:p w14:paraId="7FBFAA9E" w14:textId="77777777" w:rsidR="00CF5A6F" w:rsidRPr="003C066C" w:rsidRDefault="00CF5A6F" w:rsidP="00A0236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CF5A6F" w:rsidRPr="00DF2ABA" w14:paraId="0D56F65E" w14:textId="77777777" w:rsidTr="00611261">
        <w:tc>
          <w:tcPr>
            <w:tcW w:w="9468" w:type="dxa"/>
          </w:tcPr>
          <w:p w14:paraId="770170F2" w14:textId="77777777" w:rsidR="00CF5A6F" w:rsidRPr="00DF2ABA" w:rsidRDefault="00CF5A6F" w:rsidP="00DF2A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ABA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состав</w:t>
            </w:r>
            <w:r w:rsidR="00E80555" w:rsidRPr="00DF2ABA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DF2ABA">
              <w:rPr>
                <w:rFonts w:ascii="Times New Roman" w:hAnsi="Times New Roman"/>
                <w:b/>
                <w:sz w:val="28"/>
                <w:szCs w:val="28"/>
              </w:rPr>
              <w:t xml:space="preserve"> участков</w:t>
            </w:r>
            <w:r w:rsidR="00CD2A86" w:rsidRPr="00DF2ABA"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r w:rsidRPr="00DF2A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F2ABA">
              <w:rPr>
                <w:rFonts w:ascii="Times New Roman" w:hAnsi="Times New Roman"/>
                <w:b/>
                <w:sz w:val="28"/>
                <w:szCs w:val="28"/>
              </w:rPr>
              <w:br/>
              <w:t>избирательн</w:t>
            </w:r>
            <w:r w:rsidR="00CD2A86" w:rsidRPr="00DF2ABA"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r w:rsidRPr="00DF2ABA">
              <w:rPr>
                <w:rFonts w:ascii="Times New Roman" w:hAnsi="Times New Roman"/>
                <w:b/>
                <w:sz w:val="28"/>
                <w:szCs w:val="28"/>
              </w:rPr>
              <w:t xml:space="preserve"> комисси</w:t>
            </w:r>
            <w:r w:rsidR="00CD2A86" w:rsidRPr="00DF2ABA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</w:p>
        </w:tc>
      </w:tr>
    </w:tbl>
    <w:p w14:paraId="5C3630C4" w14:textId="77777777" w:rsidR="00CF5A6F" w:rsidRPr="00DF2ABA" w:rsidRDefault="00CF5A6F" w:rsidP="00DF2ABA">
      <w:pPr>
        <w:tabs>
          <w:tab w:val="left" w:pos="342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2"/>
      <w:bookmarkStart w:id="1" w:name="OLE_LINK3"/>
    </w:p>
    <w:bookmarkEnd w:id="0"/>
    <w:bookmarkEnd w:id="1"/>
    <w:p w14:paraId="25F9A705" w14:textId="77777777" w:rsidR="00CF5A6F" w:rsidRPr="003C066C" w:rsidRDefault="00CF5A6F" w:rsidP="00E64185">
      <w:pPr>
        <w:tabs>
          <w:tab w:val="left" w:pos="3420"/>
        </w:tabs>
        <w:spacing w:line="360" w:lineRule="auto"/>
        <w:ind w:firstLine="709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t>Заслушав информацию и рассмотрев заявления об освобождении от обязанностей членов участков</w:t>
      </w:r>
      <w:r w:rsidR="008024DD" w:rsidRPr="003C066C">
        <w:rPr>
          <w:rFonts w:ascii="Times New Roman" w:hAnsi="Times New Roman"/>
          <w:sz w:val="28"/>
          <w:szCs w:val="28"/>
        </w:rPr>
        <w:t>ых</w:t>
      </w:r>
      <w:r w:rsidRPr="003C066C">
        <w:rPr>
          <w:rFonts w:ascii="Times New Roman" w:hAnsi="Times New Roman"/>
          <w:sz w:val="28"/>
          <w:szCs w:val="28"/>
        </w:rPr>
        <w:t xml:space="preserve"> избирательн</w:t>
      </w:r>
      <w:r w:rsidR="008024DD" w:rsidRPr="003C066C">
        <w:rPr>
          <w:rFonts w:ascii="Times New Roman" w:hAnsi="Times New Roman"/>
          <w:sz w:val="28"/>
          <w:szCs w:val="28"/>
        </w:rPr>
        <w:t>ых</w:t>
      </w:r>
      <w:r w:rsidRPr="003C066C">
        <w:rPr>
          <w:rFonts w:ascii="Times New Roman" w:hAnsi="Times New Roman"/>
          <w:sz w:val="28"/>
          <w:szCs w:val="28"/>
        </w:rPr>
        <w:t xml:space="preserve"> комисси</w:t>
      </w:r>
      <w:r w:rsidR="008024DD" w:rsidRPr="003C066C">
        <w:rPr>
          <w:rFonts w:ascii="Times New Roman" w:hAnsi="Times New Roman"/>
          <w:sz w:val="28"/>
          <w:szCs w:val="28"/>
        </w:rPr>
        <w:t>й</w:t>
      </w:r>
      <w:r w:rsidRPr="003C066C">
        <w:rPr>
          <w:rFonts w:ascii="Times New Roman" w:hAnsi="Times New Roman"/>
          <w:sz w:val="28"/>
          <w:szCs w:val="28"/>
        </w:rPr>
        <w:t xml:space="preserve"> с правом решающего голоса, документы для назначения членов участковой избирательной комиссии с правом решающего голоса, руководствуясь с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</w:t>
      </w:r>
      <w:r w:rsidR="00CD2A86" w:rsidRPr="003C066C">
        <w:rPr>
          <w:rFonts w:ascii="Times New Roman" w:hAnsi="Times New Roman"/>
          <w:sz w:val="28"/>
          <w:szCs w:val="28"/>
        </w:rPr>
        <w:t>Талицкая</w:t>
      </w:r>
      <w:r w:rsidRPr="003C066C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</w:t>
      </w:r>
      <w:r w:rsidRPr="003C066C">
        <w:rPr>
          <w:rFonts w:ascii="Times New Roman" w:hAnsi="Times New Roman"/>
          <w:b/>
          <w:spacing w:val="60"/>
          <w:sz w:val="28"/>
          <w:szCs w:val="28"/>
        </w:rPr>
        <w:t>решила:</w:t>
      </w:r>
    </w:p>
    <w:p w14:paraId="75894028" w14:textId="77777777" w:rsidR="00CF0B77" w:rsidRPr="003C066C" w:rsidRDefault="00CF0B77" w:rsidP="00E64185">
      <w:pPr>
        <w:tabs>
          <w:tab w:val="left" w:pos="34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t>1. Внести следующие изменения в состав</w:t>
      </w:r>
      <w:r w:rsidR="008024DD" w:rsidRPr="003C066C">
        <w:rPr>
          <w:rFonts w:ascii="Times New Roman" w:hAnsi="Times New Roman"/>
          <w:sz w:val="28"/>
          <w:szCs w:val="28"/>
        </w:rPr>
        <w:t>ы</w:t>
      </w:r>
      <w:r w:rsidRPr="003C066C">
        <w:rPr>
          <w:rFonts w:ascii="Times New Roman" w:hAnsi="Times New Roman"/>
          <w:sz w:val="28"/>
          <w:szCs w:val="28"/>
        </w:rPr>
        <w:t xml:space="preserve"> участков</w:t>
      </w:r>
      <w:r w:rsidR="008024DD" w:rsidRPr="003C066C">
        <w:rPr>
          <w:rFonts w:ascii="Times New Roman" w:hAnsi="Times New Roman"/>
          <w:sz w:val="28"/>
          <w:szCs w:val="28"/>
        </w:rPr>
        <w:t>ых</w:t>
      </w:r>
      <w:r w:rsidRPr="003C066C">
        <w:rPr>
          <w:rFonts w:ascii="Times New Roman" w:hAnsi="Times New Roman"/>
          <w:sz w:val="28"/>
          <w:szCs w:val="28"/>
        </w:rPr>
        <w:t xml:space="preserve"> избирательн</w:t>
      </w:r>
      <w:r w:rsidR="008024DD" w:rsidRPr="003C066C">
        <w:rPr>
          <w:rFonts w:ascii="Times New Roman" w:hAnsi="Times New Roman"/>
          <w:sz w:val="28"/>
          <w:szCs w:val="28"/>
        </w:rPr>
        <w:t>ых</w:t>
      </w:r>
      <w:r w:rsidRPr="003C066C">
        <w:rPr>
          <w:rFonts w:ascii="Times New Roman" w:hAnsi="Times New Roman"/>
          <w:sz w:val="28"/>
          <w:szCs w:val="28"/>
        </w:rPr>
        <w:t xml:space="preserve"> комиссии:</w:t>
      </w:r>
    </w:p>
    <w:p w14:paraId="2D6F3A77" w14:textId="6325F486" w:rsidR="00CF0B77" w:rsidRPr="003C066C" w:rsidRDefault="00CF0B77" w:rsidP="00E64185">
      <w:pPr>
        <w:tabs>
          <w:tab w:val="left" w:pos="34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t>1.1. избирательного участка № 9</w:t>
      </w:r>
      <w:r w:rsidR="00144B9F">
        <w:rPr>
          <w:rFonts w:ascii="Times New Roman" w:hAnsi="Times New Roman"/>
          <w:sz w:val="28"/>
          <w:szCs w:val="28"/>
        </w:rPr>
        <w:t>39</w:t>
      </w:r>
      <w:r w:rsidR="00E80555" w:rsidRPr="003C066C">
        <w:rPr>
          <w:rFonts w:ascii="Times New Roman" w:hAnsi="Times New Roman"/>
          <w:sz w:val="28"/>
          <w:szCs w:val="28"/>
        </w:rPr>
        <w:t>:</w:t>
      </w:r>
    </w:p>
    <w:p w14:paraId="1F22AB7E" w14:textId="0D472178" w:rsidR="00CF5A6F" w:rsidRPr="003C066C" w:rsidRDefault="00E80555" w:rsidP="00B32205">
      <w:pPr>
        <w:pStyle w:val="a8"/>
        <w:spacing w:before="0"/>
        <w:rPr>
          <w:rFonts w:ascii="Times New Roman" w:hAnsi="Times New Roman"/>
        </w:rPr>
      </w:pPr>
      <w:r w:rsidRPr="003C066C">
        <w:rPr>
          <w:rFonts w:ascii="Times New Roman" w:hAnsi="Times New Roman"/>
        </w:rPr>
        <w:t>освободить</w:t>
      </w:r>
      <w:r w:rsidR="00CF5A6F" w:rsidRPr="003C066C">
        <w:rPr>
          <w:rFonts w:ascii="Times New Roman" w:hAnsi="Times New Roman"/>
        </w:rPr>
        <w:t xml:space="preserve"> </w:t>
      </w:r>
      <w:r w:rsidR="00144B9F">
        <w:rPr>
          <w:rFonts w:ascii="Times New Roman" w:hAnsi="Times New Roman"/>
        </w:rPr>
        <w:t>Березину Юлию Викторовну</w:t>
      </w:r>
      <w:r w:rsidR="00CF5A6F" w:rsidRPr="003C066C">
        <w:rPr>
          <w:rFonts w:ascii="Times New Roman" w:hAnsi="Times New Roman"/>
        </w:rPr>
        <w:t>, выдвинутую</w:t>
      </w:r>
      <w:r w:rsidR="00144B9F">
        <w:rPr>
          <w:rFonts w:ascii="Times New Roman" w:hAnsi="Times New Roman"/>
        </w:rPr>
        <w:t xml:space="preserve"> </w:t>
      </w:r>
      <w:r w:rsidR="00144B9F" w:rsidRPr="003C066C">
        <w:rPr>
          <w:rFonts w:ascii="Times New Roman" w:hAnsi="Times New Roman"/>
        </w:rPr>
        <w:t>Свердловским областным отделением Политической партией «КОММУНИСТИЧЕСКАЯ ПАРТИЯ РОССИЙСКОЙ ФЕДЕРАЦИИ»</w:t>
      </w:r>
      <w:r w:rsidR="00CF5A6F" w:rsidRPr="003C066C">
        <w:rPr>
          <w:rFonts w:ascii="Times New Roman" w:hAnsi="Times New Roman"/>
        </w:rPr>
        <w:t xml:space="preserve">, от обязанностей члена участковой избирательной комиссии </w:t>
      </w:r>
      <w:r w:rsidR="00DE7F8B">
        <w:rPr>
          <w:rFonts w:ascii="Times New Roman" w:hAnsi="Times New Roman"/>
        </w:rPr>
        <w:t xml:space="preserve"> </w:t>
      </w:r>
      <w:r w:rsidR="00CF0B77" w:rsidRPr="003C066C">
        <w:rPr>
          <w:rFonts w:ascii="Times New Roman" w:hAnsi="Times New Roman"/>
        </w:rPr>
        <w:t xml:space="preserve"> </w:t>
      </w:r>
      <w:r w:rsidR="00A60768" w:rsidRPr="003C066C">
        <w:rPr>
          <w:rFonts w:ascii="Times New Roman" w:hAnsi="Times New Roman"/>
        </w:rPr>
        <w:t>избирательного участка № 9</w:t>
      </w:r>
      <w:r w:rsidR="00A60768">
        <w:rPr>
          <w:rFonts w:ascii="Times New Roman" w:hAnsi="Times New Roman"/>
        </w:rPr>
        <w:t xml:space="preserve">39 </w:t>
      </w:r>
      <w:r w:rsidR="00CF0B77" w:rsidRPr="003C066C">
        <w:rPr>
          <w:rFonts w:ascii="Times New Roman" w:hAnsi="Times New Roman"/>
        </w:rPr>
        <w:t>с правом решающего голоса</w:t>
      </w:r>
      <w:r w:rsidR="005A3E51" w:rsidRPr="003C066C">
        <w:rPr>
          <w:rFonts w:ascii="Times New Roman" w:hAnsi="Times New Roman"/>
        </w:rPr>
        <w:t>,</w:t>
      </w:r>
    </w:p>
    <w:p w14:paraId="5CACD68E" w14:textId="31AE8657" w:rsidR="008024DD" w:rsidRPr="003C066C" w:rsidRDefault="00E80555" w:rsidP="00144B9F">
      <w:pPr>
        <w:pStyle w:val="ad"/>
        <w:rPr>
          <w:szCs w:val="28"/>
        </w:rPr>
      </w:pPr>
      <w:r w:rsidRPr="003C066C">
        <w:rPr>
          <w:szCs w:val="28"/>
        </w:rPr>
        <w:lastRenderedPageBreak/>
        <w:t>назначить</w:t>
      </w:r>
      <w:r w:rsidR="00CF5A6F" w:rsidRPr="003C066C">
        <w:rPr>
          <w:szCs w:val="28"/>
        </w:rPr>
        <w:t xml:space="preserve"> </w:t>
      </w:r>
      <w:r w:rsidR="00144B9F">
        <w:rPr>
          <w:szCs w:val="28"/>
        </w:rPr>
        <w:t>Хмелеву Ольгу Владимировну</w:t>
      </w:r>
      <w:r w:rsidR="00CF5A6F" w:rsidRPr="003C066C">
        <w:rPr>
          <w:szCs w:val="28"/>
        </w:rPr>
        <w:t>, выдвинут</w:t>
      </w:r>
      <w:r w:rsidR="00144B9F">
        <w:rPr>
          <w:szCs w:val="28"/>
        </w:rPr>
        <w:t xml:space="preserve">ую </w:t>
      </w:r>
      <w:r w:rsidR="00144B9F" w:rsidRPr="003C066C">
        <w:t>Свердловским областным отделением Политической партией «КОММУНИСТИЧЕСКАЯ ПАРТИЯ РОССИЙСКОЙ ФЕДЕРАЦИИ»</w:t>
      </w:r>
      <w:r w:rsidR="00CF5A6F" w:rsidRPr="003C066C">
        <w:rPr>
          <w:szCs w:val="28"/>
        </w:rPr>
        <w:t xml:space="preserve">, членом участковой избирательной комиссии </w:t>
      </w:r>
      <w:r w:rsidR="00DE7F8B">
        <w:rPr>
          <w:szCs w:val="28"/>
        </w:rPr>
        <w:t xml:space="preserve"> </w:t>
      </w:r>
      <w:r w:rsidR="00CF0B77" w:rsidRPr="003C066C">
        <w:rPr>
          <w:szCs w:val="28"/>
        </w:rPr>
        <w:t xml:space="preserve"> </w:t>
      </w:r>
      <w:r w:rsidR="00A60768" w:rsidRPr="003C066C">
        <w:t>избирательного участка № 9</w:t>
      </w:r>
      <w:r w:rsidR="00A60768">
        <w:t xml:space="preserve">39 </w:t>
      </w:r>
      <w:r w:rsidR="00CF0B77" w:rsidRPr="003C066C">
        <w:rPr>
          <w:szCs w:val="28"/>
        </w:rPr>
        <w:t>с правом решающего голоса</w:t>
      </w:r>
      <w:r w:rsidR="00CF5A6F" w:rsidRPr="003C066C">
        <w:rPr>
          <w:szCs w:val="28"/>
        </w:rPr>
        <w:t xml:space="preserve">. </w:t>
      </w:r>
    </w:p>
    <w:p w14:paraId="6DAFE21F" w14:textId="563FC00E" w:rsidR="00CF0B77" w:rsidRPr="003C066C" w:rsidRDefault="00CF0B77" w:rsidP="00CF0B77">
      <w:pPr>
        <w:tabs>
          <w:tab w:val="left" w:pos="34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t>1.2. избирательного участка № 9</w:t>
      </w:r>
      <w:r w:rsidR="00144B9F">
        <w:rPr>
          <w:rFonts w:ascii="Times New Roman" w:hAnsi="Times New Roman"/>
          <w:sz w:val="28"/>
          <w:szCs w:val="28"/>
        </w:rPr>
        <w:t>42</w:t>
      </w:r>
      <w:r w:rsidR="00E80555" w:rsidRPr="003C066C">
        <w:rPr>
          <w:rFonts w:ascii="Times New Roman" w:hAnsi="Times New Roman"/>
          <w:sz w:val="28"/>
          <w:szCs w:val="28"/>
        </w:rPr>
        <w:t>:</w:t>
      </w:r>
    </w:p>
    <w:p w14:paraId="0F82A59E" w14:textId="08A20C0F" w:rsidR="008C68C3" w:rsidRPr="003C066C" w:rsidRDefault="00E80555" w:rsidP="008C68C3">
      <w:pPr>
        <w:pStyle w:val="a8"/>
        <w:spacing w:before="0"/>
        <w:rPr>
          <w:rFonts w:ascii="Times New Roman" w:hAnsi="Times New Roman"/>
        </w:rPr>
      </w:pPr>
      <w:r w:rsidRPr="003C066C">
        <w:rPr>
          <w:rFonts w:ascii="Times New Roman" w:hAnsi="Times New Roman"/>
        </w:rPr>
        <w:t>освободить</w:t>
      </w:r>
      <w:r w:rsidR="008C68C3" w:rsidRPr="003C066C">
        <w:rPr>
          <w:rFonts w:ascii="Times New Roman" w:hAnsi="Times New Roman"/>
        </w:rPr>
        <w:t xml:space="preserve"> </w:t>
      </w:r>
      <w:r w:rsidR="00144B9F">
        <w:rPr>
          <w:rFonts w:ascii="Times New Roman" w:hAnsi="Times New Roman"/>
        </w:rPr>
        <w:t>Труфанова Андрея Борисовича</w:t>
      </w:r>
      <w:r w:rsidR="008C68C3" w:rsidRPr="003C066C">
        <w:rPr>
          <w:rFonts w:ascii="Times New Roman" w:hAnsi="Times New Roman"/>
        </w:rPr>
        <w:t>, выдвинут</w:t>
      </w:r>
      <w:r w:rsidR="00144B9F">
        <w:rPr>
          <w:rFonts w:ascii="Times New Roman" w:hAnsi="Times New Roman"/>
        </w:rPr>
        <w:t>ого</w:t>
      </w:r>
      <w:r w:rsidR="008C68C3" w:rsidRPr="003C066C">
        <w:rPr>
          <w:rFonts w:ascii="Times New Roman" w:hAnsi="Times New Roman"/>
        </w:rPr>
        <w:t xml:space="preserve"> </w:t>
      </w:r>
      <w:r w:rsidR="00144B9F" w:rsidRPr="003C066C">
        <w:rPr>
          <w:rFonts w:ascii="Times New Roman" w:hAnsi="Times New Roman"/>
        </w:rPr>
        <w:t>Свердловским региональным отделением Политической Партией «Российская объединённая демократическая партия «ЯБЛОКО»</w:t>
      </w:r>
      <w:r w:rsidR="008C68C3" w:rsidRPr="003C066C">
        <w:rPr>
          <w:rFonts w:ascii="Times New Roman" w:hAnsi="Times New Roman"/>
        </w:rPr>
        <w:t>, от обязанностей члена участковой избирательной комиссии избирательного участка № 9</w:t>
      </w:r>
      <w:r w:rsidR="00A60768">
        <w:rPr>
          <w:rFonts w:ascii="Times New Roman" w:hAnsi="Times New Roman"/>
        </w:rPr>
        <w:t>42</w:t>
      </w:r>
      <w:r w:rsidR="00CF0B77" w:rsidRPr="003C066C">
        <w:rPr>
          <w:rFonts w:ascii="Times New Roman" w:hAnsi="Times New Roman"/>
        </w:rPr>
        <w:t xml:space="preserve"> с правом решающего голоса</w:t>
      </w:r>
      <w:r w:rsidR="005A3E51" w:rsidRPr="003C066C">
        <w:rPr>
          <w:rFonts w:ascii="Times New Roman" w:hAnsi="Times New Roman"/>
        </w:rPr>
        <w:t>,</w:t>
      </w:r>
    </w:p>
    <w:p w14:paraId="467AC396" w14:textId="20D62C75" w:rsidR="00DD4978" w:rsidRPr="003C066C" w:rsidRDefault="00E80555" w:rsidP="00144B9F">
      <w:pPr>
        <w:pStyle w:val="ad"/>
        <w:rPr>
          <w:szCs w:val="28"/>
        </w:rPr>
      </w:pPr>
      <w:r w:rsidRPr="003C066C">
        <w:rPr>
          <w:szCs w:val="28"/>
        </w:rPr>
        <w:t>назначить</w:t>
      </w:r>
      <w:r w:rsidR="008C68C3" w:rsidRPr="003C066C">
        <w:rPr>
          <w:szCs w:val="28"/>
        </w:rPr>
        <w:t xml:space="preserve"> </w:t>
      </w:r>
      <w:r w:rsidR="00144B9F">
        <w:rPr>
          <w:szCs w:val="28"/>
        </w:rPr>
        <w:t>Слободчикова Игоря Владимировича</w:t>
      </w:r>
      <w:r w:rsidR="008C68C3" w:rsidRPr="003C066C">
        <w:rPr>
          <w:szCs w:val="28"/>
        </w:rPr>
        <w:t>, выдвинут</w:t>
      </w:r>
      <w:r w:rsidR="00144B9F">
        <w:rPr>
          <w:szCs w:val="28"/>
        </w:rPr>
        <w:t>ого</w:t>
      </w:r>
      <w:r w:rsidR="00144B9F" w:rsidRPr="00144B9F">
        <w:rPr>
          <w:sz w:val="24"/>
        </w:rPr>
        <w:t xml:space="preserve"> </w:t>
      </w:r>
      <w:r w:rsidR="00144B9F" w:rsidRPr="00144B9F">
        <w:rPr>
          <w:szCs w:val="28"/>
        </w:rPr>
        <w:t>Региональным отделением Социалистической политической партии «СПРАВЕДЛИВАЯ РОССИЯ – ПАТРИОТЫ – ЗА ПРАВДУ» в Свердловской области</w:t>
      </w:r>
      <w:r w:rsidR="008C68C3" w:rsidRPr="00144B9F">
        <w:rPr>
          <w:szCs w:val="28"/>
        </w:rPr>
        <w:t>,</w:t>
      </w:r>
      <w:r w:rsidR="008C68C3" w:rsidRPr="003C066C">
        <w:rPr>
          <w:szCs w:val="28"/>
        </w:rPr>
        <w:t xml:space="preserve"> членом участковой избирательной комиссии</w:t>
      </w:r>
      <w:r w:rsidR="00DE7F8B">
        <w:rPr>
          <w:szCs w:val="28"/>
        </w:rPr>
        <w:t xml:space="preserve"> </w:t>
      </w:r>
      <w:r w:rsidR="00A60768" w:rsidRPr="003C066C">
        <w:t>избирательного участка № 9</w:t>
      </w:r>
      <w:r w:rsidR="00A60768">
        <w:t xml:space="preserve">42 </w:t>
      </w:r>
      <w:r w:rsidR="00CF0B77" w:rsidRPr="003C066C">
        <w:rPr>
          <w:szCs w:val="28"/>
        </w:rPr>
        <w:t>с правом решающего голоса</w:t>
      </w:r>
      <w:r w:rsidR="008C68C3" w:rsidRPr="003C066C">
        <w:rPr>
          <w:szCs w:val="28"/>
        </w:rPr>
        <w:t>.</w:t>
      </w:r>
    </w:p>
    <w:p w14:paraId="6EAE331F" w14:textId="77777777" w:rsidR="00CF5A6F" w:rsidRPr="003C066C" w:rsidRDefault="008024DD" w:rsidP="00DD49F3">
      <w:pPr>
        <w:pStyle w:val="ad"/>
        <w:rPr>
          <w:szCs w:val="28"/>
        </w:rPr>
      </w:pPr>
      <w:r w:rsidRPr="003C066C">
        <w:rPr>
          <w:szCs w:val="28"/>
        </w:rPr>
        <w:t>2</w:t>
      </w:r>
      <w:r w:rsidR="00CF5A6F" w:rsidRPr="003C066C">
        <w:rPr>
          <w:szCs w:val="28"/>
        </w:rPr>
        <w:t xml:space="preserve">. Разместить на сайте </w:t>
      </w:r>
      <w:r w:rsidR="00CD2A86" w:rsidRPr="003C066C">
        <w:rPr>
          <w:szCs w:val="28"/>
        </w:rPr>
        <w:t>Талицкой</w:t>
      </w:r>
      <w:r w:rsidR="00CF5A6F" w:rsidRPr="003C066C">
        <w:rPr>
          <w:szCs w:val="28"/>
        </w:rPr>
        <w:t xml:space="preserve"> районной территор</w:t>
      </w:r>
      <w:r w:rsidRPr="003C066C">
        <w:rPr>
          <w:szCs w:val="28"/>
        </w:rPr>
        <w:t>иальной избирательной комиссии и направить председателям участковых избирательных комиссий.</w:t>
      </w:r>
    </w:p>
    <w:p w14:paraId="2BEC201A" w14:textId="67F201A1" w:rsidR="00CF5A6F" w:rsidRPr="003C066C" w:rsidRDefault="008024DD" w:rsidP="00DD49F3">
      <w:pPr>
        <w:spacing w:line="36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3C066C">
        <w:rPr>
          <w:rFonts w:ascii="Times New Roman" w:hAnsi="Times New Roman"/>
          <w:bCs/>
          <w:sz w:val="28"/>
          <w:szCs w:val="28"/>
        </w:rPr>
        <w:t>3</w:t>
      </w:r>
      <w:r w:rsidR="00CF5A6F" w:rsidRPr="003C066C">
        <w:rPr>
          <w:rFonts w:ascii="Times New Roman" w:hAnsi="Times New Roman"/>
          <w:bCs/>
          <w:sz w:val="28"/>
          <w:szCs w:val="28"/>
        </w:rPr>
        <w:t xml:space="preserve">. </w:t>
      </w:r>
      <w:r w:rsidR="00CF5A6F" w:rsidRPr="003C066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Pr="003C066C">
        <w:rPr>
          <w:rFonts w:ascii="Times New Roman" w:hAnsi="Times New Roman"/>
          <w:sz w:val="28"/>
          <w:szCs w:val="28"/>
        </w:rPr>
        <w:t>к</w:t>
      </w:r>
      <w:r w:rsidR="00CF5A6F" w:rsidRPr="003C066C">
        <w:rPr>
          <w:rFonts w:ascii="Times New Roman" w:hAnsi="Times New Roman"/>
          <w:sz w:val="28"/>
          <w:szCs w:val="28"/>
        </w:rPr>
        <w:t xml:space="preserve">омиссии </w:t>
      </w:r>
      <w:r w:rsidR="00CD2A86" w:rsidRPr="003C066C">
        <w:rPr>
          <w:rFonts w:ascii="Times New Roman" w:hAnsi="Times New Roman"/>
          <w:sz w:val="28"/>
          <w:szCs w:val="28"/>
        </w:rPr>
        <w:t>Войн</w:t>
      </w:r>
      <w:r w:rsidR="00137CDE">
        <w:rPr>
          <w:rFonts w:ascii="Times New Roman" w:hAnsi="Times New Roman"/>
          <w:sz w:val="28"/>
          <w:szCs w:val="28"/>
        </w:rPr>
        <w:t>у</w:t>
      </w:r>
      <w:r w:rsidR="00CD2A86" w:rsidRPr="003C066C">
        <w:rPr>
          <w:rFonts w:ascii="Times New Roman" w:hAnsi="Times New Roman"/>
          <w:sz w:val="28"/>
          <w:szCs w:val="28"/>
        </w:rPr>
        <w:t xml:space="preserve"> В.В.</w:t>
      </w:r>
    </w:p>
    <w:p w14:paraId="1C985865" w14:textId="77777777" w:rsidR="00CF5A6F" w:rsidRPr="00E80555" w:rsidRDefault="00CF5A6F" w:rsidP="00DD49F3">
      <w:pPr>
        <w:pStyle w:val="ad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698"/>
        <w:gridCol w:w="2700"/>
      </w:tblGrid>
      <w:tr w:rsidR="00CF5A6F" w:rsidRPr="00E80555" w14:paraId="13B56079" w14:textId="77777777" w:rsidTr="00E80555">
        <w:tc>
          <w:tcPr>
            <w:tcW w:w="5070" w:type="dxa"/>
          </w:tcPr>
          <w:p w14:paraId="1B83D118" w14:textId="77777777" w:rsidR="00CF5A6F" w:rsidRPr="00E80555" w:rsidRDefault="00CF5A6F" w:rsidP="00935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14:paraId="2AF93440" w14:textId="77777777" w:rsidR="00CF5A6F" w:rsidRPr="00E80555" w:rsidRDefault="00CD2A86" w:rsidP="000562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>Талицкой</w:t>
            </w:r>
            <w:r w:rsidR="00CF5A6F" w:rsidRPr="00E80555">
              <w:rPr>
                <w:rFonts w:ascii="Times New Roman" w:hAnsi="Times New Roman"/>
                <w:sz w:val="28"/>
                <w:szCs w:val="28"/>
              </w:rPr>
              <w:t xml:space="preserve"> районной</w:t>
            </w:r>
            <w:r w:rsidR="00CF5A6F" w:rsidRPr="00E80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территориальной избирательной комисси</w:t>
            </w:r>
            <w:r w:rsidR="000562B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98" w:type="dxa"/>
          </w:tcPr>
          <w:p w14:paraId="35564D5F" w14:textId="77777777" w:rsidR="00CF5A6F" w:rsidRPr="00E80555" w:rsidRDefault="00CF5A6F" w:rsidP="009355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4AE31259" w14:textId="77777777" w:rsidR="00CF5A6F" w:rsidRPr="00E80555" w:rsidRDefault="00CF5A6F" w:rsidP="00137CD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43BC33" w14:textId="77777777" w:rsidR="00CF5A6F" w:rsidRPr="00E80555" w:rsidRDefault="00CF5A6F" w:rsidP="00137CD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97982A" w14:textId="77777777" w:rsidR="00CF5A6F" w:rsidRPr="00E80555" w:rsidRDefault="004E6236" w:rsidP="00137CDE">
            <w:pPr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D2A86" w:rsidRPr="00E80555">
              <w:rPr>
                <w:rFonts w:ascii="Times New Roman" w:hAnsi="Times New Roman"/>
                <w:sz w:val="28"/>
                <w:szCs w:val="28"/>
              </w:rPr>
              <w:t xml:space="preserve">В.В. Война </w:t>
            </w:r>
          </w:p>
        </w:tc>
      </w:tr>
      <w:tr w:rsidR="00CF5A6F" w:rsidRPr="00E80555" w14:paraId="61C03AB6" w14:textId="77777777" w:rsidTr="00E80555">
        <w:tc>
          <w:tcPr>
            <w:tcW w:w="5070" w:type="dxa"/>
          </w:tcPr>
          <w:p w14:paraId="3042B3EF" w14:textId="77777777" w:rsidR="00CF5A6F" w:rsidRPr="00E80555" w:rsidRDefault="00CF5A6F" w:rsidP="009355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09FDB796" w14:textId="77777777" w:rsidR="00CF5A6F" w:rsidRPr="00E80555" w:rsidRDefault="00CF5A6F" w:rsidP="009355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578AE36" w14:textId="77777777" w:rsidR="00CF5A6F" w:rsidRPr="00E80555" w:rsidRDefault="00CF5A6F" w:rsidP="00137C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A6F" w:rsidRPr="00E80555" w14:paraId="7D1D1E3D" w14:textId="77777777" w:rsidTr="00E80555">
        <w:tc>
          <w:tcPr>
            <w:tcW w:w="5070" w:type="dxa"/>
          </w:tcPr>
          <w:p w14:paraId="269943F1" w14:textId="77777777" w:rsidR="00CF5A6F" w:rsidRPr="00E80555" w:rsidRDefault="00CF5A6F" w:rsidP="00935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14:paraId="60D036A3" w14:textId="77777777" w:rsidR="00CF5A6F" w:rsidRPr="00E80555" w:rsidRDefault="00CD2A86" w:rsidP="000562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>Талицкой</w:t>
            </w:r>
            <w:r w:rsidR="00CF5A6F" w:rsidRPr="00E80555">
              <w:rPr>
                <w:rFonts w:ascii="Times New Roman" w:hAnsi="Times New Roman"/>
                <w:sz w:val="28"/>
                <w:szCs w:val="28"/>
              </w:rPr>
              <w:t xml:space="preserve"> районной</w:t>
            </w:r>
            <w:r w:rsidR="00CF5A6F" w:rsidRPr="00E80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территориальной избирательной комисси</w:t>
            </w:r>
            <w:r w:rsidR="000562B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98" w:type="dxa"/>
          </w:tcPr>
          <w:p w14:paraId="2ECCECFF" w14:textId="77777777" w:rsidR="00CF5A6F" w:rsidRPr="00E80555" w:rsidRDefault="00CF5A6F" w:rsidP="009355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6ACCE0E" w14:textId="77777777" w:rsidR="00CF5A6F" w:rsidRPr="00E80555" w:rsidRDefault="00CF5A6F" w:rsidP="00137CD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699347" w14:textId="77777777" w:rsidR="00CF5A6F" w:rsidRPr="00E80555" w:rsidRDefault="00CF5A6F" w:rsidP="00137CD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43DA5E" w14:textId="5E2A4705" w:rsidR="00CF5A6F" w:rsidRPr="00E80555" w:rsidRDefault="00137CDE" w:rsidP="00137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D2A86" w:rsidRPr="00E80555">
              <w:rPr>
                <w:rFonts w:ascii="Times New Roman" w:hAnsi="Times New Roman"/>
                <w:sz w:val="28"/>
                <w:szCs w:val="28"/>
              </w:rPr>
              <w:t>В.Я. Крутикова</w:t>
            </w:r>
          </w:p>
        </w:tc>
      </w:tr>
    </w:tbl>
    <w:p w14:paraId="611DFF0C" w14:textId="77777777" w:rsidR="00CF5A6F" w:rsidRPr="00E80555" w:rsidRDefault="00CF5A6F" w:rsidP="00DD49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6CE56FC" w14:textId="77777777" w:rsidR="00CF5A6F" w:rsidRPr="00E80555" w:rsidRDefault="00CF5A6F" w:rsidP="00D12EB5">
      <w:pPr>
        <w:pStyle w:val="a8"/>
        <w:spacing w:before="0"/>
        <w:rPr>
          <w:rFonts w:ascii="Times New Roman" w:hAnsi="Times New Roman"/>
        </w:rPr>
      </w:pPr>
    </w:p>
    <w:sectPr w:rsidR="00CF5A6F" w:rsidRPr="00E80555" w:rsidSect="00D12EB5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93C8" w14:textId="77777777" w:rsidR="00D74266" w:rsidRDefault="00D74266">
      <w:r>
        <w:separator/>
      </w:r>
    </w:p>
  </w:endnote>
  <w:endnote w:type="continuationSeparator" w:id="0">
    <w:p w14:paraId="3D9F9504" w14:textId="77777777" w:rsidR="00D74266" w:rsidRDefault="00D7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7DD2" w14:textId="77777777" w:rsidR="00D74266" w:rsidRDefault="00D74266">
      <w:r>
        <w:separator/>
      </w:r>
    </w:p>
  </w:footnote>
  <w:footnote w:type="continuationSeparator" w:id="0">
    <w:p w14:paraId="77E6D4BE" w14:textId="77777777" w:rsidR="00D74266" w:rsidRDefault="00D7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BBF2" w14:textId="77777777" w:rsidR="00CF5A6F" w:rsidRDefault="00CF5A6F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2370316" w14:textId="77777777" w:rsidR="00CF5A6F" w:rsidRDefault="00CF5A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183" w14:textId="77777777" w:rsidR="00CF5A6F" w:rsidRDefault="00CF5A6F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7F8B">
      <w:rPr>
        <w:rStyle w:val="a9"/>
        <w:noProof/>
      </w:rPr>
      <w:t>7</w:t>
    </w:r>
    <w:r>
      <w:rPr>
        <w:rStyle w:val="a9"/>
      </w:rPr>
      <w:fldChar w:fldCharType="end"/>
    </w:r>
  </w:p>
  <w:p w14:paraId="28D5D937" w14:textId="77777777" w:rsidR="00CF5A6F" w:rsidRDefault="00CF5A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C8BF" w14:textId="77777777" w:rsidR="00CF5A6F" w:rsidRDefault="00F24B4C" w:rsidP="008024DD">
    <w:pPr>
      <w:pStyle w:val="a4"/>
      <w:tabs>
        <w:tab w:val="left" w:pos="8325"/>
      </w:tabs>
      <w:jc w:val="center"/>
    </w:pPr>
    <w:r>
      <w:pict w14:anchorId="2CB5D5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57pt" o:allowoverlap="f">
          <v:imagedata r:id="rId1" o:title="малыйгерб" grayscale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B2B"/>
    <w:multiLevelType w:val="hybridMultilevel"/>
    <w:tmpl w:val="80CC815A"/>
    <w:lvl w:ilvl="0" w:tplc="F5FC5074">
      <w:start w:val="1"/>
      <w:numFmt w:val="decimal"/>
      <w:lvlText w:val="%1."/>
      <w:lvlJc w:val="left"/>
      <w:pPr>
        <w:tabs>
          <w:tab w:val="num" w:pos="624"/>
        </w:tabs>
        <w:ind w:firstLine="624"/>
      </w:pPr>
      <w:rPr>
        <w:rFonts w:cs="Times New Roman" w:hint="default"/>
      </w:rPr>
    </w:lvl>
    <w:lvl w:ilvl="1" w:tplc="066CC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084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6A4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0233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EC67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68D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882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8461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13908FF"/>
    <w:multiLevelType w:val="multilevel"/>
    <w:tmpl w:val="AAB8CF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 w15:restartNumberingAfterBreak="0">
    <w:nsid w:val="407E5635"/>
    <w:multiLevelType w:val="multilevel"/>
    <w:tmpl w:val="AAB8CF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 w15:restartNumberingAfterBreak="0">
    <w:nsid w:val="46FE4CA5"/>
    <w:multiLevelType w:val="hybridMultilevel"/>
    <w:tmpl w:val="2DDE0F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660105BB"/>
    <w:multiLevelType w:val="multilevel"/>
    <w:tmpl w:val="0BB0BBB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91F"/>
    <w:rsid w:val="00000E5C"/>
    <w:rsid w:val="00007540"/>
    <w:rsid w:val="000101EC"/>
    <w:rsid w:val="00011141"/>
    <w:rsid w:val="00016C19"/>
    <w:rsid w:val="0002051C"/>
    <w:rsid w:val="00021900"/>
    <w:rsid w:val="00023D9A"/>
    <w:rsid w:val="000273F4"/>
    <w:rsid w:val="00032773"/>
    <w:rsid w:val="00037C68"/>
    <w:rsid w:val="00041034"/>
    <w:rsid w:val="0004297F"/>
    <w:rsid w:val="0004531F"/>
    <w:rsid w:val="000456DA"/>
    <w:rsid w:val="00045C96"/>
    <w:rsid w:val="00047A71"/>
    <w:rsid w:val="000504E0"/>
    <w:rsid w:val="000562BD"/>
    <w:rsid w:val="00056866"/>
    <w:rsid w:val="00057FD4"/>
    <w:rsid w:val="00061B9B"/>
    <w:rsid w:val="00061D3F"/>
    <w:rsid w:val="00067730"/>
    <w:rsid w:val="00067DCC"/>
    <w:rsid w:val="00071F9F"/>
    <w:rsid w:val="000804C9"/>
    <w:rsid w:val="00081B7E"/>
    <w:rsid w:val="000978A1"/>
    <w:rsid w:val="000979ED"/>
    <w:rsid w:val="000A069D"/>
    <w:rsid w:val="000A31A8"/>
    <w:rsid w:val="000B1000"/>
    <w:rsid w:val="000B1CA6"/>
    <w:rsid w:val="000B2428"/>
    <w:rsid w:val="000B2684"/>
    <w:rsid w:val="000D30D0"/>
    <w:rsid w:val="000D3AB4"/>
    <w:rsid w:val="000D3C66"/>
    <w:rsid w:val="000E5D19"/>
    <w:rsid w:val="000F6966"/>
    <w:rsid w:val="000F6E2D"/>
    <w:rsid w:val="000F6E9B"/>
    <w:rsid w:val="001064C8"/>
    <w:rsid w:val="001066F9"/>
    <w:rsid w:val="001069F6"/>
    <w:rsid w:val="00111AB8"/>
    <w:rsid w:val="001238C1"/>
    <w:rsid w:val="0012667E"/>
    <w:rsid w:val="00126D02"/>
    <w:rsid w:val="00136602"/>
    <w:rsid w:val="00137CDE"/>
    <w:rsid w:val="0014245B"/>
    <w:rsid w:val="00144B9F"/>
    <w:rsid w:val="00145A9C"/>
    <w:rsid w:val="0014672A"/>
    <w:rsid w:val="00151C1A"/>
    <w:rsid w:val="001570AD"/>
    <w:rsid w:val="001716BC"/>
    <w:rsid w:val="00174C6B"/>
    <w:rsid w:val="0017554F"/>
    <w:rsid w:val="0018112F"/>
    <w:rsid w:val="00182349"/>
    <w:rsid w:val="00182FF0"/>
    <w:rsid w:val="001925C5"/>
    <w:rsid w:val="00192CF1"/>
    <w:rsid w:val="001949BD"/>
    <w:rsid w:val="00194F8A"/>
    <w:rsid w:val="001A3139"/>
    <w:rsid w:val="001A5D4F"/>
    <w:rsid w:val="001A5F00"/>
    <w:rsid w:val="001A7018"/>
    <w:rsid w:val="001A708B"/>
    <w:rsid w:val="001B043B"/>
    <w:rsid w:val="001B4842"/>
    <w:rsid w:val="001B5DFE"/>
    <w:rsid w:val="001C05A0"/>
    <w:rsid w:val="001C2706"/>
    <w:rsid w:val="001C35AB"/>
    <w:rsid w:val="001C5E0D"/>
    <w:rsid w:val="001C6CCA"/>
    <w:rsid w:val="001D2B2E"/>
    <w:rsid w:val="001D7B27"/>
    <w:rsid w:val="001E0D71"/>
    <w:rsid w:val="001E3F55"/>
    <w:rsid w:val="001F6008"/>
    <w:rsid w:val="0021139C"/>
    <w:rsid w:val="002116A4"/>
    <w:rsid w:val="00220FD0"/>
    <w:rsid w:val="00222090"/>
    <w:rsid w:val="00223F95"/>
    <w:rsid w:val="00227985"/>
    <w:rsid w:val="00235CF8"/>
    <w:rsid w:val="00244A55"/>
    <w:rsid w:val="002508A6"/>
    <w:rsid w:val="00253C69"/>
    <w:rsid w:val="00255648"/>
    <w:rsid w:val="00264650"/>
    <w:rsid w:val="0027042F"/>
    <w:rsid w:val="00274425"/>
    <w:rsid w:val="0027768B"/>
    <w:rsid w:val="002821A7"/>
    <w:rsid w:val="00296689"/>
    <w:rsid w:val="002969B8"/>
    <w:rsid w:val="002A5662"/>
    <w:rsid w:val="002A57F1"/>
    <w:rsid w:val="002A6636"/>
    <w:rsid w:val="002B3362"/>
    <w:rsid w:val="002B6319"/>
    <w:rsid w:val="002C03C1"/>
    <w:rsid w:val="002C4884"/>
    <w:rsid w:val="002C563F"/>
    <w:rsid w:val="002D18D9"/>
    <w:rsid w:val="002D294D"/>
    <w:rsid w:val="002E40FC"/>
    <w:rsid w:val="002E47BB"/>
    <w:rsid w:val="002F079E"/>
    <w:rsid w:val="002F0AF2"/>
    <w:rsid w:val="002F4942"/>
    <w:rsid w:val="00306273"/>
    <w:rsid w:val="00311A96"/>
    <w:rsid w:val="00312B28"/>
    <w:rsid w:val="00313A56"/>
    <w:rsid w:val="003149F5"/>
    <w:rsid w:val="00314C9A"/>
    <w:rsid w:val="0031710E"/>
    <w:rsid w:val="00325976"/>
    <w:rsid w:val="00335758"/>
    <w:rsid w:val="00347A65"/>
    <w:rsid w:val="00356581"/>
    <w:rsid w:val="00357664"/>
    <w:rsid w:val="00361B87"/>
    <w:rsid w:val="00361EDC"/>
    <w:rsid w:val="00365A4E"/>
    <w:rsid w:val="00367ED7"/>
    <w:rsid w:val="003743F8"/>
    <w:rsid w:val="003765B2"/>
    <w:rsid w:val="00383BF4"/>
    <w:rsid w:val="00384DCA"/>
    <w:rsid w:val="0039641A"/>
    <w:rsid w:val="0039793A"/>
    <w:rsid w:val="003A11D3"/>
    <w:rsid w:val="003A3A55"/>
    <w:rsid w:val="003A424C"/>
    <w:rsid w:val="003B408E"/>
    <w:rsid w:val="003B74E1"/>
    <w:rsid w:val="003C066C"/>
    <w:rsid w:val="003C15D4"/>
    <w:rsid w:val="003C2EF7"/>
    <w:rsid w:val="003C5204"/>
    <w:rsid w:val="003D07D7"/>
    <w:rsid w:val="003D0FFF"/>
    <w:rsid w:val="003D14AB"/>
    <w:rsid w:val="003D1975"/>
    <w:rsid w:val="003D1C16"/>
    <w:rsid w:val="003D51BD"/>
    <w:rsid w:val="003D66D7"/>
    <w:rsid w:val="003E09E4"/>
    <w:rsid w:val="003E39ED"/>
    <w:rsid w:val="00412FB9"/>
    <w:rsid w:val="00416529"/>
    <w:rsid w:val="00426FB2"/>
    <w:rsid w:val="00427307"/>
    <w:rsid w:val="0042767E"/>
    <w:rsid w:val="00430DAD"/>
    <w:rsid w:val="0043553E"/>
    <w:rsid w:val="0043726C"/>
    <w:rsid w:val="00440272"/>
    <w:rsid w:val="00452E19"/>
    <w:rsid w:val="00461910"/>
    <w:rsid w:val="0046733C"/>
    <w:rsid w:val="00471960"/>
    <w:rsid w:val="00476A97"/>
    <w:rsid w:val="00482DB4"/>
    <w:rsid w:val="00484D88"/>
    <w:rsid w:val="00485BDD"/>
    <w:rsid w:val="00490668"/>
    <w:rsid w:val="004920C4"/>
    <w:rsid w:val="0049343F"/>
    <w:rsid w:val="00494A15"/>
    <w:rsid w:val="00495094"/>
    <w:rsid w:val="004A0678"/>
    <w:rsid w:val="004A115A"/>
    <w:rsid w:val="004A157D"/>
    <w:rsid w:val="004B1A9A"/>
    <w:rsid w:val="004B434B"/>
    <w:rsid w:val="004B5355"/>
    <w:rsid w:val="004B5462"/>
    <w:rsid w:val="004C1E85"/>
    <w:rsid w:val="004C2496"/>
    <w:rsid w:val="004C26CE"/>
    <w:rsid w:val="004C2CE2"/>
    <w:rsid w:val="004C3E12"/>
    <w:rsid w:val="004C4BD1"/>
    <w:rsid w:val="004C6AC9"/>
    <w:rsid w:val="004C734C"/>
    <w:rsid w:val="004D6BAA"/>
    <w:rsid w:val="004E22E6"/>
    <w:rsid w:val="004E30DC"/>
    <w:rsid w:val="004E6236"/>
    <w:rsid w:val="004F3A2E"/>
    <w:rsid w:val="004F44FB"/>
    <w:rsid w:val="004F61AC"/>
    <w:rsid w:val="004F688B"/>
    <w:rsid w:val="00500D0F"/>
    <w:rsid w:val="005012E6"/>
    <w:rsid w:val="005046DC"/>
    <w:rsid w:val="00512ED7"/>
    <w:rsid w:val="0051607A"/>
    <w:rsid w:val="0051680C"/>
    <w:rsid w:val="00516D81"/>
    <w:rsid w:val="005224B5"/>
    <w:rsid w:val="00527870"/>
    <w:rsid w:val="00527B03"/>
    <w:rsid w:val="005338C2"/>
    <w:rsid w:val="00543554"/>
    <w:rsid w:val="00544535"/>
    <w:rsid w:val="00547A1D"/>
    <w:rsid w:val="0055096C"/>
    <w:rsid w:val="00557742"/>
    <w:rsid w:val="00561405"/>
    <w:rsid w:val="00562252"/>
    <w:rsid w:val="00572C7D"/>
    <w:rsid w:val="00582534"/>
    <w:rsid w:val="00582DF9"/>
    <w:rsid w:val="0058496B"/>
    <w:rsid w:val="0058587B"/>
    <w:rsid w:val="005A0EBA"/>
    <w:rsid w:val="005A3E51"/>
    <w:rsid w:val="005A4DB5"/>
    <w:rsid w:val="005B4ACE"/>
    <w:rsid w:val="005C54C1"/>
    <w:rsid w:val="005D515D"/>
    <w:rsid w:val="005E2A78"/>
    <w:rsid w:val="005E6B73"/>
    <w:rsid w:val="005F3BCA"/>
    <w:rsid w:val="005F4BA9"/>
    <w:rsid w:val="006003C1"/>
    <w:rsid w:val="006017D6"/>
    <w:rsid w:val="00601EC1"/>
    <w:rsid w:val="0060689B"/>
    <w:rsid w:val="006074AD"/>
    <w:rsid w:val="00611261"/>
    <w:rsid w:val="00615261"/>
    <w:rsid w:val="00615E4D"/>
    <w:rsid w:val="00630AE3"/>
    <w:rsid w:val="006520AD"/>
    <w:rsid w:val="00657C1E"/>
    <w:rsid w:val="00657CF6"/>
    <w:rsid w:val="00661194"/>
    <w:rsid w:val="006616D2"/>
    <w:rsid w:val="00661FAF"/>
    <w:rsid w:val="006661B1"/>
    <w:rsid w:val="006666B9"/>
    <w:rsid w:val="00671601"/>
    <w:rsid w:val="00673EE7"/>
    <w:rsid w:val="00676C66"/>
    <w:rsid w:val="00691404"/>
    <w:rsid w:val="006924D9"/>
    <w:rsid w:val="00692970"/>
    <w:rsid w:val="006956BA"/>
    <w:rsid w:val="006A215C"/>
    <w:rsid w:val="006A5FB9"/>
    <w:rsid w:val="006B0F93"/>
    <w:rsid w:val="006B314B"/>
    <w:rsid w:val="006B4A4F"/>
    <w:rsid w:val="006B6181"/>
    <w:rsid w:val="006C72F2"/>
    <w:rsid w:val="006C7890"/>
    <w:rsid w:val="006D0499"/>
    <w:rsid w:val="006D0C1D"/>
    <w:rsid w:val="006D58DF"/>
    <w:rsid w:val="006D7C41"/>
    <w:rsid w:val="006F1EE1"/>
    <w:rsid w:val="006F279C"/>
    <w:rsid w:val="00701F88"/>
    <w:rsid w:val="007043E9"/>
    <w:rsid w:val="00710112"/>
    <w:rsid w:val="007147B9"/>
    <w:rsid w:val="00714D1E"/>
    <w:rsid w:val="00714FF6"/>
    <w:rsid w:val="00716AA6"/>
    <w:rsid w:val="0071792D"/>
    <w:rsid w:val="007228E1"/>
    <w:rsid w:val="00722F1F"/>
    <w:rsid w:val="007231FD"/>
    <w:rsid w:val="0072337D"/>
    <w:rsid w:val="00734BB4"/>
    <w:rsid w:val="007350B6"/>
    <w:rsid w:val="00753573"/>
    <w:rsid w:val="00753CDD"/>
    <w:rsid w:val="00753D94"/>
    <w:rsid w:val="00753DF7"/>
    <w:rsid w:val="00760468"/>
    <w:rsid w:val="00762A4F"/>
    <w:rsid w:val="00766932"/>
    <w:rsid w:val="00771E46"/>
    <w:rsid w:val="00772652"/>
    <w:rsid w:val="00794C22"/>
    <w:rsid w:val="00795663"/>
    <w:rsid w:val="00795C65"/>
    <w:rsid w:val="007A26E3"/>
    <w:rsid w:val="007A2BE5"/>
    <w:rsid w:val="007A6611"/>
    <w:rsid w:val="007B2C47"/>
    <w:rsid w:val="007B4608"/>
    <w:rsid w:val="007B6CFE"/>
    <w:rsid w:val="007C048F"/>
    <w:rsid w:val="007C17BC"/>
    <w:rsid w:val="007C5F66"/>
    <w:rsid w:val="007D1E80"/>
    <w:rsid w:val="007D202A"/>
    <w:rsid w:val="007E4AC0"/>
    <w:rsid w:val="007E5C02"/>
    <w:rsid w:val="008024DD"/>
    <w:rsid w:val="00802B07"/>
    <w:rsid w:val="00804F28"/>
    <w:rsid w:val="00806D94"/>
    <w:rsid w:val="008071EA"/>
    <w:rsid w:val="008109A2"/>
    <w:rsid w:val="00813EBA"/>
    <w:rsid w:val="00814357"/>
    <w:rsid w:val="00817503"/>
    <w:rsid w:val="00821122"/>
    <w:rsid w:val="00826066"/>
    <w:rsid w:val="008307D1"/>
    <w:rsid w:val="00836482"/>
    <w:rsid w:val="00837666"/>
    <w:rsid w:val="00844487"/>
    <w:rsid w:val="00844824"/>
    <w:rsid w:val="008528EB"/>
    <w:rsid w:val="008546C4"/>
    <w:rsid w:val="00856267"/>
    <w:rsid w:val="0085642F"/>
    <w:rsid w:val="00864231"/>
    <w:rsid w:val="0086689F"/>
    <w:rsid w:val="00867CC0"/>
    <w:rsid w:val="008736CD"/>
    <w:rsid w:val="008745B9"/>
    <w:rsid w:val="00874A66"/>
    <w:rsid w:val="00880638"/>
    <w:rsid w:val="00880EB5"/>
    <w:rsid w:val="008910C5"/>
    <w:rsid w:val="00895EA2"/>
    <w:rsid w:val="00896311"/>
    <w:rsid w:val="008A04AB"/>
    <w:rsid w:val="008B536B"/>
    <w:rsid w:val="008C0732"/>
    <w:rsid w:val="008C18A1"/>
    <w:rsid w:val="008C264E"/>
    <w:rsid w:val="008C3072"/>
    <w:rsid w:val="008C68C3"/>
    <w:rsid w:val="008D0964"/>
    <w:rsid w:val="008D74B2"/>
    <w:rsid w:val="008E576D"/>
    <w:rsid w:val="008E6384"/>
    <w:rsid w:val="008F792B"/>
    <w:rsid w:val="009027F8"/>
    <w:rsid w:val="00905A76"/>
    <w:rsid w:val="00905B6E"/>
    <w:rsid w:val="00905C4A"/>
    <w:rsid w:val="00910AC5"/>
    <w:rsid w:val="00913732"/>
    <w:rsid w:val="00915C73"/>
    <w:rsid w:val="00916276"/>
    <w:rsid w:val="009200DF"/>
    <w:rsid w:val="009253DF"/>
    <w:rsid w:val="00927CBE"/>
    <w:rsid w:val="00930A1A"/>
    <w:rsid w:val="00931AB0"/>
    <w:rsid w:val="009355EC"/>
    <w:rsid w:val="0094206C"/>
    <w:rsid w:val="0094305B"/>
    <w:rsid w:val="00951B7B"/>
    <w:rsid w:val="00952867"/>
    <w:rsid w:val="0095589E"/>
    <w:rsid w:val="009573F1"/>
    <w:rsid w:val="00962E79"/>
    <w:rsid w:val="00962F63"/>
    <w:rsid w:val="00963F0C"/>
    <w:rsid w:val="00966F68"/>
    <w:rsid w:val="0097479C"/>
    <w:rsid w:val="009759D1"/>
    <w:rsid w:val="00983DAF"/>
    <w:rsid w:val="00984014"/>
    <w:rsid w:val="009A1B35"/>
    <w:rsid w:val="009A3A79"/>
    <w:rsid w:val="009A3B9C"/>
    <w:rsid w:val="009A64ED"/>
    <w:rsid w:val="009A6A62"/>
    <w:rsid w:val="009B2831"/>
    <w:rsid w:val="009B4606"/>
    <w:rsid w:val="009C15D9"/>
    <w:rsid w:val="009C2500"/>
    <w:rsid w:val="009C4996"/>
    <w:rsid w:val="009E090D"/>
    <w:rsid w:val="009E4C35"/>
    <w:rsid w:val="009E4F4D"/>
    <w:rsid w:val="009E5757"/>
    <w:rsid w:val="009F67B6"/>
    <w:rsid w:val="00A0236E"/>
    <w:rsid w:val="00A02971"/>
    <w:rsid w:val="00A0569E"/>
    <w:rsid w:val="00A07000"/>
    <w:rsid w:val="00A1041B"/>
    <w:rsid w:val="00A20D6E"/>
    <w:rsid w:val="00A241CA"/>
    <w:rsid w:val="00A2659A"/>
    <w:rsid w:val="00A34066"/>
    <w:rsid w:val="00A35EE9"/>
    <w:rsid w:val="00A41809"/>
    <w:rsid w:val="00A53CF0"/>
    <w:rsid w:val="00A5779E"/>
    <w:rsid w:val="00A60768"/>
    <w:rsid w:val="00A634CC"/>
    <w:rsid w:val="00A66008"/>
    <w:rsid w:val="00A725F5"/>
    <w:rsid w:val="00A7291F"/>
    <w:rsid w:val="00A7776F"/>
    <w:rsid w:val="00A81D69"/>
    <w:rsid w:val="00A9607D"/>
    <w:rsid w:val="00AA0905"/>
    <w:rsid w:val="00AA1DC7"/>
    <w:rsid w:val="00AB0675"/>
    <w:rsid w:val="00AB0C57"/>
    <w:rsid w:val="00AB23B9"/>
    <w:rsid w:val="00AB5D67"/>
    <w:rsid w:val="00AB7999"/>
    <w:rsid w:val="00AC0E5F"/>
    <w:rsid w:val="00AC191A"/>
    <w:rsid w:val="00AC1C01"/>
    <w:rsid w:val="00AC1E83"/>
    <w:rsid w:val="00AC42E2"/>
    <w:rsid w:val="00AC445C"/>
    <w:rsid w:val="00AC44AD"/>
    <w:rsid w:val="00AC599F"/>
    <w:rsid w:val="00AC7847"/>
    <w:rsid w:val="00AD298C"/>
    <w:rsid w:val="00AD4571"/>
    <w:rsid w:val="00AE6DAE"/>
    <w:rsid w:val="00B00F3E"/>
    <w:rsid w:val="00B11E49"/>
    <w:rsid w:val="00B17685"/>
    <w:rsid w:val="00B2187A"/>
    <w:rsid w:val="00B255A9"/>
    <w:rsid w:val="00B256F4"/>
    <w:rsid w:val="00B32205"/>
    <w:rsid w:val="00B33689"/>
    <w:rsid w:val="00B33F8F"/>
    <w:rsid w:val="00B417AF"/>
    <w:rsid w:val="00B4360B"/>
    <w:rsid w:val="00B446C6"/>
    <w:rsid w:val="00B60C9E"/>
    <w:rsid w:val="00B62DA0"/>
    <w:rsid w:val="00B645C3"/>
    <w:rsid w:val="00B66CDC"/>
    <w:rsid w:val="00B70301"/>
    <w:rsid w:val="00B76CDC"/>
    <w:rsid w:val="00B8205B"/>
    <w:rsid w:val="00B83F48"/>
    <w:rsid w:val="00BA2912"/>
    <w:rsid w:val="00BA3D3D"/>
    <w:rsid w:val="00BB12AC"/>
    <w:rsid w:val="00BB1E32"/>
    <w:rsid w:val="00BB4489"/>
    <w:rsid w:val="00BB448E"/>
    <w:rsid w:val="00BB71A3"/>
    <w:rsid w:val="00BC0AC3"/>
    <w:rsid w:val="00BC2759"/>
    <w:rsid w:val="00BC27AA"/>
    <w:rsid w:val="00BC486B"/>
    <w:rsid w:val="00BC6B99"/>
    <w:rsid w:val="00BD24AC"/>
    <w:rsid w:val="00BD30D8"/>
    <w:rsid w:val="00BD7031"/>
    <w:rsid w:val="00BE15FB"/>
    <w:rsid w:val="00BE5DEB"/>
    <w:rsid w:val="00BE5FBE"/>
    <w:rsid w:val="00BE6D47"/>
    <w:rsid w:val="00BF25E1"/>
    <w:rsid w:val="00C040DC"/>
    <w:rsid w:val="00C13466"/>
    <w:rsid w:val="00C214D5"/>
    <w:rsid w:val="00C2267A"/>
    <w:rsid w:val="00C279A7"/>
    <w:rsid w:val="00C413CC"/>
    <w:rsid w:val="00C42621"/>
    <w:rsid w:val="00C438B6"/>
    <w:rsid w:val="00C45A23"/>
    <w:rsid w:val="00C46F06"/>
    <w:rsid w:val="00C55606"/>
    <w:rsid w:val="00C6224C"/>
    <w:rsid w:val="00C634DB"/>
    <w:rsid w:val="00C63729"/>
    <w:rsid w:val="00C6493C"/>
    <w:rsid w:val="00C66289"/>
    <w:rsid w:val="00C67509"/>
    <w:rsid w:val="00C73D91"/>
    <w:rsid w:val="00C73F01"/>
    <w:rsid w:val="00C7418E"/>
    <w:rsid w:val="00C77AE5"/>
    <w:rsid w:val="00C83167"/>
    <w:rsid w:val="00C912FF"/>
    <w:rsid w:val="00C95D82"/>
    <w:rsid w:val="00C97134"/>
    <w:rsid w:val="00CA3B32"/>
    <w:rsid w:val="00CA4BC5"/>
    <w:rsid w:val="00CB205F"/>
    <w:rsid w:val="00CB23FE"/>
    <w:rsid w:val="00CB71BE"/>
    <w:rsid w:val="00CB7AA6"/>
    <w:rsid w:val="00CC311D"/>
    <w:rsid w:val="00CC4129"/>
    <w:rsid w:val="00CD1A4F"/>
    <w:rsid w:val="00CD1AED"/>
    <w:rsid w:val="00CD1E08"/>
    <w:rsid w:val="00CD2A3C"/>
    <w:rsid w:val="00CD2A86"/>
    <w:rsid w:val="00CD300F"/>
    <w:rsid w:val="00CD3C04"/>
    <w:rsid w:val="00CD62AF"/>
    <w:rsid w:val="00CE00BB"/>
    <w:rsid w:val="00CE57E4"/>
    <w:rsid w:val="00CE7E7A"/>
    <w:rsid w:val="00CF0B77"/>
    <w:rsid w:val="00CF2C95"/>
    <w:rsid w:val="00CF4161"/>
    <w:rsid w:val="00CF58FB"/>
    <w:rsid w:val="00CF5A6F"/>
    <w:rsid w:val="00CF605A"/>
    <w:rsid w:val="00D0057F"/>
    <w:rsid w:val="00D005CF"/>
    <w:rsid w:val="00D01627"/>
    <w:rsid w:val="00D07D6E"/>
    <w:rsid w:val="00D106E0"/>
    <w:rsid w:val="00D12EB5"/>
    <w:rsid w:val="00D157B8"/>
    <w:rsid w:val="00D15B32"/>
    <w:rsid w:val="00D217EB"/>
    <w:rsid w:val="00D25052"/>
    <w:rsid w:val="00D3419F"/>
    <w:rsid w:val="00D34D7A"/>
    <w:rsid w:val="00D36DAE"/>
    <w:rsid w:val="00D37E87"/>
    <w:rsid w:val="00D405ED"/>
    <w:rsid w:val="00D408D7"/>
    <w:rsid w:val="00D4101C"/>
    <w:rsid w:val="00D432D7"/>
    <w:rsid w:val="00D43D41"/>
    <w:rsid w:val="00D459B1"/>
    <w:rsid w:val="00D55BA9"/>
    <w:rsid w:val="00D608B3"/>
    <w:rsid w:val="00D64155"/>
    <w:rsid w:val="00D66707"/>
    <w:rsid w:val="00D74266"/>
    <w:rsid w:val="00D75163"/>
    <w:rsid w:val="00D772A1"/>
    <w:rsid w:val="00D81440"/>
    <w:rsid w:val="00D82C03"/>
    <w:rsid w:val="00D91BA1"/>
    <w:rsid w:val="00D92AC6"/>
    <w:rsid w:val="00D92DA2"/>
    <w:rsid w:val="00D965C4"/>
    <w:rsid w:val="00D97BB3"/>
    <w:rsid w:val="00DA1E02"/>
    <w:rsid w:val="00DA2148"/>
    <w:rsid w:val="00DA3FB0"/>
    <w:rsid w:val="00DA6002"/>
    <w:rsid w:val="00DB393A"/>
    <w:rsid w:val="00DB53A8"/>
    <w:rsid w:val="00DC0A5A"/>
    <w:rsid w:val="00DC2BE7"/>
    <w:rsid w:val="00DC56B6"/>
    <w:rsid w:val="00DC61BD"/>
    <w:rsid w:val="00DD4978"/>
    <w:rsid w:val="00DD49F3"/>
    <w:rsid w:val="00DD7638"/>
    <w:rsid w:val="00DE4DE7"/>
    <w:rsid w:val="00DE5AE9"/>
    <w:rsid w:val="00DE7F8B"/>
    <w:rsid w:val="00DF2ABA"/>
    <w:rsid w:val="00DF5316"/>
    <w:rsid w:val="00E02C8E"/>
    <w:rsid w:val="00E03606"/>
    <w:rsid w:val="00E07214"/>
    <w:rsid w:val="00E07A7A"/>
    <w:rsid w:val="00E11D18"/>
    <w:rsid w:val="00E1233C"/>
    <w:rsid w:val="00E147A7"/>
    <w:rsid w:val="00E1645E"/>
    <w:rsid w:val="00E17AF1"/>
    <w:rsid w:val="00E2226F"/>
    <w:rsid w:val="00E26892"/>
    <w:rsid w:val="00E301E7"/>
    <w:rsid w:val="00E317FA"/>
    <w:rsid w:val="00E468BE"/>
    <w:rsid w:val="00E46B48"/>
    <w:rsid w:val="00E50D76"/>
    <w:rsid w:val="00E538B6"/>
    <w:rsid w:val="00E53AAB"/>
    <w:rsid w:val="00E53E61"/>
    <w:rsid w:val="00E61C6C"/>
    <w:rsid w:val="00E64185"/>
    <w:rsid w:val="00E71577"/>
    <w:rsid w:val="00E74049"/>
    <w:rsid w:val="00E74E32"/>
    <w:rsid w:val="00E80555"/>
    <w:rsid w:val="00E911A4"/>
    <w:rsid w:val="00E92CB9"/>
    <w:rsid w:val="00E95554"/>
    <w:rsid w:val="00E9725D"/>
    <w:rsid w:val="00EA4335"/>
    <w:rsid w:val="00EA7B03"/>
    <w:rsid w:val="00EB04A9"/>
    <w:rsid w:val="00EB4DCB"/>
    <w:rsid w:val="00EB5F3D"/>
    <w:rsid w:val="00EC07EE"/>
    <w:rsid w:val="00EC4903"/>
    <w:rsid w:val="00ED413E"/>
    <w:rsid w:val="00ED5795"/>
    <w:rsid w:val="00ED5BF4"/>
    <w:rsid w:val="00ED7A17"/>
    <w:rsid w:val="00F14C7E"/>
    <w:rsid w:val="00F156BE"/>
    <w:rsid w:val="00F17C14"/>
    <w:rsid w:val="00F2020B"/>
    <w:rsid w:val="00F24B4C"/>
    <w:rsid w:val="00F24E43"/>
    <w:rsid w:val="00F274B3"/>
    <w:rsid w:val="00F36C14"/>
    <w:rsid w:val="00F36D7C"/>
    <w:rsid w:val="00F43A6C"/>
    <w:rsid w:val="00F50BE1"/>
    <w:rsid w:val="00F51E5E"/>
    <w:rsid w:val="00F5706C"/>
    <w:rsid w:val="00F6412B"/>
    <w:rsid w:val="00F656E0"/>
    <w:rsid w:val="00F66197"/>
    <w:rsid w:val="00F668C1"/>
    <w:rsid w:val="00F66AF2"/>
    <w:rsid w:val="00F715A7"/>
    <w:rsid w:val="00F75072"/>
    <w:rsid w:val="00F764E7"/>
    <w:rsid w:val="00F76FD1"/>
    <w:rsid w:val="00F807B7"/>
    <w:rsid w:val="00F843CE"/>
    <w:rsid w:val="00F8554A"/>
    <w:rsid w:val="00F865C4"/>
    <w:rsid w:val="00F92962"/>
    <w:rsid w:val="00F9596F"/>
    <w:rsid w:val="00F96B51"/>
    <w:rsid w:val="00FA2F78"/>
    <w:rsid w:val="00FB19FF"/>
    <w:rsid w:val="00FB63BD"/>
    <w:rsid w:val="00FB6612"/>
    <w:rsid w:val="00FC2E3B"/>
    <w:rsid w:val="00FC6C07"/>
    <w:rsid w:val="00FD438F"/>
    <w:rsid w:val="00FD5BF8"/>
    <w:rsid w:val="00FE0D16"/>
    <w:rsid w:val="00FE0F5F"/>
    <w:rsid w:val="00FE5241"/>
    <w:rsid w:val="00FE637D"/>
    <w:rsid w:val="00FE6861"/>
    <w:rsid w:val="00FF0E3D"/>
    <w:rsid w:val="00FF156E"/>
    <w:rsid w:val="00FF29A2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0ADF35"/>
  <w15:docId w15:val="{BE59FE14-83B7-483A-A258-2C1BF8DA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99"/>
    <w:rsid w:val="006D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B255A9"/>
    <w:rPr>
      <w:rFonts w:ascii="Times New Roman CYR" w:hAnsi="Times New Roman CYR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255A9"/>
    <w:rPr>
      <w:rFonts w:ascii="Times New Roman CYR" w:hAnsi="Times New Roman CYR" w:cs="Times New Roman"/>
      <w:sz w:val="20"/>
      <w:szCs w:val="20"/>
    </w:rPr>
  </w:style>
  <w:style w:type="paragraph" w:customStyle="1" w:styleId="a8">
    <w:name w:val="Документ ИКСО"/>
    <w:basedOn w:val="a"/>
    <w:uiPriority w:val="99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9">
    <w:name w:val="page number"/>
    <w:uiPriority w:val="99"/>
    <w:rsid w:val="00C5560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E7E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255A9"/>
    <w:rPr>
      <w:rFonts w:cs="Times New Roman"/>
      <w:sz w:val="2"/>
    </w:rPr>
  </w:style>
  <w:style w:type="paragraph" w:customStyle="1" w:styleId="ConsPlusNonformat">
    <w:name w:val="ConsPlusNonformat"/>
    <w:uiPriority w:val="99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uiPriority w:val="99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customStyle="1" w:styleId="20">
    <w:name w:val="Основной текст 2 Знак"/>
    <w:link w:val="2"/>
    <w:uiPriority w:val="99"/>
    <w:semiHidden/>
    <w:locked/>
    <w:rsid w:val="00B255A9"/>
    <w:rPr>
      <w:rFonts w:ascii="Times New Roman CYR" w:hAnsi="Times New Roman CYR" w:cs="Times New Roman"/>
      <w:sz w:val="20"/>
      <w:szCs w:val="20"/>
    </w:rPr>
  </w:style>
  <w:style w:type="character" w:styleId="ac">
    <w:name w:val="Hyperlink"/>
    <w:uiPriority w:val="99"/>
    <w:rsid w:val="00657CF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d">
    <w:name w:val="Body Text Indent"/>
    <w:basedOn w:val="a"/>
    <w:link w:val="ae"/>
    <w:uiPriority w:val="99"/>
    <w:rsid w:val="00A7291F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B255A9"/>
    <w:rPr>
      <w:rFonts w:ascii="Times New Roman CYR" w:hAnsi="Times New Roman CYR" w:cs="Times New Roman"/>
      <w:sz w:val="20"/>
      <w:szCs w:val="20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7B2C4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4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4FA2-CD6A-4CAF-BCFE-71C013AF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308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O03</dc:creator>
  <cp:keywords/>
  <dc:description/>
  <cp:lastModifiedBy>Владислав Война</cp:lastModifiedBy>
  <cp:revision>29</cp:revision>
  <cp:lastPrinted>2021-08-12T09:37:00Z</cp:lastPrinted>
  <dcterms:created xsi:type="dcterms:W3CDTF">2020-01-13T08:29:00Z</dcterms:created>
  <dcterms:modified xsi:type="dcterms:W3CDTF">2021-08-12T09:38:00Z</dcterms:modified>
</cp:coreProperties>
</file>