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4C4A5E" w:rsidP="004C4A5E">
            <w:pPr>
              <w:widowControl w:val="0"/>
              <w:ind w:firstLine="709"/>
              <w:jc w:val="left"/>
            </w:pPr>
            <w:r>
              <w:t>10 марта</w:t>
            </w:r>
            <w:r w:rsidR="0001737C" w:rsidRPr="00806FFD">
              <w:t xml:space="preserve"> 201</w:t>
            </w:r>
            <w:r>
              <w:t>8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4C4A5E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4C4A5E">
              <w:t>8/33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DC78FE" w:rsidRDefault="00DC78FE" w:rsidP="0086497C">
      <w:pPr>
        <w:rPr>
          <w:b/>
        </w:rPr>
      </w:pPr>
    </w:p>
    <w:p w:rsidR="00821B85" w:rsidRDefault="00BD7DFB" w:rsidP="0086497C">
      <w:pPr>
        <w:rPr>
          <w:b/>
        </w:rPr>
      </w:pPr>
      <w:r>
        <w:rPr>
          <w:b/>
        </w:rPr>
        <w:t xml:space="preserve">Об организации работы Таборинской районной территориальной избирательной комиссии накануне и в день голосования </w:t>
      </w:r>
      <w:r w:rsidR="004C4A5E">
        <w:rPr>
          <w:b/>
        </w:rPr>
        <w:t>18 марта 2018</w:t>
      </w:r>
      <w:r>
        <w:rPr>
          <w:b/>
        </w:rPr>
        <w:t xml:space="preserve"> года, порядке доставки, приема и проверки избирательной документации об итогах голосования по выборам </w:t>
      </w:r>
      <w:r w:rsidR="004C4A5E">
        <w:rPr>
          <w:b/>
        </w:rPr>
        <w:t>Президента Российской Федерации</w:t>
      </w:r>
    </w:p>
    <w:p w:rsidR="00BD7DFB" w:rsidRDefault="00BD7DFB" w:rsidP="0086497C"/>
    <w:p w:rsidR="00CC78F2" w:rsidRDefault="00BD7DFB" w:rsidP="00AE0AB4">
      <w:pPr>
        <w:pStyle w:val="af1"/>
        <w:spacing w:after="120"/>
        <w:rPr>
          <w:b/>
          <w:bCs/>
        </w:rPr>
      </w:pPr>
      <w:r>
        <w:t>С целью обеспечения своевременности и оперативности в работе Таборинской районной территориальной избирательной комиссии  по приему и обработке избирательной документации об итогах голосования, установления итогов по выборам</w:t>
      </w:r>
      <w:r w:rsidRPr="00DC7DFD">
        <w:rPr>
          <w:b/>
        </w:rPr>
        <w:t xml:space="preserve"> </w:t>
      </w:r>
      <w:r w:rsidR="004C4A5E">
        <w:t>Президента Российской Федерации</w:t>
      </w:r>
      <w:r>
        <w:t xml:space="preserve">, руководствуясь </w:t>
      </w:r>
      <w:r w:rsidR="004C4A5E">
        <w:t>пунктами 1,3,13</w:t>
      </w:r>
      <w:r>
        <w:t xml:space="preserve"> </w:t>
      </w:r>
      <w:r w:rsidR="004C4A5E">
        <w:t>статьи 21</w:t>
      </w:r>
      <w:r>
        <w:t xml:space="preserve"> Федерального закона «</w:t>
      </w:r>
      <w:r w:rsidR="004C4A5E">
        <w:t>О выборах Президента Российской Федерации</w:t>
      </w:r>
      <w:r>
        <w:t>»,</w:t>
      </w:r>
      <w:r w:rsidR="000D4653">
        <w:t xml:space="preserve"> </w:t>
      </w:r>
      <w:r w:rsidR="000D4653" w:rsidRPr="000D4653">
        <w:t>постановлением</w:t>
      </w:r>
      <w:r w:rsidR="004C4A5E">
        <w:t xml:space="preserve"> Центральной избирательной комиссии Российской Федерации от 28.02.2018 ода № 145/1205-7 «Об Инструкции по организации единого порядка установления итогов голосования, определения результатов выборов Президента Российской Федерации с использованием Государственной автоматизированной системы Российской Федерации «Выборы»</w:t>
      </w:r>
      <w:r w:rsidR="008009BF" w:rsidRPr="001E3A75">
        <w:t>,</w:t>
      </w:r>
      <w:r w:rsidR="004C4A5E">
        <w:t xml:space="preserve"> постановлением Избирательной комиссии Свердловской области от 06.03.2018 г. № 9/38 «Об организации работы Избирательной комиссии Свердловской области накануне и в день голосования 18 ма</w:t>
      </w:r>
      <w:r w:rsidR="007A27B2">
        <w:t>рта 2018 года, порядке доставки, приема и проверки избирательной документации об итогах голосования по выборам Президента Российской Федерации»,</w:t>
      </w:r>
      <w:r w:rsidR="00A04183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0D4653" w:rsidRPr="00900482" w:rsidRDefault="000D4653" w:rsidP="00AE0AB4">
      <w:pPr>
        <w:pStyle w:val="af1"/>
        <w:spacing w:after="120"/>
        <w:ind w:firstLine="720"/>
      </w:pPr>
      <w:r>
        <w:t>1</w:t>
      </w:r>
      <w:r w:rsidRPr="00900482">
        <w:t>. Образовать в составе Таборинской районной территориальной избирательной комиссии рабочие группы:</w:t>
      </w:r>
    </w:p>
    <w:p w:rsidR="000D4653" w:rsidRPr="00900482" w:rsidRDefault="000D4653" w:rsidP="00AE0AB4">
      <w:pPr>
        <w:spacing w:after="120" w:line="360" w:lineRule="auto"/>
        <w:ind w:firstLine="720"/>
        <w:jc w:val="both"/>
      </w:pPr>
      <w:r w:rsidRPr="00900482">
        <w:lastRenderedPageBreak/>
        <w:t xml:space="preserve"> 1.1. Группу из числа членов Комиссии по </w:t>
      </w:r>
      <w:r w:rsidR="007A27B2">
        <w:t>координации</w:t>
      </w:r>
      <w:r w:rsidRPr="00900482">
        <w:t xml:space="preserve"> </w:t>
      </w:r>
      <w:r w:rsidR="007A27B2">
        <w:t>деятельности  избирательных комиссий на территории Таборинского муниципального района</w:t>
      </w:r>
      <w:r w:rsidRPr="00900482">
        <w:t>, правовой помощи участковым  избирательным комиссиям в период голосования, подведения его итогов и определения результатов выборов: Закревская Л.М. – председатель комиссии,  Владимирова В.А.- секретарь комиссии.</w:t>
      </w:r>
    </w:p>
    <w:p w:rsidR="000D4653" w:rsidRDefault="000D4653" w:rsidP="00AE0AB4">
      <w:pPr>
        <w:spacing w:after="120" w:line="360" w:lineRule="auto"/>
        <w:ind w:firstLine="709"/>
        <w:jc w:val="both"/>
      </w:pPr>
      <w:r w:rsidRPr="00900482">
        <w:t xml:space="preserve">1.2. </w:t>
      </w:r>
      <w:r w:rsidR="00540142">
        <w:t xml:space="preserve">Группа по сбору, передаче сводных данных о ходе голосования </w:t>
      </w:r>
      <w:r w:rsidR="007A27B2">
        <w:t>18 марта 2018</w:t>
      </w:r>
      <w:r w:rsidR="00540142">
        <w:t xml:space="preserve"> года</w:t>
      </w:r>
      <w:r>
        <w:t xml:space="preserve"> </w:t>
      </w:r>
      <w:r w:rsidR="00540142">
        <w:t>и</w:t>
      </w:r>
      <w:r>
        <w:t xml:space="preserve"> оперативных данных </w:t>
      </w:r>
      <w:r w:rsidR="00540142">
        <w:t>о</w:t>
      </w:r>
      <w:r>
        <w:t xml:space="preserve"> </w:t>
      </w:r>
      <w:r w:rsidR="007A27B2">
        <w:t>ходе</w:t>
      </w:r>
      <w:r>
        <w:t xml:space="preserve"> голосования</w:t>
      </w:r>
      <w:r w:rsidR="00540142">
        <w:t xml:space="preserve"> </w:t>
      </w:r>
      <w:r w:rsidR="007A27B2">
        <w:t>18 марта 2018</w:t>
      </w:r>
      <w:r w:rsidR="00540142">
        <w:t xml:space="preserve"> года</w:t>
      </w:r>
      <w:r w:rsidR="007A27B2">
        <w:t xml:space="preserve"> и оперативных данных об итогах голосования 18-19 марта 2018 года в Избирательную комиссию Свердловской области</w:t>
      </w:r>
      <w:r>
        <w:t xml:space="preserve"> в составе: Горбачева О.В.– зам. председателя комиссии</w:t>
      </w:r>
      <w:r w:rsidR="00900482">
        <w:t xml:space="preserve"> -руководитель группы</w:t>
      </w:r>
      <w:r>
        <w:t>,</w:t>
      </w:r>
      <w:r w:rsidR="002C12E4">
        <w:t xml:space="preserve"> </w:t>
      </w:r>
      <w:r w:rsidR="00540142">
        <w:t>Закревская Н.И</w:t>
      </w:r>
      <w:r>
        <w:t>.</w:t>
      </w:r>
      <w:r w:rsidR="00540142">
        <w:t>, Иванова Г.В., Федянина Н.М.</w:t>
      </w:r>
      <w:r>
        <w:t>- член</w:t>
      </w:r>
      <w:r w:rsidR="00540142">
        <w:t>ы</w:t>
      </w:r>
      <w:r>
        <w:t xml:space="preserve"> комиссии с правом решающего голоса.</w:t>
      </w:r>
    </w:p>
    <w:p w:rsidR="000D4653" w:rsidRDefault="000D4653" w:rsidP="00AE0AB4">
      <w:pPr>
        <w:spacing w:after="120" w:line="360" w:lineRule="auto"/>
        <w:ind w:firstLine="709"/>
        <w:jc w:val="both"/>
      </w:pPr>
      <w:r>
        <w:t>1.</w:t>
      </w:r>
      <w:r w:rsidR="00540142">
        <w:t>3</w:t>
      </w:r>
      <w:r>
        <w:t>. Группа по приему избирательных документов от УИК–</w:t>
      </w:r>
      <w:r w:rsidR="00900482">
        <w:t>Владимирова В.А</w:t>
      </w:r>
      <w:r>
        <w:t xml:space="preserve">.- секретарь комиссии,  </w:t>
      </w:r>
      <w:r w:rsidR="00900482">
        <w:t>Закревская Н.И., Иванова Г.В., Федянина Н.М.</w:t>
      </w:r>
      <w:r>
        <w:t xml:space="preserve"> – член комиссии с правом решающего голоса.</w:t>
      </w:r>
    </w:p>
    <w:p w:rsidR="00900482" w:rsidRDefault="000D4653" w:rsidP="00AE0AB4">
      <w:pPr>
        <w:spacing w:after="120" w:line="360" w:lineRule="auto"/>
        <w:ind w:firstLine="709"/>
        <w:jc w:val="both"/>
      </w:pPr>
      <w:r>
        <w:t>2. Ответственность за своевременный сбор и обработку  оперативной информации</w:t>
      </w:r>
      <w:r w:rsidR="0031782F">
        <w:t xml:space="preserve"> в день голосования </w:t>
      </w:r>
      <w:r w:rsidR="007A27B2">
        <w:t>18 марта 2018</w:t>
      </w:r>
      <w:r w:rsidR="0031782F">
        <w:t xml:space="preserve"> года</w:t>
      </w:r>
      <w:r>
        <w:t xml:space="preserve"> (приложение </w:t>
      </w:r>
      <w:r w:rsidR="0031782F">
        <w:t>№</w:t>
      </w:r>
      <w:r w:rsidR="002F28FF">
        <w:t xml:space="preserve"> 1</w:t>
      </w:r>
      <w:r>
        <w:t>) в соответствии с графиком возложить на зам</w:t>
      </w:r>
      <w:r w:rsidR="00900482">
        <w:t>естителя</w:t>
      </w:r>
      <w:r>
        <w:t xml:space="preserve"> председателя комиссии Горбачеву О.В. </w:t>
      </w:r>
    </w:p>
    <w:p w:rsidR="002F28FF" w:rsidRDefault="0031782F" w:rsidP="002F28FF">
      <w:pPr>
        <w:pStyle w:val="Default"/>
        <w:spacing w:after="120" w:line="360" w:lineRule="auto"/>
        <w:ind w:firstLine="708"/>
        <w:jc w:val="both"/>
        <w:rPr>
          <w:sz w:val="28"/>
          <w:szCs w:val="28"/>
        </w:rPr>
      </w:pPr>
      <w:r w:rsidRPr="0031782F">
        <w:rPr>
          <w:sz w:val="28"/>
          <w:szCs w:val="28"/>
        </w:rPr>
        <w:t>3. Участковым избирательным комиссиям обеспечить</w:t>
      </w:r>
      <w:r>
        <w:rPr>
          <w:sz w:val="28"/>
          <w:szCs w:val="28"/>
        </w:rPr>
        <w:t xml:space="preserve"> передачу сведений в Таборинскую районную территориальную избирательную </w:t>
      </w:r>
      <w:r w:rsidRPr="002F28FF">
        <w:rPr>
          <w:sz w:val="28"/>
          <w:szCs w:val="28"/>
        </w:rPr>
        <w:t>комиссию</w:t>
      </w:r>
      <w:r w:rsidR="002F28FF" w:rsidRPr="002F28FF">
        <w:rPr>
          <w:sz w:val="28"/>
          <w:szCs w:val="28"/>
        </w:rPr>
        <w:t xml:space="preserve"> </w:t>
      </w:r>
      <w:r w:rsidRPr="002F28FF">
        <w:rPr>
          <w:sz w:val="28"/>
          <w:szCs w:val="28"/>
        </w:rPr>
        <w:t xml:space="preserve"> </w:t>
      </w:r>
      <w:r w:rsidR="002F28FF" w:rsidRPr="002F28FF">
        <w:rPr>
          <w:sz w:val="28"/>
          <w:szCs w:val="28"/>
        </w:rPr>
        <w:t>18 сентября</w:t>
      </w:r>
      <w:r w:rsidRPr="002F28FF">
        <w:rPr>
          <w:sz w:val="28"/>
          <w:szCs w:val="28"/>
        </w:rPr>
        <w:t xml:space="preserve"> 201</w:t>
      </w:r>
      <w:r w:rsidR="002F28FF" w:rsidRPr="002F28FF">
        <w:rPr>
          <w:sz w:val="28"/>
          <w:szCs w:val="28"/>
        </w:rPr>
        <w:t>8</w:t>
      </w:r>
      <w:r w:rsidRPr="002F28FF">
        <w:rPr>
          <w:sz w:val="28"/>
          <w:szCs w:val="28"/>
        </w:rPr>
        <w:t xml:space="preserve"> года</w:t>
      </w:r>
      <w:r w:rsidR="002F28FF">
        <w:rPr>
          <w:sz w:val="28"/>
          <w:szCs w:val="28"/>
        </w:rPr>
        <w:t>:</w:t>
      </w:r>
    </w:p>
    <w:p w:rsidR="0031782F" w:rsidRPr="002F28FF" w:rsidRDefault="0031782F" w:rsidP="002F28FF">
      <w:pPr>
        <w:pStyle w:val="Default"/>
        <w:spacing w:after="120" w:line="360" w:lineRule="auto"/>
        <w:ind w:firstLine="708"/>
        <w:jc w:val="both"/>
        <w:rPr>
          <w:sz w:val="28"/>
          <w:szCs w:val="28"/>
        </w:rPr>
      </w:pPr>
      <w:r w:rsidRPr="002F28FF">
        <w:rPr>
          <w:sz w:val="28"/>
          <w:szCs w:val="28"/>
        </w:rPr>
        <w:t xml:space="preserve"> - о ходе голосования, информацию о поступивших в день голосования и в период подведения итогов голосования жалобах и заявлениях участников выборов (приложение №</w:t>
      </w:r>
      <w:r w:rsidR="002F28FF">
        <w:rPr>
          <w:sz w:val="28"/>
          <w:szCs w:val="28"/>
        </w:rPr>
        <w:t xml:space="preserve"> 1</w:t>
      </w:r>
      <w:r w:rsidRPr="002F28FF">
        <w:rPr>
          <w:sz w:val="28"/>
          <w:szCs w:val="28"/>
        </w:rPr>
        <w:t>);</w:t>
      </w:r>
    </w:p>
    <w:p w:rsidR="0031782F" w:rsidRDefault="0031782F" w:rsidP="00AE0AB4">
      <w:pPr>
        <w:spacing w:after="120" w:line="360" w:lineRule="auto"/>
        <w:ind w:firstLine="709"/>
        <w:jc w:val="both"/>
      </w:pPr>
      <w:r>
        <w:t xml:space="preserve">- по окончании голосования – электоральную статистику по выборам </w:t>
      </w:r>
      <w:r w:rsidR="002F28FF">
        <w:t>Президента Российской Федерации</w:t>
      </w:r>
      <w:r>
        <w:t xml:space="preserve"> (приложения №№ </w:t>
      </w:r>
      <w:r w:rsidR="002F28FF">
        <w:t>2,3</w:t>
      </w:r>
      <w:r>
        <w:t>).</w:t>
      </w:r>
    </w:p>
    <w:p w:rsidR="00900482" w:rsidRDefault="0031782F" w:rsidP="00AE0AB4">
      <w:pPr>
        <w:pStyle w:val="af1"/>
        <w:spacing w:after="120"/>
        <w:ind w:firstLine="720"/>
      </w:pPr>
      <w:r>
        <w:t>4</w:t>
      </w:r>
      <w:r w:rsidR="00900482">
        <w:t>. Утвердить схему связи  с участковыми избирательными комиссиями:</w:t>
      </w:r>
    </w:p>
    <w:p w:rsidR="00900482" w:rsidRDefault="002C12E4" w:rsidP="00AE0AB4">
      <w:pPr>
        <w:pStyle w:val="af1"/>
        <w:spacing w:after="120"/>
        <w:ind w:firstLine="0"/>
      </w:pPr>
      <w:r>
        <w:lastRenderedPageBreak/>
        <w:t>Иванова Г.В.</w:t>
      </w:r>
      <w:r w:rsidR="002F28FF">
        <w:t>(2-11-72)</w:t>
      </w:r>
      <w:r>
        <w:t xml:space="preserve">-   </w:t>
      </w:r>
      <w:r w:rsidR="00900482">
        <w:t>УИК №№</w:t>
      </w:r>
      <w:r w:rsidR="007F7988">
        <w:t xml:space="preserve"> 888, </w:t>
      </w:r>
      <w:r w:rsidR="00900482">
        <w:t>881,</w:t>
      </w:r>
      <w:r w:rsidR="00900482" w:rsidRPr="008E3B44">
        <w:t xml:space="preserve"> </w:t>
      </w:r>
      <w:r w:rsidR="00900482">
        <w:t>889;</w:t>
      </w:r>
    </w:p>
    <w:p w:rsidR="00900482" w:rsidRDefault="002C12E4" w:rsidP="00AE0AB4">
      <w:pPr>
        <w:pStyle w:val="af1"/>
        <w:spacing w:after="120"/>
        <w:ind w:firstLine="0"/>
      </w:pPr>
      <w:r>
        <w:t>Закревская Н.И.</w:t>
      </w:r>
      <w:r w:rsidR="002F28FF">
        <w:t xml:space="preserve">(89582288306) </w:t>
      </w:r>
      <w:r w:rsidR="00900482">
        <w:t>– УИК №№,</w:t>
      </w:r>
      <w:r w:rsidR="00900482" w:rsidRPr="008E3B44">
        <w:t xml:space="preserve"> </w:t>
      </w:r>
      <w:r w:rsidR="00900482">
        <w:t>886,887,</w:t>
      </w:r>
      <w:r w:rsidR="00900482" w:rsidRPr="008E3B44">
        <w:t xml:space="preserve"> </w:t>
      </w:r>
      <w:r w:rsidR="00900482">
        <w:t>884;</w:t>
      </w:r>
    </w:p>
    <w:p w:rsidR="00900482" w:rsidRDefault="00900482" w:rsidP="00AE0AB4">
      <w:pPr>
        <w:pStyle w:val="af1"/>
        <w:spacing w:after="120"/>
        <w:ind w:firstLine="0"/>
      </w:pPr>
      <w:r>
        <w:t>Федянина Н.М.</w:t>
      </w:r>
      <w:r w:rsidR="002F28FF">
        <w:t>(2-14-65)</w:t>
      </w:r>
      <w:r>
        <w:t>– УИК №№ 883,879,</w:t>
      </w:r>
      <w:r w:rsidR="007F7988">
        <w:t>880,</w:t>
      </w:r>
    </w:p>
    <w:p w:rsidR="000D4653" w:rsidRPr="00F22E6F" w:rsidRDefault="0031782F" w:rsidP="00AE0AB4">
      <w:pPr>
        <w:spacing w:after="120" w:line="360" w:lineRule="auto"/>
        <w:ind w:firstLine="709"/>
        <w:jc w:val="both"/>
      </w:pPr>
      <w:r>
        <w:t>5</w:t>
      </w:r>
      <w:r w:rsidR="000D4653">
        <w:t xml:space="preserve">. Назначить  </w:t>
      </w:r>
      <w:r w:rsidR="00900482">
        <w:t>секретаря</w:t>
      </w:r>
      <w:r w:rsidR="000D4653">
        <w:t xml:space="preserve"> Таборинской районной территориальной избирательной комиссии Владимирову В.А. ответственной за взаимодействие с органами местного самоуправления, О</w:t>
      </w:r>
      <w:r w:rsidR="0033654D">
        <w:t>е</w:t>
      </w:r>
      <w:r w:rsidR="000D4653">
        <w:t>П № 22,  обеспечение избирательных комиссий связью, электроэнергией и решение других технических вопросов.</w:t>
      </w:r>
    </w:p>
    <w:p w:rsidR="00AB29CB" w:rsidRDefault="0031782F" w:rsidP="00AE0AB4">
      <w:pPr>
        <w:spacing w:after="120" w:line="360" w:lineRule="auto"/>
        <w:ind w:firstLine="709"/>
        <w:jc w:val="both"/>
      </w:pPr>
      <w:r>
        <w:t>6</w:t>
      </w:r>
      <w:r w:rsidR="000D4653">
        <w:t xml:space="preserve">. </w:t>
      </w:r>
      <w:r w:rsidR="00AB29CB">
        <w:t xml:space="preserve">Утвердить график доставки избирательной документации от   участковых избирательных комиссий в Таборинскую районную территориальную избирательную комиссию (приложение </w:t>
      </w:r>
      <w:r w:rsidR="00461ABA">
        <w:t>4</w:t>
      </w:r>
      <w:r w:rsidR="00AB29CB">
        <w:t>).</w:t>
      </w:r>
    </w:p>
    <w:p w:rsidR="000D4653" w:rsidRDefault="0031782F" w:rsidP="00AE0AB4">
      <w:pPr>
        <w:spacing w:after="120" w:line="360" w:lineRule="auto"/>
        <w:ind w:firstLine="709"/>
        <w:jc w:val="both"/>
      </w:pPr>
      <w:r>
        <w:t>7</w:t>
      </w:r>
      <w:r w:rsidR="000D4653">
        <w:t xml:space="preserve">. Утвердить перечни документов, предоставляемых участковыми избирательными комиссиями в Таборинскую районную территориальную избирательную комиссию (приложение </w:t>
      </w:r>
      <w:r w:rsidR="00461ABA">
        <w:t>5</w:t>
      </w:r>
      <w:r w:rsidR="000D4653">
        <w:t>).</w:t>
      </w:r>
    </w:p>
    <w:p w:rsidR="000D4653" w:rsidRPr="00F22E6F" w:rsidRDefault="0031782F" w:rsidP="00AE0AB4">
      <w:pPr>
        <w:spacing w:after="120" w:line="360" w:lineRule="auto"/>
        <w:ind w:firstLine="709"/>
        <w:jc w:val="both"/>
      </w:pPr>
      <w:r>
        <w:t>8</w:t>
      </w:r>
      <w:r w:rsidR="000D4653">
        <w:t xml:space="preserve">.  </w:t>
      </w:r>
      <w:r w:rsidR="000D4653" w:rsidRPr="00F22E6F">
        <w:t xml:space="preserve">Утвердить порядок приема и обработки Таборинской районной территориальной избирательной комиссией избирательной документации от участковых избирательных комиссий об итогах голосования </w:t>
      </w:r>
      <w:r w:rsidR="00461ABA">
        <w:t xml:space="preserve">18 марта 2018 </w:t>
      </w:r>
      <w:r w:rsidR="000D4653" w:rsidRPr="00F22E6F">
        <w:t xml:space="preserve">года (Приложение </w:t>
      </w:r>
      <w:r>
        <w:t>№</w:t>
      </w:r>
      <w:r w:rsidR="00461ABA">
        <w:t>6</w:t>
      </w:r>
      <w:r w:rsidR="000D4653" w:rsidRPr="00F22E6F">
        <w:t>).</w:t>
      </w:r>
    </w:p>
    <w:p w:rsidR="000D4653" w:rsidRDefault="00AB29CB" w:rsidP="00AE0AB4">
      <w:pPr>
        <w:spacing w:after="120" w:line="360" w:lineRule="auto"/>
        <w:ind w:firstLine="720"/>
        <w:jc w:val="both"/>
      </w:pPr>
      <w:r>
        <w:t>8</w:t>
      </w:r>
      <w:r w:rsidR="000D4653">
        <w:t xml:space="preserve">. Прием и обработку протоколов участковых избирательных комиссий  и других избирательных документов по  выборам </w:t>
      </w:r>
      <w:r w:rsidR="00461ABA">
        <w:t>Президента Российской Федерации</w:t>
      </w:r>
      <w:r w:rsidR="000D4653">
        <w:t xml:space="preserve"> </w:t>
      </w:r>
      <w:r w:rsidR="000D4653" w:rsidRPr="00740369">
        <w:t xml:space="preserve">осуществлять в </w:t>
      </w:r>
      <w:r w:rsidR="000D4653">
        <w:t xml:space="preserve">помещении </w:t>
      </w:r>
      <w:r>
        <w:t xml:space="preserve">кабинета Главы  Таборинского муниципального района </w:t>
      </w:r>
      <w:r w:rsidR="000D4653">
        <w:t xml:space="preserve">по адресу с. </w:t>
      </w:r>
      <w:r>
        <w:t>Т</w:t>
      </w:r>
      <w:r w:rsidR="002C12E4">
        <w:t>аборы ул. Советская,4</w:t>
      </w:r>
      <w:r w:rsidR="000D4653">
        <w:t>.</w:t>
      </w:r>
    </w:p>
    <w:p w:rsidR="000D4653" w:rsidRDefault="00AB29CB" w:rsidP="00AE0AB4">
      <w:pPr>
        <w:spacing w:after="120" w:line="360" w:lineRule="auto"/>
        <w:ind w:firstLine="709"/>
        <w:jc w:val="both"/>
      </w:pPr>
      <w:r>
        <w:t>9</w:t>
      </w:r>
      <w:r w:rsidR="000D4653">
        <w:t>. Секретарю Таборинской районной территориальной избирательной комиссии  (</w:t>
      </w:r>
      <w:r>
        <w:t>Владимировой В.А.)</w:t>
      </w:r>
      <w:r w:rsidR="000D4653">
        <w:t xml:space="preserve"> до </w:t>
      </w:r>
      <w:r w:rsidR="00461ABA">
        <w:t>17.03.2018</w:t>
      </w:r>
      <w:r w:rsidR="000D4653">
        <w:t xml:space="preserve"> года подготовить  накопительные папки участковых избирательных комиссий для осуществления приема документов об итогах голосования.</w:t>
      </w:r>
    </w:p>
    <w:p w:rsidR="000D4653" w:rsidRDefault="00AB29CB" w:rsidP="00AE0AB4">
      <w:pPr>
        <w:spacing w:after="120" w:line="360" w:lineRule="auto"/>
        <w:ind w:firstLine="720"/>
        <w:jc w:val="both"/>
      </w:pPr>
      <w:r>
        <w:t>10</w:t>
      </w:r>
      <w:r w:rsidR="000D4653">
        <w:t xml:space="preserve">. Председателю комиссии Закревской Л.М. </w:t>
      </w:r>
      <w:r w:rsidR="00461ABA">
        <w:t>17.03.2018</w:t>
      </w:r>
      <w:r w:rsidR="000D4653">
        <w:t xml:space="preserve"> года провести инструктивное занятие с членами  Комиссии.</w:t>
      </w:r>
    </w:p>
    <w:p w:rsidR="000D4653" w:rsidRDefault="000D4653" w:rsidP="00AE0AB4">
      <w:pPr>
        <w:spacing w:after="120" w:line="360" w:lineRule="auto"/>
        <w:ind w:firstLine="720"/>
        <w:jc w:val="both"/>
      </w:pPr>
      <w:r>
        <w:lastRenderedPageBreak/>
        <w:t>1</w:t>
      </w:r>
      <w:r w:rsidR="007F7988">
        <w:t>1</w:t>
      </w:r>
      <w:r>
        <w:t xml:space="preserve">. Установить результаты выборов  </w:t>
      </w:r>
      <w:r w:rsidR="00461ABA">
        <w:t>Президента Российской Федерации</w:t>
      </w:r>
      <w:r w:rsidR="00AB29CB">
        <w:t xml:space="preserve"> на территории Таборинского муниципального района</w:t>
      </w:r>
      <w:r>
        <w:t xml:space="preserve"> не позднее </w:t>
      </w:r>
      <w:r w:rsidR="00461ABA">
        <w:t>19 марта 2018</w:t>
      </w:r>
      <w:r>
        <w:t xml:space="preserve"> года.</w:t>
      </w:r>
    </w:p>
    <w:p w:rsidR="000D4653" w:rsidRDefault="000D4653" w:rsidP="00AE0AB4">
      <w:pPr>
        <w:spacing w:after="120" w:line="360" w:lineRule="auto"/>
        <w:ind w:firstLine="720"/>
        <w:jc w:val="both"/>
      </w:pPr>
      <w:r>
        <w:t>1</w:t>
      </w:r>
      <w:r w:rsidR="007F7988">
        <w:t>2</w:t>
      </w:r>
      <w:r>
        <w:t>. Контроль за исполнением настоящего решения возложить на председателя комиссии Закревскую Л.М.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5A4D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7F7988" w:rsidRDefault="007F7988" w:rsidP="000D4653">
      <w:pPr>
        <w:ind w:left="4320"/>
      </w:pPr>
    </w:p>
    <w:p w:rsidR="007F7988" w:rsidRDefault="007F7988" w:rsidP="000D4653">
      <w:pPr>
        <w:ind w:left="4320"/>
      </w:pPr>
    </w:p>
    <w:p w:rsidR="007F7988" w:rsidRDefault="007F7988" w:rsidP="000D4653">
      <w:pPr>
        <w:ind w:left="4320"/>
      </w:pPr>
    </w:p>
    <w:p w:rsidR="007F7988" w:rsidRDefault="007F7988" w:rsidP="000D4653">
      <w:pPr>
        <w:ind w:left="4320"/>
      </w:pPr>
    </w:p>
    <w:p w:rsidR="007F7988" w:rsidRDefault="007F7988" w:rsidP="000D4653">
      <w:pPr>
        <w:ind w:left="4320"/>
      </w:pPr>
    </w:p>
    <w:p w:rsidR="007F7988" w:rsidRDefault="007F7988" w:rsidP="000D4653">
      <w:pPr>
        <w:ind w:left="4320"/>
      </w:pPr>
    </w:p>
    <w:p w:rsidR="007F7988" w:rsidRDefault="007F7988" w:rsidP="000D4653">
      <w:pPr>
        <w:ind w:left="4320"/>
      </w:pPr>
    </w:p>
    <w:p w:rsidR="007F7988" w:rsidRDefault="007F7988" w:rsidP="000D4653">
      <w:pPr>
        <w:ind w:left="4320"/>
      </w:pPr>
    </w:p>
    <w:p w:rsidR="00AE0AB4" w:rsidRDefault="00AE0AB4">
      <w:pPr>
        <w:jc w:val="left"/>
      </w:pPr>
      <w:r>
        <w:br w:type="page"/>
      </w:r>
    </w:p>
    <w:p w:rsidR="00AE0AB4" w:rsidRDefault="00AE0AB4" w:rsidP="000D4653"/>
    <w:p w:rsidR="00AE0AB4" w:rsidRDefault="00AE0AB4" w:rsidP="00AE0AB4">
      <w:pPr>
        <w:ind w:left="4320"/>
      </w:pPr>
      <w:r>
        <w:t xml:space="preserve">Приложение </w:t>
      </w:r>
      <w:r w:rsidR="003F005F">
        <w:t>№</w:t>
      </w:r>
      <w:r w:rsidR="002620E3">
        <w:t>1</w:t>
      </w:r>
      <w:r>
        <w:t xml:space="preserve"> к</w:t>
      </w:r>
    </w:p>
    <w:p w:rsidR="00AE0AB4" w:rsidRDefault="00AE0AB4" w:rsidP="00AE0AB4">
      <w:pPr>
        <w:ind w:left="4320"/>
      </w:pPr>
      <w:r>
        <w:t xml:space="preserve">решению Таборинской районной территориальной избирательной комиссии от </w:t>
      </w:r>
      <w:r w:rsidR="002620E3">
        <w:t>10 марта 2018</w:t>
      </w:r>
      <w:r>
        <w:t xml:space="preserve"> г. № </w:t>
      </w:r>
      <w:r w:rsidR="002620E3">
        <w:t>8/33</w:t>
      </w:r>
    </w:p>
    <w:p w:rsidR="00AE0AB4" w:rsidRDefault="00AE0AB4" w:rsidP="000D4653"/>
    <w:p w:rsidR="000D4653" w:rsidRPr="00AE0AB4" w:rsidRDefault="000D4653" w:rsidP="000D4653">
      <w:pPr>
        <w:rPr>
          <w:b/>
        </w:rPr>
      </w:pPr>
      <w:r w:rsidRPr="00AE0AB4">
        <w:rPr>
          <w:b/>
        </w:rPr>
        <w:t>Оперативные данные, передаваемые участковыми избирательными комиссиями в Таборинскую районную территориальную избирательную комиссию</w:t>
      </w:r>
    </w:p>
    <w:p w:rsidR="002664C7" w:rsidRDefault="002664C7" w:rsidP="000D4653"/>
    <w:p w:rsidR="002664C7" w:rsidRPr="006C73D9" w:rsidRDefault="002664C7" w:rsidP="002664C7">
      <w:pPr>
        <w:suppressAutoHyphens/>
        <w:spacing w:after="120"/>
        <w:ind w:firstLine="85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Участковы</w:t>
      </w:r>
      <w:r w:rsidRPr="006C73D9">
        <w:rPr>
          <w:rFonts w:ascii="Times New Roman CYR" w:hAnsi="Times New Roman CYR"/>
        </w:rPr>
        <w:t>е избирательные комиссии незамедлительно сообщают информацию:</w:t>
      </w:r>
    </w:p>
    <w:p w:rsidR="002664C7" w:rsidRDefault="002664C7" w:rsidP="002664C7">
      <w:pPr>
        <w:suppressAutoHyphens/>
        <w:spacing w:after="120"/>
        <w:ind w:firstLine="851"/>
        <w:jc w:val="both"/>
        <w:rPr>
          <w:rFonts w:ascii="Times New Roman CYR" w:hAnsi="Times New Roman CYR"/>
        </w:rPr>
      </w:pPr>
      <w:r w:rsidRPr="006C73D9">
        <w:rPr>
          <w:rFonts w:ascii="Times New Roman CYR" w:hAnsi="Times New Roman CYR"/>
        </w:rPr>
        <w:t>- о чрезвычайных и нештатных ситуациях, о случаях нарушения избирательного законодательства</w:t>
      </w:r>
      <w:r>
        <w:rPr>
          <w:rFonts w:ascii="Times New Roman CYR" w:hAnsi="Times New Roman CYR"/>
        </w:rPr>
        <w:t>,</w:t>
      </w:r>
      <w:r w:rsidRPr="006C73D9">
        <w:rPr>
          <w:rFonts w:ascii="Times New Roman CYR" w:hAnsi="Times New Roman CYR"/>
        </w:rPr>
        <w:t xml:space="preserve">  о жалобах, поступивших в день голосования</w:t>
      </w:r>
      <w:r>
        <w:rPr>
          <w:rFonts w:ascii="Times New Roman CYR" w:hAnsi="Times New Roman CYR"/>
        </w:rPr>
        <w:t>,</w:t>
      </w:r>
      <w:r w:rsidRPr="006C73D9">
        <w:rPr>
          <w:rFonts w:ascii="Times New Roman CYR" w:hAnsi="Times New Roman CYR"/>
        </w:rPr>
        <w:t xml:space="preserve"> а также о резуль</w:t>
      </w:r>
      <w:r>
        <w:rPr>
          <w:rFonts w:ascii="Times New Roman CYR" w:hAnsi="Times New Roman CYR"/>
        </w:rPr>
        <w:t>татах рассмотрения этих жалоб - в Таборинскую районную территориальную избирательную комиссию по телефону 2-14-65, 895822888306</w:t>
      </w:r>
    </w:p>
    <w:p w:rsidR="002664C7" w:rsidRPr="006C73D9" w:rsidRDefault="002664C7" w:rsidP="002664C7">
      <w:pPr>
        <w:suppressAutoHyphens/>
        <w:spacing w:after="120"/>
        <w:ind w:firstLine="851"/>
        <w:jc w:val="both"/>
        <w:rPr>
          <w:rFonts w:ascii="Times New Roman CYR" w:hAnsi="Times New Roman CYR"/>
        </w:rPr>
      </w:pPr>
      <w:r w:rsidRPr="006C73D9">
        <w:rPr>
          <w:rFonts w:ascii="Times New Roman CYR" w:hAnsi="Times New Roman CYR"/>
        </w:rPr>
        <w:t xml:space="preserve">Копии жалоб и ответов на жалобы незамедлительно направлять по факсу </w:t>
      </w:r>
      <w:r>
        <w:rPr>
          <w:rFonts w:ascii="Times New Roman CYR" w:hAnsi="Times New Roman CYR"/>
        </w:rPr>
        <w:t>2-14-65</w:t>
      </w:r>
      <w:r w:rsidRPr="006C73D9">
        <w:rPr>
          <w:rFonts w:ascii="Times New Roman CYR" w:hAnsi="Times New Roman CYR"/>
        </w:rPr>
        <w:t>.</w:t>
      </w:r>
    </w:p>
    <w:p w:rsidR="002664C7" w:rsidRPr="006C73D9" w:rsidRDefault="002664C7" w:rsidP="002664C7">
      <w:pPr>
        <w:suppressAutoHyphens/>
        <w:spacing w:after="120"/>
        <w:ind w:firstLine="85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Участков</w:t>
      </w:r>
      <w:r w:rsidRPr="006C73D9">
        <w:rPr>
          <w:rFonts w:ascii="Times New Roman CYR" w:hAnsi="Times New Roman CYR"/>
        </w:rPr>
        <w:t>ые избирательные комиссии сообщают следующие оперативные данные по установленному графику: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28"/>
        <w:gridCol w:w="6836"/>
      </w:tblGrid>
      <w:tr w:rsidR="002620E3" w:rsidRPr="00EC3099" w:rsidTr="00F074F2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20E3" w:rsidRPr="00990018" w:rsidRDefault="002620E3" w:rsidP="002620E3">
            <w:pPr>
              <w:pStyle w:val="ab"/>
              <w:rPr>
                <w:sz w:val="24"/>
                <w:szCs w:val="24"/>
              </w:rPr>
            </w:pPr>
            <w:r w:rsidRPr="00990018">
              <w:rPr>
                <w:sz w:val="24"/>
                <w:szCs w:val="24"/>
              </w:rPr>
              <w:t xml:space="preserve">Отчетное время, 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20E3" w:rsidRPr="00990018" w:rsidRDefault="002620E3" w:rsidP="00F074F2">
            <w:pPr>
              <w:pStyle w:val="ab"/>
              <w:rPr>
                <w:sz w:val="24"/>
                <w:szCs w:val="24"/>
              </w:rPr>
            </w:pPr>
            <w:r w:rsidRPr="00990018">
              <w:rPr>
                <w:sz w:val="24"/>
                <w:szCs w:val="24"/>
              </w:rPr>
              <w:t>Передаваемая информация</w:t>
            </w:r>
          </w:p>
        </w:tc>
      </w:tr>
      <w:tr w:rsidR="002620E3" w:rsidRPr="00EC3099" w:rsidTr="00F074F2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20E3" w:rsidRDefault="002620E3" w:rsidP="00F074F2">
            <w:pPr>
              <w:pStyle w:val="ab"/>
            </w:pPr>
            <w:r w:rsidRPr="00EC3099">
              <w:t>8:00</w:t>
            </w:r>
          </w:p>
          <w:p w:rsidR="002620E3" w:rsidRPr="00990018" w:rsidRDefault="002620E3" w:rsidP="00F074F2"/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20E3" w:rsidRPr="00D56B6D" w:rsidRDefault="002620E3" w:rsidP="00F074F2">
            <w:pPr>
              <w:pStyle w:val="ab"/>
              <w:spacing w:after="0"/>
            </w:pPr>
            <w:r>
              <w:t>1</w:t>
            </w:r>
            <w:r w:rsidRPr="00D56B6D">
              <w:t xml:space="preserve">) </w:t>
            </w:r>
            <w:r>
              <w:t xml:space="preserve">об </w:t>
            </w:r>
            <w:r w:rsidRPr="00D56B6D">
              <w:t>откры</w:t>
            </w:r>
            <w:r>
              <w:t>тии</w:t>
            </w:r>
            <w:r w:rsidRPr="00D56B6D">
              <w:t xml:space="preserve"> избирательн</w:t>
            </w:r>
            <w:r>
              <w:t>ого</w:t>
            </w:r>
            <w:r w:rsidRPr="00D56B6D">
              <w:t xml:space="preserve"> участк</w:t>
            </w:r>
            <w:r>
              <w:t>а</w:t>
            </w:r>
            <w:r w:rsidRPr="00D56B6D">
              <w:t xml:space="preserve">; </w:t>
            </w:r>
          </w:p>
          <w:p w:rsidR="002620E3" w:rsidRPr="00D56B6D" w:rsidRDefault="002620E3" w:rsidP="002620E3">
            <w:pPr>
              <w:pStyle w:val="ab"/>
              <w:spacing w:after="0"/>
            </w:pPr>
            <w:r>
              <w:t>2</w:t>
            </w:r>
            <w:r w:rsidRPr="00D56B6D">
              <w:t xml:space="preserve">) </w:t>
            </w:r>
            <w:r>
              <w:t xml:space="preserve">число </w:t>
            </w:r>
            <w:r w:rsidRPr="00D56B6D">
              <w:t>избирателей, включенных в спис</w:t>
            </w:r>
            <w:r>
              <w:t>о</w:t>
            </w:r>
            <w:r w:rsidRPr="00D56B6D">
              <w:t xml:space="preserve">к </w:t>
            </w:r>
            <w:r>
              <w:t>избирателей;</w:t>
            </w:r>
          </w:p>
        </w:tc>
      </w:tr>
      <w:tr w:rsidR="002620E3" w:rsidRPr="00EC3099" w:rsidTr="00F074F2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20E3" w:rsidRPr="00EC3099" w:rsidRDefault="002620E3" w:rsidP="00F074F2">
            <w:pPr>
              <w:pStyle w:val="ab"/>
            </w:pPr>
            <w:r w:rsidRPr="00EC3099">
              <w:t>10:00</w:t>
            </w:r>
          </w:p>
          <w:p w:rsidR="002620E3" w:rsidRPr="00EC3099" w:rsidRDefault="002620E3" w:rsidP="002620E3">
            <w:pPr>
              <w:pStyle w:val="ab"/>
            </w:pPr>
            <w:r>
              <w:t xml:space="preserve"> 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20E3" w:rsidRPr="00D56B6D" w:rsidRDefault="002620E3" w:rsidP="00F074F2">
            <w:pPr>
              <w:pStyle w:val="ab"/>
              <w:spacing w:after="0"/>
            </w:pPr>
            <w:r>
              <w:t>1</w:t>
            </w:r>
            <w:r w:rsidRPr="00D56B6D">
              <w:t xml:space="preserve">) </w:t>
            </w:r>
            <w:r>
              <w:t>число</w:t>
            </w:r>
            <w:r w:rsidRPr="00D56B6D">
              <w:t xml:space="preserve"> избирателей, включенных в спис</w:t>
            </w:r>
            <w:r>
              <w:t>о</w:t>
            </w:r>
            <w:r w:rsidRPr="00D56B6D">
              <w:t xml:space="preserve">к; </w:t>
            </w:r>
          </w:p>
          <w:p w:rsidR="002620E3" w:rsidRDefault="002620E3" w:rsidP="00F074F2">
            <w:pPr>
              <w:pStyle w:val="ab"/>
              <w:spacing w:after="0"/>
            </w:pPr>
            <w:r>
              <w:t>2</w:t>
            </w:r>
            <w:r w:rsidRPr="00D56B6D">
              <w:t xml:space="preserve">) </w:t>
            </w:r>
            <w:r>
              <w:t>число проголосовавших избирателей</w:t>
            </w:r>
            <w:r w:rsidRPr="00D56B6D">
              <w:t>;</w:t>
            </w:r>
          </w:p>
          <w:p w:rsidR="002620E3" w:rsidRDefault="002620E3" w:rsidP="00F074F2">
            <w:pPr>
              <w:pStyle w:val="ab"/>
              <w:spacing w:after="0"/>
            </w:pPr>
            <w:r>
              <w:t>из них на основании:</w:t>
            </w:r>
          </w:p>
          <w:p w:rsidR="002620E3" w:rsidRDefault="002620E3" w:rsidP="00F074F2">
            <w:pPr>
              <w:pStyle w:val="ab"/>
              <w:spacing w:after="0"/>
              <w:ind w:firstLine="432"/>
            </w:pPr>
            <w:r>
              <w:t>а) заявлений, о включении в список избирателей по месту нахождения, поданных за 45-5 дней до дня голосования,</w:t>
            </w:r>
          </w:p>
          <w:p w:rsidR="002620E3" w:rsidRDefault="002620E3" w:rsidP="00F074F2">
            <w:pPr>
              <w:pStyle w:val="ab"/>
              <w:spacing w:after="0"/>
              <w:ind w:firstLine="432"/>
            </w:pPr>
            <w:r>
              <w:t>б) специальных заявлений;</w:t>
            </w:r>
          </w:p>
          <w:p w:rsidR="002620E3" w:rsidRPr="00D56B6D" w:rsidRDefault="002620E3" w:rsidP="00F074F2">
            <w:pPr>
              <w:pStyle w:val="ab"/>
              <w:spacing w:after="0"/>
            </w:pPr>
            <w:r>
              <w:t>3</w:t>
            </w:r>
            <w:r w:rsidRPr="00D56B6D">
              <w:t xml:space="preserve">) </w:t>
            </w:r>
            <w:r>
              <w:t>число</w:t>
            </w:r>
            <w:r w:rsidRPr="00D56B6D">
              <w:t xml:space="preserve"> наблюдателей на избирательн</w:t>
            </w:r>
            <w:r>
              <w:t>ом</w:t>
            </w:r>
            <w:r w:rsidRPr="00D56B6D">
              <w:t xml:space="preserve"> участк</w:t>
            </w:r>
            <w:r>
              <w:t>е (без указания направивших их субъектов)</w:t>
            </w:r>
            <w:r w:rsidRPr="00D56B6D">
              <w:t>;</w:t>
            </w:r>
          </w:p>
          <w:p w:rsidR="002620E3" w:rsidRDefault="002620E3" w:rsidP="00F074F2">
            <w:pPr>
              <w:pStyle w:val="ab"/>
              <w:spacing w:after="0"/>
            </w:pPr>
            <w:r>
              <w:t>4</w:t>
            </w:r>
            <w:r w:rsidRPr="00D56B6D">
              <w:t xml:space="preserve">) </w:t>
            </w:r>
            <w:r>
              <w:t>число</w:t>
            </w:r>
            <w:r w:rsidRPr="00D56B6D">
              <w:t xml:space="preserve"> членов участковых избирательн</w:t>
            </w:r>
            <w:r>
              <w:t>ой</w:t>
            </w:r>
            <w:r w:rsidRPr="00D56B6D">
              <w:t xml:space="preserve"> комисси</w:t>
            </w:r>
            <w:r>
              <w:t>и</w:t>
            </w:r>
            <w:r w:rsidRPr="00D56B6D">
              <w:t xml:space="preserve"> с правом совещательного </w:t>
            </w:r>
            <w:r>
              <w:t>голоса (без указания назначивших их субъектов);</w:t>
            </w:r>
          </w:p>
          <w:p w:rsidR="002620E3" w:rsidRDefault="002620E3" w:rsidP="00F074F2">
            <w:pPr>
              <w:pStyle w:val="ab"/>
              <w:spacing w:after="0"/>
            </w:pPr>
            <w:r>
              <w:t>5) число аккредитованных представителей СМИ на избирательном участке;</w:t>
            </w:r>
          </w:p>
          <w:p w:rsidR="002620E3" w:rsidRPr="00D56B6D" w:rsidRDefault="002620E3" w:rsidP="002620E3">
            <w:pPr>
              <w:pStyle w:val="ab"/>
              <w:spacing w:after="0"/>
            </w:pPr>
            <w:r>
              <w:t>6) количество жалоб, поступивших в участковую избирательную комиссию;</w:t>
            </w:r>
          </w:p>
        </w:tc>
      </w:tr>
      <w:tr w:rsidR="002620E3" w:rsidRPr="00EC3099" w:rsidTr="00F074F2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20E3" w:rsidRDefault="002620E3" w:rsidP="00F074F2">
            <w:pPr>
              <w:pStyle w:val="ab"/>
            </w:pPr>
            <w:r>
              <w:t>12:00</w:t>
            </w:r>
          </w:p>
          <w:p w:rsidR="002620E3" w:rsidRDefault="002620E3" w:rsidP="00F074F2">
            <w:pPr>
              <w:pStyle w:val="ab"/>
            </w:pPr>
            <w:r>
              <w:t xml:space="preserve">15:00 </w:t>
            </w:r>
          </w:p>
          <w:p w:rsidR="002620E3" w:rsidRDefault="002620E3" w:rsidP="002620E3">
            <w:pPr>
              <w:pStyle w:val="ab"/>
            </w:pP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20E3" w:rsidRPr="00D56B6D" w:rsidRDefault="002620E3" w:rsidP="00F074F2">
            <w:pPr>
              <w:pStyle w:val="ab"/>
              <w:spacing w:after="0"/>
            </w:pPr>
            <w:r>
              <w:lastRenderedPageBreak/>
              <w:t>1</w:t>
            </w:r>
            <w:r w:rsidRPr="00D56B6D">
              <w:t xml:space="preserve">) </w:t>
            </w:r>
            <w:r>
              <w:t>число</w:t>
            </w:r>
            <w:r w:rsidRPr="00D56B6D">
              <w:t xml:space="preserve"> избирателей, включенных в спис</w:t>
            </w:r>
            <w:r>
              <w:t>о</w:t>
            </w:r>
            <w:r w:rsidRPr="00D56B6D">
              <w:t xml:space="preserve">к; </w:t>
            </w:r>
          </w:p>
          <w:p w:rsidR="002620E3" w:rsidRDefault="002620E3" w:rsidP="00F074F2">
            <w:pPr>
              <w:pStyle w:val="ab"/>
              <w:spacing w:after="0"/>
            </w:pPr>
            <w:r>
              <w:t>2</w:t>
            </w:r>
            <w:r w:rsidRPr="00D56B6D">
              <w:t xml:space="preserve">) </w:t>
            </w:r>
            <w:r>
              <w:t>число проголосовавших избирателей</w:t>
            </w:r>
            <w:r w:rsidRPr="00D56B6D">
              <w:t>;</w:t>
            </w:r>
          </w:p>
          <w:p w:rsidR="002620E3" w:rsidRDefault="002620E3" w:rsidP="00F074F2">
            <w:pPr>
              <w:pStyle w:val="ab"/>
              <w:spacing w:after="0"/>
            </w:pPr>
            <w:r>
              <w:lastRenderedPageBreak/>
              <w:t>из них на основании:</w:t>
            </w:r>
          </w:p>
          <w:p w:rsidR="002620E3" w:rsidRDefault="002620E3" w:rsidP="00F074F2">
            <w:pPr>
              <w:pStyle w:val="ab"/>
              <w:spacing w:after="0"/>
              <w:ind w:firstLine="431"/>
            </w:pPr>
            <w:r>
              <w:t>а) заявлений, о включении в список избирателей по месту нахождения, поданных за 45-5 дней до дня голосования,</w:t>
            </w:r>
          </w:p>
          <w:p w:rsidR="002620E3" w:rsidRDefault="002620E3" w:rsidP="00F074F2">
            <w:pPr>
              <w:pStyle w:val="ab"/>
              <w:spacing w:after="0"/>
              <w:ind w:firstLine="431"/>
            </w:pPr>
            <w:r>
              <w:t>б) специальных заявлений;</w:t>
            </w:r>
          </w:p>
          <w:p w:rsidR="002620E3" w:rsidRDefault="002620E3" w:rsidP="002620E3">
            <w:pPr>
              <w:pStyle w:val="ab"/>
              <w:spacing w:after="0"/>
            </w:pPr>
            <w:r>
              <w:t>3) количество жалоб, поступивших в участковую избирательную комиссию;</w:t>
            </w:r>
          </w:p>
        </w:tc>
      </w:tr>
      <w:tr w:rsidR="002620E3" w:rsidRPr="00EC3099" w:rsidTr="00F074F2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20E3" w:rsidRDefault="002620E3" w:rsidP="00F074F2">
            <w:pPr>
              <w:pStyle w:val="ab"/>
            </w:pPr>
            <w:r>
              <w:lastRenderedPageBreak/>
              <w:t>18:00</w:t>
            </w:r>
          </w:p>
          <w:p w:rsidR="002620E3" w:rsidRPr="000754E7" w:rsidRDefault="002620E3" w:rsidP="002620E3">
            <w:pPr>
              <w:pStyle w:val="ab"/>
            </w:pP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20E3" w:rsidRPr="00D56B6D" w:rsidRDefault="002620E3" w:rsidP="00F074F2">
            <w:pPr>
              <w:pStyle w:val="ab"/>
              <w:spacing w:after="0"/>
            </w:pPr>
            <w:r>
              <w:t>1</w:t>
            </w:r>
            <w:r w:rsidRPr="00D56B6D">
              <w:t xml:space="preserve">) </w:t>
            </w:r>
            <w:r>
              <w:t>число</w:t>
            </w:r>
            <w:r w:rsidRPr="00D56B6D">
              <w:t xml:space="preserve"> избирателей, включенных в спис</w:t>
            </w:r>
            <w:r>
              <w:t>о</w:t>
            </w:r>
            <w:r w:rsidRPr="00D56B6D">
              <w:t xml:space="preserve">к; </w:t>
            </w:r>
          </w:p>
          <w:p w:rsidR="002620E3" w:rsidRDefault="002620E3" w:rsidP="00F074F2">
            <w:pPr>
              <w:pStyle w:val="ab"/>
              <w:spacing w:after="0"/>
            </w:pPr>
            <w:r>
              <w:t>2</w:t>
            </w:r>
            <w:r w:rsidRPr="00D56B6D">
              <w:t xml:space="preserve">) </w:t>
            </w:r>
            <w:r>
              <w:t>число проголосовавших избирателей</w:t>
            </w:r>
            <w:r w:rsidRPr="00D56B6D">
              <w:t>;</w:t>
            </w:r>
          </w:p>
          <w:p w:rsidR="002620E3" w:rsidRDefault="002620E3" w:rsidP="00F074F2">
            <w:pPr>
              <w:pStyle w:val="ab"/>
              <w:spacing w:after="0"/>
            </w:pPr>
            <w:r>
              <w:t>из них на основании:</w:t>
            </w:r>
          </w:p>
          <w:p w:rsidR="002620E3" w:rsidRDefault="002620E3" w:rsidP="00F074F2">
            <w:pPr>
              <w:pStyle w:val="ab"/>
              <w:spacing w:after="0"/>
              <w:ind w:firstLine="432"/>
            </w:pPr>
            <w:r>
              <w:t>а) заявлений, о включении в список избирателей по месту нахождения, поданных за 45-5 дней до дня голосования,</w:t>
            </w:r>
          </w:p>
          <w:p w:rsidR="002620E3" w:rsidRDefault="002620E3" w:rsidP="00F074F2">
            <w:pPr>
              <w:pStyle w:val="ab"/>
              <w:spacing w:after="0"/>
              <w:ind w:firstLine="432"/>
            </w:pPr>
            <w:r>
              <w:t>б) специальных заявлений;</w:t>
            </w:r>
          </w:p>
          <w:p w:rsidR="002620E3" w:rsidRPr="00D56B6D" w:rsidRDefault="002620E3" w:rsidP="00F074F2">
            <w:pPr>
              <w:pStyle w:val="ab"/>
              <w:spacing w:after="0"/>
            </w:pPr>
            <w:r>
              <w:t>3</w:t>
            </w:r>
            <w:r w:rsidRPr="00D56B6D">
              <w:t xml:space="preserve">) </w:t>
            </w:r>
            <w:r>
              <w:t>число</w:t>
            </w:r>
            <w:r w:rsidRPr="00D56B6D">
              <w:t xml:space="preserve"> наблюдателей на избирательн</w:t>
            </w:r>
            <w:r>
              <w:t>ом</w:t>
            </w:r>
            <w:r w:rsidRPr="00D56B6D">
              <w:t xml:space="preserve"> участк</w:t>
            </w:r>
            <w:r>
              <w:t>е (с указанием направивших их субъектов)</w:t>
            </w:r>
            <w:r w:rsidRPr="00D56B6D">
              <w:t>;</w:t>
            </w:r>
          </w:p>
          <w:p w:rsidR="002620E3" w:rsidRDefault="002620E3" w:rsidP="00F074F2">
            <w:pPr>
              <w:pStyle w:val="ab"/>
              <w:spacing w:after="0"/>
            </w:pPr>
            <w:r>
              <w:t>4</w:t>
            </w:r>
            <w:r w:rsidRPr="00D56B6D">
              <w:t xml:space="preserve">) </w:t>
            </w:r>
            <w:r>
              <w:t>число</w:t>
            </w:r>
            <w:r w:rsidRPr="00D56B6D">
              <w:t xml:space="preserve"> членов участков</w:t>
            </w:r>
            <w:r>
              <w:t>ой</w:t>
            </w:r>
            <w:r w:rsidRPr="00D56B6D">
              <w:t xml:space="preserve"> избирательн</w:t>
            </w:r>
            <w:r>
              <w:t>ой</w:t>
            </w:r>
            <w:r w:rsidRPr="00D56B6D">
              <w:t xml:space="preserve"> комисси</w:t>
            </w:r>
            <w:r>
              <w:t>и</w:t>
            </w:r>
            <w:r w:rsidRPr="00D56B6D">
              <w:t xml:space="preserve"> с правом совещательного </w:t>
            </w:r>
            <w:r>
              <w:t>голоса (с указанием назначивших их субъектов);</w:t>
            </w:r>
          </w:p>
          <w:p w:rsidR="002620E3" w:rsidRDefault="002620E3" w:rsidP="00F074F2">
            <w:pPr>
              <w:pStyle w:val="ab"/>
              <w:spacing w:after="0"/>
            </w:pPr>
            <w:r>
              <w:t>5) число аккредитованных представителей СМИ на избирательном участке;</w:t>
            </w:r>
          </w:p>
          <w:p w:rsidR="002620E3" w:rsidRDefault="002620E3" w:rsidP="002620E3">
            <w:pPr>
              <w:pStyle w:val="ab"/>
              <w:spacing w:after="0"/>
            </w:pPr>
            <w:r>
              <w:t>6) количество жалоб, поступивших в участковую избирательную комиссию;</w:t>
            </w:r>
          </w:p>
        </w:tc>
      </w:tr>
      <w:tr w:rsidR="002620E3" w:rsidRPr="00EC3099" w:rsidTr="00F074F2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20E3" w:rsidRDefault="002620E3" w:rsidP="00F074F2">
            <w:pPr>
              <w:pStyle w:val="ab"/>
            </w:pPr>
            <w:r>
              <w:t xml:space="preserve">20:00 </w:t>
            </w:r>
          </w:p>
          <w:p w:rsidR="002620E3" w:rsidRPr="00EC3099" w:rsidRDefault="002620E3" w:rsidP="00F074F2">
            <w:pPr>
              <w:pStyle w:val="ab"/>
            </w:pP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20E3" w:rsidRDefault="002620E3" w:rsidP="00F074F2">
            <w:pPr>
              <w:pStyle w:val="ab"/>
              <w:spacing w:after="0"/>
            </w:pPr>
            <w:r>
              <w:t>1) число избирателей, проголосовавших на основании заявлений о включении в список избирателей по месту нахождения, поданных за 45-5 дней до дня голосования,</w:t>
            </w:r>
          </w:p>
          <w:p w:rsidR="002620E3" w:rsidRPr="00D56B6D" w:rsidRDefault="002620E3" w:rsidP="00F074F2">
            <w:pPr>
              <w:pStyle w:val="ab"/>
              <w:spacing w:after="0"/>
            </w:pPr>
            <w:r>
              <w:t>2) число избирателей, проголосовавших на основании специальных заявлений.</w:t>
            </w:r>
          </w:p>
        </w:tc>
      </w:tr>
    </w:tbl>
    <w:p w:rsidR="002664C7" w:rsidRDefault="002664C7" w:rsidP="000D4653"/>
    <w:p w:rsidR="000D4653" w:rsidRDefault="000D4653" w:rsidP="000D4653"/>
    <w:p w:rsidR="002664C7" w:rsidRPr="001F7297" w:rsidRDefault="002664C7" w:rsidP="002664C7">
      <w:pPr>
        <w:spacing w:after="120"/>
        <w:ind w:firstLine="709"/>
        <w:jc w:val="both"/>
        <w:rPr>
          <w:rFonts w:ascii="Times New Roman CYR" w:hAnsi="Times New Roman CYR"/>
          <w:b/>
        </w:rPr>
      </w:pPr>
      <w:r w:rsidRPr="00FD5617">
        <w:rPr>
          <w:rFonts w:ascii="Times New Roman CYR" w:hAnsi="Times New Roman CYR"/>
          <w:b/>
        </w:rPr>
        <w:t>Все оперативные данные передаются нарастающим итогом.</w:t>
      </w:r>
    </w:p>
    <w:p w:rsidR="000D4653" w:rsidRDefault="002664C7" w:rsidP="002664C7">
      <w:pPr>
        <w:jc w:val="both"/>
      </w:pPr>
      <w:r>
        <w:t>Оперативные данные передаются по телефонам:</w:t>
      </w:r>
    </w:p>
    <w:p w:rsidR="002664C7" w:rsidRDefault="002664C7" w:rsidP="002664C7">
      <w:pPr>
        <w:pStyle w:val="af1"/>
        <w:ind w:firstLine="0"/>
      </w:pPr>
      <w:r>
        <w:t>2-11-72: УИК №№ 881,888,889;</w:t>
      </w:r>
    </w:p>
    <w:p w:rsidR="002664C7" w:rsidRDefault="002664C7" w:rsidP="002664C7">
      <w:pPr>
        <w:pStyle w:val="af1"/>
        <w:ind w:firstLine="0"/>
      </w:pPr>
      <w:r>
        <w:t>895822888306: УИК №№</w:t>
      </w:r>
      <w:r w:rsidRPr="008E3B44">
        <w:t xml:space="preserve"> </w:t>
      </w:r>
      <w:r>
        <w:t>886,887,</w:t>
      </w:r>
      <w:r w:rsidRPr="008E3B44">
        <w:t xml:space="preserve"> </w:t>
      </w:r>
      <w:r>
        <w:t>884;</w:t>
      </w:r>
    </w:p>
    <w:p w:rsidR="002664C7" w:rsidRDefault="002664C7" w:rsidP="002664C7">
      <w:pPr>
        <w:jc w:val="both"/>
      </w:pPr>
      <w:r>
        <w:t>2-14-65: УИК №№ 883,879,</w:t>
      </w:r>
      <w:r w:rsidRPr="002664C7">
        <w:t xml:space="preserve"> </w:t>
      </w:r>
      <w:r>
        <w:t>880.</w:t>
      </w:r>
    </w:p>
    <w:p w:rsidR="000D4653" w:rsidRDefault="000D4653" w:rsidP="000D4653"/>
    <w:p w:rsidR="000D4653" w:rsidRDefault="000D4653" w:rsidP="000D4653">
      <w:pPr>
        <w:tabs>
          <w:tab w:val="left" w:pos="1545"/>
        </w:tabs>
      </w:pPr>
    </w:p>
    <w:p w:rsidR="00B53442" w:rsidRDefault="00B53442">
      <w:pPr>
        <w:jc w:val="left"/>
      </w:pPr>
      <w:r>
        <w:br w:type="page"/>
      </w:r>
    </w:p>
    <w:p w:rsidR="003F005F" w:rsidRDefault="003F005F" w:rsidP="00B53442">
      <w:pPr>
        <w:ind w:left="4320"/>
        <w:sectPr w:rsidR="003F005F" w:rsidSect="003352B8">
          <w:headerReference w:type="default" r:id="rId8"/>
          <w:headerReference w:type="first" r:id="rId9"/>
          <w:pgSz w:w="11906" w:h="16838"/>
          <w:pgMar w:top="1134" w:right="794" w:bottom="709" w:left="1588" w:header="709" w:footer="709" w:gutter="0"/>
          <w:cols w:space="708"/>
          <w:titlePg/>
          <w:docGrid w:linePitch="360"/>
        </w:sectPr>
      </w:pPr>
    </w:p>
    <w:p w:rsidR="00B53442" w:rsidRDefault="00B53442" w:rsidP="00355FBB">
      <w:pPr>
        <w:ind w:left="9639"/>
      </w:pPr>
      <w:r>
        <w:lastRenderedPageBreak/>
        <w:t xml:space="preserve">Приложение </w:t>
      </w:r>
      <w:r w:rsidR="003F005F">
        <w:t>№</w:t>
      </w:r>
      <w:r w:rsidR="00355FBB">
        <w:t>2</w:t>
      </w:r>
      <w:r>
        <w:t xml:space="preserve"> к</w:t>
      </w:r>
    </w:p>
    <w:p w:rsidR="00B53442" w:rsidRDefault="00B53442" w:rsidP="00355FBB">
      <w:pPr>
        <w:ind w:left="9639"/>
      </w:pPr>
      <w:r>
        <w:t xml:space="preserve">решению Таборинской районной территориальной избирательной комиссии от </w:t>
      </w:r>
      <w:r w:rsidR="00355FBB">
        <w:t>10 марта 2018 г. № 8/33</w:t>
      </w:r>
    </w:p>
    <w:p w:rsidR="003F005F" w:rsidRDefault="003F005F" w:rsidP="00B53442">
      <w:pPr>
        <w:rPr>
          <w:b/>
        </w:rPr>
      </w:pPr>
    </w:p>
    <w:p w:rsidR="003F005F" w:rsidRDefault="00EA0218" w:rsidP="00B53442">
      <w:pPr>
        <w:rPr>
          <w:b/>
        </w:rPr>
      </w:pPr>
      <w:r w:rsidRPr="00EA0218">
        <w:rPr>
          <w:b/>
        </w:rPr>
        <w:t xml:space="preserve">Информация о явке избирателей на выборах </w:t>
      </w:r>
      <w:r w:rsidR="00355FBB">
        <w:rPr>
          <w:b/>
        </w:rPr>
        <w:t>Президента Российской Федерации 18 марта 2018</w:t>
      </w:r>
      <w:r w:rsidRPr="00EA0218">
        <w:rPr>
          <w:b/>
        </w:rPr>
        <w:t xml:space="preserve"> года</w:t>
      </w:r>
    </w:p>
    <w:p w:rsidR="003F005F" w:rsidRDefault="0099647E" w:rsidP="00B53442">
      <w:pPr>
        <w:rPr>
          <w:b/>
        </w:rPr>
      </w:pPr>
      <w:r>
        <w:rPr>
          <w:b/>
        </w:rPr>
        <w:t>Избирательный участок № _______</w:t>
      </w:r>
    </w:p>
    <w:p w:rsidR="00F8289A" w:rsidRDefault="00F8289A" w:rsidP="00F8289A">
      <w:pPr>
        <w:ind w:left="4320"/>
      </w:pPr>
    </w:p>
    <w:tbl>
      <w:tblPr>
        <w:tblW w:w="15451" w:type="dxa"/>
        <w:tblInd w:w="95" w:type="dxa"/>
        <w:tblLayout w:type="fixed"/>
        <w:tblLook w:val="04A0"/>
      </w:tblPr>
      <w:tblGrid>
        <w:gridCol w:w="1177"/>
        <w:gridCol w:w="1493"/>
        <w:gridCol w:w="996"/>
        <w:gridCol w:w="995"/>
        <w:gridCol w:w="831"/>
        <w:gridCol w:w="996"/>
        <w:gridCol w:w="995"/>
        <w:gridCol w:w="997"/>
        <w:gridCol w:w="1162"/>
        <w:gridCol w:w="995"/>
        <w:gridCol w:w="996"/>
        <w:gridCol w:w="1328"/>
        <w:gridCol w:w="1162"/>
        <w:gridCol w:w="1328"/>
      </w:tblGrid>
      <w:tr w:rsidR="00355FBB" w:rsidRPr="00355FBB" w:rsidTr="00355FBB">
        <w:trPr>
          <w:trHeight w:val="1005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BB" w:rsidRPr="00355FBB" w:rsidRDefault="00355FBB" w:rsidP="009964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55F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Количество избирателей на момент окончания голосования </w:t>
            </w:r>
            <w:r w:rsidRPr="00355FBB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(по </w:t>
            </w:r>
            <w:r w:rsidR="0099647E">
              <w:rPr>
                <w:rFonts w:ascii="Arial Narrow" w:hAnsi="Arial Narrow"/>
                <w:i/>
                <w:iCs/>
                <w:sz w:val="20"/>
                <w:szCs w:val="20"/>
              </w:rPr>
              <w:t>протоколу У</w:t>
            </w:r>
            <w:r w:rsidRPr="00355FBB">
              <w:rPr>
                <w:rFonts w:ascii="Arial Narrow" w:hAnsi="Arial Narrow"/>
                <w:i/>
                <w:iCs/>
                <w:sz w:val="20"/>
                <w:szCs w:val="20"/>
              </w:rPr>
              <w:t>ИК)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BB" w:rsidRPr="00355FBB" w:rsidRDefault="00355FBB" w:rsidP="009964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55FBB">
              <w:rPr>
                <w:rFonts w:ascii="Arial Narrow" w:hAnsi="Arial Narrow"/>
                <w:b/>
                <w:bCs/>
                <w:sz w:val="20"/>
                <w:szCs w:val="20"/>
              </w:rPr>
              <w:t>Количество избирателей участвовавших в выборах</w:t>
            </w:r>
            <w:r w:rsidRPr="00355FBB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 xml:space="preserve"> </w:t>
            </w:r>
            <w:r w:rsidRPr="00355FBB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(по  протоколу </w:t>
            </w:r>
            <w:r w:rsidR="0099647E">
              <w:rPr>
                <w:rFonts w:ascii="Arial Narrow" w:hAnsi="Arial Narrow"/>
                <w:i/>
                <w:iCs/>
                <w:sz w:val="20"/>
                <w:szCs w:val="20"/>
              </w:rPr>
              <w:t>У</w:t>
            </w:r>
            <w:r w:rsidRPr="00355FBB">
              <w:rPr>
                <w:rFonts w:ascii="Arial Narrow" w:hAnsi="Arial Narrow"/>
                <w:i/>
                <w:iCs/>
                <w:sz w:val="20"/>
                <w:szCs w:val="20"/>
              </w:rPr>
              <w:t>ИК)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FBB" w:rsidRPr="00355FBB" w:rsidRDefault="00355FBB" w:rsidP="00355FB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55FBB">
              <w:rPr>
                <w:rFonts w:ascii="Arial Narrow" w:hAnsi="Arial Narrow"/>
                <w:b/>
                <w:bCs/>
                <w:sz w:val="22"/>
                <w:szCs w:val="22"/>
              </w:rPr>
              <w:t>Молодые избиратели                               до 30 лет (вкл)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FBB" w:rsidRPr="00355FBB" w:rsidRDefault="00355FBB" w:rsidP="00355FB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55FB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в том числе количество        впервые голосующих 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FBB" w:rsidRPr="00355FBB" w:rsidRDefault="00355FBB" w:rsidP="00355FB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55FBB">
              <w:rPr>
                <w:rFonts w:ascii="Arial Narrow" w:hAnsi="Arial Narrow"/>
                <w:b/>
                <w:bCs/>
                <w:sz w:val="22"/>
                <w:szCs w:val="22"/>
              </w:rPr>
              <w:t>Трудоспособные избиратели          (муж. 31-59 лет, жен. 31-54 лет)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FBB" w:rsidRPr="00355FBB" w:rsidRDefault="00355FBB" w:rsidP="00355FB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55FBB">
              <w:rPr>
                <w:rFonts w:ascii="Arial Narrow" w:hAnsi="Arial Narrow"/>
                <w:b/>
                <w:bCs/>
                <w:sz w:val="22"/>
                <w:szCs w:val="22"/>
              </w:rPr>
              <w:t>Избиратели пенсионного возраста (муж. от 60 лет, жен. от 55 лет)</w:t>
            </w:r>
          </w:p>
        </w:tc>
      </w:tr>
      <w:tr w:rsidR="00355FBB" w:rsidRPr="00355FBB" w:rsidTr="00355FBB">
        <w:trPr>
          <w:trHeight w:val="115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FBB" w:rsidRPr="00355FBB" w:rsidRDefault="00355FBB" w:rsidP="00355FBB">
            <w:pPr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FBB" w:rsidRPr="00355FBB" w:rsidRDefault="00355FBB" w:rsidP="00355FBB">
            <w:pPr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BB" w:rsidRPr="00355FBB" w:rsidRDefault="00355FBB" w:rsidP="00355FB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55FB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BB" w:rsidRPr="00355FBB" w:rsidRDefault="00355FBB" w:rsidP="00355FB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55FBB">
              <w:rPr>
                <w:rFonts w:ascii="Arial Narrow" w:hAnsi="Arial Narrow"/>
                <w:b/>
                <w:bCs/>
                <w:sz w:val="22"/>
                <w:szCs w:val="22"/>
              </w:rPr>
              <w:t>проголосовало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BB" w:rsidRPr="00355FBB" w:rsidRDefault="00355FBB" w:rsidP="00355FB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55FBB">
              <w:rPr>
                <w:rFonts w:ascii="Arial Narrow" w:hAnsi="Arial Narrow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BB" w:rsidRPr="00355FBB" w:rsidRDefault="00355FBB" w:rsidP="00355FB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55FB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BB" w:rsidRPr="00355FBB" w:rsidRDefault="00355FBB" w:rsidP="00355FB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55FBB">
              <w:rPr>
                <w:rFonts w:ascii="Arial Narrow" w:hAnsi="Arial Narrow"/>
                <w:b/>
                <w:bCs/>
                <w:sz w:val="22"/>
                <w:szCs w:val="22"/>
              </w:rPr>
              <w:t>проголосовало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BB" w:rsidRPr="00355FBB" w:rsidRDefault="00355FBB" w:rsidP="00355FB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55FBB">
              <w:rPr>
                <w:rFonts w:ascii="Arial Narrow" w:hAnsi="Arial Narrow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BB" w:rsidRPr="00355FBB" w:rsidRDefault="00355FBB" w:rsidP="00355FB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55FB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BB" w:rsidRPr="00355FBB" w:rsidRDefault="00355FBB" w:rsidP="00355FB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55FBB">
              <w:rPr>
                <w:rFonts w:ascii="Arial Narrow" w:hAnsi="Arial Narrow"/>
                <w:b/>
                <w:bCs/>
                <w:sz w:val="22"/>
                <w:szCs w:val="22"/>
              </w:rPr>
              <w:t>проголосовало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BB" w:rsidRPr="00355FBB" w:rsidRDefault="00355FBB" w:rsidP="00355FB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55FBB">
              <w:rPr>
                <w:rFonts w:ascii="Arial Narrow" w:hAnsi="Arial Narrow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BB" w:rsidRPr="00355FBB" w:rsidRDefault="00355FBB" w:rsidP="00355FB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55FB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BB" w:rsidRPr="00355FBB" w:rsidRDefault="00355FBB" w:rsidP="00355FB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55FBB">
              <w:rPr>
                <w:rFonts w:ascii="Arial Narrow" w:hAnsi="Arial Narrow"/>
                <w:b/>
                <w:bCs/>
                <w:sz w:val="22"/>
                <w:szCs w:val="22"/>
              </w:rPr>
              <w:t>проголосовало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BB" w:rsidRPr="00355FBB" w:rsidRDefault="00355FBB" w:rsidP="00355FB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55FBB">
              <w:rPr>
                <w:rFonts w:ascii="Arial Narrow" w:hAnsi="Arial Narrow"/>
                <w:b/>
                <w:bCs/>
                <w:sz w:val="22"/>
                <w:szCs w:val="22"/>
              </w:rPr>
              <w:t>%</w:t>
            </w:r>
          </w:p>
        </w:tc>
      </w:tr>
      <w:tr w:rsidR="00355FBB" w:rsidRPr="00355FBB" w:rsidTr="00355FBB">
        <w:trPr>
          <w:trHeight w:val="55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BB" w:rsidRPr="00355FBB" w:rsidRDefault="00355FBB" w:rsidP="00355FBB">
            <w:pPr>
              <w:jc w:val="left"/>
              <w:rPr>
                <w:sz w:val="24"/>
                <w:szCs w:val="24"/>
              </w:rPr>
            </w:pPr>
            <w:r w:rsidRPr="00355FBB">
              <w:rPr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BB" w:rsidRPr="00355FBB" w:rsidRDefault="00355FBB" w:rsidP="00355FBB">
            <w:pPr>
              <w:jc w:val="left"/>
              <w:rPr>
                <w:sz w:val="24"/>
                <w:szCs w:val="24"/>
              </w:rPr>
            </w:pPr>
            <w:r w:rsidRPr="00355FBB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BB" w:rsidRPr="00355FBB" w:rsidRDefault="00355FBB" w:rsidP="00355FBB">
            <w:pPr>
              <w:jc w:val="left"/>
              <w:rPr>
                <w:sz w:val="24"/>
                <w:szCs w:val="24"/>
              </w:rPr>
            </w:pPr>
            <w:r w:rsidRPr="00355FBB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BB" w:rsidRPr="00355FBB" w:rsidRDefault="00355FBB" w:rsidP="00355FBB">
            <w:pPr>
              <w:jc w:val="left"/>
              <w:rPr>
                <w:sz w:val="24"/>
                <w:szCs w:val="24"/>
              </w:rPr>
            </w:pPr>
            <w:r w:rsidRPr="00355FBB">
              <w:rPr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BB" w:rsidRPr="00355FBB" w:rsidRDefault="00355FBB" w:rsidP="00355FBB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BB" w:rsidRPr="00355FBB" w:rsidRDefault="00355FBB" w:rsidP="00355FBB">
            <w:pPr>
              <w:jc w:val="left"/>
              <w:rPr>
                <w:sz w:val="24"/>
                <w:szCs w:val="24"/>
              </w:rPr>
            </w:pPr>
            <w:r w:rsidRPr="00355FBB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BB" w:rsidRPr="00355FBB" w:rsidRDefault="00355FBB" w:rsidP="00355FBB">
            <w:pPr>
              <w:jc w:val="left"/>
              <w:rPr>
                <w:sz w:val="24"/>
                <w:szCs w:val="24"/>
              </w:rPr>
            </w:pPr>
            <w:r w:rsidRPr="00355FBB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BB" w:rsidRPr="00355FBB" w:rsidRDefault="00355FBB" w:rsidP="00355FBB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BB" w:rsidRPr="00355FBB" w:rsidRDefault="00355FBB" w:rsidP="00355FBB">
            <w:pPr>
              <w:jc w:val="left"/>
              <w:rPr>
                <w:sz w:val="24"/>
                <w:szCs w:val="24"/>
              </w:rPr>
            </w:pPr>
            <w:r w:rsidRPr="00355FBB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BB" w:rsidRPr="00355FBB" w:rsidRDefault="00355FBB" w:rsidP="00355FBB">
            <w:pPr>
              <w:jc w:val="left"/>
              <w:rPr>
                <w:sz w:val="24"/>
                <w:szCs w:val="24"/>
              </w:rPr>
            </w:pPr>
            <w:r w:rsidRPr="00355FBB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BB" w:rsidRPr="00355FBB" w:rsidRDefault="00355FBB" w:rsidP="00355FBB">
            <w:pPr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BB" w:rsidRPr="00355FBB" w:rsidRDefault="00355FBB" w:rsidP="00355FBB">
            <w:pPr>
              <w:jc w:val="left"/>
              <w:rPr>
                <w:sz w:val="24"/>
                <w:szCs w:val="24"/>
              </w:rPr>
            </w:pPr>
            <w:r w:rsidRPr="00355FBB">
              <w:rPr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BB" w:rsidRPr="00355FBB" w:rsidRDefault="00355FBB" w:rsidP="00355FBB">
            <w:pPr>
              <w:jc w:val="left"/>
              <w:rPr>
                <w:sz w:val="24"/>
                <w:szCs w:val="24"/>
              </w:rPr>
            </w:pPr>
            <w:r w:rsidRPr="00355FBB">
              <w:rPr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BB" w:rsidRPr="00355FBB" w:rsidRDefault="00355FBB" w:rsidP="00355FBB">
            <w:pPr>
              <w:rPr>
                <w:sz w:val="24"/>
                <w:szCs w:val="24"/>
              </w:rPr>
            </w:pPr>
          </w:p>
        </w:tc>
      </w:tr>
    </w:tbl>
    <w:p w:rsidR="00355FBB" w:rsidRDefault="00355FBB" w:rsidP="00F8289A">
      <w:pPr>
        <w:ind w:left="4320"/>
        <w:sectPr w:rsidR="00355FBB" w:rsidSect="00355FBB">
          <w:headerReference w:type="first" r:id="rId10"/>
          <w:pgSz w:w="16838" w:h="11906" w:orient="landscape"/>
          <w:pgMar w:top="1588" w:right="1134" w:bottom="794" w:left="709" w:header="709" w:footer="709" w:gutter="0"/>
          <w:cols w:space="708"/>
          <w:titlePg/>
          <w:docGrid w:linePitch="360"/>
        </w:sectPr>
      </w:pPr>
    </w:p>
    <w:p w:rsidR="00F8289A" w:rsidRDefault="00F8289A" w:rsidP="00FD7110">
      <w:pPr>
        <w:ind w:left="10206"/>
      </w:pPr>
      <w:r>
        <w:lastRenderedPageBreak/>
        <w:t>Приложение №</w:t>
      </w:r>
      <w:r w:rsidR="00FD7110">
        <w:t>3</w:t>
      </w:r>
      <w:r>
        <w:t xml:space="preserve"> к</w:t>
      </w:r>
    </w:p>
    <w:p w:rsidR="00F8289A" w:rsidRDefault="00F8289A" w:rsidP="00FD7110">
      <w:pPr>
        <w:ind w:left="10206"/>
      </w:pPr>
      <w:r>
        <w:t xml:space="preserve">решению Таборинской районной территориальной избирательной комиссии </w:t>
      </w:r>
      <w:r w:rsidR="00FD7110">
        <w:t>от 10 марта 2018 г. № 8/33</w:t>
      </w:r>
    </w:p>
    <w:p w:rsidR="00A635C1" w:rsidRDefault="00A635C1" w:rsidP="00A635C1">
      <w:r>
        <w:t>Информация</w:t>
      </w:r>
    </w:p>
    <w:p w:rsidR="00A635C1" w:rsidRDefault="00A635C1" w:rsidP="00A635C1">
      <w:r>
        <w:t xml:space="preserve">о голосовании избирателей с инвалидностью на выборах Президента Российской Федерации </w:t>
      </w:r>
    </w:p>
    <w:p w:rsidR="00A635C1" w:rsidRDefault="00A635C1" w:rsidP="00A635C1">
      <w:r>
        <w:t>18 марта 2018 года</w:t>
      </w:r>
    </w:p>
    <w:tbl>
      <w:tblPr>
        <w:tblW w:w="15306" w:type="dxa"/>
        <w:tblInd w:w="95" w:type="dxa"/>
        <w:tblLayout w:type="fixed"/>
        <w:tblLook w:val="04A0"/>
      </w:tblPr>
      <w:tblGrid>
        <w:gridCol w:w="1042"/>
        <w:gridCol w:w="531"/>
        <w:gridCol w:w="567"/>
        <w:gridCol w:w="850"/>
        <w:gridCol w:w="992"/>
        <w:gridCol w:w="851"/>
        <w:gridCol w:w="992"/>
        <w:gridCol w:w="952"/>
        <w:gridCol w:w="1029"/>
        <w:gridCol w:w="736"/>
        <w:gridCol w:w="881"/>
        <w:gridCol w:w="882"/>
        <w:gridCol w:w="1031"/>
        <w:gridCol w:w="882"/>
        <w:gridCol w:w="881"/>
        <w:gridCol w:w="736"/>
        <w:gridCol w:w="736"/>
        <w:gridCol w:w="735"/>
      </w:tblGrid>
      <w:tr w:rsidR="00A635C1" w:rsidRPr="00A635C1" w:rsidTr="00A635C1">
        <w:trPr>
          <w:trHeight w:val="2463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35C1" w:rsidRPr="00A635C1" w:rsidRDefault="00A635C1" w:rsidP="00A635C1">
            <w:pPr>
              <w:rPr>
                <w:b/>
                <w:bCs/>
                <w:sz w:val="20"/>
                <w:szCs w:val="20"/>
              </w:rPr>
            </w:pPr>
            <w:r w:rsidRPr="00A635C1">
              <w:rPr>
                <w:b/>
                <w:bCs/>
                <w:sz w:val="20"/>
                <w:szCs w:val="20"/>
              </w:rPr>
              <w:t xml:space="preserve">Всего избирателей, включенных в списки на </w:t>
            </w:r>
            <w:r w:rsidRPr="00A635C1">
              <w:rPr>
                <w:b/>
                <w:bCs/>
                <w:sz w:val="20"/>
                <w:szCs w:val="20"/>
              </w:rPr>
              <w:br/>
              <w:t xml:space="preserve">соответствующей территории </w:t>
            </w:r>
            <w:r w:rsidRPr="00A635C1">
              <w:rPr>
                <w:b/>
                <w:bCs/>
                <w:sz w:val="20"/>
                <w:szCs w:val="20"/>
              </w:rPr>
              <w:br/>
            </w:r>
            <w:r w:rsidRPr="00A635C1">
              <w:rPr>
                <w:sz w:val="20"/>
                <w:szCs w:val="20"/>
              </w:rPr>
              <w:t>(из Протокола об итогах голосования)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A635C1" w:rsidRPr="00A635C1" w:rsidRDefault="00A635C1" w:rsidP="00A635C1">
            <w:pPr>
              <w:rPr>
                <w:b/>
                <w:bCs/>
                <w:sz w:val="20"/>
                <w:szCs w:val="20"/>
              </w:rPr>
            </w:pPr>
            <w:r w:rsidRPr="00A635C1">
              <w:rPr>
                <w:b/>
                <w:bCs/>
                <w:sz w:val="20"/>
                <w:szCs w:val="20"/>
              </w:rPr>
              <w:t>Всего избирателей, являющихся инвалидами</w:t>
            </w:r>
            <w:r w:rsidRPr="00A635C1">
              <w:rPr>
                <w:b/>
                <w:bCs/>
                <w:sz w:val="20"/>
                <w:szCs w:val="20"/>
              </w:rPr>
              <w:br/>
            </w:r>
            <w:r w:rsidRPr="00A635C1">
              <w:rPr>
                <w:sz w:val="20"/>
                <w:szCs w:val="20"/>
              </w:rPr>
              <w:t xml:space="preserve">(по данным Пенсионного фонда Российской Федерации по состоянию на 1 января 2018 года) </w:t>
            </w:r>
          </w:p>
        </w:tc>
        <w:tc>
          <w:tcPr>
            <w:tcW w:w="46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C1" w:rsidRPr="00A635C1" w:rsidRDefault="00A635C1" w:rsidP="00A635C1">
            <w:pPr>
              <w:rPr>
                <w:b/>
                <w:bCs/>
                <w:sz w:val="20"/>
                <w:szCs w:val="20"/>
              </w:rPr>
            </w:pPr>
            <w:r w:rsidRPr="00A635C1">
              <w:rPr>
                <w:b/>
                <w:bCs/>
                <w:sz w:val="20"/>
                <w:szCs w:val="20"/>
              </w:rPr>
              <w:t xml:space="preserve">Число избирателей с инвалидностью, включенных в списки избирателей </w:t>
            </w:r>
            <w:r w:rsidRPr="00A635C1">
              <w:rPr>
                <w:b/>
                <w:bCs/>
                <w:sz w:val="20"/>
                <w:szCs w:val="20"/>
              </w:rPr>
              <w:br/>
            </w:r>
            <w:r w:rsidRPr="00A635C1">
              <w:rPr>
                <w:sz w:val="20"/>
                <w:szCs w:val="20"/>
              </w:rPr>
              <w:t>(по данным территориальной избирательной комиссии, с учетом информации, поступившей от социальных служб и общественных организаций инвалидов)</w:t>
            </w:r>
          </w:p>
        </w:tc>
        <w:tc>
          <w:tcPr>
            <w:tcW w:w="4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C1" w:rsidRPr="00A635C1" w:rsidRDefault="00A635C1" w:rsidP="00A635C1">
            <w:pPr>
              <w:rPr>
                <w:b/>
                <w:bCs/>
                <w:sz w:val="20"/>
                <w:szCs w:val="20"/>
              </w:rPr>
            </w:pPr>
            <w:r w:rsidRPr="00A635C1">
              <w:rPr>
                <w:b/>
                <w:bCs/>
                <w:sz w:val="20"/>
                <w:szCs w:val="20"/>
              </w:rPr>
              <w:t>Количество избирателей с инвалидностью, проголосовавших в помещении для голосования избирательных участков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C1" w:rsidRPr="00A635C1" w:rsidRDefault="00A635C1" w:rsidP="00A635C1">
            <w:pPr>
              <w:rPr>
                <w:b/>
                <w:bCs/>
                <w:sz w:val="20"/>
                <w:szCs w:val="20"/>
              </w:rPr>
            </w:pPr>
            <w:r w:rsidRPr="00A635C1">
              <w:rPr>
                <w:b/>
                <w:bCs/>
                <w:sz w:val="20"/>
                <w:szCs w:val="20"/>
              </w:rPr>
              <w:t>Количество избирателей с инвалидностью, проголосовавших вне помещения для голосования</w:t>
            </w:r>
          </w:p>
        </w:tc>
      </w:tr>
      <w:tr w:rsidR="00A635C1" w:rsidRPr="00A635C1" w:rsidTr="00A635C1">
        <w:trPr>
          <w:trHeight w:val="1322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35C1" w:rsidRPr="00A635C1" w:rsidRDefault="00A635C1" w:rsidP="00A635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35C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C1" w:rsidRPr="00A635C1" w:rsidRDefault="00A635C1" w:rsidP="00A635C1">
            <w:pPr>
              <w:rPr>
                <w:b/>
                <w:bCs/>
                <w:sz w:val="20"/>
                <w:szCs w:val="20"/>
              </w:rPr>
            </w:pPr>
            <w:r w:rsidRPr="00A635C1">
              <w:rPr>
                <w:b/>
                <w:bCs/>
                <w:sz w:val="20"/>
                <w:szCs w:val="20"/>
              </w:rPr>
              <w:t>из них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35C1" w:rsidRPr="00A635C1" w:rsidRDefault="00A635C1" w:rsidP="00A635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35C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C1" w:rsidRPr="00A635C1" w:rsidRDefault="00A635C1" w:rsidP="00A635C1">
            <w:pPr>
              <w:rPr>
                <w:b/>
                <w:bCs/>
                <w:sz w:val="20"/>
                <w:szCs w:val="20"/>
              </w:rPr>
            </w:pPr>
            <w:r w:rsidRPr="00A635C1">
              <w:rPr>
                <w:b/>
                <w:bCs/>
                <w:sz w:val="20"/>
                <w:szCs w:val="20"/>
              </w:rPr>
              <w:t>из них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35C1" w:rsidRPr="00A635C1" w:rsidRDefault="00A635C1" w:rsidP="00A635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35C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5C1" w:rsidRPr="00A635C1" w:rsidRDefault="00A635C1" w:rsidP="00A635C1">
            <w:pPr>
              <w:rPr>
                <w:b/>
                <w:bCs/>
                <w:sz w:val="20"/>
                <w:szCs w:val="20"/>
              </w:rPr>
            </w:pPr>
            <w:r w:rsidRPr="00A635C1">
              <w:rPr>
                <w:b/>
                <w:bCs/>
                <w:sz w:val="20"/>
                <w:szCs w:val="20"/>
              </w:rPr>
              <w:t>из них</w:t>
            </w:r>
          </w:p>
        </w:tc>
      </w:tr>
      <w:tr w:rsidR="00A635C1" w:rsidRPr="00A635C1" w:rsidTr="00A635C1">
        <w:trPr>
          <w:trHeight w:val="1938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635C1" w:rsidRPr="00A635C1" w:rsidRDefault="00A635C1" w:rsidP="00A635C1">
            <w:pPr>
              <w:rPr>
                <w:b/>
                <w:bCs/>
                <w:sz w:val="20"/>
                <w:szCs w:val="20"/>
              </w:rPr>
            </w:pPr>
            <w:r w:rsidRPr="00A635C1">
              <w:rPr>
                <w:b/>
                <w:bCs/>
                <w:sz w:val="20"/>
                <w:szCs w:val="20"/>
              </w:rPr>
              <w:t>слепые и слабовидящие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635C1" w:rsidRPr="00A635C1" w:rsidRDefault="00A635C1" w:rsidP="00A635C1">
            <w:pPr>
              <w:rPr>
                <w:b/>
                <w:bCs/>
                <w:sz w:val="20"/>
                <w:szCs w:val="20"/>
              </w:rPr>
            </w:pPr>
            <w:r w:rsidRPr="00A635C1">
              <w:rPr>
                <w:b/>
                <w:bCs/>
                <w:sz w:val="20"/>
                <w:szCs w:val="20"/>
              </w:rPr>
              <w:t>глухие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635C1" w:rsidRPr="00A635C1" w:rsidRDefault="00A635C1" w:rsidP="00A635C1">
            <w:pPr>
              <w:rPr>
                <w:b/>
                <w:bCs/>
                <w:sz w:val="20"/>
                <w:szCs w:val="20"/>
              </w:rPr>
            </w:pPr>
            <w:r w:rsidRPr="00A635C1">
              <w:rPr>
                <w:b/>
                <w:bCs/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635C1" w:rsidRPr="00A635C1" w:rsidRDefault="00A635C1" w:rsidP="00A635C1">
            <w:pPr>
              <w:rPr>
                <w:b/>
                <w:bCs/>
                <w:sz w:val="20"/>
                <w:szCs w:val="20"/>
              </w:rPr>
            </w:pPr>
            <w:r w:rsidRPr="00A635C1">
              <w:rPr>
                <w:b/>
                <w:bCs/>
                <w:sz w:val="20"/>
                <w:szCs w:val="20"/>
              </w:rPr>
              <w:t>иные категории заболевания</w:t>
            </w: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635C1" w:rsidRPr="00A635C1" w:rsidRDefault="00A635C1" w:rsidP="00A635C1">
            <w:pPr>
              <w:rPr>
                <w:b/>
                <w:bCs/>
                <w:sz w:val="20"/>
                <w:szCs w:val="20"/>
              </w:rPr>
            </w:pPr>
            <w:r w:rsidRPr="00A635C1">
              <w:rPr>
                <w:b/>
                <w:bCs/>
                <w:sz w:val="20"/>
                <w:szCs w:val="20"/>
              </w:rPr>
              <w:t>слепые и слабовидящие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635C1" w:rsidRPr="00A635C1" w:rsidRDefault="00A635C1" w:rsidP="00A635C1">
            <w:pPr>
              <w:rPr>
                <w:b/>
                <w:bCs/>
                <w:sz w:val="20"/>
                <w:szCs w:val="20"/>
              </w:rPr>
            </w:pPr>
            <w:r w:rsidRPr="00A635C1">
              <w:rPr>
                <w:b/>
                <w:bCs/>
                <w:sz w:val="20"/>
                <w:szCs w:val="20"/>
              </w:rPr>
              <w:t>глухие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635C1" w:rsidRPr="00A635C1" w:rsidRDefault="00A635C1" w:rsidP="00A635C1">
            <w:pPr>
              <w:rPr>
                <w:b/>
                <w:bCs/>
                <w:sz w:val="20"/>
                <w:szCs w:val="20"/>
              </w:rPr>
            </w:pPr>
            <w:r w:rsidRPr="00A635C1">
              <w:rPr>
                <w:b/>
                <w:bCs/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635C1" w:rsidRPr="00A635C1" w:rsidRDefault="00A635C1" w:rsidP="00A635C1">
            <w:pPr>
              <w:rPr>
                <w:b/>
                <w:bCs/>
                <w:sz w:val="20"/>
                <w:szCs w:val="20"/>
              </w:rPr>
            </w:pPr>
            <w:r w:rsidRPr="00A635C1">
              <w:rPr>
                <w:b/>
                <w:bCs/>
                <w:sz w:val="20"/>
                <w:szCs w:val="20"/>
              </w:rPr>
              <w:t>иные категории заболевания</w:t>
            </w: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635C1" w:rsidRPr="00A635C1" w:rsidRDefault="00A635C1" w:rsidP="00A635C1">
            <w:pPr>
              <w:rPr>
                <w:b/>
                <w:bCs/>
                <w:sz w:val="20"/>
                <w:szCs w:val="20"/>
              </w:rPr>
            </w:pPr>
            <w:r w:rsidRPr="00A635C1">
              <w:rPr>
                <w:b/>
                <w:bCs/>
                <w:sz w:val="20"/>
                <w:szCs w:val="20"/>
              </w:rPr>
              <w:t>слепые и слабовидящие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635C1" w:rsidRPr="00A635C1" w:rsidRDefault="00A635C1" w:rsidP="00A635C1">
            <w:pPr>
              <w:rPr>
                <w:b/>
                <w:bCs/>
                <w:sz w:val="20"/>
                <w:szCs w:val="20"/>
              </w:rPr>
            </w:pPr>
            <w:r w:rsidRPr="00A635C1">
              <w:rPr>
                <w:b/>
                <w:bCs/>
                <w:sz w:val="20"/>
                <w:szCs w:val="20"/>
              </w:rPr>
              <w:t>глухие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635C1" w:rsidRPr="00A635C1" w:rsidRDefault="00A635C1" w:rsidP="00A635C1">
            <w:pPr>
              <w:rPr>
                <w:b/>
                <w:bCs/>
                <w:sz w:val="20"/>
                <w:szCs w:val="20"/>
              </w:rPr>
            </w:pPr>
            <w:r w:rsidRPr="00A635C1">
              <w:rPr>
                <w:b/>
                <w:bCs/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635C1" w:rsidRPr="00A635C1" w:rsidRDefault="00A635C1" w:rsidP="00A635C1">
            <w:pPr>
              <w:rPr>
                <w:b/>
                <w:bCs/>
                <w:sz w:val="20"/>
                <w:szCs w:val="20"/>
              </w:rPr>
            </w:pPr>
            <w:r w:rsidRPr="00A635C1">
              <w:rPr>
                <w:b/>
                <w:bCs/>
                <w:sz w:val="20"/>
                <w:szCs w:val="20"/>
              </w:rPr>
              <w:t>иные категории заболевания</w:t>
            </w:r>
          </w:p>
        </w:tc>
      </w:tr>
      <w:tr w:rsidR="00A635C1" w:rsidRPr="00A635C1" w:rsidTr="00A635C1">
        <w:trPr>
          <w:trHeight w:val="1648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A635C1" w:rsidRPr="00A635C1" w:rsidTr="00A635C1">
        <w:trPr>
          <w:trHeight w:val="2032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635C1" w:rsidRPr="00A635C1" w:rsidRDefault="00A635C1" w:rsidP="00A635C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35C1">
              <w:rPr>
                <w:b/>
                <w:bCs/>
                <w:color w:val="000000"/>
                <w:sz w:val="20"/>
                <w:szCs w:val="20"/>
              </w:rPr>
              <w:t xml:space="preserve">По группам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635C1" w:rsidRPr="00A635C1" w:rsidRDefault="00A635C1" w:rsidP="00A635C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35C1">
              <w:rPr>
                <w:b/>
                <w:bCs/>
                <w:color w:val="000000"/>
                <w:sz w:val="20"/>
                <w:szCs w:val="20"/>
              </w:rPr>
              <w:t>По категориям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A635C1" w:rsidRPr="00A635C1" w:rsidTr="00A635C1">
        <w:trPr>
          <w:trHeight w:val="203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635C1" w:rsidRPr="00A635C1" w:rsidRDefault="00A635C1" w:rsidP="00A635C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635C1" w:rsidRPr="00A635C1" w:rsidRDefault="00A635C1" w:rsidP="00A635C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C1" w:rsidRPr="00A635C1" w:rsidRDefault="00A635C1" w:rsidP="00A635C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</w:tbl>
    <w:p w:rsidR="00FD7110" w:rsidRDefault="00FD7110" w:rsidP="003F005F">
      <w:pPr>
        <w:ind w:left="4320"/>
      </w:pPr>
    </w:p>
    <w:p w:rsidR="00A635C1" w:rsidRDefault="00A635C1" w:rsidP="00A635C1">
      <w:pPr>
        <w:sectPr w:rsidR="00A635C1" w:rsidSect="00A635C1">
          <w:pgSz w:w="16838" w:h="11906" w:orient="landscape"/>
          <w:pgMar w:top="1135" w:right="1134" w:bottom="794" w:left="709" w:header="709" w:footer="709" w:gutter="0"/>
          <w:cols w:space="708"/>
          <w:titlePg/>
          <w:docGrid w:linePitch="360"/>
        </w:sectPr>
      </w:pPr>
    </w:p>
    <w:p w:rsidR="003F005F" w:rsidRDefault="003F005F" w:rsidP="003F005F">
      <w:pPr>
        <w:ind w:left="4320"/>
      </w:pPr>
      <w:r>
        <w:lastRenderedPageBreak/>
        <w:t>Приложение №</w:t>
      </w:r>
      <w:r w:rsidR="00A635C1">
        <w:t>4</w:t>
      </w:r>
      <w:r>
        <w:t xml:space="preserve"> к</w:t>
      </w:r>
    </w:p>
    <w:p w:rsidR="003F005F" w:rsidRDefault="003F005F" w:rsidP="003F005F">
      <w:pPr>
        <w:ind w:left="4320"/>
      </w:pPr>
      <w:r>
        <w:t xml:space="preserve">решению Таборинской районной территориальной избирательной комиссии </w:t>
      </w:r>
      <w:r w:rsidR="00A635C1">
        <w:t>от 10 марта 2018 г. № 8/33</w:t>
      </w:r>
    </w:p>
    <w:p w:rsidR="003F005F" w:rsidRDefault="003F005F" w:rsidP="00B53442">
      <w:pPr>
        <w:rPr>
          <w:b/>
        </w:rPr>
      </w:pPr>
    </w:p>
    <w:p w:rsidR="00B53442" w:rsidRPr="00AE0AB4" w:rsidRDefault="00B53442" w:rsidP="00B53442">
      <w:pPr>
        <w:rPr>
          <w:b/>
        </w:rPr>
      </w:pPr>
      <w:r w:rsidRPr="00AE0AB4">
        <w:rPr>
          <w:b/>
        </w:rPr>
        <w:t>График</w:t>
      </w:r>
    </w:p>
    <w:p w:rsidR="00B53442" w:rsidRPr="00AE0AB4" w:rsidRDefault="00AE0AB4" w:rsidP="00B53442">
      <w:pPr>
        <w:rPr>
          <w:b/>
        </w:rPr>
      </w:pPr>
      <w:r>
        <w:rPr>
          <w:b/>
        </w:rPr>
        <w:t>д</w:t>
      </w:r>
      <w:r w:rsidR="00B53442" w:rsidRPr="00AE0AB4">
        <w:rPr>
          <w:b/>
        </w:rPr>
        <w:t xml:space="preserve">оставки избирательной документации  от  </w:t>
      </w:r>
    </w:p>
    <w:p w:rsidR="00B53442" w:rsidRPr="00AE0AB4" w:rsidRDefault="00B53442" w:rsidP="00B53442">
      <w:pPr>
        <w:rPr>
          <w:b/>
        </w:rPr>
      </w:pPr>
      <w:r w:rsidRPr="00AE0AB4">
        <w:rPr>
          <w:b/>
        </w:rPr>
        <w:t xml:space="preserve"> участковых избирательных комиссий</w:t>
      </w:r>
    </w:p>
    <w:p w:rsidR="00B53442" w:rsidRDefault="00B53442" w:rsidP="00B53442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863"/>
        <w:gridCol w:w="2160"/>
        <w:gridCol w:w="1476"/>
        <w:gridCol w:w="1440"/>
      </w:tblGrid>
      <w:tr w:rsidR="00B53442" w:rsidTr="0086282F">
        <w:trPr>
          <w:cantSplit/>
          <w:trHeight w:val="300"/>
        </w:trPr>
        <w:tc>
          <w:tcPr>
            <w:tcW w:w="1008" w:type="dxa"/>
            <w:vMerge w:val="restart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№ п/п</w:t>
            </w:r>
          </w:p>
        </w:tc>
        <w:tc>
          <w:tcPr>
            <w:tcW w:w="1863" w:type="dxa"/>
            <w:vMerge w:val="restart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№ УИК</w:t>
            </w:r>
          </w:p>
        </w:tc>
        <w:tc>
          <w:tcPr>
            <w:tcW w:w="2160" w:type="dxa"/>
            <w:vMerge w:val="restart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Вид транспорта</w:t>
            </w:r>
          </w:p>
        </w:tc>
        <w:tc>
          <w:tcPr>
            <w:tcW w:w="2916" w:type="dxa"/>
            <w:gridSpan w:val="2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Время доставки</w:t>
            </w:r>
          </w:p>
        </w:tc>
      </w:tr>
      <w:tr w:rsidR="00B53442" w:rsidTr="0086282F">
        <w:trPr>
          <w:cantSplit/>
          <w:trHeight w:val="322"/>
        </w:trPr>
        <w:tc>
          <w:tcPr>
            <w:tcW w:w="1008" w:type="dxa"/>
            <w:vMerge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</w:p>
        </w:tc>
        <w:tc>
          <w:tcPr>
            <w:tcW w:w="1863" w:type="dxa"/>
            <w:vMerge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</w:p>
        </w:tc>
        <w:tc>
          <w:tcPr>
            <w:tcW w:w="2160" w:type="dxa"/>
            <w:vMerge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</w:p>
        </w:tc>
        <w:tc>
          <w:tcPr>
            <w:tcW w:w="1476" w:type="dxa"/>
          </w:tcPr>
          <w:p w:rsidR="00B53442" w:rsidRDefault="00B53442" w:rsidP="0086282F">
            <w:pPr>
              <w:pStyle w:val="af1"/>
              <w:ind w:firstLine="0"/>
              <w:jc w:val="center"/>
            </w:pPr>
            <w:r>
              <w:t>дата</w:t>
            </w:r>
          </w:p>
        </w:tc>
        <w:tc>
          <w:tcPr>
            <w:tcW w:w="1440" w:type="dxa"/>
          </w:tcPr>
          <w:p w:rsidR="00B53442" w:rsidRDefault="00B53442" w:rsidP="0086282F">
            <w:pPr>
              <w:pStyle w:val="af1"/>
              <w:ind w:firstLine="0"/>
              <w:jc w:val="center"/>
            </w:pPr>
            <w:r>
              <w:t>время</w:t>
            </w:r>
          </w:p>
        </w:tc>
      </w:tr>
      <w:tr w:rsidR="00B53442" w:rsidTr="0086282F">
        <w:tc>
          <w:tcPr>
            <w:tcW w:w="1008" w:type="dxa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1.</w:t>
            </w:r>
          </w:p>
        </w:tc>
        <w:tc>
          <w:tcPr>
            <w:tcW w:w="1863" w:type="dxa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880</w:t>
            </w:r>
          </w:p>
        </w:tc>
        <w:tc>
          <w:tcPr>
            <w:tcW w:w="2160" w:type="dxa"/>
          </w:tcPr>
          <w:p w:rsidR="00B53442" w:rsidRDefault="00A635C1" w:rsidP="00B53442">
            <w:pPr>
              <w:pStyle w:val="af1"/>
              <w:spacing w:line="240" w:lineRule="auto"/>
              <w:ind w:firstLine="0"/>
              <w:jc w:val="center"/>
            </w:pPr>
            <w:r>
              <w:t>автомобиль</w:t>
            </w:r>
          </w:p>
        </w:tc>
        <w:tc>
          <w:tcPr>
            <w:tcW w:w="1476" w:type="dxa"/>
          </w:tcPr>
          <w:p w:rsidR="00B53442" w:rsidRDefault="00A635C1" w:rsidP="009473E7">
            <w:pPr>
              <w:pStyle w:val="af1"/>
              <w:spacing w:line="240" w:lineRule="auto"/>
              <w:ind w:firstLine="0"/>
              <w:jc w:val="center"/>
            </w:pPr>
            <w:r>
              <w:t>19.03.2018</w:t>
            </w:r>
          </w:p>
        </w:tc>
        <w:tc>
          <w:tcPr>
            <w:tcW w:w="1440" w:type="dxa"/>
          </w:tcPr>
          <w:p w:rsidR="00B53442" w:rsidRDefault="00A635C1" w:rsidP="009473E7">
            <w:pPr>
              <w:pStyle w:val="af1"/>
              <w:spacing w:line="240" w:lineRule="auto"/>
              <w:ind w:firstLine="0"/>
              <w:jc w:val="center"/>
            </w:pPr>
            <w:r>
              <w:t>01.00</w:t>
            </w:r>
          </w:p>
        </w:tc>
      </w:tr>
      <w:tr w:rsidR="00A635C1" w:rsidTr="0086282F">
        <w:tc>
          <w:tcPr>
            <w:tcW w:w="1008" w:type="dxa"/>
          </w:tcPr>
          <w:p w:rsidR="00A635C1" w:rsidRDefault="00A635C1" w:rsidP="00A635C1">
            <w:pPr>
              <w:pStyle w:val="af1"/>
              <w:spacing w:line="240" w:lineRule="auto"/>
              <w:ind w:firstLine="0"/>
              <w:jc w:val="center"/>
            </w:pPr>
            <w:r>
              <w:t>2.</w:t>
            </w:r>
          </w:p>
        </w:tc>
        <w:tc>
          <w:tcPr>
            <w:tcW w:w="1863" w:type="dxa"/>
          </w:tcPr>
          <w:p w:rsidR="00A635C1" w:rsidRDefault="00A635C1" w:rsidP="00A635C1">
            <w:pPr>
              <w:pStyle w:val="af1"/>
              <w:spacing w:line="240" w:lineRule="auto"/>
              <w:ind w:firstLine="0"/>
              <w:jc w:val="center"/>
            </w:pPr>
            <w:r>
              <w:t>881</w:t>
            </w:r>
          </w:p>
        </w:tc>
        <w:tc>
          <w:tcPr>
            <w:tcW w:w="2160" w:type="dxa"/>
          </w:tcPr>
          <w:p w:rsidR="00A635C1" w:rsidRDefault="00A635C1" w:rsidP="00A635C1">
            <w:pPr>
              <w:pStyle w:val="af1"/>
              <w:spacing w:line="240" w:lineRule="auto"/>
              <w:ind w:firstLine="0"/>
              <w:jc w:val="center"/>
            </w:pPr>
            <w:r>
              <w:t>автомобиль</w:t>
            </w:r>
          </w:p>
        </w:tc>
        <w:tc>
          <w:tcPr>
            <w:tcW w:w="1476" w:type="dxa"/>
          </w:tcPr>
          <w:p w:rsidR="00A635C1" w:rsidRDefault="00A635C1" w:rsidP="00A635C1">
            <w:pPr>
              <w:pStyle w:val="af1"/>
              <w:spacing w:line="240" w:lineRule="auto"/>
              <w:ind w:firstLine="0"/>
              <w:jc w:val="center"/>
            </w:pPr>
            <w:r>
              <w:t>18.03.2018</w:t>
            </w:r>
          </w:p>
        </w:tc>
        <w:tc>
          <w:tcPr>
            <w:tcW w:w="1440" w:type="dxa"/>
          </w:tcPr>
          <w:p w:rsidR="00A635C1" w:rsidRDefault="00A635C1" w:rsidP="00A635C1">
            <w:pPr>
              <w:pStyle w:val="af1"/>
              <w:spacing w:line="240" w:lineRule="auto"/>
              <w:ind w:firstLine="0"/>
              <w:jc w:val="center"/>
            </w:pPr>
            <w:r>
              <w:t>22.30</w:t>
            </w:r>
          </w:p>
        </w:tc>
      </w:tr>
      <w:tr w:rsidR="00A635C1" w:rsidTr="0086282F">
        <w:tc>
          <w:tcPr>
            <w:tcW w:w="1008" w:type="dxa"/>
          </w:tcPr>
          <w:p w:rsidR="00A635C1" w:rsidRDefault="00A635C1" w:rsidP="00A635C1">
            <w:pPr>
              <w:pStyle w:val="af1"/>
              <w:spacing w:line="240" w:lineRule="auto"/>
              <w:ind w:firstLine="0"/>
              <w:jc w:val="center"/>
            </w:pPr>
            <w:r>
              <w:t>3.</w:t>
            </w:r>
          </w:p>
        </w:tc>
        <w:tc>
          <w:tcPr>
            <w:tcW w:w="1863" w:type="dxa"/>
          </w:tcPr>
          <w:p w:rsidR="00A635C1" w:rsidRDefault="00A635C1" w:rsidP="00A635C1">
            <w:pPr>
              <w:pStyle w:val="af1"/>
              <w:spacing w:line="240" w:lineRule="auto"/>
              <w:ind w:firstLine="0"/>
              <w:jc w:val="center"/>
            </w:pPr>
            <w:r>
              <w:t>879</w:t>
            </w:r>
          </w:p>
        </w:tc>
        <w:tc>
          <w:tcPr>
            <w:tcW w:w="2160" w:type="dxa"/>
          </w:tcPr>
          <w:p w:rsidR="00A635C1" w:rsidRDefault="00A635C1" w:rsidP="00A635C1">
            <w:pPr>
              <w:pStyle w:val="af1"/>
              <w:spacing w:line="240" w:lineRule="auto"/>
              <w:ind w:firstLine="0"/>
              <w:jc w:val="center"/>
            </w:pPr>
            <w:r>
              <w:t>автомобиль</w:t>
            </w:r>
          </w:p>
        </w:tc>
        <w:tc>
          <w:tcPr>
            <w:tcW w:w="1476" w:type="dxa"/>
          </w:tcPr>
          <w:p w:rsidR="00A635C1" w:rsidRDefault="00A635C1" w:rsidP="00A635C1">
            <w:pPr>
              <w:pStyle w:val="af1"/>
              <w:spacing w:line="240" w:lineRule="auto"/>
              <w:ind w:firstLine="0"/>
              <w:jc w:val="center"/>
            </w:pPr>
            <w:r>
              <w:t>19.03.2018</w:t>
            </w:r>
          </w:p>
        </w:tc>
        <w:tc>
          <w:tcPr>
            <w:tcW w:w="1440" w:type="dxa"/>
          </w:tcPr>
          <w:p w:rsidR="00A635C1" w:rsidRDefault="00B51FAC" w:rsidP="00A635C1">
            <w:pPr>
              <w:pStyle w:val="af1"/>
              <w:spacing w:line="240" w:lineRule="auto"/>
              <w:ind w:firstLine="0"/>
              <w:jc w:val="center"/>
            </w:pPr>
            <w:r>
              <w:t>00.30</w:t>
            </w:r>
          </w:p>
        </w:tc>
      </w:tr>
      <w:tr w:rsidR="00A635C1" w:rsidTr="0086282F">
        <w:tc>
          <w:tcPr>
            <w:tcW w:w="1008" w:type="dxa"/>
          </w:tcPr>
          <w:p w:rsidR="00A635C1" w:rsidRDefault="00A635C1" w:rsidP="00A635C1">
            <w:pPr>
              <w:pStyle w:val="af1"/>
              <w:spacing w:line="240" w:lineRule="auto"/>
              <w:ind w:firstLine="0"/>
              <w:jc w:val="center"/>
            </w:pPr>
            <w:r>
              <w:t>4.</w:t>
            </w:r>
          </w:p>
        </w:tc>
        <w:tc>
          <w:tcPr>
            <w:tcW w:w="1863" w:type="dxa"/>
          </w:tcPr>
          <w:p w:rsidR="00A635C1" w:rsidRDefault="00A635C1" w:rsidP="00A635C1">
            <w:pPr>
              <w:pStyle w:val="af1"/>
              <w:spacing w:line="240" w:lineRule="auto"/>
              <w:ind w:firstLine="0"/>
              <w:jc w:val="center"/>
            </w:pPr>
            <w:r>
              <w:t>883</w:t>
            </w:r>
          </w:p>
        </w:tc>
        <w:tc>
          <w:tcPr>
            <w:tcW w:w="2160" w:type="dxa"/>
          </w:tcPr>
          <w:p w:rsidR="00A635C1" w:rsidRDefault="00A635C1" w:rsidP="00A635C1">
            <w:pPr>
              <w:pStyle w:val="af1"/>
              <w:spacing w:line="240" w:lineRule="auto"/>
              <w:ind w:firstLine="0"/>
              <w:jc w:val="center"/>
            </w:pPr>
            <w:r>
              <w:t>автомобиль</w:t>
            </w:r>
          </w:p>
        </w:tc>
        <w:tc>
          <w:tcPr>
            <w:tcW w:w="1476" w:type="dxa"/>
          </w:tcPr>
          <w:p w:rsidR="00A635C1" w:rsidRDefault="00A635C1" w:rsidP="00B51FAC">
            <w:pPr>
              <w:pStyle w:val="af1"/>
              <w:spacing w:line="240" w:lineRule="auto"/>
              <w:ind w:firstLine="0"/>
              <w:jc w:val="center"/>
            </w:pPr>
            <w:r>
              <w:t>1</w:t>
            </w:r>
            <w:r w:rsidR="00B51FAC">
              <w:t>8</w:t>
            </w:r>
            <w:r>
              <w:t>.03.2018</w:t>
            </w:r>
          </w:p>
        </w:tc>
        <w:tc>
          <w:tcPr>
            <w:tcW w:w="1440" w:type="dxa"/>
          </w:tcPr>
          <w:p w:rsidR="00A635C1" w:rsidRDefault="00B51FAC" w:rsidP="00A635C1">
            <w:pPr>
              <w:pStyle w:val="af1"/>
              <w:tabs>
                <w:tab w:val="left" w:pos="351"/>
                <w:tab w:val="center" w:pos="612"/>
              </w:tabs>
              <w:spacing w:line="240" w:lineRule="auto"/>
              <w:ind w:firstLine="0"/>
              <w:jc w:val="center"/>
            </w:pPr>
            <w:r>
              <w:t>23.50</w:t>
            </w:r>
          </w:p>
        </w:tc>
      </w:tr>
      <w:tr w:rsidR="00A635C1" w:rsidTr="0086282F">
        <w:tc>
          <w:tcPr>
            <w:tcW w:w="1008" w:type="dxa"/>
          </w:tcPr>
          <w:p w:rsidR="00A635C1" w:rsidRDefault="00A635C1" w:rsidP="00A635C1">
            <w:pPr>
              <w:pStyle w:val="af1"/>
              <w:spacing w:line="240" w:lineRule="auto"/>
              <w:ind w:firstLine="0"/>
              <w:jc w:val="center"/>
            </w:pPr>
            <w:r>
              <w:t>5.</w:t>
            </w:r>
          </w:p>
        </w:tc>
        <w:tc>
          <w:tcPr>
            <w:tcW w:w="1863" w:type="dxa"/>
          </w:tcPr>
          <w:p w:rsidR="00A635C1" w:rsidRDefault="00A635C1" w:rsidP="00A635C1">
            <w:pPr>
              <w:pStyle w:val="af1"/>
              <w:spacing w:line="240" w:lineRule="auto"/>
              <w:ind w:firstLine="0"/>
              <w:jc w:val="center"/>
            </w:pPr>
            <w:r>
              <w:t>884</w:t>
            </w:r>
          </w:p>
        </w:tc>
        <w:tc>
          <w:tcPr>
            <w:tcW w:w="2160" w:type="dxa"/>
          </w:tcPr>
          <w:p w:rsidR="00A635C1" w:rsidRDefault="00A635C1" w:rsidP="00A635C1">
            <w:pPr>
              <w:pStyle w:val="af1"/>
              <w:spacing w:line="240" w:lineRule="auto"/>
              <w:ind w:firstLine="0"/>
              <w:jc w:val="center"/>
            </w:pPr>
            <w:r>
              <w:t>автомобиль</w:t>
            </w:r>
          </w:p>
        </w:tc>
        <w:tc>
          <w:tcPr>
            <w:tcW w:w="1476" w:type="dxa"/>
          </w:tcPr>
          <w:p w:rsidR="00A635C1" w:rsidRDefault="00A635C1" w:rsidP="00A635C1">
            <w:pPr>
              <w:pStyle w:val="af1"/>
              <w:spacing w:line="240" w:lineRule="auto"/>
              <w:ind w:firstLine="0"/>
              <w:jc w:val="center"/>
            </w:pPr>
            <w:r>
              <w:t>18.03.2018</w:t>
            </w:r>
          </w:p>
        </w:tc>
        <w:tc>
          <w:tcPr>
            <w:tcW w:w="1440" w:type="dxa"/>
          </w:tcPr>
          <w:p w:rsidR="00A635C1" w:rsidRDefault="00A635C1" w:rsidP="00A635C1">
            <w:pPr>
              <w:pStyle w:val="af1"/>
              <w:spacing w:line="240" w:lineRule="auto"/>
              <w:ind w:firstLine="0"/>
              <w:jc w:val="center"/>
            </w:pPr>
            <w:r>
              <w:t>23.30</w:t>
            </w:r>
          </w:p>
        </w:tc>
      </w:tr>
      <w:tr w:rsidR="00A635C1" w:rsidTr="0086282F">
        <w:tc>
          <w:tcPr>
            <w:tcW w:w="1008" w:type="dxa"/>
          </w:tcPr>
          <w:p w:rsidR="00A635C1" w:rsidRDefault="00A635C1" w:rsidP="00A635C1">
            <w:pPr>
              <w:pStyle w:val="af1"/>
              <w:spacing w:line="240" w:lineRule="auto"/>
              <w:ind w:firstLine="0"/>
              <w:jc w:val="center"/>
            </w:pPr>
            <w:r>
              <w:t>6.</w:t>
            </w:r>
          </w:p>
        </w:tc>
        <w:tc>
          <w:tcPr>
            <w:tcW w:w="1863" w:type="dxa"/>
          </w:tcPr>
          <w:p w:rsidR="00A635C1" w:rsidRDefault="00A635C1" w:rsidP="00A635C1">
            <w:pPr>
              <w:pStyle w:val="af1"/>
              <w:spacing w:line="240" w:lineRule="auto"/>
              <w:ind w:firstLine="0"/>
              <w:jc w:val="center"/>
            </w:pPr>
            <w:r>
              <w:t>886</w:t>
            </w:r>
          </w:p>
        </w:tc>
        <w:tc>
          <w:tcPr>
            <w:tcW w:w="2160" w:type="dxa"/>
          </w:tcPr>
          <w:p w:rsidR="00A635C1" w:rsidRDefault="00A635C1" w:rsidP="00A635C1">
            <w:pPr>
              <w:pStyle w:val="af1"/>
              <w:spacing w:line="240" w:lineRule="auto"/>
              <w:ind w:firstLine="0"/>
              <w:jc w:val="center"/>
            </w:pPr>
            <w:r>
              <w:t>автомобиль</w:t>
            </w:r>
          </w:p>
        </w:tc>
        <w:tc>
          <w:tcPr>
            <w:tcW w:w="1476" w:type="dxa"/>
          </w:tcPr>
          <w:p w:rsidR="00A635C1" w:rsidRDefault="00A635C1" w:rsidP="00A635C1">
            <w:pPr>
              <w:pStyle w:val="af1"/>
              <w:spacing w:line="240" w:lineRule="auto"/>
              <w:ind w:firstLine="0"/>
              <w:jc w:val="center"/>
            </w:pPr>
            <w:r>
              <w:t>18.03.2018</w:t>
            </w:r>
          </w:p>
        </w:tc>
        <w:tc>
          <w:tcPr>
            <w:tcW w:w="1440" w:type="dxa"/>
          </w:tcPr>
          <w:p w:rsidR="00A635C1" w:rsidRDefault="00A635C1" w:rsidP="00A635C1">
            <w:pPr>
              <w:pStyle w:val="af1"/>
              <w:spacing w:line="240" w:lineRule="auto"/>
              <w:ind w:firstLine="0"/>
              <w:jc w:val="center"/>
            </w:pPr>
            <w:r>
              <w:t>23.00</w:t>
            </w:r>
          </w:p>
        </w:tc>
      </w:tr>
      <w:tr w:rsidR="00A635C1" w:rsidTr="0086282F">
        <w:tc>
          <w:tcPr>
            <w:tcW w:w="1008" w:type="dxa"/>
          </w:tcPr>
          <w:p w:rsidR="00A635C1" w:rsidRDefault="00A635C1" w:rsidP="00A635C1">
            <w:pPr>
              <w:pStyle w:val="af1"/>
              <w:spacing w:line="240" w:lineRule="auto"/>
              <w:ind w:firstLine="0"/>
              <w:jc w:val="center"/>
            </w:pPr>
            <w:r>
              <w:t>7.</w:t>
            </w:r>
          </w:p>
        </w:tc>
        <w:tc>
          <w:tcPr>
            <w:tcW w:w="1863" w:type="dxa"/>
          </w:tcPr>
          <w:p w:rsidR="00A635C1" w:rsidRDefault="00A635C1" w:rsidP="00A635C1">
            <w:pPr>
              <w:pStyle w:val="af1"/>
              <w:spacing w:line="240" w:lineRule="auto"/>
              <w:ind w:firstLine="0"/>
              <w:jc w:val="center"/>
            </w:pPr>
            <w:r>
              <w:t>887</w:t>
            </w:r>
          </w:p>
        </w:tc>
        <w:tc>
          <w:tcPr>
            <w:tcW w:w="2160" w:type="dxa"/>
          </w:tcPr>
          <w:p w:rsidR="00A635C1" w:rsidRDefault="00A635C1" w:rsidP="00A635C1">
            <w:pPr>
              <w:pStyle w:val="af1"/>
              <w:spacing w:line="240" w:lineRule="auto"/>
              <w:ind w:firstLine="0"/>
              <w:jc w:val="center"/>
            </w:pPr>
            <w:r>
              <w:t>автомобиль</w:t>
            </w:r>
          </w:p>
        </w:tc>
        <w:tc>
          <w:tcPr>
            <w:tcW w:w="1476" w:type="dxa"/>
          </w:tcPr>
          <w:p w:rsidR="00A635C1" w:rsidRDefault="00B51FAC" w:rsidP="00A635C1">
            <w:pPr>
              <w:pStyle w:val="af1"/>
              <w:spacing w:line="240" w:lineRule="auto"/>
              <w:ind w:firstLine="0"/>
              <w:jc w:val="center"/>
            </w:pPr>
            <w:r>
              <w:t>18</w:t>
            </w:r>
            <w:r w:rsidR="00A635C1">
              <w:t>.03.2018</w:t>
            </w:r>
          </w:p>
        </w:tc>
        <w:tc>
          <w:tcPr>
            <w:tcW w:w="1440" w:type="dxa"/>
          </w:tcPr>
          <w:p w:rsidR="00A635C1" w:rsidRDefault="00B51FAC" w:rsidP="00A635C1">
            <w:pPr>
              <w:pStyle w:val="af1"/>
              <w:spacing w:line="240" w:lineRule="auto"/>
              <w:ind w:firstLine="0"/>
              <w:jc w:val="center"/>
            </w:pPr>
            <w:r>
              <w:t>23.30</w:t>
            </w:r>
          </w:p>
        </w:tc>
      </w:tr>
      <w:tr w:rsidR="00A635C1" w:rsidTr="0086282F">
        <w:tc>
          <w:tcPr>
            <w:tcW w:w="1008" w:type="dxa"/>
          </w:tcPr>
          <w:p w:rsidR="00A635C1" w:rsidRDefault="00A635C1" w:rsidP="00A635C1">
            <w:pPr>
              <w:pStyle w:val="af1"/>
              <w:spacing w:line="240" w:lineRule="auto"/>
              <w:ind w:firstLine="0"/>
              <w:jc w:val="center"/>
            </w:pPr>
            <w:r>
              <w:t>8.</w:t>
            </w:r>
          </w:p>
        </w:tc>
        <w:tc>
          <w:tcPr>
            <w:tcW w:w="1863" w:type="dxa"/>
          </w:tcPr>
          <w:p w:rsidR="00A635C1" w:rsidRDefault="00A635C1" w:rsidP="00A635C1">
            <w:pPr>
              <w:pStyle w:val="af1"/>
              <w:spacing w:line="240" w:lineRule="auto"/>
              <w:ind w:firstLine="0"/>
              <w:jc w:val="center"/>
            </w:pPr>
            <w:r>
              <w:t>888</w:t>
            </w:r>
          </w:p>
        </w:tc>
        <w:tc>
          <w:tcPr>
            <w:tcW w:w="2160" w:type="dxa"/>
          </w:tcPr>
          <w:p w:rsidR="00A635C1" w:rsidRDefault="00A635C1" w:rsidP="00A635C1">
            <w:pPr>
              <w:pStyle w:val="af1"/>
              <w:spacing w:line="240" w:lineRule="auto"/>
              <w:ind w:firstLine="0"/>
              <w:jc w:val="center"/>
            </w:pPr>
            <w:r>
              <w:t>автомобиль</w:t>
            </w:r>
          </w:p>
        </w:tc>
        <w:tc>
          <w:tcPr>
            <w:tcW w:w="1476" w:type="dxa"/>
          </w:tcPr>
          <w:p w:rsidR="00A635C1" w:rsidRDefault="00A635C1" w:rsidP="00A635C1">
            <w:pPr>
              <w:pStyle w:val="af1"/>
              <w:spacing w:line="240" w:lineRule="auto"/>
              <w:ind w:firstLine="0"/>
              <w:jc w:val="center"/>
            </w:pPr>
            <w:r>
              <w:t>18.03.2018</w:t>
            </w:r>
          </w:p>
        </w:tc>
        <w:tc>
          <w:tcPr>
            <w:tcW w:w="1440" w:type="dxa"/>
          </w:tcPr>
          <w:p w:rsidR="00A635C1" w:rsidRDefault="00A635C1" w:rsidP="00A635C1">
            <w:pPr>
              <w:pStyle w:val="af1"/>
              <w:spacing w:line="240" w:lineRule="auto"/>
              <w:ind w:firstLine="0"/>
              <w:jc w:val="center"/>
            </w:pPr>
            <w:r>
              <w:t>22.00</w:t>
            </w:r>
          </w:p>
        </w:tc>
      </w:tr>
      <w:tr w:rsidR="00A635C1" w:rsidTr="0086282F">
        <w:tc>
          <w:tcPr>
            <w:tcW w:w="1008" w:type="dxa"/>
          </w:tcPr>
          <w:p w:rsidR="00A635C1" w:rsidRDefault="00A635C1" w:rsidP="00A635C1">
            <w:pPr>
              <w:pStyle w:val="af1"/>
              <w:spacing w:line="240" w:lineRule="auto"/>
              <w:ind w:firstLine="0"/>
              <w:jc w:val="center"/>
            </w:pPr>
            <w:r>
              <w:t>9.</w:t>
            </w:r>
          </w:p>
        </w:tc>
        <w:tc>
          <w:tcPr>
            <w:tcW w:w="1863" w:type="dxa"/>
          </w:tcPr>
          <w:p w:rsidR="00A635C1" w:rsidRDefault="00A635C1" w:rsidP="00A635C1">
            <w:pPr>
              <w:pStyle w:val="af1"/>
              <w:spacing w:line="240" w:lineRule="auto"/>
              <w:ind w:firstLine="0"/>
              <w:jc w:val="center"/>
            </w:pPr>
            <w:r>
              <w:t>889</w:t>
            </w:r>
          </w:p>
        </w:tc>
        <w:tc>
          <w:tcPr>
            <w:tcW w:w="2160" w:type="dxa"/>
          </w:tcPr>
          <w:p w:rsidR="00A635C1" w:rsidRDefault="00A635C1" w:rsidP="00A635C1">
            <w:pPr>
              <w:pStyle w:val="af1"/>
              <w:spacing w:line="240" w:lineRule="auto"/>
              <w:ind w:firstLine="0"/>
              <w:jc w:val="center"/>
            </w:pPr>
            <w:r>
              <w:t>автомобиль</w:t>
            </w:r>
          </w:p>
        </w:tc>
        <w:tc>
          <w:tcPr>
            <w:tcW w:w="1476" w:type="dxa"/>
          </w:tcPr>
          <w:p w:rsidR="00A635C1" w:rsidRDefault="00A635C1" w:rsidP="00A635C1">
            <w:pPr>
              <w:pStyle w:val="af1"/>
              <w:spacing w:line="240" w:lineRule="auto"/>
              <w:ind w:firstLine="0"/>
              <w:jc w:val="center"/>
            </w:pPr>
            <w:r>
              <w:t>18.03.2018</w:t>
            </w:r>
          </w:p>
        </w:tc>
        <w:tc>
          <w:tcPr>
            <w:tcW w:w="1440" w:type="dxa"/>
          </w:tcPr>
          <w:p w:rsidR="00A635C1" w:rsidRDefault="00A635C1" w:rsidP="00A635C1">
            <w:pPr>
              <w:pStyle w:val="af1"/>
              <w:spacing w:line="240" w:lineRule="auto"/>
              <w:ind w:firstLine="0"/>
              <w:jc w:val="center"/>
            </w:pPr>
            <w:r>
              <w:t>22.00</w:t>
            </w:r>
          </w:p>
        </w:tc>
      </w:tr>
    </w:tbl>
    <w:p w:rsidR="000D4653" w:rsidRDefault="000D4653" w:rsidP="000D4653">
      <w:pPr>
        <w:tabs>
          <w:tab w:val="left" w:pos="1545"/>
        </w:tabs>
      </w:pPr>
    </w:p>
    <w:p w:rsidR="00B53442" w:rsidRDefault="00B53442" w:rsidP="000D4653">
      <w:pPr>
        <w:tabs>
          <w:tab w:val="left" w:pos="1545"/>
        </w:tabs>
      </w:pPr>
    </w:p>
    <w:p w:rsidR="00B53442" w:rsidRDefault="00B53442" w:rsidP="000D4653">
      <w:pPr>
        <w:tabs>
          <w:tab w:val="left" w:pos="1545"/>
        </w:tabs>
      </w:pPr>
    </w:p>
    <w:p w:rsidR="00B53442" w:rsidRDefault="00B53442" w:rsidP="000D4653">
      <w:pPr>
        <w:tabs>
          <w:tab w:val="left" w:pos="1545"/>
        </w:tabs>
      </w:pPr>
    </w:p>
    <w:p w:rsidR="00B53442" w:rsidRDefault="00B53442" w:rsidP="000D4653">
      <w:pPr>
        <w:tabs>
          <w:tab w:val="left" w:pos="1545"/>
        </w:tabs>
      </w:pPr>
    </w:p>
    <w:p w:rsidR="00B53442" w:rsidRDefault="00B53442" w:rsidP="000D4653">
      <w:pPr>
        <w:tabs>
          <w:tab w:val="left" w:pos="1545"/>
        </w:tabs>
      </w:pPr>
    </w:p>
    <w:p w:rsidR="00B53442" w:rsidRDefault="00B53442" w:rsidP="000D4653">
      <w:pPr>
        <w:tabs>
          <w:tab w:val="left" w:pos="1545"/>
        </w:tabs>
      </w:pPr>
    </w:p>
    <w:p w:rsidR="00B53442" w:rsidRDefault="00B53442" w:rsidP="000D4653">
      <w:pPr>
        <w:tabs>
          <w:tab w:val="left" w:pos="1545"/>
        </w:tabs>
      </w:pPr>
    </w:p>
    <w:p w:rsidR="00B53442" w:rsidRDefault="00B53442" w:rsidP="000D4653">
      <w:pPr>
        <w:tabs>
          <w:tab w:val="left" w:pos="1545"/>
        </w:tabs>
      </w:pPr>
    </w:p>
    <w:p w:rsidR="00B53442" w:rsidRDefault="00B53442" w:rsidP="000D4653">
      <w:pPr>
        <w:tabs>
          <w:tab w:val="left" w:pos="1545"/>
        </w:tabs>
      </w:pPr>
    </w:p>
    <w:p w:rsidR="00B53442" w:rsidRDefault="00B53442" w:rsidP="000D4653">
      <w:pPr>
        <w:tabs>
          <w:tab w:val="left" w:pos="1545"/>
        </w:tabs>
      </w:pPr>
    </w:p>
    <w:p w:rsidR="00B53442" w:rsidRDefault="00B53442">
      <w:pPr>
        <w:jc w:val="left"/>
      </w:pPr>
      <w:r>
        <w:br w:type="page"/>
      </w:r>
    </w:p>
    <w:p w:rsidR="000D4653" w:rsidRDefault="000D4653" w:rsidP="000D4653">
      <w:pPr>
        <w:ind w:left="4320"/>
      </w:pPr>
      <w:r>
        <w:lastRenderedPageBreak/>
        <w:t xml:space="preserve">Приложение </w:t>
      </w:r>
      <w:r w:rsidR="003F005F">
        <w:t>№</w:t>
      </w:r>
      <w:r w:rsidR="00A635C1">
        <w:t>5</w:t>
      </w:r>
      <w:r>
        <w:t xml:space="preserve"> к</w:t>
      </w:r>
    </w:p>
    <w:p w:rsidR="000D4653" w:rsidRDefault="00B53442" w:rsidP="000D4653">
      <w:pPr>
        <w:ind w:left="4320"/>
      </w:pPr>
      <w:r>
        <w:t xml:space="preserve">решению Таборинской районной территориальной избирательной комиссии </w:t>
      </w:r>
      <w:r w:rsidR="00A635C1">
        <w:t>от 10 марта 2018 г. № 8/33</w:t>
      </w:r>
    </w:p>
    <w:p w:rsidR="008E4AE9" w:rsidRDefault="008E4AE9" w:rsidP="008E4AE9">
      <w:pPr>
        <w:rPr>
          <w:b/>
        </w:rPr>
      </w:pPr>
      <w:r>
        <w:rPr>
          <w:b/>
        </w:rPr>
        <w:t>Перечень</w:t>
      </w:r>
    </w:p>
    <w:p w:rsidR="008E4AE9" w:rsidRDefault="008E4AE9" w:rsidP="008E4AE9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документов, предоставляемых участковыми избирательными комиссиями в Таборинскую районную территориальную избирательную комиссию по выборам </w:t>
      </w:r>
      <w:r w:rsidR="0079313E">
        <w:rPr>
          <w:b/>
        </w:rPr>
        <w:t>Президента Российской Федерации 18 марта 2018 года</w:t>
      </w:r>
    </w:p>
    <w:p w:rsidR="008E4AE9" w:rsidRDefault="008E4AE9" w:rsidP="008E4AE9">
      <w:pPr>
        <w:autoSpaceDE w:val="0"/>
        <w:autoSpaceDN w:val="0"/>
        <w:adjustRightInd w:val="0"/>
        <w:jc w:val="both"/>
      </w:pPr>
    </w:p>
    <w:p w:rsidR="00435018" w:rsidRDefault="00435018">
      <w:pPr>
        <w:jc w:val="left"/>
        <w:rPr>
          <w:b/>
        </w:rPr>
      </w:pPr>
    </w:p>
    <w:p w:rsidR="00FD2656" w:rsidRPr="00B51E3B" w:rsidRDefault="00895DA5" w:rsidP="00FD2656">
      <w:pPr>
        <w:spacing w:line="360" w:lineRule="auto"/>
        <w:ind w:firstLine="709"/>
        <w:jc w:val="both"/>
      </w:pPr>
      <w:r>
        <w:t xml:space="preserve">1) </w:t>
      </w:r>
      <w:r w:rsidR="00FD2656" w:rsidRPr="00B51E3B">
        <w:t>реестр учета поступивших в УИК жалоб (заявлений) на нарушение Федерального закона (при наличии);</w:t>
      </w:r>
    </w:p>
    <w:p w:rsidR="00FD2656" w:rsidRPr="00B100AC" w:rsidRDefault="00895DA5" w:rsidP="00FD2656">
      <w:pPr>
        <w:spacing w:line="360" w:lineRule="auto"/>
        <w:ind w:firstLine="709"/>
        <w:jc w:val="both"/>
      </w:pPr>
      <w:r>
        <w:t xml:space="preserve">2) </w:t>
      </w:r>
      <w:r w:rsidR="00FD2656" w:rsidRPr="008A1624">
        <w:t>особые мнения членов УИК с правом решающего голоса (при наличии);</w:t>
      </w:r>
    </w:p>
    <w:p w:rsidR="00FD2656" w:rsidRDefault="00895DA5" w:rsidP="00FD2656">
      <w:pPr>
        <w:spacing w:line="360" w:lineRule="auto"/>
        <w:ind w:firstLine="709"/>
        <w:jc w:val="both"/>
      </w:pPr>
      <w:r>
        <w:t xml:space="preserve">3) </w:t>
      </w:r>
      <w:r w:rsidR="00FD2656">
        <w:t xml:space="preserve">жалобы (заявления) на нарушения Федерального закона в части, касающейся выборов, поступившие в </w:t>
      </w:r>
      <w:r>
        <w:t>УИК</w:t>
      </w:r>
      <w:r w:rsidR="00FD2656">
        <w:t xml:space="preserve"> в день голосования и до окончания подсчета голосов избирателей, а также принятые по указанным жалобам (заявлениям) решения УИК (при наличии);</w:t>
      </w:r>
    </w:p>
    <w:p w:rsidR="00FD2656" w:rsidRPr="00B51E3B" w:rsidRDefault="00895DA5" w:rsidP="00FD2656">
      <w:pPr>
        <w:spacing w:line="360" w:lineRule="auto"/>
        <w:ind w:firstLine="709"/>
        <w:jc w:val="both"/>
      </w:pPr>
      <w:r>
        <w:t xml:space="preserve">4) </w:t>
      </w:r>
      <w:r w:rsidR="00FD2656" w:rsidRPr="00B51E3B">
        <w:t>список лиц, присутствовавших при проведении голосования, подсчете голосов избирателей и составлении протокола УИК об итогах голосования, с внесенными сведениями о времени убытия указанных лиц;</w:t>
      </w:r>
    </w:p>
    <w:p w:rsidR="00FD2656" w:rsidRDefault="00895DA5" w:rsidP="00FD2656">
      <w:pPr>
        <w:spacing w:line="360" w:lineRule="auto"/>
        <w:ind w:firstLine="709"/>
        <w:jc w:val="both"/>
      </w:pPr>
      <w:r>
        <w:t xml:space="preserve">5) </w:t>
      </w:r>
      <w:r w:rsidR="00FD2656">
        <w:t>реестр регистрации выдачи заверенных копий протокола УИК об итогах голосования (при наличии);</w:t>
      </w:r>
    </w:p>
    <w:p w:rsidR="00FD2656" w:rsidRDefault="00895DA5" w:rsidP="00FD2656">
      <w:pPr>
        <w:spacing w:line="360" w:lineRule="auto"/>
        <w:ind w:firstLine="709"/>
        <w:jc w:val="both"/>
      </w:pPr>
      <w:r>
        <w:t xml:space="preserve">6) </w:t>
      </w:r>
      <w:r w:rsidR="00FD2656">
        <w:t>упакованный пакет со специальными заявлениями, изъятыми у избирателей при выдаче им избирательных бюллетеней в день голосования (при наличии);</w:t>
      </w:r>
    </w:p>
    <w:p w:rsidR="00FD2656" w:rsidRDefault="00895DA5" w:rsidP="00FD2656">
      <w:pPr>
        <w:spacing w:line="360" w:lineRule="auto"/>
        <w:ind w:firstLine="709"/>
        <w:jc w:val="both"/>
      </w:pPr>
      <w:r>
        <w:t xml:space="preserve">7) </w:t>
      </w:r>
      <w:r w:rsidR="00FD2656">
        <w:t>акт о числе избирателей, принявших участие в выборах на основании заявлений о включении в список избирателей по месту нахождения, поданных за 45–5 дней до дня голосования;</w:t>
      </w:r>
    </w:p>
    <w:p w:rsidR="00FD2656" w:rsidRDefault="00895DA5" w:rsidP="00FD2656">
      <w:pPr>
        <w:spacing w:line="360" w:lineRule="auto"/>
        <w:ind w:firstLine="709"/>
        <w:jc w:val="both"/>
      </w:pPr>
      <w:r>
        <w:t xml:space="preserve">8) </w:t>
      </w:r>
      <w:r w:rsidR="00FD2656">
        <w:t>акт о проведении досрочного голосования (при наличии);</w:t>
      </w:r>
    </w:p>
    <w:p w:rsidR="00FD2656" w:rsidRDefault="00895DA5" w:rsidP="00FD2656">
      <w:pPr>
        <w:spacing w:line="360" w:lineRule="auto"/>
        <w:ind w:firstLine="709"/>
        <w:jc w:val="both"/>
      </w:pPr>
      <w:r>
        <w:t xml:space="preserve">9) </w:t>
      </w:r>
      <w:r w:rsidR="00FD2656">
        <w:t>реестр заявлений (обращений) о голосовании вне помещения для голосования;</w:t>
      </w:r>
    </w:p>
    <w:p w:rsidR="00FD2656" w:rsidRPr="00261642" w:rsidRDefault="00895DA5" w:rsidP="00FD2656">
      <w:pPr>
        <w:spacing w:line="360" w:lineRule="auto"/>
        <w:ind w:firstLine="709"/>
        <w:jc w:val="both"/>
      </w:pPr>
      <w:r>
        <w:lastRenderedPageBreak/>
        <w:t xml:space="preserve">10) </w:t>
      </w:r>
      <w:r w:rsidR="00FD2656" w:rsidRPr="00261642">
        <w:t>акт о проверке контрольных соотношений в протоколе УИК об итогах голосования (составл</w:t>
      </w:r>
      <w:r w:rsidR="00FD2656">
        <w:t>яется</w:t>
      </w:r>
      <w:r w:rsidR="00FD2656" w:rsidRPr="00261642">
        <w:t xml:space="preserve"> в случае невыполнени</w:t>
      </w:r>
      <w:r w:rsidR="00FD2656">
        <w:t>я</w:t>
      </w:r>
      <w:r w:rsidR="00FD2656" w:rsidRPr="00261642">
        <w:t xml:space="preserve"> контрольного соотношения в результате дополнительного подсчета по строкам 2, 3, 4, 5, 6);</w:t>
      </w:r>
    </w:p>
    <w:p w:rsidR="00FD2656" w:rsidRPr="00B51E3B" w:rsidRDefault="00895DA5" w:rsidP="00FD2656">
      <w:pPr>
        <w:spacing w:line="360" w:lineRule="auto"/>
        <w:ind w:firstLine="709"/>
        <w:jc w:val="both"/>
      </w:pPr>
      <w:r>
        <w:t xml:space="preserve">11) </w:t>
      </w:r>
      <w:r w:rsidR="00FD2656" w:rsidRPr="00B51E3B">
        <w:t>акты о превышении числа избирательных бюллетеней, извлеченных из переносного ящика для голосования, над числом заявлений избирателей, содержащих отметку о получении избирательного бюллетеня для голосования вне помещении для голосования (в случае составления);</w:t>
      </w:r>
    </w:p>
    <w:p w:rsidR="00FD2656" w:rsidRPr="00B51E3B" w:rsidRDefault="00895DA5" w:rsidP="00FD2656">
      <w:pPr>
        <w:spacing w:line="360" w:lineRule="auto"/>
        <w:ind w:firstLine="709"/>
        <w:jc w:val="both"/>
      </w:pPr>
      <w:r>
        <w:t xml:space="preserve">12) </w:t>
      </w:r>
      <w:r w:rsidR="00FD2656" w:rsidRPr="00B51E3B">
        <w:t>акт о превышении числа обнаруженных в стационарных ящиках для голосования избирательных бюллетеней над числом избирательных бюллетеней</w:t>
      </w:r>
      <w:r w:rsidR="00FD2656">
        <w:t>,</w:t>
      </w:r>
      <w:r w:rsidR="00FD2656" w:rsidRPr="00B51E3B">
        <w:t xml:space="preserve"> выданных УИК избирателям в помещении для голосования в день голосования (в случае составления);</w:t>
      </w:r>
    </w:p>
    <w:p w:rsidR="00FD2656" w:rsidRDefault="00895DA5" w:rsidP="00FD2656">
      <w:pPr>
        <w:spacing w:line="360" w:lineRule="auto"/>
        <w:ind w:firstLine="709"/>
        <w:jc w:val="both"/>
      </w:pPr>
      <w:r>
        <w:t xml:space="preserve">13) </w:t>
      </w:r>
      <w:r w:rsidR="00FD2656">
        <w:t>акты о признании избирательных бюллетеней бюллетенями неустановленной формы</w:t>
      </w:r>
      <w:r w:rsidR="00FD2656" w:rsidRPr="00520B5D">
        <w:rPr>
          <w:i/>
          <w:iCs/>
          <w:color w:val="FF0000"/>
        </w:rPr>
        <w:t xml:space="preserve"> </w:t>
      </w:r>
      <w:r w:rsidR="00FD2656">
        <w:t>(при наличии);</w:t>
      </w:r>
    </w:p>
    <w:p w:rsidR="00FD2656" w:rsidRPr="00B51E3B" w:rsidRDefault="00895DA5" w:rsidP="00FD2656">
      <w:pPr>
        <w:spacing w:line="360" w:lineRule="auto"/>
        <w:ind w:firstLine="709"/>
        <w:jc w:val="both"/>
      </w:pPr>
      <w:r>
        <w:t xml:space="preserve">14) </w:t>
      </w:r>
      <w:r w:rsidR="00FD2656" w:rsidRPr="00B51E3B">
        <w:t>акт приема-передачи листов, на которых находились специальные знаки (марки) для избирательных бюллетеней для голосования (при наличии) с приложенными листами (частью листов);</w:t>
      </w:r>
    </w:p>
    <w:p w:rsidR="00FD2656" w:rsidRDefault="00895DA5" w:rsidP="00FD2656">
      <w:pPr>
        <w:spacing w:line="360" w:lineRule="auto"/>
        <w:ind w:firstLine="709"/>
        <w:jc w:val="both"/>
      </w:pPr>
      <w:r>
        <w:t xml:space="preserve">15) </w:t>
      </w:r>
      <w:r w:rsidR="00FD2656">
        <w:t>акт о погашении испорченных специальных знаков (марок) для защиты от подделки специальных заявлений избирателей (при наличии);</w:t>
      </w:r>
    </w:p>
    <w:p w:rsidR="00FD2656" w:rsidRDefault="00895DA5" w:rsidP="00FD2656">
      <w:pPr>
        <w:spacing w:line="360" w:lineRule="auto"/>
        <w:ind w:firstLine="709"/>
        <w:jc w:val="both"/>
      </w:pPr>
      <w:r>
        <w:t xml:space="preserve">16) </w:t>
      </w:r>
      <w:r w:rsidR="00FD2656">
        <w:t xml:space="preserve">акт о погашении неиспользованных </w:t>
      </w:r>
      <w:r>
        <w:t>УИК</w:t>
      </w:r>
      <w:r w:rsidR="00FD2656">
        <w:t xml:space="preserve"> находящихся на отдельных листах специальных знаков (марок) для защиты от подделки специальных заявлений избирателей (при наличии);</w:t>
      </w:r>
    </w:p>
    <w:p w:rsidR="00FD2656" w:rsidRDefault="00895DA5" w:rsidP="00FD2656">
      <w:pPr>
        <w:spacing w:line="360" w:lineRule="auto"/>
        <w:ind w:firstLine="709"/>
        <w:jc w:val="both"/>
      </w:pPr>
      <w:r>
        <w:t xml:space="preserve">17) </w:t>
      </w:r>
      <w:r w:rsidR="00FD2656">
        <w:t>акт об утрате специальных знаков (марок) для защиты от подделки специальных заявлений избирателей (при наличии);</w:t>
      </w:r>
    </w:p>
    <w:p w:rsidR="00FD2656" w:rsidRDefault="00895DA5" w:rsidP="00FD2656">
      <w:pPr>
        <w:spacing w:line="360" w:lineRule="auto"/>
        <w:ind w:firstLine="709"/>
        <w:jc w:val="both"/>
      </w:pPr>
      <w:r>
        <w:t xml:space="preserve">18) </w:t>
      </w:r>
      <w:r w:rsidR="00FD2656">
        <w:t>акт (акты) о проведении голосования вне помещения для голосования (при наличии);</w:t>
      </w:r>
    </w:p>
    <w:p w:rsidR="00FD2656" w:rsidRDefault="00895DA5" w:rsidP="00FD2656">
      <w:pPr>
        <w:spacing w:line="360" w:lineRule="auto"/>
        <w:ind w:firstLine="709"/>
        <w:jc w:val="both"/>
      </w:pPr>
      <w:r>
        <w:t xml:space="preserve">19) </w:t>
      </w:r>
      <w:r w:rsidR="00FD2656">
        <w:t xml:space="preserve">акт (акты) о проведении осмотра и опечатывания (пломбирования) переносного ящика для </w:t>
      </w:r>
      <w:r w:rsidR="00FD2656" w:rsidRPr="008A1624">
        <w:t>голосования для проведения</w:t>
      </w:r>
      <w:r w:rsidR="00FD2656">
        <w:t xml:space="preserve"> досрочного голосования;</w:t>
      </w:r>
    </w:p>
    <w:p w:rsidR="00FD2656" w:rsidRDefault="00895DA5" w:rsidP="00FD2656">
      <w:pPr>
        <w:spacing w:line="360" w:lineRule="auto"/>
        <w:ind w:firstLine="709"/>
        <w:jc w:val="both"/>
      </w:pPr>
      <w:r>
        <w:t xml:space="preserve">20) </w:t>
      </w:r>
      <w:r w:rsidR="00FD2656">
        <w:t>акт (акты) о признании недействительными избирательных бюллетеней, извлеченных из переносных ящиков для голосования, в соответствии с пунктом 13 статьи 73 Федерального закона (при наличии);</w:t>
      </w:r>
    </w:p>
    <w:p w:rsidR="00FD2656" w:rsidRDefault="00895DA5" w:rsidP="00FD2656">
      <w:pPr>
        <w:spacing w:line="360" w:lineRule="auto"/>
        <w:ind w:firstLine="709"/>
        <w:jc w:val="both"/>
      </w:pPr>
      <w:r>
        <w:lastRenderedPageBreak/>
        <w:t xml:space="preserve">21) </w:t>
      </w:r>
      <w:r w:rsidR="00FD2656">
        <w:t xml:space="preserve">акт о невозможности использовать оборудование для изготовления протокола УИК об итогах голосования с машиночитаемым кодом и (или) специальное программное обеспечение </w:t>
      </w:r>
      <w:r w:rsidR="00FD2656" w:rsidRPr="008A1624">
        <w:t>УИК (при наличии);</w:t>
      </w:r>
    </w:p>
    <w:p w:rsidR="00FD2656" w:rsidRDefault="00895DA5" w:rsidP="00FD2656">
      <w:pPr>
        <w:spacing w:line="360" w:lineRule="auto"/>
        <w:ind w:firstLine="709"/>
        <w:jc w:val="both"/>
      </w:pPr>
      <w:r>
        <w:t xml:space="preserve">22) </w:t>
      </w:r>
      <w:r w:rsidR="00FD2656">
        <w:t>внешний носитель информации с СПО УИК (при применении Технологии);</w:t>
      </w:r>
    </w:p>
    <w:p w:rsidR="00FD2656" w:rsidRPr="008A1624" w:rsidRDefault="00895DA5" w:rsidP="00FD2656">
      <w:pPr>
        <w:spacing w:line="360" w:lineRule="auto"/>
        <w:ind w:firstLine="709"/>
        <w:jc w:val="both"/>
      </w:pPr>
      <w:r>
        <w:t xml:space="preserve">23) </w:t>
      </w:r>
      <w:r w:rsidR="00FD2656">
        <w:t>ведомость применения средств видеонаблюдения в помещени</w:t>
      </w:r>
      <w:r>
        <w:t>и для голосования (при наличии).</w:t>
      </w:r>
    </w:p>
    <w:p w:rsidR="0079313E" w:rsidRDefault="0079313E">
      <w:pPr>
        <w:jc w:val="left"/>
      </w:pPr>
      <w:r>
        <w:br w:type="page"/>
      </w:r>
    </w:p>
    <w:p w:rsidR="00AE0AB4" w:rsidRDefault="00B53442" w:rsidP="00B53442">
      <w:pPr>
        <w:ind w:left="3969"/>
      </w:pPr>
      <w:r>
        <w:lastRenderedPageBreak/>
        <w:t xml:space="preserve">Приложение </w:t>
      </w:r>
      <w:r w:rsidR="0079313E">
        <w:t>№6</w:t>
      </w:r>
    </w:p>
    <w:p w:rsidR="000D4653" w:rsidRDefault="000D4653" w:rsidP="00AE0AB4">
      <w:pPr>
        <w:ind w:left="3969"/>
      </w:pPr>
      <w:r>
        <w:t xml:space="preserve"> </w:t>
      </w:r>
      <w:r w:rsidR="00AE0AB4">
        <w:t xml:space="preserve">к </w:t>
      </w:r>
      <w:r w:rsidR="00B53442">
        <w:t xml:space="preserve">решению Таборинской районной территориальной избирательной комиссии от </w:t>
      </w:r>
      <w:r w:rsidR="0079313E">
        <w:t>10 марта 2018 г. № 8/33</w:t>
      </w:r>
    </w:p>
    <w:p w:rsidR="000D4653" w:rsidRDefault="000D4653" w:rsidP="000D4653">
      <w:pPr>
        <w:jc w:val="both"/>
      </w:pPr>
    </w:p>
    <w:p w:rsidR="000D4653" w:rsidRPr="00B84BEB" w:rsidRDefault="000D4653" w:rsidP="000D4653">
      <w:pPr>
        <w:pStyle w:val="20"/>
        <w:spacing w:after="0" w:line="240" w:lineRule="auto"/>
        <w:jc w:val="center"/>
        <w:rPr>
          <w:b/>
          <w:sz w:val="28"/>
          <w:szCs w:val="28"/>
        </w:rPr>
      </w:pPr>
      <w:r w:rsidRPr="00B84BEB">
        <w:rPr>
          <w:b/>
          <w:sz w:val="28"/>
          <w:szCs w:val="28"/>
        </w:rPr>
        <w:t>ПОРЯДОК</w:t>
      </w:r>
      <w:r w:rsidRPr="00B84BEB">
        <w:rPr>
          <w:b/>
          <w:sz w:val="28"/>
          <w:szCs w:val="28"/>
        </w:rPr>
        <w:br/>
        <w:t xml:space="preserve">приемки и обработки избирательной документации об итогах голосования </w:t>
      </w:r>
      <w:r>
        <w:rPr>
          <w:b/>
          <w:sz w:val="28"/>
          <w:szCs w:val="28"/>
        </w:rPr>
        <w:t xml:space="preserve">по </w:t>
      </w:r>
      <w:r w:rsidRPr="00B84BEB">
        <w:rPr>
          <w:b/>
          <w:sz w:val="28"/>
          <w:szCs w:val="28"/>
        </w:rPr>
        <w:t>выбора</w:t>
      </w:r>
      <w:r>
        <w:rPr>
          <w:b/>
          <w:sz w:val="28"/>
          <w:szCs w:val="28"/>
        </w:rPr>
        <w:t>м</w:t>
      </w:r>
      <w:r w:rsidRPr="00B84BEB">
        <w:rPr>
          <w:b/>
          <w:sz w:val="28"/>
          <w:szCs w:val="28"/>
        </w:rPr>
        <w:t xml:space="preserve"> </w:t>
      </w:r>
      <w:r w:rsidR="0079313E">
        <w:rPr>
          <w:b/>
          <w:sz w:val="28"/>
          <w:szCs w:val="28"/>
        </w:rPr>
        <w:t>Президента российской Федерации 18 марта 2018 года</w:t>
      </w:r>
    </w:p>
    <w:p w:rsidR="000D4653" w:rsidRDefault="000D4653" w:rsidP="000D4653">
      <w:pPr>
        <w:ind w:firstLine="567"/>
        <w:rPr>
          <w:b/>
        </w:rPr>
      </w:pPr>
    </w:p>
    <w:p w:rsidR="000D4653" w:rsidRDefault="000D4653" w:rsidP="00C5298C">
      <w:pPr>
        <w:pStyle w:val="ab"/>
        <w:ind w:firstLine="567"/>
        <w:jc w:val="both"/>
      </w:pPr>
      <w:r>
        <w:t>1. По окончании подсчета голосов, оформления протокола об итогах голосования, другой избирательной документации в соответствии с Перечнем документов председатель УИК проводит сверку протокола об итогах голосования с Таборинской районной территориальной избирательной комиссии по телефону 2-14-65</w:t>
      </w:r>
      <w:r w:rsidR="001C0225">
        <w:t>, 2-13-27,</w:t>
      </w:r>
      <w:r>
        <w:t xml:space="preserve"> информирует Таборинск</w:t>
      </w:r>
      <w:r w:rsidR="00C5298C">
        <w:t>ую</w:t>
      </w:r>
      <w:r>
        <w:t xml:space="preserve"> районн</w:t>
      </w:r>
      <w:r w:rsidR="00C5298C">
        <w:t>ую</w:t>
      </w:r>
      <w:r>
        <w:t xml:space="preserve"> территориальн</w:t>
      </w:r>
      <w:r w:rsidR="00C5298C">
        <w:t>ую</w:t>
      </w:r>
      <w:r>
        <w:t xml:space="preserve"> избирательн</w:t>
      </w:r>
      <w:r w:rsidR="00C5298C">
        <w:t>ую</w:t>
      </w:r>
      <w:r>
        <w:t xml:space="preserve"> комисси</w:t>
      </w:r>
      <w:r w:rsidR="00C5298C">
        <w:t>ю</w:t>
      </w:r>
      <w:r>
        <w:t xml:space="preserve">  о готовности избирательной документации и после получения разрешения выезжает в территориальную избирательную комиссию.</w:t>
      </w:r>
    </w:p>
    <w:p w:rsidR="000D4653" w:rsidRDefault="000D4653" w:rsidP="000D4653">
      <w:pPr>
        <w:ind w:firstLine="567"/>
        <w:jc w:val="both"/>
      </w:pPr>
      <w:r>
        <w:t>2. По прибытии представителей УИК в территориальную избирательную комиссию (с. Таборы ул. Советская, 4), председатель или секретарь УИК немедленно вносит данные протокол</w:t>
      </w:r>
      <w:r w:rsidR="00C5298C">
        <w:t>ов</w:t>
      </w:r>
      <w:r>
        <w:t xml:space="preserve"> УИК  об итогах голосования  в соответствующую увеличенную форму сводной таблицы, проставляет</w:t>
      </w:r>
      <w:r w:rsidRPr="003465B5">
        <w:t xml:space="preserve"> </w:t>
      </w:r>
      <w:r>
        <w:t>время и дату внесения записи.</w:t>
      </w:r>
    </w:p>
    <w:p w:rsidR="000D4653" w:rsidRDefault="000D4653" w:rsidP="000D4653">
      <w:pPr>
        <w:ind w:firstLine="567"/>
        <w:jc w:val="both"/>
      </w:pPr>
      <w:r>
        <w:t>После этого он передает первы</w:t>
      </w:r>
      <w:r w:rsidR="00C5298C">
        <w:t>е</w:t>
      </w:r>
      <w:r>
        <w:t xml:space="preserve"> экземпляр</w:t>
      </w:r>
      <w:r w:rsidR="00C5298C">
        <w:t>ы</w:t>
      </w:r>
      <w:r>
        <w:t xml:space="preserve">  протокол</w:t>
      </w:r>
      <w:r w:rsidR="00C5298C">
        <w:t>ов</w:t>
      </w:r>
      <w:r>
        <w:t xml:space="preserve"> УИК с приложенными к н</w:t>
      </w:r>
      <w:r w:rsidR="00C5298C">
        <w:t>им</w:t>
      </w:r>
      <w:r>
        <w:t xml:space="preserve"> документами члену Таборинской районной территориальной избирательной комиссии.</w:t>
      </w:r>
      <w:r w:rsidR="00C5298C">
        <w:t xml:space="preserve"> </w:t>
      </w:r>
    </w:p>
    <w:p w:rsidR="00C5298C" w:rsidRPr="00650DB9" w:rsidRDefault="000D4653" w:rsidP="00650DB9">
      <w:pPr>
        <w:pStyle w:val="a8"/>
        <w:numPr>
          <w:ilvl w:val="0"/>
          <w:numId w:val="18"/>
        </w:numPr>
        <w:ind w:left="0" w:firstLine="500"/>
        <w:jc w:val="both"/>
        <w:rPr>
          <w:color w:val="000000"/>
        </w:rPr>
      </w:pPr>
      <w:r>
        <w:t>Группа по приемке избирательной документации Таборинской</w:t>
      </w:r>
      <w:r w:rsidRPr="002A0AEC">
        <w:t xml:space="preserve"> районной территориальной избирательной комиссии</w:t>
      </w:r>
      <w:r>
        <w:t xml:space="preserve"> осуществля</w:t>
      </w:r>
      <w:r w:rsidR="001C0225">
        <w:t>е</w:t>
      </w:r>
      <w:r>
        <w:t xml:space="preserve">т </w:t>
      </w:r>
      <w:r w:rsidR="001C0225">
        <w:t>проверку</w:t>
      </w:r>
      <w:r w:rsidR="00C5298C" w:rsidRPr="00EC3099">
        <w:t xml:space="preserve"> правильность заполнения протокола, полноту приложенных документов. </w:t>
      </w:r>
    </w:p>
    <w:p w:rsidR="00C5298C" w:rsidRPr="00EC3099" w:rsidRDefault="00C5298C" w:rsidP="00650DB9">
      <w:pPr>
        <w:pStyle w:val="ab"/>
        <w:spacing w:after="0"/>
        <w:ind w:firstLine="500"/>
        <w:jc w:val="both"/>
      </w:pPr>
      <w:r w:rsidRPr="00EC3099">
        <w:t>Требования к протоколу избирательной комиссии:</w:t>
      </w:r>
    </w:p>
    <w:p w:rsidR="00C5298C" w:rsidRPr="00EC3099" w:rsidRDefault="00C5298C" w:rsidP="00650DB9">
      <w:pPr>
        <w:pStyle w:val="ab"/>
        <w:spacing w:after="0"/>
        <w:ind w:firstLine="500"/>
        <w:jc w:val="both"/>
      </w:pPr>
      <w:r w:rsidRPr="00EC3099">
        <w:t>- правильность заполнения выходных данных;</w:t>
      </w:r>
    </w:p>
    <w:p w:rsidR="00C5298C" w:rsidRPr="00EC3099" w:rsidRDefault="00C5298C" w:rsidP="00650DB9">
      <w:pPr>
        <w:pStyle w:val="ab"/>
        <w:spacing w:after="0"/>
        <w:ind w:firstLine="500"/>
        <w:jc w:val="both"/>
      </w:pPr>
      <w:r w:rsidRPr="00EC3099">
        <w:t>- однозначность восприятия цифровых данных, отсутствие исправлений, подчисток и т.п.;</w:t>
      </w:r>
    </w:p>
    <w:p w:rsidR="00C5298C" w:rsidRPr="00EC3099" w:rsidRDefault="00C5298C" w:rsidP="00650DB9">
      <w:pPr>
        <w:pStyle w:val="ab"/>
        <w:spacing w:after="0"/>
        <w:ind w:firstLine="500"/>
        <w:jc w:val="both"/>
      </w:pPr>
      <w:r w:rsidRPr="00EC3099">
        <w:t>- наличие всех подписей членов комиссии (в случае отсутствия одного из её членов в графе «подпись» должна быть указана причина отсутствия);</w:t>
      </w:r>
    </w:p>
    <w:p w:rsidR="00C5298C" w:rsidRPr="00EC3099" w:rsidRDefault="00C5298C" w:rsidP="00650DB9">
      <w:pPr>
        <w:pStyle w:val="ab"/>
        <w:spacing w:after="0"/>
        <w:ind w:firstLine="500"/>
        <w:jc w:val="both"/>
      </w:pPr>
      <w:r w:rsidRPr="00EC3099">
        <w:t>- четкий оттиск печати;</w:t>
      </w:r>
    </w:p>
    <w:p w:rsidR="00C5298C" w:rsidRDefault="00C5298C" w:rsidP="00650DB9">
      <w:pPr>
        <w:pStyle w:val="ab"/>
        <w:tabs>
          <w:tab w:val="left" w:pos="360"/>
        </w:tabs>
        <w:spacing w:after="0"/>
        <w:ind w:firstLine="500"/>
        <w:jc w:val="both"/>
      </w:pPr>
      <w:r w:rsidRPr="00EC3099">
        <w:t>- дата и время составления протокола.</w:t>
      </w:r>
    </w:p>
    <w:p w:rsidR="00650DB9" w:rsidRDefault="00650DB9" w:rsidP="00650DB9">
      <w:pPr>
        <w:ind w:firstLine="567"/>
        <w:jc w:val="both"/>
      </w:pPr>
      <w:r>
        <w:t>4. После проверки протока председатель УИК в сопровождении члена группы проверки ввода в систему ГАС «Выборы» прибывает в группу компьютерной обработки сводных данных для ввода итогов голосования по избирательному участку в систему ГАС «Выборы». После ввода данных системный администратор расписывается в Акте.</w:t>
      </w:r>
    </w:p>
    <w:p w:rsidR="00650DB9" w:rsidRDefault="00650DB9" w:rsidP="00650DB9">
      <w:pPr>
        <w:pStyle w:val="ab"/>
        <w:ind w:firstLine="567"/>
        <w:jc w:val="both"/>
      </w:pPr>
      <w:r>
        <w:t xml:space="preserve">Если протокол УИК составлен с нарушением </w:t>
      </w:r>
      <w:r w:rsidR="00895DA5">
        <w:t>Федерального закона «О выборах Президента Российской Федерации»</w:t>
      </w:r>
      <w:r>
        <w:t xml:space="preserve">, УИК обязана составить повторный протокол в соответствии с требования статьи </w:t>
      </w:r>
      <w:r w:rsidR="00895DA5">
        <w:t>73</w:t>
      </w:r>
      <w:r>
        <w:t xml:space="preserve"> </w:t>
      </w:r>
      <w:r w:rsidR="00895DA5">
        <w:t xml:space="preserve">Федерального </w:t>
      </w:r>
      <w:r w:rsidR="00895DA5">
        <w:lastRenderedPageBreak/>
        <w:t>закона «О выборах Президента Российской Федерации»</w:t>
      </w:r>
      <w:r>
        <w:t>, принимается решение территориальной избирательной комиссии о повторном подведении итогов на избирательном участке.</w:t>
      </w:r>
      <w:r w:rsidRPr="00A166A0">
        <w:t xml:space="preserve"> </w:t>
      </w:r>
      <w:r>
        <w:t>Таборинская районная территориальная избирательная комиссия направляет члена Комиссии с правом решающего голоса для участия в подведении итогов голосования.</w:t>
      </w:r>
    </w:p>
    <w:p w:rsidR="00650DB9" w:rsidRDefault="00650DB9" w:rsidP="00650DB9">
      <w:pPr>
        <w:ind w:firstLine="567"/>
        <w:jc w:val="both"/>
      </w:pPr>
      <w:r>
        <w:t>Если протокол составлен в соответствии с требованиями</w:t>
      </w:r>
      <w:r w:rsidR="00895DA5" w:rsidRPr="00895DA5">
        <w:t xml:space="preserve"> </w:t>
      </w:r>
      <w:r w:rsidR="00895DA5">
        <w:t>Федерального закона «О выборах Президента Российской Федерации»</w:t>
      </w:r>
      <w:r>
        <w:t>, председатель или секретарь УИК расписывается в увеличенной форме сводной таблицы под данными протокола соответствующей УИК.</w:t>
      </w:r>
    </w:p>
    <w:p w:rsidR="000D4653" w:rsidRDefault="00650DB9" w:rsidP="000D4653">
      <w:pPr>
        <w:ind w:firstLine="567"/>
        <w:jc w:val="both"/>
      </w:pPr>
      <w:r>
        <w:t>5</w:t>
      </w:r>
      <w:r w:rsidR="000D4653">
        <w:t>. После ввода информации председатель УИК сдает в группу по приемке протоколов УИК протокол об итогах голосования на избирательном участке. Председатель группы ставит подпись в Акте.</w:t>
      </w:r>
    </w:p>
    <w:p w:rsidR="000D4653" w:rsidRDefault="00650DB9" w:rsidP="000D4653">
      <w:pPr>
        <w:ind w:firstLine="567"/>
        <w:jc w:val="both"/>
      </w:pPr>
      <w:r>
        <w:t>6</w:t>
      </w:r>
      <w:r w:rsidR="000D4653">
        <w:t>. После сдачи всей документации председатель УИК информирует об этом председателя Комиссии.</w:t>
      </w:r>
    </w:p>
    <w:p w:rsidR="000D4653" w:rsidRDefault="00650DB9" w:rsidP="000D4653">
      <w:pPr>
        <w:ind w:firstLine="567"/>
        <w:jc w:val="both"/>
      </w:pPr>
      <w:r>
        <w:t>7</w:t>
      </w:r>
      <w:r w:rsidR="000D4653">
        <w:t>. После приемки и проверки избирательной документации составляется Акт (в 2-х экз.), который подписывается представителем УИК и членами ТИК, принимавшими документы. Первый экземпляр Акта передается председателю участковой избирательной комиссии, второй остается в Таборинской районной территориальной избирательной комиссии.</w:t>
      </w:r>
    </w:p>
    <w:p w:rsidR="000D4653" w:rsidRDefault="000D4653" w:rsidP="000D4653">
      <w:pPr>
        <w:jc w:val="both"/>
      </w:pPr>
    </w:p>
    <w:p w:rsidR="000D4653" w:rsidRDefault="000D4653" w:rsidP="000D4653">
      <w:pPr>
        <w:jc w:val="both"/>
      </w:pPr>
      <w:r>
        <w:br/>
      </w:r>
    </w:p>
    <w:p w:rsidR="000D4653" w:rsidRDefault="000D4653" w:rsidP="000D4653">
      <w:pPr>
        <w:jc w:val="both"/>
      </w:pPr>
    </w:p>
    <w:p w:rsidR="000D4653" w:rsidRDefault="000D4653" w:rsidP="000D4653">
      <w:pPr>
        <w:jc w:val="both"/>
      </w:pPr>
    </w:p>
    <w:p w:rsidR="000D4653" w:rsidRDefault="000D4653" w:rsidP="000D4653">
      <w:pPr>
        <w:jc w:val="both"/>
      </w:pPr>
    </w:p>
    <w:p w:rsidR="000D4653" w:rsidRDefault="000D4653" w:rsidP="000D4653">
      <w:pPr>
        <w:jc w:val="both"/>
      </w:pPr>
    </w:p>
    <w:p w:rsidR="006453A7" w:rsidRDefault="006453A7" w:rsidP="00BD7DFB">
      <w:pPr>
        <w:ind w:left="4536"/>
      </w:pPr>
    </w:p>
    <w:sectPr w:rsidR="006453A7" w:rsidSect="003352B8">
      <w:pgSz w:w="11906" w:h="16838"/>
      <w:pgMar w:top="1134" w:right="794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A9F" w:rsidRDefault="00762A9F">
      <w:r>
        <w:separator/>
      </w:r>
    </w:p>
  </w:endnote>
  <w:endnote w:type="continuationSeparator" w:id="1">
    <w:p w:rsidR="00762A9F" w:rsidRDefault="00762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A9F" w:rsidRDefault="00762A9F">
      <w:r>
        <w:separator/>
      </w:r>
    </w:p>
  </w:footnote>
  <w:footnote w:type="continuationSeparator" w:id="1">
    <w:p w:rsidR="00762A9F" w:rsidRDefault="00762A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226D48">
    <w:pPr>
      <w:pStyle w:val="a3"/>
    </w:pPr>
    <w:fldSimple w:instr=" PAGE   \* MERGEFORMAT ">
      <w:r w:rsidR="00B51FAC">
        <w:rPr>
          <w:noProof/>
        </w:rPr>
        <w:t>9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18" w:rsidRDefault="00EA02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12460"/>
    <w:multiLevelType w:val="hybridMultilevel"/>
    <w:tmpl w:val="C74C3F70"/>
    <w:lvl w:ilvl="0" w:tplc="D5DE3550">
      <w:start w:val="3"/>
      <w:numFmt w:val="decimal"/>
      <w:lvlText w:val="%1."/>
      <w:lvlJc w:val="left"/>
      <w:pPr>
        <w:ind w:left="8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D660B8"/>
    <w:multiLevelType w:val="hybridMultilevel"/>
    <w:tmpl w:val="0C24419C"/>
    <w:lvl w:ilvl="0" w:tplc="7E74CBFE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5">
    <w:nsid w:val="24673A94"/>
    <w:multiLevelType w:val="hybridMultilevel"/>
    <w:tmpl w:val="C010C71E"/>
    <w:lvl w:ilvl="0" w:tplc="3D4CE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4206E0"/>
    <w:multiLevelType w:val="hybridMultilevel"/>
    <w:tmpl w:val="68CE3C0E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6428DBC8">
      <w:start w:val="1"/>
      <w:numFmt w:val="bullet"/>
      <w:lvlText w:val=""/>
      <w:lvlJc w:val="left"/>
      <w:pPr>
        <w:tabs>
          <w:tab w:val="num" w:pos="426"/>
        </w:tabs>
        <w:ind w:left="-141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9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1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660AAE"/>
    <w:multiLevelType w:val="hybridMultilevel"/>
    <w:tmpl w:val="0EBCBD18"/>
    <w:lvl w:ilvl="0" w:tplc="9D2E8E5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4"/>
  </w:num>
  <w:num w:numId="5">
    <w:abstractNumId w:val="7"/>
  </w:num>
  <w:num w:numId="6">
    <w:abstractNumId w:val="2"/>
  </w:num>
  <w:num w:numId="7">
    <w:abstractNumId w:val="17"/>
  </w:num>
  <w:num w:numId="8">
    <w:abstractNumId w:val="13"/>
  </w:num>
  <w:num w:numId="9">
    <w:abstractNumId w:val="15"/>
  </w:num>
  <w:num w:numId="10">
    <w:abstractNumId w:val="9"/>
  </w:num>
  <w:num w:numId="11">
    <w:abstractNumId w:val="11"/>
  </w:num>
  <w:num w:numId="12">
    <w:abstractNumId w:val="0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751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40C68"/>
    <w:rsid w:val="000541FC"/>
    <w:rsid w:val="00055861"/>
    <w:rsid w:val="00062CA5"/>
    <w:rsid w:val="00064103"/>
    <w:rsid w:val="0007349E"/>
    <w:rsid w:val="00073F1F"/>
    <w:rsid w:val="00076F98"/>
    <w:rsid w:val="0008561D"/>
    <w:rsid w:val="000872AE"/>
    <w:rsid w:val="000A26A3"/>
    <w:rsid w:val="000C1507"/>
    <w:rsid w:val="000D4653"/>
    <w:rsid w:val="00136F37"/>
    <w:rsid w:val="00137589"/>
    <w:rsid w:val="00142852"/>
    <w:rsid w:val="0014295A"/>
    <w:rsid w:val="001640BC"/>
    <w:rsid w:val="00171549"/>
    <w:rsid w:val="00172DB0"/>
    <w:rsid w:val="0017334A"/>
    <w:rsid w:val="00195D66"/>
    <w:rsid w:val="001C0225"/>
    <w:rsid w:val="001C1665"/>
    <w:rsid w:val="001C4B52"/>
    <w:rsid w:val="001C7123"/>
    <w:rsid w:val="001D1A00"/>
    <w:rsid w:val="001D434B"/>
    <w:rsid w:val="001D7171"/>
    <w:rsid w:val="001E0B09"/>
    <w:rsid w:val="001E3106"/>
    <w:rsid w:val="001E5143"/>
    <w:rsid w:val="001F7248"/>
    <w:rsid w:val="00201DD9"/>
    <w:rsid w:val="002152DE"/>
    <w:rsid w:val="00215A98"/>
    <w:rsid w:val="00225875"/>
    <w:rsid w:val="00226D48"/>
    <w:rsid w:val="002319EA"/>
    <w:rsid w:val="002369AE"/>
    <w:rsid w:val="0024535F"/>
    <w:rsid w:val="00250925"/>
    <w:rsid w:val="0025201E"/>
    <w:rsid w:val="002620E3"/>
    <w:rsid w:val="00262C84"/>
    <w:rsid w:val="002664C7"/>
    <w:rsid w:val="00271AF8"/>
    <w:rsid w:val="00275B24"/>
    <w:rsid w:val="00277DFC"/>
    <w:rsid w:val="002930EF"/>
    <w:rsid w:val="002A29D4"/>
    <w:rsid w:val="002B5275"/>
    <w:rsid w:val="002C12E4"/>
    <w:rsid w:val="002C1625"/>
    <w:rsid w:val="002C3BD8"/>
    <w:rsid w:val="002C42DF"/>
    <w:rsid w:val="002E05AC"/>
    <w:rsid w:val="002F28FF"/>
    <w:rsid w:val="002F2BB2"/>
    <w:rsid w:val="002F68F1"/>
    <w:rsid w:val="00300D01"/>
    <w:rsid w:val="0031782F"/>
    <w:rsid w:val="0032244C"/>
    <w:rsid w:val="003352B8"/>
    <w:rsid w:val="0033654D"/>
    <w:rsid w:val="00343D85"/>
    <w:rsid w:val="00355FBB"/>
    <w:rsid w:val="00370470"/>
    <w:rsid w:val="00370D3C"/>
    <w:rsid w:val="00375EFC"/>
    <w:rsid w:val="00380E0A"/>
    <w:rsid w:val="00384F84"/>
    <w:rsid w:val="003D0202"/>
    <w:rsid w:val="003D20BF"/>
    <w:rsid w:val="003D4D2D"/>
    <w:rsid w:val="003E483B"/>
    <w:rsid w:val="003E6D95"/>
    <w:rsid w:val="003F005F"/>
    <w:rsid w:val="003F553F"/>
    <w:rsid w:val="004070FE"/>
    <w:rsid w:val="004120CE"/>
    <w:rsid w:val="004142DA"/>
    <w:rsid w:val="00414CB6"/>
    <w:rsid w:val="00431392"/>
    <w:rsid w:val="00434041"/>
    <w:rsid w:val="00435018"/>
    <w:rsid w:val="004356DB"/>
    <w:rsid w:val="00437BD1"/>
    <w:rsid w:val="00440185"/>
    <w:rsid w:val="00444A45"/>
    <w:rsid w:val="00453652"/>
    <w:rsid w:val="00453FD3"/>
    <w:rsid w:val="00460208"/>
    <w:rsid w:val="00461ABA"/>
    <w:rsid w:val="00462E91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9045B"/>
    <w:rsid w:val="00496CCB"/>
    <w:rsid w:val="004A021D"/>
    <w:rsid w:val="004B1B59"/>
    <w:rsid w:val="004B4B7C"/>
    <w:rsid w:val="004B6D98"/>
    <w:rsid w:val="004B70EB"/>
    <w:rsid w:val="004C4A5E"/>
    <w:rsid w:val="004C6209"/>
    <w:rsid w:val="004D10A1"/>
    <w:rsid w:val="004D3F90"/>
    <w:rsid w:val="004F338E"/>
    <w:rsid w:val="004F7FEF"/>
    <w:rsid w:val="00501DAA"/>
    <w:rsid w:val="005032EC"/>
    <w:rsid w:val="00515A4D"/>
    <w:rsid w:val="00521592"/>
    <w:rsid w:val="00535E54"/>
    <w:rsid w:val="00540142"/>
    <w:rsid w:val="00554436"/>
    <w:rsid w:val="0057290A"/>
    <w:rsid w:val="0057664B"/>
    <w:rsid w:val="0057716E"/>
    <w:rsid w:val="00577EA3"/>
    <w:rsid w:val="005A35C7"/>
    <w:rsid w:val="005B5A24"/>
    <w:rsid w:val="005C0E40"/>
    <w:rsid w:val="005C38CC"/>
    <w:rsid w:val="005C54C4"/>
    <w:rsid w:val="005E50CF"/>
    <w:rsid w:val="005E7614"/>
    <w:rsid w:val="005F7398"/>
    <w:rsid w:val="00607721"/>
    <w:rsid w:val="00610279"/>
    <w:rsid w:val="006331EE"/>
    <w:rsid w:val="006453A7"/>
    <w:rsid w:val="00650DB9"/>
    <w:rsid w:val="00665073"/>
    <w:rsid w:val="0067056F"/>
    <w:rsid w:val="006A0DBB"/>
    <w:rsid w:val="006A6DBD"/>
    <w:rsid w:val="006B3EA2"/>
    <w:rsid w:val="006B602F"/>
    <w:rsid w:val="006C1727"/>
    <w:rsid w:val="006C2CF7"/>
    <w:rsid w:val="006D30B3"/>
    <w:rsid w:val="006D5CEE"/>
    <w:rsid w:val="006E25A7"/>
    <w:rsid w:val="006F58EF"/>
    <w:rsid w:val="007012A3"/>
    <w:rsid w:val="00711296"/>
    <w:rsid w:val="00712B4B"/>
    <w:rsid w:val="007142C3"/>
    <w:rsid w:val="007162B0"/>
    <w:rsid w:val="0073788B"/>
    <w:rsid w:val="007438D4"/>
    <w:rsid w:val="00751189"/>
    <w:rsid w:val="00761699"/>
    <w:rsid w:val="00762A9F"/>
    <w:rsid w:val="0079313E"/>
    <w:rsid w:val="007935B5"/>
    <w:rsid w:val="007A0E8F"/>
    <w:rsid w:val="007A27B2"/>
    <w:rsid w:val="007C1259"/>
    <w:rsid w:val="007C6408"/>
    <w:rsid w:val="007C7B53"/>
    <w:rsid w:val="007F436A"/>
    <w:rsid w:val="007F7988"/>
    <w:rsid w:val="008009BF"/>
    <w:rsid w:val="00805050"/>
    <w:rsid w:val="00806A2A"/>
    <w:rsid w:val="00806FFD"/>
    <w:rsid w:val="008127E0"/>
    <w:rsid w:val="008128B5"/>
    <w:rsid w:val="008166D7"/>
    <w:rsid w:val="00821B85"/>
    <w:rsid w:val="008225AF"/>
    <w:rsid w:val="00822BBB"/>
    <w:rsid w:val="00822E89"/>
    <w:rsid w:val="00830C74"/>
    <w:rsid w:val="0083184B"/>
    <w:rsid w:val="00841F21"/>
    <w:rsid w:val="00853ADE"/>
    <w:rsid w:val="00855E27"/>
    <w:rsid w:val="00863F7E"/>
    <w:rsid w:val="0086497C"/>
    <w:rsid w:val="008658F4"/>
    <w:rsid w:val="00870DDA"/>
    <w:rsid w:val="00870F44"/>
    <w:rsid w:val="0087327A"/>
    <w:rsid w:val="008747E6"/>
    <w:rsid w:val="008778E0"/>
    <w:rsid w:val="0088524B"/>
    <w:rsid w:val="00886863"/>
    <w:rsid w:val="00895DA5"/>
    <w:rsid w:val="008B2E35"/>
    <w:rsid w:val="008B64CB"/>
    <w:rsid w:val="008D497E"/>
    <w:rsid w:val="008D5C2D"/>
    <w:rsid w:val="008D728A"/>
    <w:rsid w:val="008E2274"/>
    <w:rsid w:val="008E4AE9"/>
    <w:rsid w:val="008F072A"/>
    <w:rsid w:val="00900482"/>
    <w:rsid w:val="00902238"/>
    <w:rsid w:val="0090236B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3E7"/>
    <w:rsid w:val="00952F28"/>
    <w:rsid w:val="00956A64"/>
    <w:rsid w:val="00957DC3"/>
    <w:rsid w:val="00970F3C"/>
    <w:rsid w:val="00990F64"/>
    <w:rsid w:val="0099647E"/>
    <w:rsid w:val="009A2BBB"/>
    <w:rsid w:val="009A7735"/>
    <w:rsid w:val="009B5741"/>
    <w:rsid w:val="009B64AD"/>
    <w:rsid w:val="009C2848"/>
    <w:rsid w:val="009D3EDC"/>
    <w:rsid w:val="009E5807"/>
    <w:rsid w:val="00A0295B"/>
    <w:rsid w:val="00A04183"/>
    <w:rsid w:val="00A21484"/>
    <w:rsid w:val="00A24065"/>
    <w:rsid w:val="00A273BD"/>
    <w:rsid w:val="00A30AEE"/>
    <w:rsid w:val="00A52563"/>
    <w:rsid w:val="00A60F00"/>
    <w:rsid w:val="00A635C1"/>
    <w:rsid w:val="00A65361"/>
    <w:rsid w:val="00A658D8"/>
    <w:rsid w:val="00A66AE7"/>
    <w:rsid w:val="00A74280"/>
    <w:rsid w:val="00A949F0"/>
    <w:rsid w:val="00AA13A8"/>
    <w:rsid w:val="00AA7C20"/>
    <w:rsid w:val="00AB29CB"/>
    <w:rsid w:val="00AB3DC8"/>
    <w:rsid w:val="00AB6C2B"/>
    <w:rsid w:val="00AC723E"/>
    <w:rsid w:val="00AD0EBC"/>
    <w:rsid w:val="00AE0AB4"/>
    <w:rsid w:val="00AF5F15"/>
    <w:rsid w:val="00B01872"/>
    <w:rsid w:val="00B1172E"/>
    <w:rsid w:val="00B1790B"/>
    <w:rsid w:val="00B2732B"/>
    <w:rsid w:val="00B34948"/>
    <w:rsid w:val="00B3547F"/>
    <w:rsid w:val="00B51FAC"/>
    <w:rsid w:val="00B53442"/>
    <w:rsid w:val="00B535CB"/>
    <w:rsid w:val="00B53B8D"/>
    <w:rsid w:val="00B5573B"/>
    <w:rsid w:val="00B55D04"/>
    <w:rsid w:val="00B55FB2"/>
    <w:rsid w:val="00B76537"/>
    <w:rsid w:val="00B834AE"/>
    <w:rsid w:val="00B836DD"/>
    <w:rsid w:val="00B859DF"/>
    <w:rsid w:val="00B85FD6"/>
    <w:rsid w:val="00B95590"/>
    <w:rsid w:val="00BA2E8B"/>
    <w:rsid w:val="00BB304B"/>
    <w:rsid w:val="00BB7049"/>
    <w:rsid w:val="00BD4ECA"/>
    <w:rsid w:val="00BD7D7F"/>
    <w:rsid w:val="00BD7DFB"/>
    <w:rsid w:val="00BF494A"/>
    <w:rsid w:val="00C06506"/>
    <w:rsid w:val="00C31A6F"/>
    <w:rsid w:val="00C35D76"/>
    <w:rsid w:val="00C5298C"/>
    <w:rsid w:val="00C55780"/>
    <w:rsid w:val="00C6441C"/>
    <w:rsid w:val="00C806C4"/>
    <w:rsid w:val="00C85A3D"/>
    <w:rsid w:val="00C961E3"/>
    <w:rsid w:val="00CA1A70"/>
    <w:rsid w:val="00CA7B5A"/>
    <w:rsid w:val="00CB0021"/>
    <w:rsid w:val="00CC3714"/>
    <w:rsid w:val="00CC569F"/>
    <w:rsid w:val="00CC78F2"/>
    <w:rsid w:val="00CD2C8B"/>
    <w:rsid w:val="00CD6459"/>
    <w:rsid w:val="00CE1C61"/>
    <w:rsid w:val="00CF0E66"/>
    <w:rsid w:val="00D022BE"/>
    <w:rsid w:val="00D1304F"/>
    <w:rsid w:val="00D2097C"/>
    <w:rsid w:val="00D23B42"/>
    <w:rsid w:val="00D24B9B"/>
    <w:rsid w:val="00D511DE"/>
    <w:rsid w:val="00D539E2"/>
    <w:rsid w:val="00D54393"/>
    <w:rsid w:val="00D82B86"/>
    <w:rsid w:val="00D90E5F"/>
    <w:rsid w:val="00DA14B9"/>
    <w:rsid w:val="00DB3C4E"/>
    <w:rsid w:val="00DC111A"/>
    <w:rsid w:val="00DC1BC1"/>
    <w:rsid w:val="00DC3FE8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254F2"/>
    <w:rsid w:val="00E375E1"/>
    <w:rsid w:val="00E5110E"/>
    <w:rsid w:val="00E54B87"/>
    <w:rsid w:val="00E6572E"/>
    <w:rsid w:val="00E72885"/>
    <w:rsid w:val="00E75E97"/>
    <w:rsid w:val="00E85FCD"/>
    <w:rsid w:val="00E86539"/>
    <w:rsid w:val="00E9264E"/>
    <w:rsid w:val="00E92AF0"/>
    <w:rsid w:val="00E92F6B"/>
    <w:rsid w:val="00E93657"/>
    <w:rsid w:val="00E968D2"/>
    <w:rsid w:val="00EA0218"/>
    <w:rsid w:val="00EB28EF"/>
    <w:rsid w:val="00EE3B6C"/>
    <w:rsid w:val="00EE43F1"/>
    <w:rsid w:val="00EF2306"/>
    <w:rsid w:val="00EF74E3"/>
    <w:rsid w:val="00F00B56"/>
    <w:rsid w:val="00F05E82"/>
    <w:rsid w:val="00F251CC"/>
    <w:rsid w:val="00F305E1"/>
    <w:rsid w:val="00F30CD7"/>
    <w:rsid w:val="00F360A8"/>
    <w:rsid w:val="00F554C8"/>
    <w:rsid w:val="00F5701D"/>
    <w:rsid w:val="00F60980"/>
    <w:rsid w:val="00F719AC"/>
    <w:rsid w:val="00F80419"/>
    <w:rsid w:val="00F8289A"/>
    <w:rsid w:val="00F84D86"/>
    <w:rsid w:val="00FA3D9D"/>
    <w:rsid w:val="00FA6F4A"/>
    <w:rsid w:val="00FA7227"/>
    <w:rsid w:val="00FA763E"/>
    <w:rsid w:val="00FB1349"/>
    <w:rsid w:val="00FB4134"/>
    <w:rsid w:val="00FB5E0B"/>
    <w:rsid w:val="00FC7F7E"/>
    <w:rsid w:val="00FD2656"/>
    <w:rsid w:val="00FD7110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  <w:style w:type="paragraph" w:customStyle="1" w:styleId="Default">
    <w:name w:val="Default"/>
    <w:rsid w:val="0031782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BCBC4-7276-4E63-BD0D-368F324D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41</TotalTime>
  <Pages>15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2018-03-10T07:35:00Z</cp:lastPrinted>
  <dcterms:created xsi:type="dcterms:W3CDTF">2018-03-09T08:58:00Z</dcterms:created>
  <dcterms:modified xsi:type="dcterms:W3CDTF">2018-03-10T07:36:00Z</dcterms:modified>
</cp:coreProperties>
</file>