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C627A" w:rsidP="00BC45C3">
            <w:pPr>
              <w:widowControl w:val="0"/>
              <w:ind w:firstLine="709"/>
              <w:jc w:val="left"/>
            </w:pPr>
            <w:r>
              <w:t>24 февраля</w:t>
            </w:r>
            <w:r w:rsidR="0001737C" w:rsidRPr="00806FFD">
              <w:t xml:space="preserve"> 201</w:t>
            </w:r>
            <w:r w:rsidR="00BC45C3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C627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C627A">
              <w:t>7/32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264BEB" w:rsidRDefault="00264BEB" w:rsidP="00264BEB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E74D61">
        <w:rPr>
          <w:b/>
        </w:rPr>
        <w:t>Об изготовлении и передаче участковым избирательным комиссиям</w:t>
      </w:r>
      <w:r>
        <w:rPr>
          <w:b/>
        </w:rPr>
        <w:t xml:space="preserve"> избирательных участков №№ </w:t>
      </w:r>
      <w:r w:rsidR="00EC627A">
        <w:rPr>
          <w:b/>
        </w:rPr>
        <w:t xml:space="preserve">880,886 </w:t>
      </w:r>
      <w:r w:rsidRPr="00E74D61">
        <w:rPr>
          <w:b/>
        </w:rPr>
        <w:t xml:space="preserve">списков избирателей по выборам  </w:t>
      </w:r>
      <w:r w:rsidR="00EC627A">
        <w:rPr>
          <w:b/>
        </w:rPr>
        <w:t>Президента Российской Федерации 18 марта 2018 года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264BEB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>В соответствии с</w:t>
      </w:r>
      <w:r w:rsidR="00EC627A">
        <w:rPr>
          <w:bCs/>
        </w:rPr>
        <w:t>о</w:t>
      </w:r>
      <w:r>
        <w:rPr>
          <w:bCs/>
        </w:rPr>
        <w:t xml:space="preserve"> </w:t>
      </w:r>
      <w:r w:rsidR="00EC627A">
        <w:rPr>
          <w:bCs/>
        </w:rPr>
        <w:t>статьи 2</w:t>
      </w:r>
      <w:r>
        <w:rPr>
          <w:bCs/>
        </w:rPr>
        <w:t xml:space="preserve">6 Федерального закона «О выборах </w:t>
      </w:r>
      <w:r w:rsidR="00EC627A">
        <w:rPr>
          <w:bCs/>
        </w:rPr>
        <w:t>Президента</w:t>
      </w:r>
      <w:r>
        <w:rPr>
          <w:bCs/>
        </w:rPr>
        <w:t xml:space="preserve"> Российской Федерации», </w:t>
      </w:r>
      <w:r w:rsidR="00EC627A">
        <w:rPr>
          <w:bCs/>
        </w:rPr>
        <w:t xml:space="preserve">руководствуясь п. 2.1.8  Инструкции по составлению, уточнению и использованию списков избирателей на выборах Президента Российской Федерации, утвержденной постановлением ЦИК РФ от 13.12.2017 г. № </w:t>
      </w:r>
      <w:r w:rsidR="00EC627A">
        <w:t>114/936-7</w:t>
      </w:r>
      <w:r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>Осуществить 2</w:t>
      </w:r>
      <w:r w:rsidR="00EC627A">
        <w:t>4</w:t>
      </w:r>
      <w:r>
        <w:t xml:space="preserve"> </w:t>
      </w:r>
      <w:r w:rsidR="00EC627A">
        <w:t>февраля</w:t>
      </w:r>
      <w:r>
        <w:t xml:space="preserve"> 201</w:t>
      </w:r>
      <w:r w:rsidR="00EC627A">
        <w:t>8</w:t>
      </w:r>
      <w:r>
        <w:t xml:space="preserve"> года передачу первых экземпляров списков избирателей для голосования </w:t>
      </w:r>
      <w:r w:rsidR="00EC627A">
        <w:t>на выборах Президента Российской Федерации 18 марта 2018 года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340"/>
        <w:gridCol w:w="2340"/>
      </w:tblGrid>
      <w:tr w:rsidR="00BC45C3" w:rsidTr="00A34617">
        <w:tc>
          <w:tcPr>
            <w:tcW w:w="648" w:type="dxa"/>
          </w:tcPr>
          <w:p w:rsidR="00BC45C3" w:rsidRPr="00DE261E" w:rsidRDefault="00BC45C3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BC45C3" w:rsidRPr="00DE261E" w:rsidRDefault="00BC45C3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УИК</w:t>
            </w:r>
          </w:p>
        </w:tc>
        <w:tc>
          <w:tcPr>
            <w:tcW w:w="2340" w:type="dxa"/>
          </w:tcPr>
          <w:p w:rsidR="00BC45C3" w:rsidRPr="00DE261E" w:rsidRDefault="00BC45C3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Количество избирателей в списке</w:t>
            </w:r>
          </w:p>
        </w:tc>
        <w:tc>
          <w:tcPr>
            <w:tcW w:w="2340" w:type="dxa"/>
          </w:tcPr>
          <w:p w:rsidR="00BC45C3" w:rsidRPr="00DE261E" w:rsidRDefault="00BC45C3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BC45C3" w:rsidTr="00A34617">
        <w:tc>
          <w:tcPr>
            <w:tcW w:w="648" w:type="dxa"/>
          </w:tcPr>
          <w:p w:rsidR="00BC45C3" w:rsidRDefault="00BC45C3" w:rsidP="006F4A88">
            <w:pPr>
              <w:pStyle w:val="af1"/>
              <w:spacing w:line="240" w:lineRule="auto"/>
              <w:ind w:firstLine="0"/>
            </w:pPr>
            <w:r>
              <w:t>1</w:t>
            </w:r>
          </w:p>
        </w:tc>
        <w:tc>
          <w:tcPr>
            <w:tcW w:w="2880" w:type="dxa"/>
          </w:tcPr>
          <w:p w:rsidR="00BC45C3" w:rsidRDefault="00BC45C3" w:rsidP="006F4A88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340" w:type="dxa"/>
          </w:tcPr>
          <w:p w:rsidR="00BC45C3" w:rsidRPr="002C72E3" w:rsidRDefault="00BC45C3" w:rsidP="006F4A88">
            <w:pPr>
              <w:pStyle w:val="af1"/>
              <w:spacing w:line="240" w:lineRule="auto"/>
              <w:ind w:firstLine="0"/>
              <w:jc w:val="center"/>
            </w:pPr>
            <w:r>
              <w:t>159</w:t>
            </w:r>
          </w:p>
        </w:tc>
        <w:tc>
          <w:tcPr>
            <w:tcW w:w="2340" w:type="dxa"/>
          </w:tcPr>
          <w:p w:rsidR="00BC45C3" w:rsidRDefault="00BC45C3" w:rsidP="006F4A88">
            <w:pPr>
              <w:pStyle w:val="af1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BC45C3" w:rsidTr="00A34617">
        <w:tc>
          <w:tcPr>
            <w:tcW w:w="648" w:type="dxa"/>
          </w:tcPr>
          <w:p w:rsidR="00BC45C3" w:rsidRDefault="00BC45C3" w:rsidP="006F4A88">
            <w:pPr>
              <w:pStyle w:val="af1"/>
              <w:spacing w:line="240" w:lineRule="auto"/>
              <w:ind w:firstLine="0"/>
            </w:pPr>
            <w:r>
              <w:t>2</w:t>
            </w:r>
          </w:p>
        </w:tc>
        <w:tc>
          <w:tcPr>
            <w:tcW w:w="2880" w:type="dxa"/>
          </w:tcPr>
          <w:p w:rsidR="00BC45C3" w:rsidRDefault="00BC45C3" w:rsidP="00AA520F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340" w:type="dxa"/>
          </w:tcPr>
          <w:p w:rsidR="00BC45C3" w:rsidRPr="002C72E3" w:rsidRDefault="00BC45C3" w:rsidP="006F4A88">
            <w:pPr>
              <w:pStyle w:val="af1"/>
              <w:spacing w:line="240" w:lineRule="auto"/>
              <w:ind w:firstLine="0"/>
              <w:jc w:val="center"/>
            </w:pPr>
            <w:r>
              <w:t>208</w:t>
            </w:r>
          </w:p>
        </w:tc>
        <w:tc>
          <w:tcPr>
            <w:tcW w:w="2340" w:type="dxa"/>
          </w:tcPr>
          <w:p w:rsidR="00BC45C3" w:rsidRPr="002C72E3" w:rsidRDefault="00BC45C3" w:rsidP="006F4A88">
            <w:pPr>
              <w:pStyle w:val="af1"/>
              <w:spacing w:line="240" w:lineRule="auto"/>
              <w:ind w:firstLine="0"/>
              <w:jc w:val="center"/>
            </w:pPr>
            <w:r>
              <w:t>15</w:t>
            </w:r>
          </w:p>
        </w:tc>
      </w:tr>
    </w:tbl>
    <w:p w:rsidR="00AA520F" w:rsidRDefault="00AA520F" w:rsidP="00AA520F">
      <w:pPr>
        <w:spacing w:line="360" w:lineRule="auto"/>
        <w:jc w:val="both"/>
      </w:pPr>
    </w:p>
    <w:p w:rsidR="00AA520F" w:rsidRPr="00BC45C3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  <w:rPr>
          <w:kern w:val="24"/>
        </w:rPr>
      </w:pPr>
      <w:r>
        <w:t>Председателям участковых избирательных комиссий провести работу по предоставлению избирателям списков избирателей для ознакомления и дополнительного уточнения сведений, внесенных в список избирателей, организовав дежурство,  подомовой обход членами участковых избирательных коми</w:t>
      </w:r>
      <w:r w:rsidR="00BC45C3">
        <w:t>ссий с правом решающего голоса.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BC45C3">
        <w:rPr>
          <w:kern w:val="24"/>
        </w:rPr>
        <w:lastRenderedPageBreak/>
        <w:t xml:space="preserve">Направить настоящее решение </w:t>
      </w:r>
      <w:r>
        <w:rPr>
          <w:kern w:val="24"/>
        </w:rPr>
        <w:t xml:space="preserve"> </w:t>
      </w:r>
      <w:r>
        <w:t>участковым избирательным</w:t>
      </w:r>
      <w:r w:rsidRPr="0068625A">
        <w:t xml:space="preserve"> </w:t>
      </w:r>
      <w:r>
        <w:t>комиссия</w:t>
      </w:r>
      <w:r w:rsidRPr="00BC45C3">
        <w:rPr>
          <w:kern w:val="24"/>
        </w:rPr>
        <w:t>м</w:t>
      </w:r>
      <w:r w:rsidRPr="00201123">
        <w:rPr>
          <w:kern w:val="24"/>
        </w:rP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t xml:space="preserve">Контроль за исполнением данного решения возложить </w:t>
      </w:r>
      <w:r w:rsidRPr="00201123">
        <w:rPr>
          <w:kern w:val="24"/>
        </w:rPr>
        <w:t xml:space="preserve">на </w:t>
      </w:r>
      <w:r>
        <w:rPr>
          <w:kern w:val="24"/>
        </w:rPr>
        <w:t xml:space="preserve">секретаря </w:t>
      </w:r>
      <w:r w:rsidRPr="00201123">
        <w:rPr>
          <w:kern w:val="24"/>
        </w:rPr>
        <w:t>Комиссии</w:t>
      </w:r>
      <w:r w:rsidRPr="00201123">
        <w:rPr>
          <w:kern w:val="2"/>
        </w:rPr>
        <w:t xml:space="preserve"> </w:t>
      </w:r>
      <w:r>
        <w:rPr>
          <w:kern w:val="2"/>
        </w:rPr>
        <w:t>Владимирову В.А.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00" w:rsidRDefault="00344800">
      <w:r>
        <w:separator/>
      </w:r>
    </w:p>
  </w:endnote>
  <w:endnote w:type="continuationSeparator" w:id="1">
    <w:p w:rsidR="00344800" w:rsidRDefault="0034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00" w:rsidRDefault="00344800">
      <w:r>
        <w:separator/>
      </w:r>
    </w:p>
  </w:footnote>
  <w:footnote w:type="continuationSeparator" w:id="1">
    <w:p w:rsidR="00344800" w:rsidRDefault="00344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2140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C72E3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44800"/>
    <w:rsid w:val="00362138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45C3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918E8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27A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2016-10-13T04:56:00Z</cp:lastPrinted>
  <dcterms:created xsi:type="dcterms:W3CDTF">2018-02-23T06:18:00Z</dcterms:created>
  <dcterms:modified xsi:type="dcterms:W3CDTF">2018-02-23T06:18:00Z</dcterms:modified>
</cp:coreProperties>
</file>