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955AF" w:rsidP="00D613C5">
            <w:pPr>
              <w:widowControl w:val="0"/>
              <w:ind w:firstLine="709"/>
              <w:jc w:val="left"/>
            </w:pPr>
            <w:r>
              <w:t>1</w:t>
            </w:r>
            <w:r w:rsidR="00D613C5">
              <w:t xml:space="preserve">8 февраля </w:t>
            </w:r>
            <w:r w:rsidR="0001737C" w:rsidRPr="00806FFD">
              <w:t xml:space="preserve"> 201</w:t>
            </w:r>
            <w:r w:rsidR="00D613C5">
              <w:t>8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955AF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D955AF">
              <w:t>6/27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1869B4" w:rsidRPr="000919AC" w:rsidRDefault="001869B4" w:rsidP="001869B4">
      <w:pPr>
        <w:rPr>
          <w:b/>
        </w:rPr>
      </w:pPr>
    </w:p>
    <w:p w:rsidR="006A6D89" w:rsidRPr="00841AA3" w:rsidRDefault="005841ED" w:rsidP="0052060F">
      <w:pPr>
        <w:rPr>
          <w:b/>
          <w:szCs w:val="24"/>
        </w:rPr>
      </w:pPr>
      <w:r>
        <w:rPr>
          <w:b/>
        </w:rPr>
        <w:t xml:space="preserve">Об утверждении Положения о проведении </w:t>
      </w:r>
      <w:r w:rsidR="0055651F">
        <w:rPr>
          <w:b/>
        </w:rPr>
        <w:t>конкурсной игры</w:t>
      </w:r>
      <w:r>
        <w:rPr>
          <w:b/>
        </w:rPr>
        <w:t xml:space="preserve"> «Мы и выборы» 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5841ED" w:rsidP="00D613C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целях реализации Перечня основных мероприятий </w:t>
      </w:r>
      <w:r w:rsidRPr="00E91BB0">
        <w:rPr>
          <w:bCs/>
        </w:rPr>
        <w:t>Программы</w:t>
      </w:r>
      <w:r>
        <w:rPr>
          <w:bCs/>
        </w:rPr>
        <w:t xml:space="preserve"> «Повышения </w:t>
      </w:r>
      <w:r w:rsidRPr="00E91BB0">
        <w:rPr>
          <w:lang w:eastAsia="zh-CN"/>
        </w:rPr>
        <w:t>правовой культуры граждан, обучение организаторов и участников избирательного процесса»</w:t>
      </w:r>
      <w:r>
        <w:rPr>
          <w:lang w:eastAsia="zh-CN"/>
        </w:rPr>
        <w:t xml:space="preserve"> на 2017-2019 годы»</w:t>
      </w:r>
      <w:r w:rsidRPr="00E91BB0">
        <w:rPr>
          <w:lang w:eastAsia="zh-CN"/>
        </w:rPr>
        <w:t xml:space="preserve"> </w:t>
      </w:r>
      <w:r w:rsidRPr="00E91BB0">
        <w:rPr>
          <w:bCs/>
        </w:rPr>
        <w:t>на  201</w:t>
      </w:r>
      <w:r>
        <w:rPr>
          <w:bCs/>
        </w:rPr>
        <w:t>8</w:t>
      </w:r>
      <w:r w:rsidRPr="00E91BB0">
        <w:rPr>
          <w:bCs/>
        </w:rPr>
        <w:t xml:space="preserve"> год на территории Таборинского муниципального района</w:t>
      </w:r>
      <w:r w:rsidRPr="00BB53E0">
        <w:t>,</w:t>
      </w:r>
      <w:r>
        <w:t xml:space="preserve"> утвержденной решением от 08.12.2017 г. № 34/219, 08.12.2017 г. № 34/223</w:t>
      </w:r>
      <w:r w:rsidR="00E30EC6">
        <w:rPr>
          <w:bCs/>
        </w:rPr>
        <w:t>,</w:t>
      </w:r>
      <w:r w:rsidR="0052060F">
        <w:t xml:space="preserve">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5841ED" w:rsidRPr="00C43C2A" w:rsidRDefault="005841ED" w:rsidP="005841ED">
      <w:pPr>
        <w:pStyle w:val="ab"/>
        <w:spacing w:after="0" w:line="360" w:lineRule="auto"/>
        <w:ind w:firstLine="709"/>
        <w:jc w:val="both"/>
      </w:pPr>
      <w:r w:rsidRPr="00C43C2A">
        <w:t>1. Провести</w:t>
      </w:r>
      <w:r>
        <w:t xml:space="preserve"> совместно с ЦДТ «Радуга»</w:t>
      </w:r>
      <w:r w:rsidRPr="00C43C2A">
        <w:t xml:space="preserve"> </w:t>
      </w:r>
      <w:r>
        <w:t xml:space="preserve"> </w:t>
      </w:r>
      <w:r w:rsidR="0055651F">
        <w:t>конкурсную игру</w:t>
      </w:r>
      <w:r>
        <w:t xml:space="preserve"> «Мы и выборы»</w:t>
      </w:r>
      <w:r w:rsidRPr="00C43C2A">
        <w:t xml:space="preserve"> .</w:t>
      </w:r>
    </w:p>
    <w:p w:rsidR="005841ED" w:rsidRPr="00C43C2A" w:rsidRDefault="005841ED" w:rsidP="005841ED">
      <w:pPr>
        <w:spacing w:line="360" w:lineRule="auto"/>
        <w:ind w:firstLine="709"/>
        <w:jc w:val="both"/>
      </w:pPr>
      <w:r w:rsidRPr="00C43C2A">
        <w:rPr>
          <w:iCs/>
        </w:rPr>
        <w:t xml:space="preserve">2. Утвердить Положение </w:t>
      </w:r>
      <w:r w:rsidRPr="00C43C2A">
        <w:t xml:space="preserve">о </w:t>
      </w:r>
      <w:r>
        <w:t xml:space="preserve">проведении </w:t>
      </w:r>
      <w:r w:rsidR="0055651F">
        <w:t>конкурсной игры</w:t>
      </w:r>
      <w:r>
        <w:t xml:space="preserve"> «Мы и выборы» (прилагается)</w:t>
      </w:r>
      <w:r w:rsidRPr="00C43C2A">
        <w:t>.</w:t>
      </w:r>
    </w:p>
    <w:p w:rsidR="003C1F6E" w:rsidRDefault="005841ED" w:rsidP="005841ED">
      <w:pPr>
        <w:spacing w:line="360" w:lineRule="auto"/>
        <w:ind w:firstLine="709"/>
        <w:jc w:val="both"/>
      </w:pPr>
      <w:r>
        <w:t>3. Контроль за исполнением настоящего решения возложить на председателя комиссии Закревскую Л.М.</w:t>
      </w:r>
    </w:p>
    <w:p w:rsidR="0092693E" w:rsidRPr="00DF5739" w:rsidRDefault="0092693E" w:rsidP="00A441AF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97A8A" w:rsidRDefault="00097A8A" w:rsidP="00997D54">
      <w:pPr>
        <w:jc w:val="left"/>
      </w:pPr>
    </w:p>
    <w:p w:rsidR="005841ED" w:rsidRDefault="005841ED">
      <w:pPr>
        <w:jc w:val="left"/>
      </w:pPr>
      <w:r>
        <w:br w:type="page"/>
      </w:r>
    </w:p>
    <w:p w:rsidR="005841ED" w:rsidRDefault="005841ED" w:rsidP="005841ED">
      <w:pPr>
        <w:pStyle w:val="af9"/>
        <w:spacing w:before="0" w:beforeAutospacing="0" w:after="0" w:afterAutospacing="0"/>
        <w:ind w:left="552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решению Таборинской районной территориальной избирательной комиссии от </w:t>
      </w:r>
      <w:r w:rsidR="00D955A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8.02.2018 г. № </w:t>
      </w:r>
      <w:r w:rsidR="00D955AF">
        <w:rPr>
          <w:color w:val="000000"/>
          <w:sz w:val="28"/>
          <w:szCs w:val="28"/>
        </w:rPr>
        <w:t>6/27</w:t>
      </w:r>
    </w:p>
    <w:p w:rsidR="005841ED" w:rsidRDefault="005841ED" w:rsidP="005841ED">
      <w:pPr>
        <w:pStyle w:val="af9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5841ED" w:rsidRDefault="005841ED" w:rsidP="005841ED">
      <w:pPr>
        <w:pStyle w:val="af9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проведении</w:t>
      </w:r>
      <w:r w:rsidR="0055651F">
        <w:rPr>
          <w:color w:val="000000"/>
          <w:sz w:val="28"/>
          <w:szCs w:val="28"/>
        </w:rPr>
        <w:t xml:space="preserve"> конкурсной игры</w:t>
      </w:r>
      <w:r>
        <w:rPr>
          <w:color w:val="000000"/>
          <w:sz w:val="28"/>
          <w:szCs w:val="28"/>
        </w:rPr>
        <w:t xml:space="preserve"> «Мы и выборы»</w:t>
      </w:r>
    </w:p>
    <w:p w:rsidR="0055651F" w:rsidRPr="00E936A4" w:rsidRDefault="0055651F" w:rsidP="0055651F">
      <w:pPr>
        <w:spacing w:before="100" w:beforeAutospacing="1" w:after="100" w:afterAutospacing="1"/>
        <w:ind w:firstLine="540"/>
        <w:rPr>
          <w:sz w:val="24"/>
          <w:szCs w:val="24"/>
        </w:rPr>
      </w:pPr>
      <w:r w:rsidRPr="00E936A4">
        <w:rPr>
          <w:b/>
          <w:sz w:val="24"/>
          <w:szCs w:val="24"/>
        </w:rPr>
        <w:t>1. ОБЩИЕ ПОЛОЖЕНИЯ</w:t>
      </w:r>
    </w:p>
    <w:p w:rsidR="0055651F" w:rsidRPr="00FB104F" w:rsidRDefault="0055651F" w:rsidP="0055651F">
      <w:pPr>
        <w:spacing w:line="360" w:lineRule="auto"/>
        <w:ind w:firstLine="539"/>
        <w:jc w:val="both"/>
      </w:pPr>
      <w:r w:rsidRPr="00FB104F">
        <w:t xml:space="preserve">1.1. </w:t>
      </w:r>
      <w:r>
        <w:t xml:space="preserve">Конкурсная игра </w:t>
      </w:r>
      <w:r w:rsidRPr="00FB104F">
        <w:t xml:space="preserve">(далее – </w:t>
      </w:r>
      <w:r>
        <w:t>игра</w:t>
      </w:r>
      <w:r w:rsidRPr="00FB104F">
        <w:t>) проводится в рамках мероприятий, приуроченных к</w:t>
      </w:r>
      <w:r>
        <w:t>о Дню молодого избирателя</w:t>
      </w:r>
      <w:r w:rsidRPr="00FB104F">
        <w:t xml:space="preserve">, и направленных на повышение гражданской и политической активности </w:t>
      </w:r>
      <w:r>
        <w:t>подрастающего поколения</w:t>
      </w:r>
      <w:r w:rsidRPr="00FB104F">
        <w:t>.</w:t>
      </w:r>
    </w:p>
    <w:p w:rsidR="0055651F" w:rsidRPr="00FB104F" w:rsidRDefault="0055651F" w:rsidP="0055651F">
      <w:pPr>
        <w:spacing w:line="360" w:lineRule="auto"/>
        <w:ind w:firstLine="539"/>
        <w:jc w:val="both"/>
      </w:pPr>
      <w:r w:rsidRPr="00FB104F">
        <w:t xml:space="preserve">1.2. Организатором мероприятия является Таборинская районная территориальная избирательная комиссия совместно с  </w:t>
      </w:r>
      <w:r>
        <w:t>Центром детского творчества «Радуга»</w:t>
      </w:r>
      <w:r w:rsidRPr="00FB104F">
        <w:t>.</w:t>
      </w:r>
    </w:p>
    <w:p w:rsidR="0055651F" w:rsidRPr="00FB104F" w:rsidRDefault="0055651F" w:rsidP="0055651F">
      <w:pPr>
        <w:spacing w:before="100" w:beforeAutospacing="1" w:after="100" w:afterAutospacing="1"/>
      </w:pPr>
      <w:r w:rsidRPr="00FB104F">
        <w:rPr>
          <w:b/>
        </w:rPr>
        <w:t>2.      ЦЕЛИ И ЗАДАЧИ</w:t>
      </w:r>
    </w:p>
    <w:p w:rsidR="0055651F" w:rsidRPr="00FB104F" w:rsidRDefault="0055651F" w:rsidP="0055651F">
      <w:pPr>
        <w:spacing w:line="360" w:lineRule="auto"/>
        <w:ind w:left="540"/>
        <w:jc w:val="both"/>
      </w:pPr>
      <w:r w:rsidRPr="00FB104F">
        <w:t>Целями и задачами акции являются:</w:t>
      </w:r>
    </w:p>
    <w:p w:rsidR="0055651F" w:rsidRDefault="0055651F" w:rsidP="0055651F">
      <w:pPr>
        <w:tabs>
          <w:tab w:val="num" w:pos="1080"/>
        </w:tabs>
        <w:spacing w:line="360" w:lineRule="auto"/>
        <w:ind w:firstLine="539"/>
        <w:jc w:val="both"/>
        <w:rPr>
          <w:color w:val="000000"/>
        </w:rPr>
      </w:pPr>
      <w:r w:rsidRPr="00FB104F">
        <w:t xml:space="preserve">1)            </w:t>
      </w:r>
      <w:r w:rsidRPr="00E725EF">
        <w:rPr>
          <w:color w:val="000000"/>
        </w:rPr>
        <w:t xml:space="preserve">формирование у молодежи активной жизненной позиции, готовности участвовать в общественной политической жизни страны; </w:t>
      </w:r>
    </w:p>
    <w:p w:rsidR="0055651F" w:rsidRDefault="0055651F" w:rsidP="0055651F">
      <w:pPr>
        <w:tabs>
          <w:tab w:val="num" w:pos="1080"/>
        </w:tabs>
        <w:spacing w:line="360" w:lineRule="auto"/>
        <w:ind w:firstLine="539"/>
        <w:jc w:val="both"/>
        <w:rPr>
          <w:color w:val="000000"/>
        </w:rPr>
      </w:pPr>
      <w:r>
        <w:rPr>
          <w:color w:val="000000"/>
        </w:rPr>
        <w:t xml:space="preserve">2)  </w:t>
      </w:r>
      <w:r w:rsidRPr="00E725EF">
        <w:rPr>
          <w:color w:val="000000"/>
        </w:rPr>
        <w:t xml:space="preserve">изучение основ избирательного процесса; </w:t>
      </w:r>
    </w:p>
    <w:p w:rsidR="0055651F" w:rsidRPr="00FB104F" w:rsidRDefault="0055651F" w:rsidP="0055651F">
      <w:pPr>
        <w:tabs>
          <w:tab w:val="num" w:pos="1080"/>
        </w:tabs>
        <w:spacing w:line="360" w:lineRule="auto"/>
        <w:ind w:firstLine="539"/>
        <w:jc w:val="both"/>
      </w:pPr>
      <w:r>
        <w:rPr>
          <w:color w:val="000000"/>
        </w:rPr>
        <w:t xml:space="preserve">3) </w:t>
      </w:r>
      <w:r w:rsidRPr="00E725EF">
        <w:rPr>
          <w:color w:val="000000"/>
        </w:rPr>
        <w:t>повышение значимости выборов в глазах будущих избирателей.</w:t>
      </w:r>
    </w:p>
    <w:p w:rsidR="0055651F" w:rsidRPr="00FB104F" w:rsidRDefault="0055651F" w:rsidP="0055651F">
      <w:pPr>
        <w:spacing w:before="100" w:beforeAutospacing="1" w:after="100" w:afterAutospacing="1"/>
      </w:pPr>
      <w:r w:rsidRPr="00FB104F">
        <w:rPr>
          <w:b/>
        </w:rPr>
        <w:t>3.      УСЛОВИЯ ПРОВЕДЕНИЯ МЕРОПРИЯТИЯ</w:t>
      </w:r>
    </w:p>
    <w:p w:rsidR="0055651F" w:rsidRPr="00FB104F" w:rsidRDefault="0055651F" w:rsidP="0055651F">
      <w:pPr>
        <w:tabs>
          <w:tab w:val="left" w:pos="900"/>
        </w:tabs>
        <w:spacing w:before="100" w:beforeAutospacing="1" w:after="100" w:afterAutospacing="1"/>
        <w:ind w:firstLine="540"/>
        <w:jc w:val="both"/>
      </w:pPr>
      <w:r w:rsidRPr="00FB104F">
        <w:t xml:space="preserve">3.1. Дата проведения акции – </w:t>
      </w:r>
      <w:r>
        <w:t>марта 2018</w:t>
      </w:r>
      <w:r w:rsidRPr="00FB104F">
        <w:t xml:space="preserve"> года.</w:t>
      </w:r>
    </w:p>
    <w:p w:rsidR="0055651F" w:rsidRPr="00FB104F" w:rsidRDefault="0055651F" w:rsidP="0055651F">
      <w:pPr>
        <w:tabs>
          <w:tab w:val="left" w:pos="900"/>
        </w:tabs>
        <w:spacing w:before="100" w:beforeAutospacing="1" w:after="100" w:afterAutospacing="1"/>
        <w:ind w:firstLine="540"/>
        <w:jc w:val="both"/>
      </w:pPr>
      <w:r w:rsidRPr="00FB104F">
        <w:t>3.2. Мероприятие проходит в форме  конкурсно</w:t>
      </w:r>
      <w:r>
        <w:t xml:space="preserve"> </w:t>
      </w:r>
      <w:r w:rsidRPr="00FB104F">
        <w:t>-</w:t>
      </w:r>
      <w:r>
        <w:t xml:space="preserve"> </w:t>
      </w:r>
      <w:r w:rsidRPr="00FB104F">
        <w:t>игровой программы.</w:t>
      </w:r>
    </w:p>
    <w:p w:rsidR="0055651F" w:rsidRDefault="0055651F" w:rsidP="0055651F">
      <w:pPr>
        <w:tabs>
          <w:tab w:val="left" w:pos="900"/>
        </w:tabs>
        <w:spacing w:before="100" w:beforeAutospacing="1" w:after="100" w:afterAutospacing="1"/>
        <w:ind w:firstLine="540"/>
        <w:jc w:val="both"/>
      </w:pPr>
      <w:r w:rsidRPr="00FB104F">
        <w:t xml:space="preserve">3.3. Участники мероприятия – </w:t>
      </w:r>
      <w:r>
        <w:t>учащиеся школы.</w:t>
      </w:r>
      <w:r w:rsidRPr="00FB104F">
        <w:t xml:space="preserve"> </w:t>
      </w:r>
    </w:p>
    <w:p w:rsidR="0055651F" w:rsidRPr="00FB104F" w:rsidRDefault="0055651F" w:rsidP="0055651F">
      <w:pPr>
        <w:tabs>
          <w:tab w:val="left" w:pos="900"/>
        </w:tabs>
        <w:spacing w:before="100" w:beforeAutospacing="1" w:after="100" w:afterAutospacing="1"/>
        <w:ind w:firstLine="540"/>
        <w:jc w:val="both"/>
      </w:pPr>
      <w:r w:rsidRPr="00FB104F">
        <w:t>3.4. Сценарий мероприятия прилагается.</w:t>
      </w:r>
    </w:p>
    <w:p w:rsidR="0055651F" w:rsidRDefault="0055651F" w:rsidP="005841ED">
      <w:pPr>
        <w:pStyle w:val="af9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55651F" w:rsidRDefault="0055651F" w:rsidP="005841ED">
      <w:pPr>
        <w:pStyle w:val="af9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55651F" w:rsidRDefault="0055651F" w:rsidP="005841ED">
      <w:pPr>
        <w:pStyle w:val="af9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5841ED" w:rsidRPr="0055651F" w:rsidRDefault="005841ED" w:rsidP="0055651F">
      <w:pPr>
        <w:pStyle w:val="af9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725EF">
        <w:rPr>
          <w:color w:val="000000"/>
          <w:sz w:val="28"/>
          <w:szCs w:val="28"/>
        </w:rPr>
        <w:lastRenderedPageBreak/>
        <w:br/>
      </w:r>
      <w:r w:rsidRPr="0055651F">
        <w:rPr>
          <w:b/>
          <w:color w:val="000000"/>
          <w:sz w:val="28"/>
          <w:szCs w:val="28"/>
        </w:rPr>
        <w:t>Сценарий мероприятия:</w:t>
      </w:r>
    </w:p>
    <w:p w:rsidR="005841ED" w:rsidRDefault="005841ED" w:rsidP="005841ED">
      <w:pPr>
        <w:pStyle w:val="af9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5EF">
        <w:rPr>
          <w:b/>
          <w:color w:val="000000"/>
          <w:sz w:val="28"/>
          <w:szCs w:val="28"/>
        </w:rPr>
        <w:t>Ведущий 1:</w:t>
      </w:r>
      <w:r w:rsidRPr="00E725EF">
        <w:rPr>
          <w:color w:val="000000"/>
          <w:sz w:val="28"/>
          <w:szCs w:val="28"/>
        </w:rPr>
        <w:t xml:space="preserve"> Добрый день, дорогие друзья!</w:t>
      </w:r>
    </w:p>
    <w:p w:rsidR="005841ED" w:rsidRPr="00912823" w:rsidRDefault="005841ED" w:rsidP="005841ED">
      <w:pPr>
        <w:pStyle w:val="af9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5EF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t xml:space="preserve"> Здравствуйте!</w:t>
      </w:r>
      <w:r w:rsidRPr="00E725EF">
        <w:rPr>
          <w:color w:val="000000"/>
          <w:sz w:val="28"/>
          <w:szCs w:val="28"/>
        </w:rPr>
        <w:br/>
      </w:r>
      <w:r w:rsidRPr="00E725EF">
        <w:rPr>
          <w:b/>
          <w:color w:val="000000"/>
          <w:sz w:val="28"/>
          <w:szCs w:val="28"/>
        </w:rPr>
        <w:t>Ведущий 1:</w:t>
      </w:r>
      <w:r w:rsidRPr="00E725EF">
        <w:rPr>
          <w:color w:val="000000"/>
          <w:sz w:val="28"/>
          <w:szCs w:val="28"/>
        </w:rPr>
        <w:t xml:space="preserve"> Время летит быстро, иногда слишком быстро. Кажется, совсем недавно мама читала вам на ночь добрые сказки, а вот новости вас совсем не интересовали. Проходит время, и вы начинаете с интересом следить за выпусками новостей и хорошо ориентироваться в политических процессах, происходящих в России. Вы начинаете понимать, что нельзя оставаться равнодушным к этому, что можно предложить свой сценарий развития страны и знаешь, как можно решить какую-то конкретную проблему общества. Мы рады приветствовать команды-участницы на игре «Мы и выборы», посвящённой избирательному праву.</w:t>
      </w:r>
      <w:r w:rsidRPr="00E725EF">
        <w:rPr>
          <w:color w:val="000000"/>
          <w:sz w:val="28"/>
          <w:szCs w:val="28"/>
        </w:rPr>
        <w:br/>
      </w:r>
      <w:r w:rsidRPr="00E725EF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t xml:space="preserve"> Мы очень часто произносим фразу: «Имею право!», но не всегда задумываемся о ее значении. Сегодня мы предлагаем вам испытать себя в знании политических (избирательных) прав. Сегодня нашу игру будет оценивать неподкупное, справедливое и строгое жюри. Предлагаю командам придумать свое название и выбрать капитана команды.</w:t>
      </w:r>
      <w:r w:rsidRPr="00E725EF">
        <w:rPr>
          <w:color w:val="000000"/>
          <w:sz w:val="28"/>
          <w:szCs w:val="28"/>
        </w:rPr>
        <w:br/>
      </w:r>
      <w:r w:rsidRPr="00E725EF">
        <w:rPr>
          <w:b/>
          <w:color w:val="000000"/>
          <w:sz w:val="28"/>
          <w:szCs w:val="28"/>
        </w:rPr>
        <w:t>Ведущий 1:</w:t>
      </w:r>
      <w:r w:rsidRPr="00E725EF">
        <w:rPr>
          <w:color w:val="000000"/>
          <w:sz w:val="28"/>
          <w:szCs w:val="28"/>
        </w:rPr>
        <w:t xml:space="preserve"> Команды, представьтесь!</w:t>
      </w:r>
      <w:r w:rsidRPr="00E725EF">
        <w:rPr>
          <w:color w:val="000000"/>
          <w:sz w:val="28"/>
          <w:szCs w:val="28"/>
        </w:rPr>
        <w:br/>
      </w:r>
      <w:r w:rsidRPr="00912823">
        <w:rPr>
          <w:color w:val="000000"/>
          <w:sz w:val="28"/>
          <w:szCs w:val="28"/>
        </w:rPr>
        <w:t>представление команд</w:t>
      </w:r>
      <w:r>
        <w:rPr>
          <w:color w:val="000000"/>
          <w:sz w:val="28"/>
          <w:szCs w:val="28"/>
        </w:rPr>
        <w:t>.</w:t>
      </w:r>
    </w:p>
    <w:p w:rsidR="005841ED" w:rsidRPr="00E725EF" w:rsidRDefault="005841ED" w:rsidP="005841ED">
      <w:pPr>
        <w:pStyle w:val="af9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5EF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t xml:space="preserve"> Предлагаю нашу игру начать с разминки.</w:t>
      </w:r>
      <w:r w:rsidRPr="00E725EF">
        <w:rPr>
          <w:color w:val="000000"/>
          <w:sz w:val="28"/>
          <w:szCs w:val="28"/>
        </w:rPr>
        <w:br/>
      </w:r>
      <w:r w:rsidRPr="00E725EF">
        <w:rPr>
          <w:b/>
          <w:color w:val="000000"/>
          <w:sz w:val="28"/>
          <w:szCs w:val="28"/>
        </w:rPr>
        <w:t>Ведущий 1:</w:t>
      </w:r>
      <w:r w:rsidRPr="00E725EF">
        <w:rPr>
          <w:color w:val="000000"/>
          <w:sz w:val="28"/>
          <w:szCs w:val="28"/>
        </w:rPr>
        <w:t xml:space="preserve"> Каждая команда отвечает на ряд вопросов, за каждый правильный ответ вы получаете по 1 баллу.</w:t>
      </w:r>
      <w:r w:rsidRPr="00E725EF">
        <w:rPr>
          <w:color w:val="000000"/>
          <w:sz w:val="28"/>
          <w:szCs w:val="28"/>
        </w:rPr>
        <w:br/>
      </w:r>
      <w:r w:rsidRPr="00E725EF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t xml:space="preserve"> Вопросы к команде « </w:t>
      </w:r>
      <w:r>
        <w:rPr>
          <w:color w:val="000000"/>
          <w:sz w:val="28"/>
          <w:szCs w:val="28"/>
        </w:rPr>
        <w:t>1</w:t>
      </w:r>
      <w:r w:rsidRPr="00E725EF">
        <w:rPr>
          <w:color w:val="000000"/>
          <w:sz w:val="28"/>
          <w:szCs w:val="28"/>
        </w:rPr>
        <w:t>»</w:t>
      </w:r>
      <w:r w:rsidRPr="00E725EF">
        <w:rPr>
          <w:color w:val="000000"/>
          <w:sz w:val="28"/>
          <w:szCs w:val="28"/>
        </w:rPr>
        <w:br/>
        <w:t>1.Основной закон государства (Конституция РФ).</w:t>
      </w:r>
      <w:r w:rsidRPr="00E725EF">
        <w:rPr>
          <w:color w:val="000000"/>
          <w:sz w:val="28"/>
          <w:szCs w:val="28"/>
        </w:rPr>
        <w:br/>
        <w:t>2.Кандидат на пост Президента России должен постоянно проживать в России не менее... (10 лет).</w:t>
      </w:r>
      <w:r w:rsidRPr="00E725EF">
        <w:rPr>
          <w:color w:val="000000"/>
          <w:sz w:val="28"/>
          <w:szCs w:val="28"/>
        </w:rPr>
        <w:br/>
        <w:t>3.Всенародное голосование по вопросам государственного значения (Референдум).</w:t>
      </w:r>
      <w:r w:rsidRPr="00E725EF">
        <w:rPr>
          <w:color w:val="000000"/>
          <w:sz w:val="28"/>
          <w:szCs w:val="28"/>
        </w:rPr>
        <w:br/>
        <w:t>4.Выборы депутатов парламента проходят каждые... (</w:t>
      </w:r>
      <w:r>
        <w:rPr>
          <w:color w:val="000000"/>
          <w:sz w:val="28"/>
          <w:szCs w:val="28"/>
        </w:rPr>
        <w:t>5 лет</w:t>
      </w:r>
      <w:r w:rsidRPr="00E725EF">
        <w:rPr>
          <w:color w:val="000000"/>
          <w:sz w:val="28"/>
          <w:szCs w:val="28"/>
        </w:rPr>
        <w:t>).</w:t>
      </w:r>
      <w:r w:rsidRPr="00E725EF">
        <w:rPr>
          <w:color w:val="000000"/>
          <w:sz w:val="28"/>
          <w:szCs w:val="28"/>
        </w:rPr>
        <w:br/>
        <w:t>5.Как называется Парламент РФ (Федеральное Собрание РФ).</w:t>
      </w:r>
      <w:r w:rsidRPr="00E725EF">
        <w:rPr>
          <w:color w:val="000000"/>
          <w:sz w:val="28"/>
          <w:szCs w:val="28"/>
        </w:rPr>
        <w:br/>
      </w:r>
      <w:r w:rsidRPr="00912823">
        <w:rPr>
          <w:color w:val="000000"/>
          <w:sz w:val="28"/>
          <w:szCs w:val="28"/>
        </w:rPr>
        <w:lastRenderedPageBreak/>
        <w:t>6.</w:t>
      </w:r>
      <w:r>
        <w:rPr>
          <w:color w:val="000000"/>
          <w:sz w:val="28"/>
          <w:szCs w:val="28"/>
        </w:rPr>
        <w:t xml:space="preserve"> Чтобы проголосовать в день выборов, куда должен пойти избиратель (на избирательный участок)</w:t>
      </w:r>
      <w:r w:rsidRPr="00E725EF">
        <w:rPr>
          <w:color w:val="000000"/>
          <w:sz w:val="28"/>
          <w:szCs w:val="28"/>
        </w:rPr>
        <w:t xml:space="preserve"> </w:t>
      </w:r>
      <w:r w:rsidRPr="00E725EF">
        <w:rPr>
          <w:color w:val="000000"/>
          <w:sz w:val="28"/>
          <w:szCs w:val="28"/>
        </w:rPr>
        <w:br/>
      </w:r>
      <w:r w:rsidRPr="00E725EF">
        <w:rPr>
          <w:b/>
          <w:color w:val="000000"/>
          <w:sz w:val="28"/>
          <w:szCs w:val="28"/>
        </w:rPr>
        <w:t>Ведущий 1:</w:t>
      </w:r>
      <w:r w:rsidRPr="00E725EF">
        <w:rPr>
          <w:color w:val="000000"/>
          <w:sz w:val="28"/>
          <w:szCs w:val="28"/>
        </w:rPr>
        <w:t xml:space="preserve"> Вопросы к команде «</w:t>
      </w:r>
      <w:r>
        <w:rPr>
          <w:color w:val="000000"/>
          <w:sz w:val="28"/>
          <w:szCs w:val="28"/>
        </w:rPr>
        <w:t xml:space="preserve">  2</w:t>
      </w:r>
      <w:r w:rsidRPr="00E725EF">
        <w:rPr>
          <w:color w:val="000000"/>
          <w:sz w:val="28"/>
          <w:szCs w:val="28"/>
        </w:rPr>
        <w:t xml:space="preserve"> »</w:t>
      </w:r>
      <w:r w:rsidRPr="00E725EF">
        <w:rPr>
          <w:color w:val="000000"/>
          <w:sz w:val="28"/>
          <w:szCs w:val="28"/>
        </w:rPr>
        <w:br/>
        <w:t>1.Исполнительная власть в РФ принадлежит (Правительству РФ).</w:t>
      </w:r>
      <w:r w:rsidRPr="00E725EF">
        <w:rPr>
          <w:color w:val="000000"/>
          <w:sz w:val="28"/>
          <w:szCs w:val="28"/>
        </w:rPr>
        <w:br/>
        <w:t>2.Активным избирательным правом гражданин обладает, когда ему исполнится (18 лет).</w:t>
      </w:r>
      <w:r w:rsidRPr="00E725EF">
        <w:rPr>
          <w:color w:val="000000"/>
          <w:sz w:val="28"/>
          <w:szCs w:val="28"/>
        </w:rPr>
        <w:br/>
        <w:t>3.Что необходимо иметь при себе для получения избирательного бюллетеня? (Паспорт).</w:t>
      </w:r>
      <w:r w:rsidRPr="00E725EF">
        <w:rPr>
          <w:color w:val="000000"/>
          <w:sz w:val="28"/>
          <w:szCs w:val="28"/>
        </w:rPr>
        <w:br/>
        <w:t>4. Основные символы государственной власти. (Флаг, герб, гимн).</w:t>
      </w:r>
      <w:r w:rsidRPr="00E725EF">
        <w:rPr>
          <w:color w:val="000000"/>
          <w:sz w:val="28"/>
          <w:szCs w:val="28"/>
        </w:rPr>
        <w:br/>
        <w:t>5. Верховный Главнокомандующий вооруженных сил РФ (Президент).</w:t>
      </w:r>
      <w:r w:rsidRPr="00E725EF">
        <w:rPr>
          <w:color w:val="000000"/>
          <w:sz w:val="28"/>
          <w:szCs w:val="28"/>
        </w:rPr>
        <w:br/>
        <w:t>6. Главный избирательный орган страны. (Центральная избирательная комиссия РФ (ЦИК))</w:t>
      </w:r>
      <w:r w:rsidRPr="00E725EF">
        <w:rPr>
          <w:color w:val="000000"/>
          <w:sz w:val="28"/>
          <w:szCs w:val="28"/>
        </w:rPr>
        <w:br/>
      </w:r>
      <w:r w:rsidRPr="00E725EF">
        <w:rPr>
          <w:color w:val="000000"/>
          <w:sz w:val="28"/>
          <w:szCs w:val="28"/>
        </w:rPr>
        <w:br/>
      </w:r>
      <w:r w:rsidRPr="00E725EF">
        <w:rPr>
          <w:b/>
          <w:color w:val="000000"/>
          <w:sz w:val="28"/>
          <w:szCs w:val="28"/>
        </w:rPr>
        <w:t>Ведущий 1:</w:t>
      </w:r>
      <w:r w:rsidRPr="00E725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</w:t>
      </w:r>
      <w:r w:rsidRPr="00E725EF">
        <w:rPr>
          <w:color w:val="000000"/>
          <w:sz w:val="28"/>
          <w:szCs w:val="28"/>
        </w:rPr>
        <w:t xml:space="preserve"> часто ругае</w:t>
      </w:r>
      <w:r>
        <w:rPr>
          <w:color w:val="000000"/>
          <w:sz w:val="28"/>
          <w:szCs w:val="28"/>
        </w:rPr>
        <w:t>м</w:t>
      </w:r>
      <w:r w:rsidRPr="00E725EF">
        <w:rPr>
          <w:color w:val="000000"/>
          <w:sz w:val="28"/>
          <w:szCs w:val="28"/>
        </w:rPr>
        <w:t xml:space="preserve"> власть, правительство, президента, но ведь это зависит от вас. Дорогие друзья, мы призываем вас ходить на выборы!</w:t>
      </w:r>
      <w:r w:rsidRPr="00E725EF">
        <w:rPr>
          <w:color w:val="000000"/>
          <w:sz w:val="28"/>
          <w:szCs w:val="28"/>
        </w:rPr>
        <w:br/>
      </w:r>
      <w:r w:rsidRPr="00E725EF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t xml:space="preserve"> А чтобы подтолкну</w:t>
      </w:r>
      <w:r>
        <w:rPr>
          <w:color w:val="000000"/>
          <w:sz w:val="28"/>
          <w:szCs w:val="28"/>
        </w:rPr>
        <w:t>т</w:t>
      </w:r>
      <w:r w:rsidRPr="00E725EF">
        <w:rPr>
          <w:color w:val="000000"/>
          <w:sz w:val="28"/>
          <w:szCs w:val="28"/>
        </w:rPr>
        <w:t>ь вас на этот шаг, мы предлагаем вам пройти психологический тренинг и проверить, готовы ли вы к будущему участию в избирательной кампании страны.</w:t>
      </w:r>
      <w:r w:rsidRPr="00E725EF">
        <w:rPr>
          <w:color w:val="000000"/>
          <w:sz w:val="28"/>
          <w:szCs w:val="28"/>
        </w:rPr>
        <w:br/>
      </w:r>
      <w:r w:rsidRPr="00E725EF">
        <w:rPr>
          <w:b/>
          <w:color w:val="000000"/>
          <w:sz w:val="28"/>
          <w:szCs w:val="28"/>
        </w:rPr>
        <w:t>Ведущий 1:</w:t>
      </w:r>
      <w:r w:rsidRPr="00E725EF">
        <w:rPr>
          <w:color w:val="000000"/>
          <w:sz w:val="28"/>
          <w:szCs w:val="28"/>
        </w:rPr>
        <w:t xml:space="preserve"> На вопросы отвечайте: «да», «нет», «не уверен».</w:t>
      </w:r>
      <w:r w:rsidRPr="00E725EF">
        <w:rPr>
          <w:color w:val="000000"/>
          <w:sz w:val="28"/>
          <w:szCs w:val="28"/>
        </w:rPr>
        <w:br/>
        <w:t>1. Хорошо ли вы знаете руководителей государства (их фамилии, занимаемые должности)?</w:t>
      </w:r>
      <w:r w:rsidRPr="00E725EF">
        <w:rPr>
          <w:color w:val="000000"/>
          <w:sz w:val="28"/>
          <w:szCs w:val="28"/>
        </w:rPr>
        <w:br/>
      </w:r>
      <w:r w:rsidRPr="00E725EF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br/>
        <w:t>2. Есть ли у вас чёткая политическая позиция?</w:t>
      </w:r>
      <w:r w:rsidRPr="00E725EF">
        <w:rPr>
          <w:color w:val="000000"/>
          <w:sz w:val="28"/>
          <w:szCs w:val="28"/>
        </w:rPr>
        <w:br/>
      </w:r>
      <w:r w:rsidRPr="00E725EF">
        <w:rPr>
          <w:b/>
          <w:color w:val="000000"/>
          <w:sz w:val="28"/>
          <w:szCs w:val="28"/>
        </w:rPr>
        <w:t>Ведущий 1:</w:t>
      </w:r>
      <w:r w:rsidRPr="00E725EF">
        <w:rPr>
          <w:b/>
          <w:color w:val="000000"/>
          <w:sz w:val="28"/>
          <w:szCs w:val="28"/>
        </w:rPr>
        <w:br/>
      </w:r>
      <w:r w:rsidRPr="00E725EF">
        <w:rPr>
          <w:color w:val="000000"/>
          <w:sz w:val="28"/>
          <w:szCs w:val="28"/>
        </w:rPr>
        <w:t>3. Сможете ли в споре о политическом положении отстоять свою точку зрения?</w:t>
      </w:r>
      <w:r w:rsidRPr="00E725EF">
        <w:rPr>
          <w:color w:val="000000"/>
          <w:sz w:val="28"/>
          <w:szCs w:val="28"/>
        </w:rPr>
        <w:br/>
      </w:r>
      <w:r w:rsidRPr="00E725EF">
        <w:rPr>
          <w:b/>
          <w:color w:val="000000"/>
          <w:sz w:val="28"/>
          <w:szCs w:val="28"/>
        </w:rPr>
        <w:t>Ведущий 2:</w:t>
      </w:r>
      <w:r w:rsidRPr="00E725EF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</w:t>
      </w:r>
      <w:r w:rsidRPr="00E725EF">
        <w:rPr>
          <w:color w:val="000000"/>
          <w:sz w:val="28"/>
          <w:szCs w:val="28"/>
        </w:rPr>
        <w:t>. Часто ли просматриваете в газетах статьи, другие материалы о внутренней и внешней политике государства?</w:t>
      </w:r>
      <w:r w:rsidRPr="00E725EF">
        <w:rPr>
          <w:color w:val="000000"/>
          <w:sz w:val="28"/>
          <w:szCs w:val="28"/>
        </w:rPr>
        <w:br/>
      </w:r>
      <w:r w:rsidRPr="00E725EF">
        <w:rPr>
          <w:b/>
          <w:color w:val="000000"/>
          <w:sz w:val="28"/>
          <w:szCs w:val="28"/>
        </w:rPr>
        <w:t>Ведущий 1:</w:t>
      </w:r>
      <w:r w:rsidRPr="00E725EF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5</w:t>
      </w:r>
      <w:r w:rsidRPr="00E725EF">
        <w:rPr>
          <w:color w:val="000000"/>
          <w:sz w:val="28"/>
          <w:szCs w:val="28"/>
        </w:rPr>
        <w:t xml:space="preserve">. Если по телевизору идёт передача на политическую тему, вы обязательно </w:t>
      </w:r>
      <w:r w:rsidRPr="00E725EF">
        <w:rPr>
          <w:color w:val="000000"/>
          <w:sz w:val="28"/>
          <w:szCs w:val="28"/>
        </w:rPr>
        <w:lastRenderedPageBreak/>
        <w:t>её смотрите?</w:t>
      </w:r>
      <w:r w:rsidRPr="00E725EF">
        <w:rPr>
          <w:color w:val="000000"/>
          <w:sz w:val="28"/>
          <w:szCs w:val="28"/>
        </w:rPr>
        <w:br/>
      </w:r>
      <w:r w:rsidRPr="00E725EF">
        <w:rPr>
          <w:b/>
          <w:color w:val="000000"/>
          <w:sz w:val="28"/>
          <w:szCs w:val="28"/>
        </w:rPr>
        <w:t>Ведущий 2:</w:t>
      </w:r>
      <w:r w:rsidRPr="00E725EF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6</w:t>
      </w:r>
      <w:r w:rsidRPr="00E725EF">
        <w:rPr>
          <w:color w:val="000000"/>
          <w:sz w:val="28"/>
          <w:szCs w:val="28"/>
        </w:rPr>
        <w:t>. Вы хорошо представляете себе, что такое диктатура, демократия, республика, монархия, тоталитарный режим?</w:t>
      </w:r>
    </w:p>
    <w:p w:rsidR="005841ED" w:rsidRDefault="005841ED" w:rsidP="005841ED">
      <w:pPr>
        <w:pStyle w:val="af9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725EF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>1</w:t>
      </w:r>
      <w:r w:rsidRPr="00E725EF">
        <w:rPr>
          <w:b/>
          <w:color w:val="000000"/>
          <w:sz w:val="28"/>
          <w:szCs w:val="28"/>
        </w:rPr>
        <w:t>:</w:t>
      </w:r>
      <w:r w:rsidRPr="00E725EF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7</w:t>
      </w:r>
      <w:r w:rsidRPr="00E725EF">
        <w:rPr>
          <w:color w:val="000000"/>
          <w:sz w:val="28"/>
          <w:szCs w:val="28"/>
        </w:rPr>
        <w:t>. Интересует ли вас юриспруденция (элементарная теория права, законы, правовые факты)?</w:t>
      </w:r>
      <w:r w:rsidRPr="00E725EF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Ведущий 2</w:t>
      </w:r>
      <w:r w:rsidRPr="00E725EF">
        <w:rPr>
          <w:b/>
          <w:color w:val="000000"/>
          <w:sz w:val="28"/>
          <w:szCs w:val="28"/>
        </w:rPr>
        <w:t>:</w:t>
      </w:r>
      <w:r w:rsidRPr="00E725EF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8</w:t>
      </w:r>
      <w:r w:rsidRPr="00E725EF">
        <w:rPr>
          <w:color w:val="000000"/>
          <w:sz w:val="28"/>
          <w:szCs w:val="28"/>
        </w:rPr>
        <w:t>. Часто ли вы специально смотрите телепередачи о праве и законе?</w:t>
      </w:r>
      <w:r w:rsidRPr="00E725EF">
        <w:rPr>
          <w:color w:val="000000"/>
          <w:sz w:val="28"/>
          <w:szCs w:val="28"/>
        </w:rPr>
        <w:br/>
      </w:r>
      <w:r w:rsidRPr="00E725EF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>1</w:t>
      </w:r>
      <w:r w:rsidRPr="00E725EF">
        <w:rPr>
          <w:b/>
          <w:color w:val="000000"/>
          <w:sz w:val="28"/>
          <w:szCs w:val="28"/>
        </w:rPr>
        <w:t>:</w:t>
      </w:r>
      <w:r w:rsidRPr="00E725EF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9</w:t>
      </w:r>
      <w:r w:rsidRPr="00E725EF">
        <w:rPr>
          <w:color w:val="000000"/>
          <w:sz w:val="28"/>
          <w:szCs w:val="28"/>
        </w:rPr>
        <w:t>. Есть ли у вас убеждение в необходимости выполнять все правовые нормы?</w:t>
      </w:r>
      <w:r w:rsidRPr="00E725EF">
        <w:rPr>
          <w:color w:val="000000"/>
          <w:sz w:val="28"/>
          <w:szCs w:val="28"/>
        </w:rPr>
        <w:br/>
      </w:r>
      <w:r w:rsidRPr="00E725EF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>2</w:t>
      </w:r>
      <w:r w:rsidRPr="00E725EF">
        <w:rPr>
          <w:b/>
          <w:color w:val="000000"/>
          <w:sz w:val="28"/>
          <w:szCs w:val="28"/>
        </w:rPr>
        <w:t>:</w:t>
      </w:r>
      <w:r w:rsidRPr="00E725E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10</w:t>
      </w:r>
      <w:r w:rsidRPr="00E725EF">
        <w:rPr>
          <w:color w:val="000000"/>
          <w:sz w:val="28"/>
          <w:szCs w:val="28"/>
        </w:rPr>
        <w:t>.Испытываете ли вы возмущение, когда узнаёте об очередном грубом правонарушении?</w:t>
      </w:r>
      <w:r w:rsidRPr="00E725EF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Ведущий 1</w:t>
      </w:r>
      <w:r w:rsidRPr="00E725EF">
        <w:rPr>
          <w:b/>
          <w:color w:val="000000"/>
          <w:sz w:val="28"/>
          <w:szCs w:val="28"/>
        </w:rPr>
        <w:t>:</w:t>
      </w:r>
      <w:r w:rsidRPr="00E725E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11</w:t>
      </w:r>
      <w:r w:rsidRPr="00E725EF">
        <w:rPr>
          <w:color w:val="000000"/>
          <w:sz w:val="28"/>
          <w:szCs w:val="28"/>
        </w:rPr>
        <w:t>. Хорошо ли вы себе представляете, что такое правовое государство, право, законы, подзаконные акты, отрасли права?</w:t>
      </w:r>
      <w:r w:rsidRPr="00E725EF">
        <w:rPr>
          <w:color w:val="000000"/>
          <w:sz w:val="28"/>
          <w:szCs w:val="28"/>
        </w:rPr>
        <w:br/>
      </w:r>
      <w:r w:rsidRPr="00E725EF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>2</w:t>
      </w:r>
      <w:r w:rsidRPr="00E725EF">
        <w:rPr>
          <w:b/>
          <w:color w:val="000000"/>
          <w:sz w:val="28"/>
          <w:szCs w:val="28"/>
        </w:rPr>
        <w:t>:</w:t>
      </w:r>
      <w:r w:rsidRPr="00E725E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12</w:t>
      </w:r>
      <w:r w:rsidRPr="00E725EF">
        <w:rPr>
          <w:color w:val="000000"/>
          <w:sz w:val="28"/>
          <w:szCs w:val="28"/>
        </w:rPr>
        <w:t>. Знаете ли вы нормы ряда отраслей права (конституционного, гражданского, трудового, семейного, административного, уголовного)?</w:t>
      </w:r>
      <w:r w:rsidRPr="00E725EF">
        <w:rPr>
          <w:color w:val="000000"/>
          <w:sz w:val="28"/>
          <w:szCs w:val="28"/>
        </w:rPr>
        <w:br/>
      </w:r>
      <w:r w:rsidRPr="00E725EF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>1</w:t>
      </w:r>
      <w:r w:rsidRPr="00E725EF">
        <w:rPr>
          <w:b/>
          <w:color w:val="000000"/>
          <w:sz w:val="28"/>
          <w:szCs w:val="28"/>
        </w:rPr>
        <w:t>:</w:t>
      </w:r>
      <w:r w:rsidRPr="00E725EF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13</w:t>
      </w:r>
      <w:r w:rsidRPr="00E725EF">
        <w:rPr>
          <w:color w:val="000000"/>
          <w:sz w:val="28"/>
          <w:szCs w:val="28"/>
        </w:rPr>
        <w:t>. Понимаете ли вы необходимость хорошего знания норм избирательного права и избирательного процесса?</w:t>
      </w:r>
      <w:r w:rsidRPr="00E725EF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Ведущий 2</w:t>
      </w:r>
      <w:r w:rsidRPr="00E725EF">
        <w:rPr>
          <w:b/>
          <w:color w:val="000000"/>
          <w:sz w:val="28"/>
          <w:szCs w:val="28"/>
        </w:rPr>
        <w:t>:</w:t>
      </w:r>
      <w:r w:rsidRPr="00E725E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14</w:t>
      </w:r>
      <w:r w:rsidRPr="00E725EF">
        <w:rPr>
          <w:color w:val="000000"/>
          <w:sz w:val="28"/>
          <w:szCs w:val="28"/>
        </w:rPr>
        <w:t>. Когда идёт предвыборная кампания или подготовка к референдуму, интересуетесь ли вы её развитием?</w:t>
      </w:r>
      <w:r w:rsidRPr="00E725EF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Ведущий 1</w:t>
      </w:r>
      <w:r w:rsidRPr="00EF7999">
        <w:rPr>
          <w:b/>
          <w:color w:val="000000"/>
          <w:sz w:val="28"/>
          <w:szCs w:val="28"/>
        </w:rPr>
        <w:t>:</w:t>
      </w:r>
      <w:r w:rsidRPr="00EF7999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15</w:t>
      </w:r>
      <w:r w:rsidRPr="00E725EF">
        <w:rPr>
          <w:color w:val="000000"/>
          <w:sz w:val="28"/>
          <w:szCs w:val="28"/>
        </w:rPr>
        <w:t>. Считаете ли вы, что каждый человек обязан проголосовать на выборах или референдуме?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</w:t>
      </w:r>
      <w:r>
        <w:rPr>
          <w:b/>
          <w:color w:val="000000"/>
          <w:sz w:val="28"/>
          <w:szCs w:val="28"/>
        </w:rPr>
        <w:t>й 2</w:t>
      </w:r>
      <w:r w:rsidRPr="00EF7999">
        <w:rPr>
          <w:b/>
          <w:color w:val="000000"/>
          <w:sz w:val="28"/>
          <w:szCs w:val="28"/>
        </w:rPr>
        <w:t>:</w:t>
      </w:r>
      <w:r w:rsidRPr="00EF7999">
        <w:rPr>
          <w:b/>
          <w:color w:val="000000"/>
          <w:sz w:val="28"/>
          <w:szCs w:val="28"/>
        </w:rPr>
        <w:br/>
      </w:r>
      <w:r w:rsidRPr="00E725E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E725EF">
        <w:rPr>
          <w:color w:val="000000"/>
          <w:sz w:val="28"/>
          <w:szCs w:val="28"/>
        </w:rPr>
        <w:t>. Будите ли вы активно принимать участие в жизни района, страны?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lastRenderedPageBreak/>
        <w:t xml:space="preserve">Ведущий </w:t>
      </w:r>
      <w:r>
        <w:rPr>
          <w:b/>
          <w:color w:val="000000"/>
          <w:sz w:val="28"/>
          <w:szCs w:val="28"/>
        </w:rPr>
        <w:t>1</w:t>
      </w:r>
      <w:r w:rsidRPr="00EF7999">
        <w:rPr>
          <w:b/>
          <w:color w:val="000000"/>
          <w:sz w:val="28"/>
          <w:szCs w:val="28"/>
        </w:rPr>
        <w:t>:</w:t>
      </w:r>
      <w:r w:rsidRPr="00E725EF">
        <w:rPr>
          <w:color w:val="000000"/>
          <w:sz w:val="28"/>
          <w:szCs w:val="28"/>
        </w:rPr>
        <w:t xml:space="preserve"> Порядок подсчёта балов: «да» - 3 балла, «не уверен» - 2 балла, «нет» - 1 балл.</w:t>
      </w:r>
      <w:r>
        <w:rPr>
          <w:color w:val="000000"/>
          <w:sz w:val="28"/>
          <w:szCs w:val="28"/>
        </w:rPr>
        <w:t xml:space="preserve"> </w:t>
      </w:r>
      <w:r w:rsidRPr="00E725EF">
        <w:rPr>
          <w:color w:val="000000"/>
          <w:sz w:val="28"/>
          <w:szCs w:val="28"/>
        </w:rPr>
        <w:t>Если вы набрали: 26-51 балл: вы имеете чёткую политическую позицию.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t xml:space="preserve"> 16-26: вы разбираетесь в политической ситуации в стране, но ваши взгляды не отличаются определённостью.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1</w:t>
      </w:r>
      <w:r w:rsidRPr="00E725EF">
        <w:rPr>
          <w:color w:val="000000"/>
          <w:sz w:val="28"/>
          <w:szCs w:val="28"/>
        </w:rPr>
        <w:t>: Менее 16 баллов: ваши интересы далеки от политики.</w:t>
      </w:r>
      <w:r w:rsidRPr="00E725EF">
        <w:rPr>
          <w:color w:val="000000"/>
          <w:sz w:val="28"/>
          <w:szCs w:val="28"/>
        </w:rPr>
        <w:br/>
      </w:r>
    </w:p>
    <w:p w:rsidR="005841ED" w:rsidRDefault="005841ED" w:rsidP="005841ED">
      <w:pPr>
        <w:pStyle w:val="af9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F7999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t xml:space="preserve"> А теперь давайте спросим результаты всех участников команды.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t xml:space="preserve"> Все молодцы! За это каждая команда получает по 5 баллов.</w:t>
      </w:r>
      <w:r w:rsidRPr="00E725EF">
        <w:rPr>
          <w:color w:val="000000"/>
          <w:sz w:val="28"/>
          <w:szCs w:val="28"/>
        </w:rPr>
        <w:br/>
      </w:r>
    </w:p>
    <w:p w:rsidR="005841ED" w:rsidRDefault="005841ED" w:rsidP="005841ED">
      <w:pPr>
        <w:pStyle w:val="af9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F7999">
        <w:rPr>
          <w:b/>
          <w:color w:val="000000"/>
          <w:sz w:val="28"/>
          <w:szCs w:val="28"/>
        </w:rPr>
        <w:t>Ведущий 1:</w:t>
      </w:r>
      <w:r w:rsidRPr="00E725EF">
        <w:rPr>
          <w:color w:val="000000"/>
          <w:sz w:val="28"/>
          <w:szCs w:val="28"/>
        </w:rPr>
        <w:t xml:space="preserve"> Следующий наш конкурс музыкальный. За каждый правильный ответ вы получаете 4 балла.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t xml:space="preserve"> В песне, как в капле воды, отражён огромный мир и вся жизнь человека. В строках известных песен популярным и понятным не только юристу языком изложены основные права и свободы граждан, с которыми мы сталкиваемся каждый день. Ваша задача назвать эти права. Упоминаются они, конечно с долей юмора.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1:</w:t>
      </w:r>
      <w:r w:rsidRPr="00E725EF">
        <w:rPr>
          <w:color w:val="000000"/>
          <w:sz w:val="28"/>
          <w:szCs w:val="28"/>
        </w:rPr>
        <w:t xml:space="preserve"> Песня бременских музыкантов</w:t>
      </w:r>
      <w:r w:rsidRPr="00E725EF">
        <w:rPr>
          <w:color w:val="000000"/>
          <w:sz w:val="28"/>
          <w:szCs w:val="28"/>
        </w:rPr>
        <w:br/>
        <w:t>Ничего на свете лучше нету,</w:t>
      </w:r>
      <w:r w:rsidRPr="00E725EF">
        <w:rPr>
          <w:color w:val="000000"/>
          <w:sz w:val="28"/>
          <w:szCs w:val="28"/>
        </w:rPr>
        <w:br/>
        <w:t>Чем бродить друзьям по белу свету,</w:t>
      </w:r>
      <w:r w:rsidRPr="00E725EF">
        <w:rPr>
          <w:color w:val="000000"/>
          <w:sz w:val="28"/>
          <w:szCs w:val="28"/>
        </w:rPr>
        <w:br/>
        <w:t>Тем, кто дружен, нестрашны тревоги,</w:t>
      </w:r>
      <w:r w:rsidRPr="00E725EF">
        <w:rPr>
          <w:color w:val="000000"/>
          <w:sz w:val="28"/>
          <w:szCs w:val="28"/>
        </w:rPr>
        <w:br/>
        <w:t>Нам любые дороги.</w:t>
      </w:r>
      <w:r w:rsidRPr="00E725EF">
        <w:rPr>
          <w:color w:val="000000"/>
          <w:sz w:val="28"/>
          <w:szCs w:val="28"/>
        </w:rPr>
        <w:br/>
        <w:t>(Право на свободу передвижения.)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t xml:space="preserve"> Подари мне платок</w:t>
      </w:r>
      <w:r w:rsidRPr="00E725EF">
        <w:rPr>
          <w:color w:val="000000"/>
          <w:sz w:val="28"/>
          <w:szCs w:val="28"/>
        </w:rPr>
        <w:br/>
        <w:t>Подари мне платок — голубой лоскуток,</w:t>
      </w:r>
      <w:r w:rsidRPr="00E725EF">
        <w:rPr>
          <w:color w:val="000000"/>
          <w:sz w:val="28"/>
          <w:szCs w:val="28"/>
        </w:rPr>
        <w:br/>
        <w:t>По краям голубым — золотой завиток.</w:t>
      </w:r>
      <w:r w:rsidRPr="00E725EF">
        <w:rPr>
          <w:color w:val="000000"/>
          <w:sz w:val="28"/>
          <w:szCs w:val="28"/>
        </w:rPr>
        <w:br/>
        <w:t>Не в сундук положу, на груди повяжу,</w:t>
      </w:r>
      <w:r w:rsidRPr="00E725EF">
        <w:rPr>
          <w:color w:val="000000"/>
          <w:sz w:val="28"/>
          <w:szCs w:val="28"/>
        </w:rPr>
        <w:br/>
        <w:t>И что ты подарил,</w:t>
      </w:r>
      <w:r w:rsidRPr="00E725EF">
        <w:rPr>
          <w:color w:val="000000"/>
          <w:sz w:val="28"/>
          <w:szCs w:val="28"/>
        </w:rPr>
        <w:br/>
        <w:t>Никому не скажу.</w:t>
      </w:r>
      <w:r w:rsidRPr="00E725EF">
        <w:rPr>
          <w:color w:val="000000"/>
          <w:sz w:val="28"/>
          <w:szCs w:val="28"/>
        </w:rPr>
        <w:br/>
        <w:t>(Право на личную тайну.)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1:</w:t>
      </w:r>
      <w:r w:rsidRPr="00E725EF">
        <w:rPr>
          <w:color w:val="000000"/>
          <w:sz w:val="28"/>
          <w:szCs w:val="28"/>
        </w:rPr>
        <w:t xml:space="preserve"> Дом</w:t>
      </w:r>
      <w:r w:rsidRPr="00E725EF">
        <w:rPr>
          <w:color w:val="000000"/>
          <w:sz w:val="28"/>
          <w:szCs w:val="28"/>
        </w:rPr>
        <w:br/>
      </w:r>
      <w:r w:rsidRPr="00E725EF">
        <w:rPr>
          <w:color w:val="000000"/>
          <w:sz w:val="28"/>
          <w:szCs w:val="28"/>
        </w:rPr>
        <w:lastRenderedPageBreak/>
        <w:t>Но лишь потом</w:t>
      </w:r>
      <w:r w:rsidRPr="00E725EF">
        <w:rPr>
          <w:color w:val="000000"/>
          <w:sz w:val="28"/>
          <w:szCs w:val="28"/>
        </w:rPr>
        <w:br/>
        <w:t>Я вспомнил дом.</w:t>
      </w:r>
      <w:r w:rsidRPr="00E725EF">
        <w:rPr>
          <w:color w:val="000000"/>
          <w:sz w:val="28"/>
          <w:szCs w:val="28"/>
        </w:rPr>
        <w:br/>
        <w:t>И темной ночью, И светлым днем,</w:t>
      </w:r>
      <w:r w:rsidRPr="00E725EF">
        <w:rPr>
          <w:color w:val="000000"/>
          <w:sz w:val="28"/>
          <w:szCs w:val="28"/>
        </w:rPr>
        <w:br/>
        <w:t>Как хорошо иметь свой дом.</w:t>
      </w:r>
      <w:r w:rsidRPr="00E725EF">
        <w:rPr>
          <w:color w:val="000000"/>
          <w:sz w:val="28"/>
          <w:szCs w:val="28"/>
        </w:rPr>
        <w:br/>
        <w:t>(Право на жилище.)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t xml:space="preserve"> Вологда</w:t>
      </w:r>
      <w:r w:rsidRPr="00E725EF">
        <w:rPr>
          <w:color w:val="000000"/>
          <w:sz w:val="28"/>
          <w:szCs w:val="28"/>
        </w:rPr>
        <w:br/>
        <w:t>Письма, письма лично на почту ношу,</w:t>
      </w:r>
      <w:r w:rsidRPr="00E725EF">
        <w:rPr>
          <w:color w:val="000000"/>
          <w:sz w:val="28"/>
          <w:szCs w:val="28"/>
        </w:rPr>
        <w:br/>
        <w:t>Словно я романс продолженьем пишу,</w:t>
      </w:r>
      <w:r w:rsidRPr="00E725EF">
        <w:rPr>
          <w:color w:val="000000"/>
          <w:sz w:val="28"/>
          <w:szCs w:val="28"/>
        </w:rPr>
        <w:br/>
        <w:t>Знаю, знаю точно, где мой адресат,</w:t>
      </w:r>
      <w:r w:rsidRPr="00E725EF">
        <w:rPr>
          <w:color w:val="000000"/>
          <w:sz w:val="28"/>
          <w:szCs w:val="28"/>
        </w:rPr>
        <w:br/>
        <w:t>— В доме, где резной палисад.</w:t>
      </w:r>
      <w:r w:rsidRPr="00E725EF">
        <w:rPr>
          <w:color w:val="000000"/>
          <w:sz w:val="28"/>
          <w:szCs w:val="28"/>
        </w:rPr>
        <w:br/>
        <w:t>(Право на тайну переписки).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1:</w:t>
      </w:r>
      <w:r w:rsidRPr="00E725EF">
        <w:rPr>
          <w:color w:val="000000"/>
          <w:sz w:val="28"/>
          <w:szCs w:val="28"/>
        </w:rPr>
        <w:t xml:space="preserve"> Я люблю тебя, жизнь</w:t>
      </w:r>
      <w:r w:rsidRPr="00E725EF">
        <w:rPr>
          <w:color w:val="000000"/>
          <w:sz w:val="28"/>
          <w:szCs w:val="28"/>
        </w:rPr>
        <w:br/>
        <w:t>Я люблю тебя, жизнь,</w:t>
      </w:r>
      <w:r w:rsidRPr="00E725EF">
        <w:rPr>
          <w:color w:val="000000"/>
          <w:sz w:val="28"/>
          <w:szCs w:val="28"/>
        </w:rPr>
        <w:br/>
        <w:t>Что само по себе и не ново.</w:t>
      </w:r>
      <w:r w:rsidRPr="00E725EF">
        <w:rPr>
          <w:color w:val="000000"/>
          <w:sz w:val="28"/>
          <w:szCs w:val="28"/>
        </w:rPr>
        <w:br/>
        <w:t>Я люблю тебя, жизнь,</w:t>
      </w:r>
      <w:r w:rsidRPr="00E725EF">
        <w:rPr>
          <w:color w:val="000000"/>
          <w:sz w:val="28"/>
          <w:szCs w:val="28"/>
        </w:rPr>
        <w:br/>
        <w:t>Я люблю тебя снова и снова.</w:t>
      </w:r>
      <w:r w:rsidRPr="00E725EF">
        <w:rPr>
          <w:color w:val="000000"/>
          <w:sz w:val="28"/>
          <w:szCs w:val="28"/>
        </w:rPr>
        <w:br/>
        <w:t>Вот уж окна зажглись,</w:t>
      </w:r>
      <w:r w:rsidRPr="00E725EF">
        <w:rPr>
          <w:color w:val="000000"/>
          <w:sz w:val="28"/>
          <w:szCs w:val="28"/>
        </w:rPr>
        <w:br/>
        <w:t>Я шагаю с работы усталый.</w:t>
      </w:r>
      <w:r w:rsidRPr="00E725EF">
        <w:rPr>
          <w:color w:val="000000"/>
          <w:sz w:val="28"/>
          <w:szCs w:val="28"/>
        </w:rPr>
        <w:br/>
        <w:t>Я люблю тебя, жизнь,</w:t>
      </w:r>
      <w:r w:rsidRPr="00E725EF">
        <w:rPr>
          <w:color w:val="000000"/>
          <w:sz w:val="28"/>
          <w:szCs w:val="28"/>
        </w:rPr>
        <w:br/>
        <w:t>И хочу, чтобы лучше ты стала.</w:t>
      </w:r>
      <w:r w:rsidRPr="00E725EF">
        <w:rPr>
          <w:color w:val="000000"/>
          <w:sz w:val="28"/>
          <w:szCs w:val="28"/>
        </w:rPr>
        <w:br/>
        <w:t>(Право на жизнь.)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t xml:space="preserve"> Мне нравится, что вы больны не мною</w:t>
      </w:r>
      <w:r w:rsidRPr="00E725EF">
        <w:rPr>
          <w:color w:val="000000"/>
          <w:sz w:val="28"/>
          <w:szCs w:val="28"/>
        </w:rPr>
        <w:br/>
        <w:t>Мне нравится, что вы больны не мной,</w:t>
      </w:r>
      <w:r w:rsidRPr="00E725EF">
        <w:rPr>
          <w:color w:val="000000"/>
          <w:sz w:val="28"/>
          <w:szCs w:val="28"/>
        </w:rPr>
        <w:br/>
        <w:t>Мне нравится, что я больна не вами,</w:t>
      </w:r>
      <w:r w:rsidRPr="00E725EF">
        <w:rPr>
          <w:color w:val="000000"/>
          <w:sz w:val="28"/>
          <w:szCs w:val="28"/>
        </w:rPr>
        <w:br/>
        <w:t>Что никогда тяжелый шар земной,</w:t>
      </w:r>
      <w:r w:rsidRPr="00E725EF">
        <w:rPr>
          <w:color w:val="000000"/>
          <w:sz w:val="28"/>
          <w:szCs w:val="28"/>
        </w:rPr>
        <w:br/>
        <w:t>Не уплывет под нашими ногами.</w:t>
      </w:r>
      <w:r w:rsidRPr="00E725EF">
        <w:rPr>
          <w:color w:val="000000"/>
          <w:sz w:val="28"/>
          <w:szCs w:val="28"/>
        </w:rPr>
        <w:br/>
        <w:t>(Право на охрану здоровья и медицинскую помощь.)</w:t>
      </w:r>
      <w:r w:rsidRPr="00E725EF">
        <w:rPr>
          <w:color w:val="000000"/>
          <w:sz w:val="28"/>
          <w:szCs w:val="28"/>
        </w:rPr>
        <w:br/>
      </w:r>
    </w:p>
    <w:p w:rsidR="005841ED" w:rsidRDefault="005841ED" w:rsidP="005841ED">
      <w:pPr>
        <w:pStyle w:val="af9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F7999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t xml:space="preserve"> Знаете ли вы..., что...</w:t>
      </w:r>
      <w:r w:rsidRPr="00E725EF">
        <w:rPr>
          <w:color w:val="000000"/>
          <w:sz w:val="28"/>
          <w:szCs w:val="28"/>
        </w:rPr>
        <w:br/>
        <w:t xml:space="preserve">Эту форму государственного правления В.В. Маяковский сравнивал с русским хлебобулочным изделием. "Одному бублик, другому – дырка от </w:t>
      </w:r>
      <w:r w:rsidRPr="00E725EF">
        <w:rPr>
          <w:color w:val="000000"/>
          <w:sz w:val="28"/>
          <w:szCs w:val="28"/>
        </w:rPr>
        <w:lastRenderedPageBreak/>
        <w:t>бублика. Это и есть демократическая республика".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1</w:t>
      </w:r>
      <w:r w:rsidRPr="00E725EF">
        <w:rPr>
          <w:color w:val="000000"/>
          <w:sz w:val="28"/>
          <w:szCs w:val="28"/>
        </w:rPr>
        <w:t>: Парламент Англии до сих пор голосует, "выходя в двери": если "за" – выходят в одну дверь, "против" – в другую.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t xml:space="preserve"> В Голландии и Бельгии это является обязанностью. В Австралии за уклонение от этого с вас могут взыскать штраф. В Греции за неучастие в этом вы можете лишиться паспорта. Как вы думаете, о чем идет речь? Конечно же, о неявке на выборы.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1:</w:t>
      </w:r>
      <w:r w:rsidRPr="00E725EF">
        <w:rPr>
          <w:color w:val="000000"/>
          <w:sz w:val="28"/>
          <w:szCs w:val="28"/>
        </w:rPr>
        <w:t xml:space="preserve"> Этот распространенный в наши дни документ дословно переводится с французского как "выход в порт". Это паспорт, passer –выходить и port- порт. Первоначально это было "удостоверение на право судна пройти в гавань и отплыть из нее". Паспорта в Западной Европе выдавали капитанам дальнего плавания как свидетельство того, что корабль не пиратский, а принадлежит и служит определенному государству.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t xml:space="preserve"> Великая французская революция изменила облик даже игральных карт. Так, вместо валета появилась карта "равенство". Вместо дамы – "Свобода", вместо короля "Гений", а вместо туза – «закон». По мнению просветителей и революционеров, закон выше и важнее всего прочего.</w:t>
      </w:r>
      <w:r w:rsidRPr="00E725EF">
        <w:rPr>
          <w:color w:val="000000"/>
          <w:sz w:val="28"/>
          <w:szCs w:val="28"/>
        </w:rPr>
        <w:br/>
      </w:r>
    </w:p>
    <w:p w:rsidR="005841ED" w:rsidRDefault="005841ED" w:rsidP="005841ED">
      <w:pPr>
        <w:pStyle w:val="af9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7999">
        <w:rPr>
          <w:b/>
          <w:color w:val="000000"/>
          <w:sz w:val="28"/>
          <w:szCs w:val="28"/>
        </w:rPr>
        <w:t>Ведущий 1:</w:t>
      </w:r>
      <w:r w:rsidRPr="00E725EF">
        <w:rPr>
          <w:color w:val="000000"/>
          <w:sz w:val="28"/>
          <w:szCs w:val="28"/>
        </w:rPr>
        <w:t xml:space="preserve"> Итак, мы продолжаем.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t xml:space="preserve"> А сейчас блиц-опрос. За каждый правильный ответ команда получает по 2 балла.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1:</w:t>
      </w:r>
      <w:r w:rsidRPr="00EF7999">
        <w:rPr>
          <w:b/>
          <w:color w:val="000000"/>
          <w:sz w:val="28"/>
          <w:szCs w:val="28"/>
        </w:rPr>
        <w:br/>
      </w:r>
      <w:r w:rsidRPr="00E725EF">
        <w:rPr>
          <w:color w:val="000000"/>
          <w:sz w:val="28"/>
          <w:szCs w:val="28"/>
        </w:rPr>
        <w:t>1. Назовите имя Первого Президента РФ.</w:t>
      </w:r>
      <w:r>
        <w:rPr>
          <w:color w:val="000000"/>
          <w:sz w:val="28"/>
          <w:szCs w:val="28"/>
        </w:rPr>
        <w:t xml:space="preserve"> (Ельцин Борис Николаевич)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2:</w:t>
      </w:r>
      <w:r w:rsidRPr="00EF7999">
        <w:rPr>
          <w:b/>
          <w:color w:val="000000"/>
          <w:sz w:val="28"/>
          <w:szCs w:val="28"/>
        </w:rPr>
        <w:br/>
      </w:r>
      <w:r w:rsidRPr="00E725EF">
        <w:rPr>
          <w:color w:val="000000"/>
          <w:sz w:val="28"/>
          <w:szCs w:val="28"/>
        </w:rPr>
        <w:t>2. Когда Б.Н. Ельцин был избран Президентом РФ? (12 июня 1991 года всенародным голосованием избирается первым Президентом РФ).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1:</w:t>
      </w:r>
      <w:r w:rsidRPr="00E725EF">
        <w:rPr>
          <w:color w:val="000000"/>
          <w:sz w:val="28"/>
          <w:szCs w:val="28"/>
        </w:rPr>
        <w:br/>
        <w:t xml:space="preserve">3. </w:t>
      </w:r>
      <w:r>
        <w:rPr>
          <w:color w:val="000000"/>
          <w:sz w:val="28"/>
          <w:szCs w:val="28"/>
        </w:rPr>
        <w:t>На какой срок избирается Президент РФ ( на 6 лет)</w:t>
      </w:r>
    </w:p>
    <w:p w:rsidR="005841ED" w:rsidRDefault="005841ED" w:rsidP="005841ED">
      <w:pPr>
        <w:pStyle w:val="af9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F7999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br/>
        <w:t xml:space="preserve">4. В каком году была принята ныне действующая Конституция РФ? (12 </w:t>
      </w:r>
      <w:r w:rsidRPr="00E725EF">
        <w:rPr>
          <w:color w:val="000000"/>
          <w:sz w:val="28"/>
          <w:szCs w:val="28"/>
        </w:rPr>
        <w:lastRenderedPageBreak/>
        <w:t>декабря 1993 г.)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1:</w:t>
      </w:r>
      <w:r w:rsidRPr="00EF7999">
        <w:rPr>
          <w:b/>
          <w:color w:val="000000"/>
          <w:sz w:val="28"/>
          <w:szCs w:val="28"/>
        </w:rPr>
        <w:br/>
      </w:r>
      <w:r w:rsidRPr="00E725EF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Кто может быть кандидатом в Президенты РФ (гражданин РФ в возрасте не менее 35 лет, постоянно проживающий на территории РФ не менее 10 лет)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br/>
        <w:t xml:space="preserve">6. </w:t>
      </w:r>
      <w:r>
        <w:rPr>
          <w:color w:val="000000"/>
          <w:sz w:val="28"/>
          <w:szCs w:val="28"/>
        </w:rPr>
        <w:t>Сколько сроков подряд может занимать одно и то же лицо должность Президента РФ (не более двух сроков подряд)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1:</w:t>
      </w:r>
      <w:r w:rsidRPr="00E725EF">
        <w:rPr>
          <w:color w:val="000000"/>
          <w:sz w:val="28"/>
          <w:szCs w:val="28"/>
        </w:rPr>
        <w:br/>
        <w:t>7. Кто назначает референдум Российской Федерации? (Президент РФ)</w:t>
      </w:r>
      <w:r w:rsidRPr="00E725EF">
        <w:rPr>
          <w:color w:val="000000"/>
          <w:sz w:val="28"/>
          <w:szCs w:val="28"/>
        </w:rPr>
        <w:br/>
      </w:r>
      <w:r w:rsidRPr="00EF7999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br/>
        <w:t>8. О ком идет речь?</w:t>
      </w:r>
      <w:r w:rsidRPr="00E725EF">
        <w:rPr>
          <w:color w:val="000000"/>
          <w:sz w:val="28"/>
          <w:szCs w:val="28"/>
        </w:rPr>
        <w:br/>
        <w:t>гражданин РФ; не находится в местах лишения свободы; дееспособный; ему не менее 18 лет</w:t>
      </w:r>
      <w:r>
        <w:rPr>
          <w:color w:val="000000"/>
          <w:sz w:val="28"/>
          <w:szCs w:val="28"/>
        </w:rPr>
        <w:t xml:space="preserve">, </w:t>
      </w:r>
      <w:r w:rsidRPr="00E725EF">
        <w:rPr>
          <w:color w:val="000000"/>
          <w:sz w:val="28"/>
          <w:szCs w:val="28"/>
        </w:rPr>
        <w:t>обладает активным избирательным правом. (Избиратель)</w:t>
      </w:r>
      <w:r w:rsidRPr="00E725EF">
        <w:rPr>
          <w:color w:val="000000"/>
          <w:sz w:val="28"/>
          <w:szCs w:val="28"/>
        </w:rPr>
        <w:br/>
      </w:r>
    </w:p>
    <w:p w:rsidR="005841ED" w:rsidRPr="00E725EF" w:rsidRDefault="005841ED" w:rsidP="005841ED">
      <w:pPr>
        <w:pStyle w:val="af9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7999">
        <w:rPr>
          <w:b/>
          <w:color w:val="000000"/>
          <w:sz w:val="28"/>
          <w:szCs w:val="28"/>
        </w:rPr>
        <w:t>Ведущий 1:</w:t>
      </w:r>
      <w:r w:rsidRPr="00E725EF">
        <w:rPr>
          <w:color w:val="000000"/>
          <w:sz w:val="28"/>
          <w:szCs w:val="28"/>
        </w:rPr>
        <w:t xml:space="preserve"> Какие же выборы обходятся без агитации: плакаты, листовки, призывы – все это окружает нас в предвыборной кампании.</w:t>
      </w:r>
    </w:p>
    <w:p w:rsidR="005841ED" w:rsidRDefault="005841ED" w:rsidP="005841ED">
      <w:pPr>
        <w:pStyle w:val="af9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725EF">
        <w:rPr>
          <w:color w:val="000000"/>
          <w:sz w:val="28"/>
          <w:szCs w:val="28"/>
        </w:rPr>
        <w:t>Предлагаем командам-участницам придумать свой плакат или листовку, которые призывают принять участие в выборах</w:t>
      </w:r>
      <w:r>
        <w:rPr>
          <w:color w:val="000000"/>
          <w:sz w:val="28"/>
          <w:szCs w:val="28"/>
        </w:rPr>
        <w:t xml:space="preserve"> Президента РФ</w:t>
      </w:r>
      <w:r w:rsidRPr="00E725EF">
        <w:rPr>
          <w:color w:val="000000"/>
          <w:sz w:val="28"/>
          <w:szCs w:val="28"/>
        </w:rPr>
        <w:t>.</w:t>
      </w:r>
      <w:r w:rsidRPr="00E725EF">
        <w:rPr>
          <w:color w:val="000000"/>
          <w:sz w:val="28"/>
          <w:szCs w:val="28"/>
        </w:rPr>
        <w:br/>
      </w:r>
      <w:r w:rsidRPr="00912823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t xml:space="preserve"> Итак, конкурс «Агиткампания». Время на выполнении этого задания – 5 минут. Максимальная оценка – 5 баллов. (На столах подготовлен необходимый инвентарь).</w:t>
      </w:r>
      <w:r w:rsidRPr="00E725EF">
        <w:rPr>
          <w:color w:val="000000"/>
          <w:sz w:val="28"/>
          <w:szCs w:val="28"/>
        </w:rPr>
        <w:br/>
      </w:r>
      <w:r w:rsidRPr="00912823">
        <w:rPr>
          <w:b/>
          <w:color w:val="000000"/>
          <w:sz w:val="28"/>
          <w:szCs w:val="28"/>
        </w:rPr>
        <w:t>Ведущий 1:</w:t>
      </w:r>
      <w:r w:rsidRPr="00E725EF">
        <w:rPr>
          <w:color w:val="000000"/>
          <w:sz w:val="28"/>
          <w:szCs w:val="28"/>
        </w:rPr>
        <w:t xml:space="preserve"> Слово жюри.</w:t>
      </w:r>
      <w:r w:rsidRPr="00E725EF">
        <w:rPr>
          <w:color w:val="000000"/>
          <w:sz w:val="28"/>
          <w:szCs w:val="28"/>
        </w:rPr>
        <w:br/>
        <w:t>Жюри подводит итоги.</w:t>
      </w:r>
      <w:r w:rsidRPr="00E725EF">
        <w:rPr>
          <w:color w:val="000000"/>
          <w:sz w:val="28"/>
          <w:szCs w:val="28"/>
        </w:rPr>
        <w:br/>
      </w:r>
    </w:p>
    <w:p w:rsidR="005841ED" w:rsidRPr="00E725EF" w:rsidRDefault="005841ED" w:rsidP="005841ED">
      <w:pPr>
        <w:pStyle w:val="af9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2823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t xml:space="preserve"> Большинство великих людей, которые добились больших успехов в науке и творчестве, были любопытными в детстве. Любопытство не что иное, как жажда знать больше. Разве не любопытно побольше узнать о том, о чём взрослые могут говорить часами – о политике?</w:t>
      </w:r>
      <w:r w:rsidRPr="00E725EF">
        <w:rPr>
          <w:color w:val="000000"/>
          <w:sz w:val="28"/>
          <w:szCs w:val="28"/>
        </w:rPr>
        <w:br/>
      </w:r>
      <w:r w:rsidRPr="00912823">
        <w:rPr>
          <w:b/>
          <w:color w:val="000000"/>
          <w:sz w:val="28"/>
          <w:szCs w:val="28"/>
        </w:rPr>
        <w:t>Ведущий 1:</w:t>
      </w:r>
      <w:r w:rsidRPr="00E725EF">
        <w:rPr>
          <w:color w:val="000000"/>
          <w:sz w:val="28"/>
          <w:szCs w:val="28"/>
        </w:rPr>
        <w:t xml:space="preserve"> Ты уже не просто ребенок. Ты самостоятельная личность, которая может принимать решения, делать выбор и влиять на решение серьёзных вопросов! В твоей жизни будет ещё много выборов – маленьких и </w:t>
      </w:r>
      <w:r w:rsidRPr="00E725EF">
        <w:rPr>
          <w:color w:val="000000"/>
          <w:sz w:val="28"/>
          <w:szCs w:val="28"/>
        </w:rPr>
        <w:lastRenderedPageBreak/>
        <w:t>больших, простых и сложных. Будешь ли ты голосовать за кандидата в Президенты, или решать по какой дороге пойти – ты будешь делать выбор, от которого, так или иначе, будет зависеть твоя дальнейшая судьба в следующие несколько минут или лет.</w:t>
      </w:r>
      <w:r w:rsidRPr="00E725EF">
        <w:rPr>
          <w:color w:val="000000"/>
          <w:sz w:val="28"/>
          <w:szCs w:val="28"/>
        </w:rPr>
        <w:br/>
      </w:r>
      <w:r w:rsidRPr="00912823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t xml:space="preserve"> Ты сам отвечаешь за все!</w:t>
      </w:r>
      <w:r w:rsidRPr="00E725EF">
        <w:rPr>
          <w:color w:val="000000"/>
          <w:sz w:val="28"/>
          <w:szCs w:val="28"/>
        </w:rPr>
        <w:br/>
        <w:t>Ведущий 1: Итак, наша игра окончена.</w:t>
      </w:r>
      <w:r>
        <w:rPr>
          <w:color w:val="000000"/>
          <w:sz w:val="28"/>
          <w:szCs w:val="28"/>
        </w:rPr>
        <w:br/>
      </w:r>
      <w:r w:rsidRPr="00912823">
        <w:rPr>
          <w:b/>
          <w:color w:val="000000"/>
          <w:sz w:val="28"/>
          <w:szCs w:val="28"/>
        </w:rPr>
        <w:t>Ведущий 2:</w:t>
      </w:r>
      <w:r w:rsidRPr="00E725EF">
        <w:rPr>
          <w:color w:val="000000"/>
          <w:sz w:val="28"/>
          <w:szCs w:val="28"/>
        </w:rPr>
        <w:t xml:space="preserve"> Жюри подводит итоги, а мы ждём результаты.</w:t>
      </w:r>
      <w:r w:rsidRPr="00E725EF">
        <w:rPr>
          <w:color w:val="000000"/>
          <w:sz w:val="28"/>
          <w:szCs w:val="28"/>
        </w:rPr>
        <w:br/>
      </w:r>
      <w:r w:rsidRPr="00912823">
        <w:rPr>
          <w:b/>
          <w:color w:val="000000"/>
          <w:sz w:val="28"/>
          <w:szCs w:val="28"/>
        </w:rPr>
        <w:t>Ведущий 1:</w:t>
      </w:r>
      <w:r w:rsidRPr="00E725EF">
        <w:rPr>
          <w:color w:val="000000"/>
          <w:sz w:val="28"/>
          <w:szCs w:val="28"/>
        </w:rPr>
        <w:t xml:space="preserve"> Слово предоставляется нашему неподкупному жюри.</w:t>
      </w:r>
      <w:r w:rsidRPr="00E725EF">
        <w:rPr>
          <w:color w:val="000000"/>
          <w:sz w:val="28"/>
          <w:szCs w:val="28"/>
        </w:rPr>
        <w:br/>
        <w:t>(Поведение итогов; награждение команд.)</w:t>
      </w:r>
    </w:p>
    <w:p w:rsidR="005841ED" w:rsidRPr="00E725EF" w:rsidRDefault="005841ED" w:rsidP="005841ED">
      <w:pPr>
        <w:spacing w:line="360" w:lineRule="auto"/>
        <w:ind w:firstLine="709"/>
      </w:pPr>
    </w:p>
    <w:p w:rsidR="00097A8A" w:rsidRDefault="00097A8A">
      <w:pPr>
        <w:jc w:val="left"/>
      </w:pPr>
    </w:p>
    <w:sectPr w:rsidR="00097A8A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5EA" w:rsidRDefault="001325EA">
      <w:r>
        <w:separator/>
      </w:r>
    </w:p>
  </w:endnote>
  <w:endnote w:type="continuationSeparator" w:id="1">
    <w:p w:rsidR="001325EA" w:rsidRDefault="00132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5EA" w:rsidRDefault="001325EA">
      <w:r>
        <w:separator/>
      </w:r>
    </w:p>
  </w:footnote>
  <w:footnote w:type="continuationSeparator" w:id="1">
    <w:p w:rsidR="001325EA" w:rsidRDefault="00132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8D7AC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1325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8D7AC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955AF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1325E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D3FCA"/>
    <w:rsid w:val="000F124B"/>
    <w:rsid w:val="000F17A9"/>
    <w:rsid w:val="000F3B60"/>
    <w:rsid w:val="000F3E36"/>
    <w:rsid w:val="001325EA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15C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D5EBC"/>
    <w:rsid w:val="002D63B1"/>
    <w:rsid w:val="002E05AC"/>
    <w:rsid w:val="002F2BB2"/>
    <w:rsid w:val="002F68F1"/>
    <w:rsid w:val="003103D1"/>
    <w:rsid w:val="00317870"/>
    <w:rsid w:val="00320ED4"/>
    <w:rsid w:val="0032140B"/>
    <w:rsid w:val="00321D0D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1F6E"/>
    <w:rsid w:val="003C2B10"/>
    <w:rsid w:val="003C7704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5651F"/>
    <w:rsid w:val="00561E5E"/>
    <w:rsid w:val="00572034"/>
    <w:rsid w:val="0057290A"/>
    <w:rsid w:val="0057716E"/>
    <w:rsid w:val="00577EA3"/>
    <w:rsid w:val="0058205D"/>
    <w:rsid w:val="005841E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B0303"/>
    <w:rsid w:val="007C1259"/>
    <w:rsid w:val="007C6408"/>
    <w:rsid w:val="007C7B53"/>
    <w:rsid w:val="007F21EE"/>
    <w:rsid w:val="007F27BE"/>
    <w:rsid w:val="007F436A"/>
    <w:rsid w:val="00802D13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46C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D7ACC"/>
    <w:rsid w:val="008E2F5F"/>
    <w:rsid w:val="008E4D22"/>
    <w:rsid w:val="008F072A"/>
    <w:rsid w:val="008F452B"/>
    <w:rsid w:val="00901616"/>
    <w:rsid w:val="00901693"/>
    <w:rsid w:val="00902238"/>
    <w:rsid w:val="009050AF"/>
    <w:rsid w:val="0091024A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11CD4"/>
    <w:rsid w:val="00D1304F"/>
    <w:rsid w:val="00D150F7"/>
    <w:rsid w:val="00D2097C"/>
    <w:rsid w:val="00D23B42"/>
    <w:rsid w:val="00D24B9B"/>
    <w:rsid w:val="00D24C52"/>
    <w:rsid w:val="00D25297"/>
    <w:rsid w:val="00D2795C"/>
    <w:rsid w:val="00D34183"/>
    <w:rsid w:val="00D4314A"/>
    <w:rsid w:val="00D511DE"/>
    <w:rsid w:val="00D54393"/>
    <w:rsid w:val="00D613C5"/>
    <w:rsid w:val="00D64624"/>
    <w:rsid w:val="00D82B86"/>
    <w:rsid w:val="00D90E5F"/>
    <w:rsid w:val="00D935D8"/>
    <w:rsid w:val="00D955AF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50"/>
    <w:rsid w:val="00E20392"/>
    <w:rsid w:val="00E20F05"/>
    <w:rsid w:val="00E2100D"/>
    <w:rsid w:val="00E30EC6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25285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uiPriority w:val="22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uiPriority w:val="99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character" w:customStyle="1" w:styleId="apple-converted-space">
    <w:name w:val="apple-converted-space"/>
    <w:basedOn w:val="a0"/>
    <w:rsid w:val="00E30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10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2016-08-08T13:30:00Z</cp:lastPrinted>
  <dcterms:created xsi:type="dcterms:W3CDTF">2018-02-18T06:12:00Z</dcterms:created>
  <dcterms:modified xsi:type="dcterms:W3CDTF">2018-02-18T06:12:00Z</dcterms:modified>
</cp:coreProperties>
</file>