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147C7" w:rsidP="00D613C5">
            <w:pPr>
              <w:widowControl w:val="0"/>
              <w:ind w:firstLine="709"/>
              <w:jc w:val="left"/>
            </w:pPr>
            <w:r>
              <w:t>14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147C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147C7">
              <w:t>5/25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D147C7" w:rsidP="0052060F">
      <w:pPr>
        <w:rPr>
          <w:b/>
          <w:szCs w:val="24"/>
        </w:rPr>
      </w:pPr>
      <w:r>
        <w:rPr>
          <w:b/>
        </w:rPr>
        <w:t xml:space="preserve">О проведении  </w:t>
      </w:r>
      <w:r w:rsidR="0056117B">
        <w:rPr>
          <w:b/>
        </w:rPr>
        <w:t>информирования</w:t>
      </w:r>
      <w:r>
        <w:rPr>
          <w:b/>
        </w:rPr>
        <w:t xml:space="preserve"> участковыми избирательными комиссиями</w:t>
      </w:r>
      <w:r w:rsidR="00CB6A04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3B4C6E" w:rsidP="0056117B">
      <w:pPr>
        <w:autoSpaceDE w:val="0"/>
        <w:autoSpaceDN w:val="0"/>
        <w:adjustRightInd w:val="0"/>
        <w:spacing w:after="120"/>
        <w:ind w:firstLine="709"/>
        <w:jc w:val="both"/>
      </w:pPr>
      <w:r>
        <w:t>На основании пунктов 1, 6 статьи 20 Федерального закона «О выборах Президента Российской Федерации», во исполнение постановления Избирательной комиссии Свердловской области от 17.01.2018 г. № 2/10 «</w:t>
      </w:r>
      <w:r w:rsidRPr="003B4C6E">
        <w:t xml:space="preserve">О передаче сведений об избирателях, содержащихся в территориальном фрагменте Регистра избирателей, участников референдума, </w:t>
      </w:r>
      <w:r w:rsidRPr="003B4C6E">
        <w:br/>
        <w:t xml:space="preserve">в участковые избирательные комиссии для организации информирования избирателей о дне, времени и месте голосования </w:t>
      </w:r>
      <w:r w:rsidRPr="003B4C6E">
        <w:br/>
        <w:t>на выборах Президента Российской Федерации</w:t>
      </w:r>
      <w:r>
        <w:rPr>
          <w:bCs/>
        </w:rPr>
        <w:t>»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3B4C6E" w:rsidRDefault="003C1F6E" w:rsidP="0056117B">
      <w:pPr>
        <w:spacing w:after="120"/>
        <w:ind w:firstLine="709"/>
        <w:jc w:val="both"/>
      </w:pPr>
      <w:r>
        <w:t xml:space="preserve">1. </w:t>
      </w:r>
      <w:r w:rsidR="003B4C6E">
        <w:t>Участковым избирательным комиссиям осуществлять оповещение избирателей о дне</w:t>
      </w:r>
      <w:r w:rsidR="002B0962">
        <w:t>, времени и месте голосования, о порядке ознакомления со списком избирателей, доставку приглашений и иных информационных материалов избирателям с использованием сведений</w:t>
      </w:r>
      <w:r w:rsidR="002B0962" w:rsidRPr="00703629">
        <w:t xml:space="preserve"> об избирателях, содержащи</w:t>
      </w:r>
      <w:r w:rsidR="002B0962">
        <w:t>х</w:t>
      </w:r>
      <w:r w:rsidR="002B0962" w:rsidRPr="00703629">
        <w:t>ся в территориальном фрагменте Регистра избирателей, участников референдума</w:t>
      </w:r>
      <w:r w:rsidR="0056117B">
        <w:t xml:space="preserve"> в период с 16 февраля по 24 февраля</w:t>
      </w:r>
      <w:r w:rsidR="002B0962">
        <w:t>.</w:t>
      </w:r>
    </w:p>
    <w:p w:rsidR="0056117B" w:rsidRDefault="0056117B" w:rsidP="0056117B">
      <w:pPr>
        <w:spacing w:after="120"/>
        <w:ind w:firstLine="709"/>
        <w:jc w:val="both"/>
      </w:pPr>
      <w:r>
        <w:t xml:space="preserve">2. </w:t>
      </w:r>
      <w:r w:rsidR="00C92B53">
        <w:t>И</w:t>
      </w:r>
      <w:r>
        <w:t>нформацию о проведенной информационной работе  предоставить в Таборинскую районную территориальную избирательную комиссию не позднее 2</w:t>
      </w:r>
      <w:r w:rsidR="00C92B53">
        <w:t>4</w:t>
      </w:r>
      <w:r>
        <w:t>.02.2018 г.</w:t>
      </w:r>
    </w:p>
    <w:p w:rsidR="0056117B" w:rsidRDefault="0056117B" w:rsidP="0056117B">
      <w:pPr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0962" w:rsidRDefault="002B0962">
      <w:pPr>
        <w:jc w:val="left"/>
      </w:pPr>
    </w:p>
    <w:sectPr w:rsidR="002B0962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9D" w:rsidRDefault="0071209D">
      <w:r>
        <w:separator/>
      </w:r>
    </w:p>
  </w:endnote>
  <w:endnote w:type="continuationSeparator" w:id="1">
    <w:p w:rsidR="0071209D" w:rsidRDefault="0071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9D" w:rsidRDefault="0071209D">
      <w:r>
        <w:separator/>
      </w:r>
    </w:p>
  </w:footnote>
  <w:footnote w:type="continuationSeparator" w:id="1">
    <w:p w:rsidR="0071209D" w:rsidRDefault="0071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2CE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12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2CE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6117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7120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B0962"/>
    <w:rsid w:val="002C1625"/>
    <w:rsid w:val="002C3BD8"/>
    <w:rsid w:val="002C42DF"/>
    <w:rsid w:val="002D63B1"/>
    <w:rsid w:val="002E05AC"/>
    <w:rsid w:val="002E2CEF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B4C6E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17B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0B65"/>
    <w:rsid w:val="006D57BC"/>
    <w:rsid w:val="006D5CEE"/>
    <w:rsid w:val="006E25A7"/>
    <w:rsid w:val="007012A3"/>
    <w:rsid w:val="00711296"/>
    <w:rsid w:val="0071209D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78A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B624A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AA3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2B53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47C7"/>
    <w:rsid w:val="00D150F7"/>
    <w:rsid w:val="00D2097C"/>
    <w:rsid w:val="00D23B42"/>
    <w:rsid w:val="00D24B9B"/>
    <w:rsid w:val="00D24C52"/>
    <w:rsid w:val="00D25297"/>
    <w:rsid w:val="00D26F1F"/>
    <w:rsid w:val="00D2795C"/>
    <w:rsid w:val="00D34183"/>
    <w:rsid w:val="00D4314A"/>
    <w:rsid w:val="00D511DE"/>
    <w:rsid w:val="00D54393"/>
    <w:rsid w:val="00D613C5"/>
    <w:rsid w:val="00D64624"/>
    <w:rsid w:val="00D77BBA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2018-02-12T08:09:00Z</cp:lastPrinted>
  <dcterms:created xsi:type="dcterms:W3CDTF">2018-02-15T11:54:00Z</dcterms:created>
  <dcterms:modified xsi:type="dcterms:W3CDTF">2018-02-18T04:14:00Z</dcterms:modified>
</cp:coreProperties>
</file>