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613C5" w:rsidP="00D613C5">
            <w:pPr>
              <w:widowControl w:val="0"/>
              <w:ind w:firstLine="709"/>
              <w:jc w:val="left"/>
            </w:pPr>
            <w:r>
              <w:t xml:space="preserve">8 февраля 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841E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613C5">
              <w:t>4/2</w:t>
            </w:r>
            <w:r w:rsidR="005841ED">
              <w:t>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6A6D89" w:rsidRPr="00841AA3" w:rsidRDefault="005D4928" w:rsidP="0052060F">
      <w:pPr>
        <w:rPr>
          <w:b/>
          <w:szCs w:val="24"/>
        </w:rPr>
      </w:pPr>
      <w:r>
        <w:rPr>
          <w:b/>
        </w:rPr>
        <w:t>О назначении ответственных за видеонаблюдение в территориальной избирательной комиссии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017CBC" w:rsidP="00D613C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49D4">
        <w:t xml:space="preserve">Руководствуясь пунктом </w:t>
      </w:r>
      <w:r>
        <w:t>3.5</w:t>
      </w:r>
      <w:r w:rsidRPr="008149D4">
        <w:t xml:space="preserve"> </w:t>
      </w:r>
      <w:r>
        <w:t xml:space="preserve">Порядка применения средств видеонаблюдения и трансляции изображения, трансляции изображения в сети интернет, а также хранения соответствующих видеозаписей на выборах Президента Российской Федерации 18 марта 2018 года, утвержденного постановлением </w:t>
      </w:r>
      <w:r w:rsidRPr="008149D4">
        <w:t xml:space="preserve">Центральной избирательной комиссии Российской Федерации от </w:t>
      </w:r>
      <w:r>
        <w:t>20 декабря</w:t>
      </w:r>
      <w:r w:rsidRPr="008149D4">
        <w:t xml:space="preserve"> 2017 года № </w:t>
      </w:r>
      <w:r>
        <w:t>116/943-7</w:t>
      </w:r>
      <w:r w:rsidR="00E30EC6">
        <w:rPr>
          <w:bCs/>
        </w:rPr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3C1F6E" w:rsidRDefault="00017CBC" w:rsidP="00017CBC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</w:pPr>
      <w:r>
        <w:t>Назначить  членов комиссии с правом решающего голоса для осуществления работы со средствами видеонаблюдения в территориальной избирательной комиссии:</w:t>
      </w:r>
    </w:p>
    <w:p w:rsidR="00017CBC" w:rsidRDefault="00017CBC" w:rsidP="00017CBC">
      <w:pPr>
        <w:pStyle w:val="a8"/>
        <w:spacing w:line="360" w:lineRule="auto"/>
        <w:ind w:left="0" w:firstLine="709"/>
        <w:jc w:val="both"/>
      </w:pPr>
      <w:r>
        <w:t>- Владимирова Валентина Александровна;</w:t>
      </w:r>
    </w:p>
    <w:p w:rsidR="00017CBC" w:rsidRDefault="00017CBC" w:rsidP="00017CBC">
      <w:pPr>
        <w:pStyle w:val="a8"/>
        <w:spacing w:line="360" w:lineRule="auto"/>
        <w:ind w:left="0" w:firstLine="709"/>
        <w:jc w:val="both"/>
      </w:pPr>
      <w:r>
        <w:t>- Григорчук Ирина Викторовна.</w:t>
      </w:r>
    </w:p>
    <w:p w:rsidR="00017CBC" w:rsidRDefault="00017CBC" w:rsidP="00017CBC">
      <w:pPr>
        <w:pStyle w:val="a8"/>
        <w:spacing w:line="360" w:lineRule="auto"/>
        <w:ind w:left="0" w:firstLine="709"/>
        <w:jc w:val="both"/>
      </w:pPr>
      <w:r>
        <w:t>2. Контроль за исполнением настоящего решения возложить на 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5841ED" w:rsidRDefault="005841ED">
      <w:pPr>
        <w:jc w:val="left"/>
      </w:pPr>
    </w:p>
    <w:sectPr w:rsidR="005841ED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71A" w:rsidRDefault="004C271A">
      <w:r>
        <w:separator/>
      </w:r>
    </w:p>
  </w:endnote>
  <w:endnote w:type="continuationSeparator" w:id="1">
    <w:p w:rsidR="004C271A" w:rsidRDefault="004C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71A" w:rsidRDefault="004C271A">
      <w:r>
        <w:separator/>
      </w:r>
    </w:p>
  </w:footnote>
  <w:footnote w:type="continuationSeparator" w:id="1">
    <w:p w:rsidR="004C271A" w:rsidRDefault="004C2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B4B2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C27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B4B2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D4928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4C27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6D21DB0"/>
    <w:multiLevelType w:val="hybridMultilevel"/>
    <w:tmpl w:val="FBB60D9C"/>
    <w:lvl w:ilvl="0" w:tplc="1158A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17CB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65EA2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170C8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B4B29"/>
    <w:rsid w:val="002C1625"/>
    <w:rsid w:val="002C3BD8"/>
    <w:rsid w:val="002C42DF"/>
    <w:rsid w:val="002D5EBC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C7704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271A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5651F"/>
    <w:rsid w:val="00561E5E"/>
    <w:rsid w:val="00572034"/>
    <w:rsid w:val="0057290A"/>
    <w:rsid w:val="0057716E"/>
    <w:rsid w:val="00577EA3"/>
    <w:rsid w:val="0058205D"/>
    <w:rsid w:val="005841ED"/>
    <w:rsid w:val="00587798"/>
    <w:rsid w:val="0059455F"/>
    <w:rsid w:val="00596357"/>
    <w:rsid w:val="005B5A24"/>
    <w:rsid w:val="005C38CC"/>
    <w:rsid w:val="005C54C4"/>
    <w:rsid w:val="005D4928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1B8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17FAF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13C5"/>
    <w:rsid w:val="00D62C06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2016-08-08T13:30:00Z</cp:lastPrinted>
  <dcterms:created xsi:type="dcterms:W3CDTF">2018-02-07T10:26:00Z</dcterms:created>
  <dcterms:modified xsi:type="dcterms:W3CDTF">2018-02-19T09:25:00Z</dcterms:modified>
</cp:coreProperties>
</file>