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9E15EB" w:rsidRDefault="00651595" w:rsidP="00FC2027">
            <w:pPr>
              <w:widowControl w:val="0"/>
              <w:jc w:val="left"/>
            </w:pPr>
            <w:r>
              <w:t>8 февраля</w:t>
            </w:r>
            <w:r w:rsidR="00A5176D">
              <w:t xml:space="preserve"> </w:t>
            </w:r>
            <w:r w:rsidR="0001737C" w:rsidRPr="009E15EB">
              <w:t>201</w:t>
            </w:r>
            <w:r w:rsidR="00FC2027">
              <w:t>8</w:t>
            </w:r>
            <w:r w:rsidR="0001737C" w:rsidRPr="009E15EB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9E15E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9E15EB" w:rsidRDefault="0001737C" w:rsidP="00651595">
            <w:pPr>
              <w:widowControl w:val="0"/>
              <w:jc w:val="right"/>
            </w:pPr>
            <w:r w:rsidRPr="009E15EB">
              <w:t xml:space="preserve">№ </w:t>
            </w:r>
            <w:r w:rsidR="00651595">
              <w:t>4/20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Pr="00564329" w:rsidRDefault="00D82B86" w:rsidP="0001737C">
      <w:pPr>
        <w:widowControl w:val="0"/>
      </w:pPr>
      <w:r w:rsidRPr="00564329">
        <w:t>с. Таборы</w:t>
      </w:r>
    </w:p>
    <w:p w:rsidR="007F436A" w:rsidRDefault="007F436A" w:rsidP="0001737C">
      <w:pPr>
        <w:widowControl w:val="0"/>
        <w:rPr>
          <w:sz w:val="24"/>
        </w:rPr>
      </w:pPr>
    </w:p>
    <w:p w:rsidR="008D497E" w:rsidRDefault="00651595" w:rsidP="00F43CC0">
      <w:pPr>
        <w:spacing w:after="120"/>
        <w:rPr>
          <w:b/>
        </w:rPr>
      </w:pPr>
      <w:r w:rsidRPr="00C96054">
        <w:rPr>
          <w:b/>
        </w:rPr>
        <w:t>О</w:t>
      </w:r>
      <w:r>
        <w:rPr>
          <w:b/>
        </w:rPr>
        <w:t xml:space="preserve">б утверждении </w:t>
      </w:r>
      <w:r w:rsidRPr="00C96054">
        <w:rPr>
          <w:b/>
        </w:rPr>
        <w:t xml:space="preserve"> распределени</w:t>
      </w:r>
      <w:r>
        <w:rPr>
          <w:b/>
        </w:rPr>
        <w:t>я</w:t>
      </w:r>
      <w:r w:rsidRPr="00C96054">
        <w:rPr>
          <w:b/>
        </w:rPr>
        <w:t xml:space="preserve">  средств федерального бюджета на подготовку </w:t>
      </w:r>
      <w:r w:rsidRPr="00657DDC">
        <w:rPr>
          <w:b/>
        </w:rPr>
        <w:t xml:space="preserve">и проведение выборов Президента Российской Федерации в 2018 году для нижестоящих избирательных комиссий и утверждении сметы расходов </w:t>
      </w:r>
      <w:r>
        <w:rPr>
          <w:b/>
        </w:rPr>
        <w:t>Таборинской районной</w:t>
      </w:r>
      <w:r w:rsidRPr="00657DDC">
        <w:rPr>
          <w:b/>
        </w:rPr>
        <w:t xml:space="preserve"> территориальной избирательной комиссии на подготовку и проведение выборов Президента Российской Федерации в 2018 году за нижестоящие избирательные комиссии</w:t>
      </w:r>
    </w:p>
    <w:p w:rsidR="00DB4CBF" w:rsidRDefault="00DB4CBF" w:rsidP="00DB4CBF">
      <w:pPr>
        <w:spacing w:line="360" w:lineRule="auto"/>
        <w:ind w:firstLine="709"/>
        <w:jc w:val="both"/>
      </w:pPr>
    </w:p>
    <w:p w:rsidR="000230C6" w:rsidRDefault="00651595" w:rsidP="00DB4CBF">
      <w:pPr>
        <w:spacing w:line="360" w:lineRule="auto"/>
        <w:ind w:firstLine="709"/>
        <w:jc w:val="both"/>
        <w:rPr>
          <w:b/>
        </w:rPr>
        <w:sectPr w:rsidR="000230C6" w:rsidSect="008D2D0A">
          <w:headerReference w:type="default" r:id="rId7"/>
          <w:pgSz w:w="11906" w:h="16838"/>
          <w:pgMar w:top="1134" w:right="851" w:bottom="1134" w:left="1701" w:header="346" w:footer="709" w:gutter="0"/>
          <w:cols w:space="708"/>
          <w:docGrid w:linePitch="360"/>
        </w:sectPr>
      </w:pPr>
      <w:r w:rsidRPr="00C96054">
        <w:t xml:space="preserve">В соответствии </w:t>
      </w:r>
      <w:r>
        <w:t xml:space="preserve">со статьей 26 Федерального закона </w:t>
      </w:r>
      <w:r>
        <w:rPr>
          <w:rFonts w:cs="Times New Roman CYR"/>
        </w:rPr>
        <w:t>от 12.06.2002 № 67-ФЗ</w:t>
      </w:r>
      <w:r>
        <w:t xml:space="preserve"> «Об основных гарантиях избирательных прав и права на участие в референдуме граждан Российской Федерации», статьей 21 Федерального закона </w:t>
      </w:r>
      <w:r>
        <w:rPr>
          <w:rFonts w:cs="Times New Roman CYR"/>
        </w:rPr>
        <w:t xml:space="preserve">от 10.01.2003 № 19-ФЗ </w:t>
      </w:r>
      <w:r>
        <w:t>«</w:t>
      </w:r>
      <w:r>
        <w:rPr>
          <w:rFonts w:cs="Times New Roman CYR"/>
        </w:rPr>
        <w:t>О выборах Президента Российской Федерации</w:t>
      </w:r>
      <w:r w:rsidRPr="000C491A">
        <w:t>»,</w:t>
      </w:r>
      <w:r w:rsidRPr="00C96054">
        <w:t xml:space="preserve"> постановлением Центральной избирательной комиссии Российской Федерации от 18 мая 2016 года № 7/59-7 «Об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 и постановлением </w:t>
      </w:r>
      <w:r>
        <w:t xml:space="preserve">Избирательной комиссии Свердловской </w:t>
      </w:r>
      <w:r w:rsidRPr="0018278C">
        <w:t>области от 10.01.2018 № 1/4 «О распределении средств федерального бюджета на подготовку и проведение выборов Президента Российской Федерации в 2018 году для нижестоящих избирательных комиссий»</w:t>
      </w:r>
      <w:r w:rsidR="007F436A" w:rsidRPr="00AF58BC">
        <w:t>,</w:t>
      </w:r>
      <w:r w:rsidR="007F436A">
        <w:t xml:space="preserve"> Таборинская  районная  территориальная избирательная комиссия   </w:t>
      </w:r>
      <w:r w:rsidR="007F436A" w:rsidRPr="007F436A">
        <w:rPr>
          <w:b/>
          <w:spacing w:val="40"/>
        </w:rPr>
        <w:t>решила</w:t>
      </w:r>
      <w:r w:rsidR="007F436A">
        <w:rPr>
          <w:b/>
        </w:rPr>
        <w:t>:</w:t>
      </w:r>
    </w:p>
    <w:p w:rsidR="00651595" w:rsidRPr="00C96054" w:rsidRDefault="00651595" w:rsidP="00651595">
      <w:pPr>
        <w:spacing w:line="360" w:lineRule="auto"/>
        <w:ind w:firstLine="567"/>
        <w:jc w:val="both"/>
      </w:pPr>
      <w:r w:rsidRPr="00C96054">
        <w:lastRenderedPageBreak/>
        <w:t xml:space="preserve">1. Утвердить </w:t>
      </w:r>
      <w:r w:rsidRPr="000C491A">
        <w:t>распределение средств федерального бюджета на подготовку и проведение выборов Президента Российской Федерации в 2018 году для нижестоящих избирательных комиссий</w:t>
      </w:r>
      <w:r w:rsidRPr="00C96054">
        <w:t xml:space="preserve"> (прил</w:t>
      </w:r>
      <w:r>
        <w:t>ожение № 1</w:t>
      </w:r>
      <w:r w:rsidRPr="00C96054">
        <w:t>).</w:t>
      </w:r>
    </w:p>
    <w:p w:rsidR="00651595" w:rsidRPr="00657DDC" w:rsidRDefault="00651595" w:rsidP="00651595">
      <w:pPr>
        <w:spacing w:line="360" w:lineRule="auto"/>
        <w:ind w:firstLine="567"/>
        <w:jc w:val="both"/>
      </w:pPr>
      <w:r w:rsidRPr="00657DDC">
        <w:t xml:space="preserve">2. Утвердить смету расходов </w:t>
      </w:r>
      <w:r>
        <w:t>Таборинской районной</w:t>
      </w:r>
      <w:r w:rsidRPr="00657DDC">
        <w:t xml:space="preserve"> территориальной избирательной комиссии на подготовку и проведение выборов Президента Российской Федерации в 2018 году за нижестоящие избирательные комиссии (</w:t>
      </w:r>
      <w:r w:rsidRPr="00C96054">
        <w:t>прил</w:t>
      </w:r>
      <w:r>
        <w:t>ожение № 2</w:t>
      </w:r>
      <w:r w:rsidRPr="00657DDC">
        <w:t>).</w:t>
      </w:r>
    </w:p>
    <w:p w:rsidR="00651595" w:rsidRPr="00C96054" w:rsidRDefault="00651595" w:rsidP="00651595">
      <w:pPr>
        <w:spacing w:line="360" w:lineRule="auto"/>
        <w:ind w:firstLine="567"/>
        <w:jc w:val="both"/>
      </w:pPr>
      <w:r>
        <w:t>3</w:t>
      </w:r>
      <w:r w:rsidRPr="00C96054">
        <w:t xml:space="preserve">. </w:t>
      </w:r>
      <w:r>
        <w:t>У</w:t>
      </w:r>
      <w:r w:rsidRPr="00C96054">
        <w:t>частковы</w:t>
      </w:r>
      <w:r>
        <w:t>м</w:t>
      </w:r>
      <w:r w:rsidRPr="00C96054">
        <w:t xml:space="preserve"> избирательны</w:t>
      </w:r>
      <w:r>
        <w:t>м</w:t>
      </w:r>
      <w:r w:rsidRPr="00C96054">
        <w:t xml:space="preserve"> комисси</w:t>
      </w:r>
      <w:r>
        <w:t>ям</w:t>
      </w:r>
      <w:r w:rsidRPr="00C96054">
        <w:t xml:space="preserve"> подготовить сметы расходов на подготовку и проведение выборов </w:t>
      </w:r>
      <w:r w:rsidRPr="000C491A">
        <w:t xml:space="preserve">Президента Российской Федерации в 2018 </w:t>
      </w:r>
      <w:r w:rsidRPr="00C96054">
        <w:t xml:space="preserve">в соответствии с утвержденным распределением и </w:t>
      </w:r>
      <w:r>
        <w:t xml:space="preserve">представить  </w:t>
      </w:r>
      <w:r w:rsidRPr="00C96054">
        <w:t xml:space="preserve"> их в </w:t>
      </w:r>
      <w:r>
        <w:t>Таборинскую районную</w:t>
      </w:r>
      <w:r w:rsidRPr="00C96054">
        <w:t xml:space="preserve"> территориальную избирательную комиссию в срок не позднее </w:t>
      </w:r>
      <w:r>
        <w:t>10 февраля 2018 г.</w:t>
      </w:r>
    </w:p>
    <w:p w:rsidR="00651595" w:rsidRDefault="00651595" w:rsidP="00651595">
      <w:pPr>
        <w:spacing w:line="360" w:lineRule="auto"/>
        <w:ind w:firstLine="709"/>
        <w:jc w:val="both"/>
      </w:pPr>
      <w:r>
        <w:t>4</w:t>
      </w:r>
      <w:r w:rsidRPr="00C96054">
        <w:t xml:space="preserve">. Направить настоящее решение </w:t>
      </w:r>
      <w:r>
        <w:t xml:space="preserve">нижестоящим </w:t>
      </w:r>
      <w:r w:rsidRPr="00C96054">
        <w:t>участковым избирательным комиссиям</w:t>
      </w:r>
      <w:r>
        <w:t xml:space="preserve"> </w:t>
      </w:r>
    </w:p>
    <w:p w:rsidR="00DB4CBF" w:rsidRDefault="00651595" w:rsidP="00651595">
      <w:pPr>
        <w:spacing w:line="360" w:lineRule="auto"/>
        <w:ind w:firstLine="709"/>
        <w:jc w:val="both"/>
      </w:pPr>
      <w:r>
        <w:t>5</w:t>
      </w:r>
      <w:r w:rsidR="00DB4CBF">
        <w:t xml:space="preserve">. Контроль за исполнением настоящего решения возложить на председателя </w:t>
      </w:r>
      <w:r w:rsidR="000230C6">
        <w:t xml:space="preserve">Таборинской районной </w:t>
      </w:r>
      <w:r w:rsidR="00DB4CBF">
        <w:t>территориальной и</w:t>
      </w:r>
      <w:r w:rsidR="00DB4CBF" w:rsidRPr="004A0156">
        <w:t>збирательн</w:t>
      </w:r>
      <w:r w:rsidR="00DB4CBF">
        <w:t xml:space="preserve">ой комиссии </w:t>
      </w:r>
      <w:r w:rsidR="000230C6">
        <w:t>Закревскую Л.М.</w:t>
      </w:r>
      <w:r w:rsidR="00DB4CBF">
        <w:t>.</w:t>
      </w:r>
    </w:p>
    <w:p w:rsidR="000230C6" w:rsidRDefault="000230C6" w:rsidP="000230C6">
      <w:pPr>
        <w:spacing w:line="360" w:lineRule="auto"/>
        <w:ind w:firstLine="709"/>
        <w:jc w:val="both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651595" w:rsidRDefault="00651595" w:rsidP="00F43CC0">
      <w:pPr>
        <w:jc w:val="both"/>
      </w:pPr>
    </w:p>
    <w:p w:rsidR="00651595" w:rsidRDefault="00651595">
      <w:pPr>
        <w:jc w:val="left"/>
      </w:pPr>
      <w:r>
        <w:br w:type="page"/>
      </w:r>
    </w:p>
    <w:p w:rsidR="00651595" w:rsidRDefault="00651595" w:rsidP="00651595">
      <w:pPr>
        <w:jc w:val="right"/>
      </w:pPr>
      <w:r>
        <w:lastRenderedPageBreak/>
        <w:t>Приложение № 1</w:t>
      </w:r>
    </w:p>
    <w:p w:rsidR="00651595" w:rsidRDefault="00651595" w:rsidP="00651595">
      <w:pPr>
        <w:ind w:left="3969"/>
      </w:pPr>
    </w:p>
    <w:tbl>
      <w:tblPr>
        <w:tblW w:w="0" w:type="auto"/>
        <w:tblLook w:val="01E0"/>
      </w:tblPr>
      <w:tblGrid>
        <w:gridCol w:w="4784"/>
        <w:gridCol w:w="4786"/>
      </w:tblGrid>
      <w:tr w:rsidR="00651595" w:rsidRPr="00657DDC" w:rsidTr="00AB5983">
        <w:tc>
          <w:tcPr>
            <w:tcW w:w="4784" w:type="dxa"/>
          </w:tcPr>
          <w:p w:rsidR="00651595" w:rsidRPr="00657DDC" w:rsidRDefault="00651595" w:rsidP="00AB598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651595" w:rsidRPr="00657DDC" w:rsidRDefault="00651595" w:rsidP="00AB5983">
            <w:pPr>
              <w:pStyle w:val="caaieiaie1"/>
              <w:rPr>
                <w:rFonts w:ascii="Symbol" w:hAnsi="Symbol"/>
                <w:sz w:val="24"/>
              </w:rPr>
            </w:pPr>
            <w:r w:rsidRPr="00657DDC">
              <w:rPr>
                <w:sz w:val="24"/>
              </w:rPr>
              <w:t>Утверждено</w:t>
            </w:r>
          </w:p>
          <w:p w:rsidR="00651595" w:rsidRPr="00657DDC" w:rsidRDefault="00651595" w:rsidP="00AB5983">
            <w:pPr>
              <w:rPr>
                <w:sz w:val="24"/>
                <w:szCs w:val="24"/>
              </w:rPr>
            </w:pPr>
            <w:r w:rsidRPr="00657DDC">
              <w:rPr>
                <w:sz w:val="24"/>
                <w:szCs w:val="24"/>
              </w:rPr>
              <w:t xml:space="preserve">решением </w:t>
            </w:r>
            <w:r>
              <w:rPr>
                <w:sz w:val="24"/>
                <w:szCs w:val="24"/>
              </w:rPr>
              <w:t>Таборинской районной</w:t>
            </w:r>
            <w:r w:rsidRPr="00657DDC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  <w:p w:rsidR="00651595" w:rsidRPr="00657DDC" w:rsidRDefault="00651595" w:rsidP="00651595">
            <w:pPr>
              <w:rPr>
                <w:sz w:val="24"/>
                <w:szCs w:val="24"/>
              </w:rPr>
            </w:pPr>
            <w:r w:rsidRPr="00657DD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8 февраля </w:t>
            </w:r>
            <w:r w:rsidRPr="00657DDC">
              <w:rPr>
                <w:sz w:val="24"/>
                <w:szCs w:val="24"/>
              </w:rPr>
              <w:t xml:space="preserve">2018 года № </w:t>
            </w:r>
            <w:r>
              <w:rPr>
                <w:sz w:val="24"/>
                <w:szCs w:val="24"/>
              </w:rPr>
              <w:t>4/20</w:t>
            </w:r>
          </w:p>
        </w:tc>
      </w:tr>
    </w:tbl>
    <w:p w:rsidR="00651595" w:rsidRPr="00BB471C" w:rsidRDefault="00651595" w:rsidP="006515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50"/>
      <w:bookmarkEnd w:id="0"/>
      <w:r w:rsidRPr="00BB471C">
        <w:rPr>
          <w:rFonts w:ascii="Times New Roman" w:hAnsi="Times New Roman" w:cs="Times New Roman"/>
          <w:b/>
          <w:sz w:val="28"/>
          <w:szCs w:val="28"/>
        </w:rPr>
        <w:t>Распределение средств федерального бюджета</w:t>
      </w:r>
    </w:p>
    <w:p w:rsidR="00651595" w:rsidRPr="00BB471C" w:rsidRDefault="00651595" w:rsidP="006515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1C">
        <w:rPr>
          <w:rFonts w:ascii="Times New Roman" w:hAnsi="Times New Roman" w:cs="Times New Roman"/>
          <w:b/>
          <w:sz w:val="28"/>
          <w:szCs w:val="28"/>
        </w:rPr>
        <w:t xml:space="preserve">на подготовку и проведение федеральных выборов (референдума) </w:t>
      </w:r>
    </w:p>
    <w:p w:rsidR="00651595" w:rsidRPr="00BB471C" w:rsidRDefault="00651595" w:rsidP="006515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1C">
        <w:rPr>
          <w:rFonts w:ascii="Times New Roman" w:hAnsi="Times New Roman" w:cs="Times New Roman"/>
          <w:b/>
          <w:sz w:val="28"/>
          <w:szCs w:val="28"/>
        </w:rPr>
        <w:t>для нижестоящих избирательных комиссий (комиссий референдума)</w:t>
      </w:r>
    </w:p>
    <w:p w:rsidR="00651595" w:rsidRDefault="00651595" w:rsidP="00651595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2890"/>
        <w:gridCol w:w="6680"/>
      </w:tblGrid>
      <w:tr w:rsidR="00651595" w:rsidTr="00AB5983">
        <w:tc>
          <w:tcPr>
            <w:tcW w:w="2943" w:type="dxa"/>
            <w:hideMark/>
          </w:tcPr>
          <w:p w:rsidR="00651595" w:rsidRPr="00BB471C" w:rsidRDefault="00651595" w:rsidP="00AB5983">
            <w:pPr>
              <w:rPr>
                <w:b/>
                <w:sz w:val="24"/>
                <w:szCs w:val="24"/>
              </w:rPr>
            </w:pPr>
            <w:r w:rsidRPr="00BB471C">
              <w:rPr>
                <w:sz w:val="24"/>
                <w:szCs w:val="24"/>
              </w:rPr>
              <w:t>Наименование избирательной комиссии: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1595" w:rsidRDefault="00651595" w:rsidP="00AB5983">
            <w:pPr>
              <w:rPr>
                <w:sz w:val="24"/>
                <w:szCs w:val="24"/>
              </w:rPr>
            </w:pPr>
            <w:r w:rsidRPr="00BB471C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Таборинская районная </w:t>
            </w:r>
            <w:r w:rsidRPr="00BB471C">
              <w:rPr>
                <w:sz w:val="24"/>
                <w:szCs w:val="24"/>
              </w:rPr>
              <w:t>территориальная</w:t>
            </w:r>
          </w:p>
          <w:p w:rsidR="00651595" w:rsidRPr="00BB471C" w:rsidRDefault="00651595" w:rsidP="00AB5983">
            <w:pPr>
              <w:rPr>
                <w:sz w:val="24"/>
                <w:szCs w:val="24"/>
              </w:rPr>
            </w:pPr>
            <w:r w:rsidRPr="00BB471C">
              <w:rPr>
                <w:sz w:val="24"/>
                <w:szCs w:val="24"/>
              </w:rPr>
              <w:t xml:space="preserve"> избирательная комиссия</w:t>
            </w:r>
          </w:p>
        </w:tc>
      </w:tr>
      <w:tr w:rsidR="00651595" w:rsidTr="00AB5983">
        <w:tc>
          <w:tcPr>
            <w:tcW w:w="2943" w:type="dxa"/>
            <w:hideMark/>
          </w:tcPr>
          <w:p w:rsidR="00651595" w:rsidRPr="00BB471C" w:rsidRDefault="00651595" w:rsidP="00AB5983">
            <w:pPr>
              <w:rPr>
                <w:b/>
                <w:sz w:val="24"/>
                <w:szCs w:val="24"/>
              </w:rPr>
            </w:pPr>
            <w:r w:rsidRPr="00BB471C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1595" w:rsidRPr="00BB471C" w:rsidRDefault="00651595" w:rsidP="00AB5983">
            <w:pPr>
              <w:rPr>
                <w:sz w:val="24"/>
                <w:szCs w:val="24"/>
              </w:rPr>
            </w:pPr>
            <w:r w:rsidRPr="00BB471C">
              <w:rPr>
                <w:sz w:val="24"/>
                <w:szCs w:val="24"/>
              </w:rPr>
              <w:t xml:space="preserve">выборы </w:t>
            </w:r>
            <w:r>
              <w:rPr>
                <w:sz w:val="24"/>
                <w:szCs w:val="24"/>
              </w:rPr>
              <w:t>Президента</w:t>
            </w:r>
            <w:r w:rsidRPr="00BB471C">
              <w:rPr>
                <w:sz w:val="24"/>
                <w:szCs w:val="24"/>
              </w:rPr>
              <w:t xml:space="preserve"> Российской Федерации </w:t>
            </w:r>
            <w:r>
              <w:rPr>
                <w:sz w:val="24"/>
                <w:szCs w:val="24"/>
              </w:rPr>
              <w:t>в 2018 году</w:t>
            </w:r>
          </w:p>
        </w:tc>
      </w:tr>
    </w:tbl>
    <w:p w:rsidR="00651595" w:rsidRDefault="00651595" w:rsidP="00651595">
      <w:pPr>
        <w:pStyle w:val="ConsPlusNonformat"/>
        <w:jc w:val="both"/>
        <w:rPr>
          <w:rFonts w:ascii="Times New Roman" w:hAnsi="Times New Roman" w:cs="Times New Roman"/>
        </w:rPr>
      </w:pPr>
    </w:p>
    <w:p w:rsidR="00651595" w:rsidRDefault="00651595" w:rsidP="00651595">
      <w:pPr>
        <w:pStyle w:val="ConsPlusNormal"/>
        <w:jc w:val="both"/>
      </w:pPr>
    </w:p>
    <w:tbl>
      <w:tblPr>
        <w:tblW w:w="95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9"/>
        <w:gridCol w:w="1361"/>
        <w:gridCol w:w="1952"/>
      </w:tblGrid>
      <w:tr w:rsidR="0065159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BB471C" w:rsidRDefault="00651595" w:rsidP="00AB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71C">
              <w:rPr>
                <w:rFonts w:ascii="Times New Roman" w:hAnsi="Times New Roman" w:cs="Times New Roman"/>
              </w:rPr>
              <w:t>Наименование избирательной комиссии субъекта Российской Федерации, окружной избирательной комиссии, территориальной избирательной комиссии (комиссии референдума), номер участковой избирательной комиссии (комиссии референдума), вид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BB471C" w:rsidRDefault="00651595" w:rsidP="00AB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71C">
              <w:rPr>
                <w:rFonts w:ascii="Times New Roman" w:hAnsi="Times New Roman" w:cs="Times New Roman"/>
              </w:rPr>
              <w:t>Сумма - всего, руб.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BB471C" w:rsidRDefault="00651595" w:rsidP="00AB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71C">
              <w:rPr>
                <w:rFonts w:ascii="Times New Roman" w:hAnsi="Times New Roman" w:cs="Times New Roman"/>
              </w:rPr>
              <w:t>В том числе для участковых избирательных комиссий (комиссий референдума) (не менее), руб.</w:t>
            </w:r>
          </w:p>
        </w:tc>
      </w:tr>
      <w:tr w:rsidR="0065159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657DDC" w:rsidRDefault="00651595" w:rsidP="00AB59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657DDC" w:rsidRDefault="00651595" w:rsidP="00AB59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657DDC" w:rsidRDefault="00651595" w:rsidP="00AB59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51595" w:rsidRPr="00BB471C" w:rsidTr="00651595">
        <w:trPr>
          <w:trHeight w:val="131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657DDC" w:rsidRDefault="00651595" w:rsidP="00AB59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b/>
                <w:sz w:val="22"/>
                <w:szCs w:val="22"/>
              </w:rPr>
              <w:t>Раздел I</w:t>
            </w:r>
          </w:p>
          <w:p w:rsidR="00651595" w:rsidRPr="00657DDC" w:rsidRDefault="00651595" w:rsidP="00AB5983">
            <w:pPr>
              <w:rPr>
                <w:sz w:val="22"/>
                <w:szCs w:val="22"/>
              </w:rPr>
            </w:pPr>
            <w:r w:rsidRPr="00657DDC">
              <w:rPr>
                <w:sz w:val="22"/>
                <w:szCs w:val="22"/>
              </w:rPr>
              <w:t xml:space="preserve">1. Участковая избирательная комиссия избирательного участка № </w:t>
            </w:r>
            <w:r w:rsidR="007173EE">
              <w:rPr>
                <w:sz w:val="22"/>
                <w:szCs w:val="22"/>
              </w:rPr>
              <w:t>879,</w:t>
            </w:r>
            <w:r w:rsidRPr="00657DDC">
              <w:rPr>
                <w:sz w:val="22"/>
                <w:szCs w:val="22"/>
              </w:rPr>
              <w:t xml:space="preserve"> </w:t>
            </w:r>
          </w:p>
          <w:p w:rsidR="00651595" w:rsidRPr="00657DDC" w:rsidRDefault="00651595" w:rsidP="00AB598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на подготовку и проведение выборов (референдума), </w:t>
            </w:r>
            <w:r w:rsidRPr="00657DDC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  <w:p w:rsidR="00651595" w:rsidRPr="00657DDC" w:rsidRDefault="00651595" w:rsidP="00AB598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в том числе на компенсацию и дополнительную оплату труда (вознаграждение) (не менее):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657DDC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95" w:rsidRPr="00657DDC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95" w:rsidRPr="00657DDC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95" w:rsidRPr="00657DDC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95" w:rsidRDefault="007173EE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  <w:r w:rsidR="00D33B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761,50</w:t>
            </w:r>
          </w:p>
          <w:p w:rsidR="007173EE" w:rsidRDefault="007173EE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73EE" w:rsidRPr="00657DDC" w:rsidRDefault="007173EE" w:rsidP="007173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D33B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601,50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657DDC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95" w:rsidRPr="00657DDC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95" w:rsidRPr="00657DDC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95" w:rsidRPr="00657DDC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73EE" w:rsidRDefault="007173EE" w:rsidP="007173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  <w:r w:rsidR="00D33B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761,50</w:t>
            </w:r>
          </w:p>
          <w:p w:rsidR="007173EE" w:rsidRDefault="007173EE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73EE" w:rsidRPr="00657DDC" w:rsidRDefault="007173EE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D33B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601,50</w:t>
            </w:r>
          </w:p>
        </w:tc>
      </w:tr>
      <w:tr w:rsidR="0065159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657DDC" w:rsidRDefault="00651595" w:rsidP="00AB5983">
            <w:pPr>
              <w:rPr>
                <w:sz w:val="22"/>
                <w:szCs w:val="22"/>
              </w:rPr>
            </w:pPr>
            <w:r w:rsidRPr="00657DDC">
              <w:rPr>
                <w:sz w:val="22"/>
                <w:szCs w:val="22"/>
              </w:rPr>
              <w:t xml:space="preserve">2. Участковая избирательная комиссия избирательного участка № </w:t>
            </w:r>
            <w:r w:rsidR="007173EE">
              <w:rPr>
                <w:sz w:val="22"/>
                <w:szCs w:val="22"/>
              </w:rPr>
              <w:t>880,</w:t>
            </w:r>
            <w:r w:rsidRPr="00657DDC">
              <w:rPr>
                <w:sz w:val="22"/>
                <w:szCs w:val="22"/>
              </w:rPr>
              <w:t xml:space="preserve"> </w:t>
            </w:r>
          </w:p>
          <w:p w:rsidR="00651595" w:rsidRPr="00657DDC" w:rsidRDefault="00651595" w:rsidP="00AB598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на подготовку и проведение выборов (референдума), </w:t>
            </w:r>
            <w:r w:rsidRPr="00657DDC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  <w:p w:rsidR="00651595" w:rsidRPr="00657DDC" w:rsidRDefault="00651595" w:rsidP="00AB5983">
            <w:pPr>
              <w:pStyle w:val="ConsPlusNormal"/>
              <w:ind w:left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в том числе на компенсацию и дополнительную оплату труда (вознаграждение) (не менее):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657DDC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95" w:rsidRPr="00657DDC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95" w:rsidRPr="00657DDC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95" w:rsidRDefault="007173EE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D33B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038,60</w:t>
            </w:r>
          </w:p>
          <w:p w:rsidR="007173EE" w:rsidRDefault="007173EE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73EE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48 378,60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73EE" w:rsidRDefault="007173EE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73EE" w:rsidRDefault="007173EE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D33B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60 038,60</w:t>
            </w:r>
          </w:p>
          <w:p w:rsidR="00D33BB5" w:rsidRDefault="00D33BB5" w:rsidP="00D33B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95" w:rsidRPr="00657DDC" w:rsidRDefault="00D33BB5" w:rsidP="00D33B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48 378,60</w:t>
            </w:r>
          </w:p>
        </w:tc>
      </w:tr>
      <w:tr w:rsidR="0065159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657DDC" w:rsidRDefault="00651595" w:rsidP="00AB5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57DDC">
              <w:rPr>
                <w:sz w:val="22"/>
                <w:szCs w:val="22"/>
              </w:rPr>
              <w:t xml:space="preserve">. Участковая избирательная комиссия избирательного участка № </w:t>
            </w:r>
            <w:r w:rsidR="007173EE">
              <w:rPr>
                <w:sz w:val="22"/>
                <w:szCs w:val="22"/>
              </w:rPr>
              <w:t>881,</w:t>
            </w:r>
            <w:r w:rsidRPr="00657DDC">
              <w:rPr>
                <w:sz w:val="22"/>
                <w:szCs w:val="22"/>
              </w:rPr>
              <w:t xml:space="preserve"> </w:t>
            </w:r>
          </w:p>
          <w:p w:rsidR="00651595" w:rsidRPr="00657DDC" w:rsidRDefault="00651595" w:rsidP="00AB598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на подготовку и проведение выборов (референдума), </w:t>
            </w:r>
            <w:r w:rsidRPr="00657DDC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  <w:p w:rsidR="00651595" w:rsidRPr="00657DDC" w:rsidRDefault="00651595" w:rsidP="00AB5983">
            <w:pPr>
              <w:pStyle w:val="ConsPlusNormal"/>
              <w:ind w:left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в том числе на компенсацию и дополнительную оплату труда (вознаграждение) (не менее):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50 138,00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41 478,00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Default="0065159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D33B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50 138,00</w:t>
            </w:r>
          </w:p>
          <w:p w:rsidR="00D33BB5" w:rsidRDefault="00D33BB5" w:rsidP="00D33B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D33B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41 478,00</w:t>
            </w:r>
          </w:p>
        </w:tc>
      </w:tr>
      <w:tr w:rsidR="00D33BB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Pr="00657DDC" w:rsidRDefault="00D33BB5" w:rsidP="00AB5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57DDC">
              <w:rPr>
                <w:sz w:val="22"/>
                <w:szCs w:val="22"/>
              </w:rPr>
              <w:t xml:space="preserve">. Участковая избирательная комиссия избирательного участка № </w:t>
            </w:r>
            <w:r>
              <w:rPr>
                <w:sz w:val="22"/>
                <w:szCs w:val="22"/>
              </w:rPr>
              <w:t>883,</w:t>
            </w:r>
            <w:r w:rsidRPr="00657DDC">
              <w:rPr>
                <w:sz w:val="22"/>
                <w:szCs w:val="22"/>
              </w:rPr>
              <w:t xml:space="preserve"> </w:t>
            </w:r>
          </w:p>
          <w:p w:rsidR="00D33BB5" w:rsidRPr="00657DDC" w:rsidRDefault="00D33BB5" w:rsidP="00AB598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на подготовку и проведение выборов (референдума), </w:t>
            </w:r>
            <w:r w:rsidRPr="00657DDC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  <w:p w:rsidR="00D33BB5" w:rsidRPr="00657DDC" w:rsidRDefault="00D33BB5" w:rsidP="00AB5983">
            <w:pPr>
              <w:pStyle w:val="ConsPlusNormal"/>
              <w:ind w:left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в том числе на компенсацию и дополнительную оплату труда (вознаграждение) (не менее):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81 981,90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73 821,90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981,90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821,90</w:t>
            </w:r>
          </w:p>
        </w:tc>
      </w:tr>
      <w:tr w:rsidR="00D33BB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Pr="00657DDC" w:rsidRDefault="00D33BB5" w:rsidP="00AB5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57DDC">
              <w:rPr>
                <w:sz w:val="22"/>
                <w:szCs w:val="22"/>
              </w:rPr>
              <w:t xml:space="preserve">. Участковая избирательная комиссия избирательного участка № </w:t>
            </w:r>
            <w:r>
              <w:rPr>
                <w:sz w:val="22"/>
                <w:szCs w:val="22"/>
              </w:rPr>
              <w:t>884,</w:t>
            </w:r>
            <w:r w:rsidRPr="00657DDC">
              <w:rPr>
                <w:sz w:val="22"/>
                <w:szCs w:val="22"/>
              </w:rPr>
              <w:t xml:space="preserve"> </w:t>
            </w:r>
          </w:p>
          <w:p w:rsidR="00D33BB5" w:rsidRPr="00657DDC" w:rsidRDefault="00D33BB5" w:rsidP="00AB598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на подготовку и проведение выборов (референдума), </w:t>
            </w:r>
            <w:r w:rsidRPr="00657DDC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  <w:p w:rsidR="00D33BB5" w:rsidRPr="00657DDC" w:rsidRDefault="00D33BB5" w:rsidP="00AB5983">
            <w:pPr>
              <w:pStyle w:val="ConsPlusNormal"/>
              <w:ind w:left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в том числе на компенсацию и дополнительную оплату труда (вознаграждение) (не менее):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57 538,60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48 378,60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538,60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378,60</w:t>
            </w:r>
          </w:p>
        </w:tc>
      </w:tr>
      <w:tr w:rsidR="00D33BB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Pr="00657DDC" w:rsidRDefault="00D33BB5" w:rsidP="00AB5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657DDC">
              <w:rPr>
                <w:sz w:val="22"/>
                <w:szCs w:val="22"/>
              </w:rPr>
              <w:t xml:space="preserve">. Участковая избирательная комиссия избирательного участка № </w:t>
            </w:r>
            <w:r>
              <w:rPr>
                <w:sz w:val="22"/>
                <w:szCs w:val="22"/>
              </w:rPr>
              <w:t>886,</w:t>
            </w:r>
            <w:r w:rsidRPr="00657DDC">
              <w:rPr>
                <w:sz w:val="22"/>
                <w:szCs w:val="22"/>
              </w:rPr>
              <w:t xml:space="preserve"> </w:t>
            </w:r>
          </w:p>
          <w:p w:rsidR="00D33BB5" w:rsidRPr="00657DDC" w:rsidRDefault="00D33BB5" w:rsidP="00AB598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на подготовку и проведение выборов (референдума), </w:t>
            </w:r>
            <w:r w:rsidRPr="00657DDC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  <w:p w:rsidR="00D33BB5" w:rsidRPr="00657DDC" w:rsidRDefault="00D33BB5" w:rsidP="00AB5983">
            <w:pPr>
              <w:pStyle w:val="ConsPlusNormal"/>
              <w:ind w:left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в том числе на компенсацию и дополнительную оплату труда (вознаграждение) (не менее):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59 538,60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48 378,60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538,60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378,60</w:t>
            </w:r>
          </w:p>
        </w:tc>
      </w:tr>
      <w:tr w:rsidR="00D33BB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Pr="00657DDC" w:rsidRDefault="00D33BB5" w:rsidP="00AB5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57DDC">
              <w:rPr>
                <w:sz w:val="22"/>
                <w:szCs w:val="22"/>
              </w:rPr>
              <w:t xml:space="preserve">. Участковая избирательная комиссия избирательного участка № </w:t>
            </w:r>
            <w:r>
              <w:rPr>
                <w:sz w:val="22"/>
                <w:szCs w:val="22"/>
              </w:rPr>
              <w:t>887,</w:t>
            </w:r>
            <w:r w:rsidRPr="00657DDC">
              <w:rPr>
                <w:sz w:val="22"/>
                <w:szCs w:val="22"/>
              </w:rPr>
              <w:t xml:space="preserve"> </w:t>
            </w:r>
          </w:p>
          <w:p w:rsidR="00D33BB5" w:rsidRPr="00657DDC" w:rsidRDefault="00D33BB5" w:rsidP="00AB598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на подготовку и проведение выборов (референдума), </w:t>
            </w:r>
            <w:r w:rsidRPr="00657DDC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  <w:p w:rsidR="00D33BB5" w:rsidRPr="00657DDC" w:rsidRDefault="00D33BB5" w:rsidP="00AB5983">
            <w:pPr>
              <w:pStyle w:val="ConsPlusNormal"/>
              <w:ind w:left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в том числе на компенсацию и дополнительную оплату труда (вознаграждение) (не менее):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59 538,60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48 378,60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538,60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378,60</w:t>
            </w:r>
          </w:p>
        </w:tc>
      </w:tr>
      <w:tr w:rsidR="00D33BB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Pr="00657DDC" w:rsidRDefault="00D33BB5" w:rsidP="00AB5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57DDC">
              <w:rPr>
                <w:sz w:val="22"/>
                <w:szCs w:val="22"/>
              </w:rPr>
              <w:t xml:space="preserve">. Участковая избирательная комиссия избирательного участка № </w:t>
            </w:r>
            <w:r>
              <w:rPr>
                <w:sz w:val="22"/>
                <w:szCs w:val="22"/>
              </w:rPr>
              <w:t>888,</w:t>
            </w:r>
            <w:r w:rsidRPr="00657DDC">
              <w:rPr>
                <w:sz w:val="22"/>
                <w:szCs w:val="22"/>
              </w:rPr>
              <w:t xml:space="preserve"> </w:t>
            </w:r>
          </w:p>
          <w:p w:rsidR="00D33BB5" w:rsidRPr="00657DDC" w:rsidRDefault="00D33BB5" w:rsidP="00AB598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на подготовку и проведение выборов (референдума), </w:t>
            </w:r>
            <w:r w:rsidRPr="00657DDC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  <w:p w:rsidR="00D33BB5" w:rsidRPr="00657DDC" w:rsidRDefault="00D33BB5" w:rsidP="00AB5983">
            <w:pPr>
              <w:pStyle w:val="ConsPlusNormal"/>
              <w:ind w:left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в том числе на компенсацию и дополнительную оплату труда (вознаграждение) (не менее):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41 827,80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33 667,80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827,80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667,80</w:t>
            </w:r>
          </w:p>
        </w:tc>
      </w:tr>
      <w:tr w:rsidR="00D33BB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Pr="00657DDC" w:rsidRDefault="00D33BB5" w:rsidP="00AB5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57DDC">
              <w:rPr>
                <w:sz w:val="22"/>
                <w:szCs w:val="22"/>
              </w:rPr>
              <w:t xml:space="preserve">. Участковая избирательная комиссия избирательного участка № </w:t>
            </w:r>
            <w:r>
              <w:rPr>
                <w:sz w:val="22"/>
                <w:szCs w:val="22"/>
              </w:rPr>
              <w:t>889,</w:t>
            </w:r>
            <w:r w:rsidRPr="00657DDC">
              <w:rPr>
                <w:sz w:val="22"/>
                <w:szCs w:val="22"/>
              </w:rPr>
              <w:t xml:space="preserve"> </w:t>
            </w:r>
          </w:p>
          <w:p w:rsidR="00D33BB5" w:rsidRPr="00657DDC" w:rsidRDefault="00D33BB5" w:rsidP="00AB5983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на подготовку и проведение выборов (референдума), </w:t>
            </w:r>
            <w:r w:rsidRPr="00657DDC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  <w:p w:rsidR="00D33BB5" w:rsidRPr="00657DDC" w:rsidRDefault="00D33BB5" w:rsidP="00AB5983">
            <w:pPr>
              <w:pStyle w:val="ConsPlusNormal"/>
              <w:ind w:left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в том числе на компенсацию и дополнительную оплату труда (вознаграждение) (не менее):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41 827,80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33 667,80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827,80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667,80</w:t>
            </w:r>
          </w:p>
        </w:tc>
      </w:tr>
      <w:tr w:rsidR="00D33BB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ИТОГО по разделу I</w:t>
            </w:r>
          </w:p>
          <w:p w:rsidR="00D33BB5" w:rsidRPr="00657DDC" w:rsidRDefault="00D33BB5" w:rsidP="00AB5983">
            <w:pPr>
              <w:pStyle w:val="ConsPlusNormal"/>
              <w:ind w:left="505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в том числе на компенсацию и дополнительную оплату труда (вознаграждение) (не менее):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56 0191,40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47 5751,40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0191,40</w:t>
            </w: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5751,40</w:t>
            </w:r>
          </w:p>
        </w:tc>
      </w:tr>
      <w:tr w:rsidR="00D33BB5" w:rsidRPr="00BB471C" w:rsidTr="00651595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B5" w:rsidRPr="00657DDC" w:rsidRDefault="00D33BB5" w:rsidP="00AB59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b/>
                <w:sz w:val="22"/>
                <w:szCs w:val="22"/>
              </w:rPr>
              <w:t>Раздел II</w:t>
            </w: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sz w:val="22"/>
                <w:szCs w:val="22"/>
              </w:rPr>
              <w:t>Средства на подготовку и проведение выборов (референдума) за нижестоящие избирательные комиссии (комиссии референдума) и зарезервированные средства, в том числе на непредвиденные расходы нижестоящих избирательных комиссий (комиссий референдума)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56 808,60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3BB5" w:rsidRPr="00657DDC" w:rsidRDefault="00D33BB5" w:rsidP="00AB59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808,60</w:t>
            </w:r>
          </w:p>
        </w:tc>
      </w:tr>
      <w:tr w:rsidR="00D33BB5" w:rsidRPr="00657DDC" w:rsidTr="00651595">
        <w:tc>
          <w:tcPr>
            <w:tcW w:w="6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33BB5" w:rsidRPr="00657DDC" w:rsidRDefault="00D33BB5" w:rsidP="00AB598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DDC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разделам I и II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Pr="00D33BB5" w:rsidRDefault="00D33BB5" w:rsidP="00AB598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BB5">
              <w:rPr>
                <w:rFonts w:ascii="Times New Roman" w:hAnsi="Times New Roman" w:cs="Times New Roman"/>
                <w:b/>
                <w:sz w:val="22"/>
                <w:szCs w:val="22"/>
              </w:rPr>
              <w:t>617 000,00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5" w:rsidRPr="00D33BB5" w:rsidRDefault="00D33BB5" w:rsidP="00AB598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BB5">
              <w:rPr>
                <w:rFonts w:ascii="Times New Roman" w:hAnsi="Times New Roman" w:cs="Times New Roman"/>
                <w:b/>
                <w:sz w:val="22"/>
                <w:szCs w:val="22"/>
              </w:rPr>
              <w:t>617 000,00</w:t>
            </w:r>
          </w:p>
        </w:tc>
      </w:tr>
    </w:tbl>
    <w:p w:rsidR="00651595" w:rsidRDefault="00651595" w:rsidP="00651595">
      <w:pPr>
        <w:jc w:val="right"/>
      </w:pPr>
    </w:p>
    <w:p w:rsidR="00651595" w:rsidRDefault="00651595" w:rsidP="00651595">
      <w:pPr>
        <w:jc w:val="right"/>
      </w:pPr>
    </w:p>
    <w:p w:rsidR="00651595" w:rsidRDefault="00651595" w:rsidP="00651595">
      <w:pPr>
        <w:jc w:val="right"/>
      </w:pPr>
    </w:p>
    <w:p w:rsidR="00651595" w:rsidRDefault="00651595" w:rsidP="00651595">
      <w:pPr>
        <w:jc w:val="right"/>
      </w:pPr>
    </w:p>
    <w:p w:rsidR="00651595" w:rsidRDefault="00651595" w:rsidP="00651595">
      <w:pPr>
        <w:jc w:val="right"/>
      </w:pPr>
    </w:p>
    <w:p w:rsidR="00651595" w:rsidRDefault="00651595" w:rsidP="00651595">
      <w:pPr>
        <w:jc w:val="right"/>
      </w:pPr>
    </w:p>
    <w:p w:rsidR="00651595" w:rsidRDefault="00651595" w:rsidP="00651595">
      <w:pPr>
        <w:jc w:val="right"/>
      </w:pPr>
    </w:p>
    <w:p w:rsidR="00651595" w:rsidRDefault="00651595" w:rsidP="00651595">
      <w:pPr>
        <w:jc w:val="right"/>
      </w:pPr>
    </w:p>
    <w:p w:rsidR="00651595" w:rsidRDefault="00651595" w:rsidP="00651595">
      <w:pPr>
        <w:jc w:val="right"/>
      </w:pPr>
    </w:p>
    <w:p w:rsidR="00651595" w:rsidRDefault="00651595" w:rsidP="00651595">
      <w:pPr>
        <w:jc w:val="right"/>
      </w:pPr>
    </w:p>
    <w:p w:rsidR="00651595" w:rsidRDefault="00651595" w:rsidP="00651595">
      <w:pPr>
        <w:jc w:val="right"/>
      </w:pPr>
      <w:r>
        <w:lastRenderedPageBreak/>
        <w:t>Приложение № 2</w:t>
      </w:r>
    </w:p>
    <w:p w:rsidR="00651595" w:rsidRDefault="00651595" w:rsidP="00651595">
      <w:pPr>
        <w:rPr>
          <w:sz w:val="24"/>
          <w:szCs w:val="24"/>
        </w:rPr>
      </w:pPr>
    </w:p>
    <w:p w:rsidR="00651595" w:rsidRDefault="00651595" w:rsidP="00651595">
      <w:pPr>
        <w:rPr>
          <w:b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651595" w:rsidRPr="00657DDC" w:rsidTr="00AB5983">
        <w:tc>
          <w:tcPr>
            <w:tcW w:w="4784" w:type="dxa"/>
          </w:tcPr>
          <w:p w:rsidR="00651595" w:rsidRPr="00657DDC" w:rsidRDefault="00651595" w:rsidP="00AB598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651595" w:rsidRPr="00657DDC" w:rsidRDefault="00651595" w:rsidP="00651595">
            <w:pPr>
              <w:pStyle w:val="caaieiaie1"/>
              <w:rPr>
                <w:rFonts w:ascii="Symbol" w:hAnsi="Symbol"/>
                <w:sz w:val="24"/>
              </w:rPr>
            </w:pPr>
            <w:r w:rsidRPr="00657DDC">
              <w:rPr>
                <w:sz w:val="24"/>
              </w:rPr>
              <w:t>Утверждено</w:t>
            </w:r>
          </w:p>
          <w:p w:rsidR="00651595" w:rsidRPr="00657DDC" w:rsidRDefault="00651595" w:rsidP="00651595">
            <w:pPr>
              <w:rPr>
                <w:sz w:val="24"/>
                <w:szCs w:val="24"/>
              </w:rPr>
            </w:pPr>
            <w:r w:rsidRPr="00657DDC">
              <w:rPr>
                <w:sz w:val="24"/>
                <w:szCs w:val="24"/>
              </w:rPr>
              <w:t xml:space="preserve">решением </w:t>
            </w:r>
            <w:r>
              <w:rPr>
                <w:sz w:val="24"/>
                <w:szCs w:val="24"/>
              </w:rPr>
              <w:t>Таборинской районной</w:t>
            </w:r>
            <w:r w:rsidRPr="00657DDC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  <w:p w:rsidR="00651595" w:rsidRPr="00657DDC" w:rsidRDefault="00651595" w:rsidP="00651595">
            <w:pPr>
              <w:rPr>
                <w:sz w:val="24"/>
                <w:szCs w:val="24"/>
              </w:rPr>
            </w:pPr>
            <w:r w:rsidRPr="00657DD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8 февраля </w:t>
            </w:r>
            <w:r w:rsidRPr="00657DDC">
              <w:rPr>
                <w:sz w:val="24"/>
                <w:szCs w:val="24"/>
              </w:rPr>
              <w:t xml:space="preserve">2018 года № </w:t>
            </w:r>
            <w:r>
              <w:rPr>
                <w:sz w:val="24"/>
                <w:szCs w:val="24"/>
              </w:rPr>
              <w:t>4/20</w:t>
            </w:r>
          </w:p>
        </w:tc>
      </w:tr>
    </w:tbl>
    <w:p w:rsidR="00651595" w:rsidRDefault="00651595" w:rsidP="00651595"/>
    <w:p w:rsidR="00651595" w:rsidRDefault="00651595" w:rsidP="00651595">
      <w:pPr>
        <w:rPr>
          <w:b/>
        </w:rPr>
      </w:pPr>
      <w:r>
        <w:rPr>
          <w:b/>
        </w:rPr>
        <w:t>Смета расходов</w:t>
      </w:r>
    </w:p>
    <w:p w:rsidR="00651595" w:rsidRDefault="00651595" w:rsidP="00651595">
      <w:pPr>
        <w:rPr>
          <w:b/>
        </w:rPr>
      </w:pPr>
      <w:r>
        <w:rPr>
          <w:b/>
        </w:rPr>
        <w:t xml:space="preserve">избирательной комиссии (комиссии референдума) на подготовку и проведение федеральных выборов (референдума) </w:t>
      </w:r>
    </w:p>
    <w:p w:rsidR="00651595" w:rsidRDefault="00651595" w:rsidP="00651595">
      <w:pPr>
        <w:rPr>
          <w:sz w:val="24"/>
          <w:szCs w:val="24"/>
        </w:rPr>
      </w:pPr>
      <w:r>
        <w:rPr>
          <w:b/>
        </w:rPr>
        <w:t>за нижестоящие избирательные комиссии (комиссии референдума)</w:t>
      </w:r>
    </w:p>
    <w:p w:rsidR="00651595" w:rsidRDefault="00651595" w:rsidP="00651595">
      <w:pPr>
        <w:jc w:val="both"/>
        <w:rPr>
          <w:b/>
          <w:u w:val="single"/>
        </w:rPr>
      </w:pPr>
    </w:p>
    <w:tbl>
      <w:tblPr>
        <w:tblW w:w="0" w:type="auto"/>
        <w:tblLook w:val="04A0"/>
      </w:tblPr>
      <w:tblGrid>
        <w:gridCol w:w="2889"/>
        <w:gridCol w:w="6681"/>
      </w:tblGrid>
      <w:tr w:rsidR="00651595" w:rsidRPr="00152BDA" w:rsidTr="00AB5983">
        <w:tc>
          <w:tcPr>
            <w:tcW w:w="2889" w:type="dxa"/>
            <w:hideMark/>
          </w:tcPr>
          <w:p w:rsidR="00651595" w:rsidRPr="00152BDA" w:rsidRDefault="00651595" w:rsidP="00AB5983">
            <w:pPr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Наименование избирательной комиссии: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1595" w:rsidRDefault="00651595" w:rsidP="00AB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Таборинская района </w:t>
            </w:r>
            <w:r w:rsidRPr="00152BDA">
              <w:rPr>
                <w:sz w:val="24"/>
                <w:szCs w:val="24"/>
              </w:rPr>
              <w:t xml:space="preserve">территориальная  </w:t>
            </w:r>
          </w:p>
          <w:p w:rsidR="00651595" w:rsidRPr="00152BDA" w:rsidRDefault="00651595" w:rsidP="00AB5983">
            <w:pPr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избирательная  комиссия</w:t>
            </w:r>
          </w:p>
        </w:tc>
      </w:tr>
      <w:tr w:rsidR="00651595" w:rsidRPr="00152BDA" w:rsidTr="00AB5983">
        <w:tc>
          <w:tcPr>
            <w:tcW w:w="2889" w:type="dxa"/>
            <w:hideMark/>
          </w:tcPr>
          <w:p w:rsidR="00651595" w:rsidRPr="00152BDA" w:rsidRDefault="00651595" w:rsidP="00AB5983">
            <w:pPr>
              <w:rPr>
                <w:b/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1595" w:rsidRPr="00152BDA" w:rsidRDefault="00651595" w:rsidP="00AB5983">
            <w:pPr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выборы Президента Российской Федерации в 2018 году</w:t>
            </w:r>
          </w:p>
        </w:tc>
      </w:tr>
    </w:tbl>
    <w:p w:rsidR="00651595" w:rsidRDefault="00651595" w:rsidP="00651595">
      <w:pPr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27"/>
      </w:tblGrid>
      <w:tr w:rsidR="00651595" w:rsidRPr="00152BDA" w:rsidTr="00AB5983">
        <w:trPr>
          <w:trHeight w:val="48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AB5983">
            <w:pPr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AB5983">
            <w:pPr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 xml:space="preserve">Сумма, </w:t>
            </w:r>
          </w:p>
          <w:p w:rsidR="00651595" w:rsidRPr="00152BDA" w:rsidRDefault="00651595" w:rsidP="00AB5983">
            <w:pPr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рублей.</w:t>
            </w:r>
          </w:p>
        </w:tc>
      </w:tr>
      <w:tr w:rsidR="00651595" w:rsidRPr="00152BDA" w:rsidTr="00AB5983">
        <w:trPr>
          <w:trHeight w:val="21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AB5983">
            <w:pPr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AB5983">
            <w:pPr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2</w:t>
            </w:r>
          </w:p>
        </w:tc>
      </w:tr>
      <w:tr w:rsidR="00651595" w:rsidRPr="00152BDA" w:rsidTr="00AB5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D33BB5">
            <w:pPr>
              <w:jc w:val="left"/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152BDA" w:rsidRDefault="00D33BB5" w:rsidP="00AB5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51595" w:rsidRPr="00152BDA" w:rsidTr="00AB5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D33BB5">
            <w:pPr>
              <w:jc w:val="left"/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152BDA" w:rsidRDefault="00D33BB5" w:rsidP="00AB5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47 355,00</w:t>
            </w:r>
          </w:p>
        </w:tc>
      </w:tr>
      <w:tr w:rsidR="00651595" w:rsidRPr="00152BDA" w:rsidTr="00AB5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D33BB5">
            <w:pPr>
              <w:jc w:val="left"/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3. Начисления на дополнительную оплату труда (вознаграждение)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152BDA" w:rsidRDefault="00D33BB5" w:rsidP="00AB5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51595" w:rsidRPr="00152BDA" w:rsidTr="00AB5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D33BB5">
            <w:pPr>
              <w:jc w:val="left"/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 xml:space="preserve">4. Расходы на изготовление печатной продукции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152BDA" w:rsidRDefault="00D33BB5" w:rsidP="00AB5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51595" w:rsidRPr="00152BDA" w:rsidTr="00AB5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D33BB5">
            <w:pPr>
              <w:jc w:val="left"/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5. Расходы на связь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152BDA" w:rsidRDefault="00D33BB5" w:rsidP="00AB5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51595" w:rsidRPr="00152BDA" w:rsidTr="00AB5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D33BB5">
            <w:pPr>
              <w:jc w:val="left"/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6. Транспортные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152BDA" w:rsidRDefault="00D33BB5" w:rsidP="00AB5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51595" w:rsidRPr="00152BDA" w:rsidTr="00AB5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D33BB5">
            <w:pPr>
              <w:jc w:val="left"/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7. Канцелярские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152BDA" w:rsidRDefault="00D33BB5" w:rsidP="00AB5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9 453,60</w:t>
            </w:r>
          </w:p>
        </w:tc>
      </w:tr>
      <w:tr w:rsidR="00651595" w:rsidRPr="00152BDA" w:rsidTr="00AB5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D33BB5">
            <w:pPr>
              <w:jc w:val="left"/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152BDA" w:rsidRDefault="00D33BB5" w:rsidP="00AB5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51595" w:rsidRPr="00152BDA" w:rsidTr="00AB5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D33BB5">
            <w:pPr>
              <w:jc w:val="left"/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9. 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152BDA" w:rsidRDefault="00D33BB5" w:rsidP="00AB5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51595" w:rsidRPr="00152BDA" w:rsidTr="00AB5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D33BB5">
            <w:pPr>
              <w:jc w:val="left"/>
              <w:rPr>
                <w:sz w:val="24"/>
                <w:szCs w:val="24"/>
              </w:rPr>
            </w:pPr>
            <w:r w:rsidRPr="00152BDA">
              <w:rPr>
                <w:sz w:val="24"/>
                <w:szCs w:val="24"/>
              </w:rPr>
              <w:t>10. Другие расходы, связанные с подготовкой и проведением выборов (референдума)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95" w:rsidRPr="00152BDA" w:rsidRDefault="00D33BB5" w:rsidP="00AB59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51595" w:rsidRPr="00152BDA" w:rsidTr="00AB5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152BDA" w:rsidRDefault="00651595" w:rsidP="00AB5983">
            <w:pPr>
              <w:jc w:val="right"/>
              <w:rPr>
                <w:b/>
                <w:sz w:val="24"/>
                <w:szCs w:val="24"/>
              </w:rPr>
            </w:pPr>
            <w:r w:rsidRPr="00152BDA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95" w:rsidRPr="00D33BB5" w:rsidRDefault="00D33BB5" w:rsidP="00AB59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56 808,60</w:t>
            </w:r>
          </w:p>
        </w:tc>
      </w:tr>
    </w:tbl>
    <w:p w:rsidR="00370D3C" w:rsidRPr="00064103" w:rsidRDefault="00370D3C" w:rsidP="00F43CC0">
      <w:pPr>
        <w:jc w:val="both"/>
      </w:pPr>
    </w:p>
    <w:sectPr w:rsidR="00370D3C" w:rsidRPr="00064103" w:rsidSect="00A5176D">
      <w:headerReference w:type="default" r:id="rId8"/>
      <w:pgSz w:w="11906" w:h="16838"/>
      <w:pgMar w:top="993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7B" w:rsidRDefault="0076377B">
      <w:r>
        <w:separator/>
      </w:r>
    </w:p>
  </w:endnote>
  <w:endnote w:type="continuationSeparator" w:id="1">
    <w:p w:rsidR="0076377B" w:rsidRDefault="0076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7B" w:rsidRDefault="0076377B">
      <w:r>
        <w:separator/>
      </w:r>
    </w:p>
  </w:footnote>
  <w:footnote w:type="continuationSeparator" w:id="1">
    <w:p w:rsidR="0076377B" w:rsidRDefault="00763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C" w:rsidRDefault="00D82B86" w:rsidP="00E6572E">
    <w:pPr>
      <w:pStyle w:val="a3"/>
    </w:pPr>
    <w:r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B5573B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FB2"/>
    <w:rsid w:val="0001737C"/>
    <w:rsid w:val="000209C4"/>
    <w:rsid w:val="000230C6"/>
    <w:rsid w:val="00064103"/>
    <w:rsid w:val="0007349E"/>
    <w:rsid w:val="00076F98"/>
    <w:rsid w:val="000C472E"/>
    <w:rsid w:val="000D0A7F"/>
    <w:rsid w:val="00137589"/>
    <w:rsid w:val="001640BC"/>
    <w:rsid w:val="00166A33"/>
    <w:rsid w:val="001D2909"/>
    <w:rsid w:val="001E623C"/>
    <w:rsid w:val="0024535F"/>
    <w:rsid w:val="00271AF8"/>
    <w:rsid w:val="002C3BD8"/>
    <w:rsid w:val="002E05AC"/>
    <w:rsid w:val="002E3E97"/>
    <w:rsid w:val="002F68F1"/>
    <w:rsid w:val="0031495E"/>
    <w:rsid w:val="00365CDB"/>
    <w:rsid w:val="00370D3C"/>
    <w:rsid w:val="0039127A"/>
    <w:rsid w:val="003F553F"/>
    <w:rsid w:val="004142DA"/>
    <w:rsid w:val="00440185"/>
    <w:rsid w:val="0045321F"/>
    <w:rsid w:val="00462E91"/>
    <w:rsid w:val="00471B71"/>
    <w:rsid w:val="004B4B7C"/>
    <w:rsid w:val="004B70EB"/>
    <w:rsid w:val="004C6209"/>
    <w:rsid w:val="004D42EE"/>
    <w:rsid w:val="005508A3"/>
    <w:rsid w:val="00564329"/>
    <w:rsid w:val="00577EA3"/>
    <w:rsid w:val="005B5A24"/>
    <w:rsid w:val="00607721"/>
    <w:rsid w:val="00651595"/>
    <w:rsid w:val="006B602F"/>
    <w:rsid w:val="006E579C"/>
    <w:rsid w:val="006E5EE4"/>
    <w:rsid w:val="00703903"/>
    <w:rsid w:val="007173EE"/>
    <w:rsid w:val="0076377B"/>
    <w:rsid w:val="007935B5"/>
    <w:rsid w:val="007C6408"/>
    <w:rsid w:val="007C7B53"/>
    <w:rsid w:val="007E1CB7"/>
    <w:rsid w:val="007F436A"/>
    <w:rsid w:val="00830C74"/>
    <w:rsid w:val="00860A0F"/>
    <w:rsid w:val="00863F7E"/>
    <w:rsid w:val="00871938"/>
    <w:rsid w:val="008C684E"/>
    <w:rsid w:val="008D2D0A"/>
    <w:rsid w:val="008D497E"/>
    <w:rsid w:val="008D5C2D"/>
    <w:rsid w:val="009227C1"/>
    <w:rsid w:val="00952F28"/>
    <w:rsid w:val="009716A1"/>
    <w:rsid w:val="00990F64"/>
    <w:rsid w:val="009A2BBB"/>
    <w:rsid w:val="009E15EB"/>
    <w:rsid w:val="00A5176D"/>
    <w:rsid w:val="00A60F00"/>
    <w:rsid w:val="00A63A15"/>
    <w:rsid w:val="00A65361"/>
    <w:rsid w:val="00A658D8"/>
    <w:rsid w:val="00A678A1"/>
    <w:rsid w:val="00A74280"/>
    <w:rsid w:val="00AA58E5"/>
    <w:rsid w:val="00AA7B9E"/>
    <w:rsid w:val="00AB3DC8"/>
    <w:rsid w:val="00AC723E"/>
    <w:rsid w:val="00AD280B"/>
    <w:rsid w:val="00AD2960"/>
    <w:rsid w:val="00AF5F15"/>
    <w:rsid w:val="00B22749"/>
    <w:rsid w:val="00B5573B"/>
    <w:rsid w:val="00B76537"/>
    <w:rsid w:val="00BC00AF"/>
    <w:rsid w:val="00BD0086"/>
    <w:rsid w:val="00BD4ECA"/>
    <w:rsid w:val="00BF494A"/>
    <w:rsid w:val="00BF61AC"/>
    <w:rsid w:val="00BF6E78"/>
    <w:rsid w:val="00C22521"/>
    <w:rsid w:val="00C35D76"/>
    <w:rsid w:val="00C806C4"/>
    <w:rsid w:val="00CA7B5A"/>
    <w:rsid w:val="00CB6F4F"/>
    <w:rsid w:val="00CD2C8B"/>
    <w:rsid w:val="00CF68A9"/>
    <w:rsid w:val="00D022BE"/>
    <w:rsid w:val="00D33BB5"/>
    <w:rsid w:val="00D372B8"/>
    <w:rsid w:val="00D511DE"/>
    <w:rsid w:val="00D82B86"/>
    <w:rsid w:val="00DB4CBF"/>
    <w:rsid w:val="00DC44F1"/>
    <w:rsid w:val="00E12CDB"/>
    <w:rsid w:val="00E13BCB"/>
    <w:rsid w:val="00E20F05"/>
    <w:rsid w:val="00E5110E"/>
    <w:rsid w:val="00E6572E"/>
    <w:rsid w:val="00E968D2"/>
    <w:rsid w:val="00F30CD7"/>
    <w:rsid w:val="00F360A8"/>
    <w:rsid w:val="00F43CC0"/>
    <w:rsid w:val="00FA7227"/>
    <w:rsid w:val="00FB2413"/>
    <w:rsid w:val="00FC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customStyle="1" w:styleId="ad">
    <w:name w:val="Знак Знак Знак Знак"/>
    <w:basedOn w:val="a"/>
    <w:rsid w:val="00860A0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515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515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aaieiaie1">
    <w:name w:val="caaieiaie 1"/>
    <w:basedOn w:val="a"/>
    <w:next w:val="a"/>
    <w:rsid w:val="00651595"/>
    <w:pPr>
      <w:keepNext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2017-01-18T03:39:00Z</cp:lastPrinted>
  <dcterms:created xsi:type="dcterms:W3CDTF">2018-02-07T06:12:00Z</dcterms:created>
  <dcterms:modified xsi:type="dcterms:W3CDTF">2018-02-07T06:12:00Z</dcterms:modified>
</cp:coreProperties>
</file>