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  <w:rPr>
          <w:b/>
          <w:lang w:val="en-US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D470A2" w:rsidP="004245ED">
            <w:pPr>
              <w:widowControl w:val="0"/>
            </w:pPr>
            <w:r>
              <w:t xml:space="preserve">20 </w:t>
            </w:r>
            <w:r w:rsidR="004245ED">
              <w:t>декабря</w:t>
            </w:r>
            <w:r w:rsidR="0001737C" w:rsidRPr="00DB3C4E">
              <w:t xml:space="preserve"> 201</w:t>
            </w:r>
            <w:r w:rsidR="006D5CAE"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4245ED">
            <w:pPr>
              <w:widowControl w:val="0"/>
              <w:jc w:val="right"/>
            </w:pPr>
            <w:r w:rsidRPr="00DB3C4E">
              <w:t xml:space="preserve">№ </w:t>
            </w:r>
            <w:r w:rsidR="004245ED">
              <w:t>22/71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DB3C4E" w:rsidRDefault="008225AF" w:rsidP="00B34948">
      <w:pPr>
        <w:rPr>
          <w:b/>
        </w:rPr>
      </w:pPr>
      <w:r w:rsidRPr="00DB3C4E">
        <w:rPr>
          <w:b/>
        </w:rPr>
        <w:t xml:space="preserve">Об утверждении Плана обучения и повышения квалификации организаторов выборов  и резерва составов участковых избирательных комиссий в </w:t>
      </w:r>
      <w:r w:rsidR="004245ED">
        <w:rPr>
          <w:b/>
        </w:rPr>
        <w:t>1</w:t>
      </w:r>
      <w:r w:rsidR="00D470A2">
        <w:rPr>
          <w:b/>
        </w:rPr>
        <w:t xml:space="preserve"> квартале</w:t>
      </w:r>
      <w:r w:rsidRPr="00DB3C4E">
        <w:rPr>
          <w:b/>
        </w:rPr>
        <w:t>  201</w:t>
      </w:r>
      <w:r w:rsidR="004245ED">
        <w:rPr>
          <w:b/>
        </w:rPr>
        <w:t>9</w:t>
      </w:r>
      <w:r w:rsidRPr="00DB3C4E">
        <w:rPr>
          <w:b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7F436A" w:rsidRPr="00DB3C4E" w:rsidRDefault="008225AF" w:rsidP="00DB3C4E">
      <w:pPr>
        <w:pStyle w:val="ad"/>
        <w:spacing w:after="120" w:line="240" w:lineRule="auto"/>
        <w:ind w:firstLine="709"/>
        <w:jc w:val="both"/>
        <w:rPr>
          <w:b w:val="0"/>
          <w:sz w:val="28"/>
          <w:szCs w:val="28"/>
        </w:rPr>
      </w:pPr>
      <w:r w:rsidRPr="00DB3C4E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D5CAE">
        <w:rPr>
          <w:rFonts w:ascii="Times New Roman" w:hAnsi="Times New Roman" w:cs="Times New Roman"/>
          <w:b w:val="0"/>
          <w:sz w:val="28"/>
          <w:szCs w:val="28"/>
        </w:rPr>
        <w:t>организации обучения новых составов участковых избирательных комиссий и резерва их составов</w:t>
      </w:r>
      <w:r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Таборинская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 xml:space="preserve">Утвердить План обучения и повышения квалификации организаторов выборов и резерва составов участковых избирательных комиссий и резерва их составов в </w:t>
      </w:r>
      <w:r w:rsidR="004245ED">
        <w:rPr>
          <w:bCs/>
        </w:rPr>
        <w:t>1</w:t>
      </w:r>
      <w:r w:rsidR="00D470A2">
        <w:rPr>
          <w:bCs/>
        </w:rPr>
        <w:t xml:space="preserve"> квартале </w:t>
      </w:r>
      <w:r w:rsidRPr="00DB3C4E">
        <w:rPr>
          <w:bCs/>
        </w:rPr>
        <w:t>201</w:t>
      </w:r>
      <w:r w:rsidR="004245ED">
        <w:rPr>
          <w:bCs/>
        </w:rPr>
        <w:t>9</w:t>
      </w:r>
      <w:r w:rsidRPr="00DB3C4E">
        <w:rPr>
          <w:bCs/>
        </w:rPr>
        <w:t xml:space="preserve"> года (прилагается).</w:t>
      </w:r>
    </w:p>
    <w:p w:rsidR="008225AF" w:rsidRPr="00DB3C4E" w:rsidRDefault="008225AF" w:rsidP="00DB3C4E">
      <w:pPr>
        <w:pStyle w:val="af0"/>
        <w:numPr>
          <w:ilvl w:val="0"/>
          <w:numId w:val="1"/>
        </w:numPr>
        <w:spacing w:after="120" w:line="240" w:lineRule="auto"/>
        <w:ind w:left="0" w:firstLine="709"/>
      </w:pPr>
      <w:r w:rsidRPr="00DB3C4E">
        <w:rPr>
          <w:bCs/>
        </w:rPr>
        <w:t>Секретарю комиссии оповестить председателей комиссий о датах проведения занятий</w:t>
      </w:r>
      <w:r w:rsidR="00D470A2">
        <w:rPr>
          <w:bCs/>
        </w:rPr>
        <w:t xml:space="preserve"> и согласовать даты проведения занятий по месту дислокации УИК</w:t>
      </w:r>
      <w:r w:rsidRPr="00DB3C4E">
        <w:rPr>
          <w:bCs/>
        </w:rPr>
        <w:t>.</w:t>
      </w:r>
    </w:p>
    <w:p w:rsidR="008225AF" w:rsidRPr="00DB3C4E" w:rsidRDefault="008225AF" w:rsidP="00DB3C4E">
      <w:pPr>
        <w:spacing w:after="120"/>
        <w:ind w:firstLine="709"/>
        <w:jc w:val="both"/>
      </w:pPr>
      <w:r w:rsidRPr="00DB3C4E">
        <w:t>3. Направить настоящее решение  в Избирательную комиссию Свердловской области и разместить  на сайте Таборинской районной территориальной избирательной комиссии.</w:t>
      </w:r>
    </w:p>
    <w:p w:rsidR="007F436A" w:rsidRPr="00DB3C4E" w:rsidRDefault="008225AF" w:rsidP="00DB3C4E">
      <w:pPr>
        <w:spacing w:after="120"/>
        <w:ind w:firstLine="567"/>
        <w:jc w:val="both"/>
      </w:pPr>
      <w:r w:rsidRPr="00DB3C4E">
        <w:t>4. Контроль за выполнением плана работы возложить на председателя Комиссии Закревскую Л.М.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Default="007F436A" w:rsidP="00D93E3C">
            <w:r w:rsidRPr="00DB3C4E">
              <w:t xml:space="preserve">Таборинской  районной территориальной избирательной комиссии </w:t>
            </w:r>
          </w:p>
          <w:p w:rsidR="00FA1300" w:rsidRPr="00DB3C4E" w:rsidRDefault="00FA1300" w:rsidP="00D93E3C"/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Л.М.Закревская</w:t>
            </w:r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7F436A" w:rsidRPr="00DB3C4E" w:rsidRDefault="007F436A" w:rsidP="00D93E3C">
            <w:r w:rsidRPr="00DB3C4E">
              <w:t>В.А.Владимирова</w:t>
            </w:r>
          </w:p>
        </w:tc>
      </w:tr>
    </w:tbl>
    <w:p w:rsidR="00B34948" w:rsidRPr="00D23B42" w:rsidRDefault="00D23B42" w:rsidP="00D23B42">
      <w:pPr>
        <w:tabs>
          <w:tab w:val="left" w:pos="3945"/>
        </w:tabs>
        <w:jc w:val="both"/>
      </w:pPr>
      <w:r>
        <w:tab/>
      </w:r>
    </w:p>
    <w:sectPr w:rsidR="00B34948" w:rsidRPr="00D23B42" w:rsidSect="00D23B42">
      <w:headerReference w:type="default" r:id="rId8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4A" w:rsidRDefault="0096124A">
      <w:r>
        <w:separator/>
      </w:r>
    </w:p>
  </w:endnote>
  <w:endnote w:type="continuationSeparator" w:id="1">
    <w:p w:rsidR="0096124A" w:rsidRDefault="0096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4A" w:rsidRDefault="0096124A">
      <w:r>
        <w:separator/>
      </w:r>
    </w:p>
  </w:footnote>
  <w:footnote w:type="continuationSeparator" w:id="1">
    <w:p w:rsidR="0096124A" w:rsidRDefault="00961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DF" w:rsidRDefault="00D23B42" w:rsidP="00E6572E">
    <w:pPr>
      <w:pStyle w:val="a3"/>
    </w:pPr>
    <w:r w:rsidRPr="00D23B4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24535F"/>
    <w:rsid w:val="00271AF8"/>
    <w:rsid w:val="002C3879"/>
    <w:rsid w:val="002C3BD8"/>
    <w:rsid w:val="002C586C"/>
    <w:rsid w:val="002C5DB7"/>
    <w:rsid w:val="002E05AC"/>
    <w:rsid w:val="002F6181"/>
    <w:rsid w:val="002F68F1"/>
    <w:rsid w:val="00370D3C"/>
    <w:rsid w:val="0038577E"/>
    <w:rsid w:val="003F553F"/>
    <w:rsid w:val="004142DA"/>
    <w:rsid w:val="00417A4C"/>
    <w:rsid w:val="00420787"/>
    <w:rsid w:val="004245ED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607721"/>
    <w:rsid w:val="00674DB0"/>
    <w:rsid w:val="006B602F"/>
    <w:rsid w:val="006D5CAE"/>
    <w:rsid w:val="007935B5"/>
    <w:rsid w:val="007A0E8F"/>
    <w:rsid w:val="007B2D45"/>
    <w:rsid w:val="007C6408"/>
    <w:rsid w:val="007C7B53"/>
    <w:rsid w:val="007D4B7F"/>
    <w:rsid w:val="007F436A"/>
    <w:rsid w:val="008225AF"/>
    <w:rsid w:val="00830C74"/>
    <w:rsid w:val="00863F7E"/>
    <w:rsid w:val="008D497E"/>
    <w:rsid w:val="008D5C2D"/>
    <w:rsid w:val="0091785C"/>
    <w:rsid w:val="009227C1"/>
    <w:rsid w:val="00927817"/>
    <w:rsid w:val="00931F40"/>
    <w:rsid w:val="00952F28"/>
    <w:rsid w:val="0096124A"/>
    <w:rsid w:val="00970F3C"/>
    <w:rsid w:val="00990F64"/>
    <w:rsid w:val="009A2BBB"/>
    <w:rsid w:val="009D4404"/>
    <w:rsid w:val="009F0468"/>
    <w:rsid w:val="00A1478D"/>
    <w:rsid w:val="00A14C87"/>
    <w:rsid w:val="00A24065"/>
    <w:rsid w:val="00A36D98"/>
    <w:rsid w:val="00A60F00"/>
    <w:rsid w:val="00A65361"/>
    <w:rsid w:val="00A658D8"/>
    <w:rsid w:val="00A74280"/>
    <w:rsid w:val="00AB3DC8"/>
    <w:rsid w:val="00AC723E"/>
    <w:rsid w:val="00AF5F15"/>
    <w:rsid w:val="00B34948"/>
    <w:rsid w:val="00B5573B"/>
    <w:rsid w:val="00B76537"/>
    <w:rsid w:val="00B859DF"/>
    <w:rsid w:val="00B85FD6"/>
    <w:rsid w:val="00BD4ECA"/>
    <w:rsid w:val="00BF494A"/>
    <w:rsid w:val="00C0263F"/>
    <w:rsid w:val="00C35D76"/>
    <w:rsid w:val="00C5520D"/>
    <w:rsid w:val="00C6040A"/>
    <w:rsid w:val="00C806C4"/>
    <w:rsid w:val="00CA29DD"/>
    <w:rsid w:val="00CA7B5A"/>
    <w:rsid w:val="00CD2C8B"/>
    <w:rsid w:val="00CD6459"/>
    <w:rsid w:val="00D022BE"/>
    <w:rsid w:val="00D23B42"/>
    <w:rsid w:val="00D470A2"/>
    <w:rsid w:val="00D511DE"/>
    <w:rsid w:val="00D82B86"/>
    <w:rsid w:val="00DA1790"/>
    <w:rsid w:val="00DB3C4E"/>
    <w:rsid w:val="00DC44F1"/>
    <w:rsid w:val="00DC4608"/>
    <w:rsid w:val="00E12CDB"/>
    <w:rsid w:val="00E13BCB"/>
    <w:rsid w:val="00E20F05"/>
    <w:rsid w:val="00E5110E"/>
    <w:rsid w:val="00E6572E"/>
    <w:rsid w:val="00E75E97"/>
    <w:rsid w:val="00E968D2"/>
    <w:rsid w:val="00ED784E"/>
    <w:rsid w:val="00F30807"/>
    <w:rsid w:val="00F30CD7"/>
    <w:rsid w:val="00F360A8"/>
    <w:rsid w:val="00FA1300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2018-12-19T04:12:00Z</cp:lastPrinted>
  <dcterms:created xsi:type="dcterms:W3CDTF">2018-12-13T09:00:00Z</dcterms:created>
  <dcterms:modified xsi:type="dcterms:W3CDTF">2018-12-19T04:12:00Z</dcterms:modified>
</cp:coreProperties>
</file>