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E1C40" w:rsidP="000861D8">
            <w:pPr>
              <w:widowControl w:val="0"/>
              <w:jc w:val="left"/>
            </w:pPr>
            <w:r>
              <w:t xml:space="preserve">22 </w:t>
            </w:r>
            <w:r w:rsidR="000861D8">
              <w:t xml:space="preserve"> ноября</w:t>
            </w:r>
            <w:r w:rsidR="00055428">
              <w:t xml:space="preserve"> 201</w:t>
            </w:r>
            <w:r w:rsidR="000861D8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FE1C40">
            <w:pPr>
              <w:widowControl w:val="0"/>
              <w:jc w:val="right"/>
            </w:pPr>
            <w:r w:rsidRPr="00806FFD">
              <w:t xml:space="preserve">№ </w:t>
            </w:r>
            <w:r w:rsidR="000861D8">
              <w:t>2</w:t>
            </w:r>
            <w:r w:rsidR="00FE1C40">
              <w:t>1</w:t>
            </w:r>
            <w:r w:rsidR="000861D8">
              <w:t>/6</w:t>
            </w:r>
            <w:r w:rsidR="00FE1C40">
              <w:t>6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BA0471" w:rsidP="00B34948">
      <w:pPr>
        <w:rPr>
          <w:b/>
        </w:rPr>
      </w:pPr>
      <w:r>
        <w:rPr>
          <w:b/>
        </w:rPr>
        <w:t xml:space="preserve">О подведении итогов </w:t>
      </w:r>
      <w:r w:rsidR="00FE1C40">
        <w:rPr>
          <w:b/>
        </w:rPr>
        <w:t>конкурса детских рисунков «Выборы глазами детей»</w:t>
      </w:r>
    </w:p>
    <w:p w:rsidR="007F436A" w:rsidRPr="00DB3C4E" w:rsidRDefault="007F436A" w:rsidP="00FB7F59">
      <w:pPr>
        <w:ind w:firstLine="709"/>
        <w:rPr>
          <w:b/>
        </w:rPr>
      </w:pPr>
    </w:p>
    <w:p w:rsidR="007F436A" w:rsidRPr="00DB3C4E" w:rsidRDefault="000861D8" w:rsidP="00FD13E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</w:rPr>
      </w:pPr>
      <w:r w:rsidRPr="000861D8">
        <w:t>Рассмотрев предложение конкурсной комиссии</w:t>
      </w:r>
      <w:r w:rsidRPr="000861D8">
        <w:rPr>
          <w:rFonts w:eastAsia="MS Mincho"/>
        </w:rPr>
        <w:t xml:space="preserve"> по определению победителей </w:t>
      </w:r>
      <w:r w:rsidR="00FE1C40">
        <w:rPr>
          <w:rFonts w:eastAsia="MS Mincho"/>
        </w:rPr>
        <w:t>конкурса детских рисунков «Выборы глазами детей»</w:t>
      </w:r>
      <w:r w:rsidR="00055428" w:rsidRPr="000861D8">
        <w:t>,</w:t>
      </w:r>
      <w:r w:rsidR="00FE1C40">
        <w:t xml:space="preserve"> в соответствии с П</w:t>
      </w:r>
      <w:r w:rsidR="00BA0471" w:rsidRPr="000861D8">
        <w:t>оложением</w:t>
      </w:r>
      <w:r w:rsidR="00BA0471" w:rsidRPr="000861D8">
        <w:rPr>
          <w:kern w:val="36"/>
        </w:rPr>
        <w:t>, утвержденного решением</w:t>
      </w:r>
      <w:r w:rsidR="00BA0471">
        <w:rPr>
          <w:kern w:val="36"/>
        </w:rPr>
        <w:t xml:space="preserve"> комиссии от </w:t>
      </w:r>
      <w:r>
        <w:t>06.09.2018</w:t>
      </w:r>
      <w:r w:rsidR="00BA0471" w:rsidRPr="00BA0471">
        <w:t xml:space="preserve"> г. № </w:t>
      </w:r>
      <w:r>
        <w:t>17/5</w:t>
      </w:r>
      <w:r w:rsidR="00FE1C40">
        <w:t>9</w:t>
      </w:r>
      <w:r w:rsidR="00BA0471">
        <w:t>,</w:t>
      </w:r>
      <w:r w:rsidR="00055428" w:rsidRPr="004B2261">
        <w:t xml:space="preserve"> </w:t>
      </w:r>
      <w:r w:rsidR="007F436A" w:rsidRPr="00DB3C4E">
        <w:t xml:space="preserve"> Таборинская  районная  территориальная избирательная комиссия   </w:t>
      </w:r>
      <w:r w:rsidR="007F436A" w:rsidRPr="000861D8">
        <w:rPr>
          <w:b/>
          <w:spacing w:val="40"/>
        </w:rPr>
        <w:t>решила</w:t>
      </w:r>
      <w:r w:rsidR="007F436A" w:rsidRPr="00DB3C4E">
        <w:t>:</w:t>
      </w:r>
    </w:p>
    <w:p w:rsidR="00713B8A" w:rsidRDefault="00BA0471" w:rsidP="00FD13E1">
      <w:pPr>
        <w:pStyle w:val="a7"/>
        <w:numPr>
          <w:ilvl w:val="0"/>
          <w:numId w:val="3"/>
        </w:numPr>
        <w:spacing w:after="120" w:line="360" w:lineRule="auto"/>
        <w:ind w:left="0" w:firstLine="709"/>
        <w:jc w:val="both"/>
      </w:pPr>
      <w:r>
        <w:t xml:space="preserve">Определить победителями </w:t>
      </w:r>
      <w:r w:rsidR="00FE1C40">
        <w:t>конкурса рисунка «Выборы глазами детей»</w:t>
      </w:r>
      <w:r>
        <w:t>:</w:t>
      </w:r>
    </w:p>
    <w:p w:rsidR="00FE1C40" w:rsidRDefault="00FE1C40" w:rsidP="00FD13E1">
      <w:pPr>
        <w:pStyle w:val="a7"/>
        <w:numPr>
          <w:ilvl w:val="0"/>
          <w:numId w:val="4"/>
        </w:numPr>
        <w:spacing w:after="120" w:line="360" w:lineRule="auto"/>
        <w:jc w:val="both"/>
      </w:pPr>
      <w:r>
        <w:t xml:space="preserve">возрастная группа (7-10 лет): </w:t>
      </w:r>
      <w:r w:rsidR="00B265FF">
        <w:t>Ананьев Вадим, учащийся МКОУ Торомская ООШ (рисунок «Я голосую за счастливое детство»);</w:t>
      </w:r>
    </w:p>
    <w:p w:rsidR="00FE1C40" w:rsidRDefault="00FE1C40" w:rsidP="00FD13E1">
      <w:pPr>
        <w:pStyle w:val="a7"/>
        <w:numPr>
          <w:ilvl w:val="0"/>
          <w:numId w:val="4"/>
        </w:numPr>
        <w:spacing w:after="120" w:line="360" w:lineRule="auto"/>
        <w:jc w:val="both"/>
      </w:pPr>
      <w:r>
        <w:t>возрастная группа (11 – 15 лет):</w:t>
      </w:r>
      <w:r w:rsidR="00B265FF">
        <w:t xml:space="preserve"> Моисеев Василий, учащийся МКОУ Унже-Павинская ООШ (рисунок «Выбирай достойное будущее»);</w:t>
      </w:r>
    </w:p>
    <w:p w:rsidR="00FE1C40" w:rsidRDefault="00FE1C40" w:rsidP="00FD13E1">
      <w:pPr>
        <w:pStyle w:val="a7"/>
        <w:numPr>
          <w:ilvl w:val="0"/>
          <w:numId w:val="4"/>
        </w:numPr>
        <w:spacing w:after="120" w:line="360" w:lineRule="auto"/>
        <w:jc w:val="both"/>
      </w:pPr>
      <w:r>
        <w:t xml:space="preserve">возрастная группа </w:t>
      </w:r>
      <w:r w:rsidR="00FD13E1">
        <w:t>(</w:t>
      </w:r>
      <w:r>
        <w:t>16-30 лет):</w:t>
      </w:r>
      <w:r w:rsidR="00B265FF">
        <w:t xml:space="preserve"> Скутина Ксения, учащаяся МКОУ «Таборинская СОШ» (рисунок «Выборы»).</w:t>
      </w:r>
    </w:p>
    <w:p w:rsidR="00BA0471" w:rsidRDefault="00BA0471" w:rsidP="00FD13E1">
      <w:pPr>
        <w:pStyle w:val="a7"/>
        <w:spacing w:after="120" w:line="360" w:lineRule="auto"/>
        <w:ind w:left="0" w:firstLine="709"/>
        <w:jc w:val="both"/>
      </w:pPr>
      <w:r>
        <w:t>2.</w:t>
      </w:r>
      <w:r w:rsidR="00427990">
        <w:t xml:space="preserve"> Вручить победителям </w:t>
      </w:r>
      <w:r w:rsidR="009C7275">
        <w:t>дипломы победителей</w:t>
      </w:r>
      <w:r w:rsidR="00B265FF">
        <w:t xml:space="preserve"> и поощрительные призы. </w:t>
      </w:r>
    </w:p>
    <w:p w:rsidR="00FD13E1" w:rsidRDefault="00427990" w:rsidP="00FD13E1">
      <w:pPr>
        <w:pStyle w:val="a7"/>
        <w:spacing w:after="120" w:line="360" w:lineRule="auto"/>
        <w:ind w:left="0" w:firstLine="709"/>
        <w:jc w:val="both"/>
      </w:pPr>
      <w:r>
        <w:t>3. Вручить благодарственные письма  за участие в конкурсе:</w:t>
      </w:r>
      <w:r w:rsidR="009C7275">
        <w:t xml:space="preserve"> </w:t>
      </w:r>
      <w:r w:rsidR="00B265FF">
        <w:t>Немченко Елизавете, Куц Яне, Никифоровой Екатерине, Акулич Ангелине, Предникову Егору, Джафаровой Ирине, Суруде Ирине, Кезик Авдею, Волкову Александру, Ананьевой Светлане, Шашкову Роману, Артеменок Кристине, Бураковой Валерии, Моисееву Владимиру.</w:t>
      </w:r>
    </w:p>
    <w:p w:rsidR="00FD13E1" w:rsidRDefault="00FD13E1" w:rsidP="00FD13E1">
      <w:pPr>
        <w:pStyle w:val="a7"/>
        <w:spacing w:after="120" w:line="360" w:lineRule="auto"/>
        <w:ind w:left="0" w:firstLine="709"/>
        <w:jc w:val="both"/>
        <w:sectPr w:rsidR="00FD13E1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p w:rsidR="00427990" w:rsidRDefault="00427990" w:rsidP="00FD13E1">
      <w:pPr>
        <w:pStyle w:val="a7"/>
        <w:spacing w:after="120" w:line="360" w:lineRule="auto"/>
        <w:ind w:left="0" w:firstLine="709"/>
        <w:jc w:val="both"/>
      </w:pPr>
      <w:r>
        <w:lastRenderedPageBreak/>
        <w:t>4. Разместить настоящее решение на сайте Таборинской районной территориальной избирательной комиссии.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427990" w:rsidP="00D93E3C">
            <w:r>
              <w:t xml:space="preserve"> </w:t>
            </w:r>
            <w:r w:rsidR="007F436A"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C1" w:rsidRDefault="005377C1">
      <w:r>
        <w:separator/>
      </w:r>
    </w:p>
  </w:endnote>
  <w:endnote w:type="continuationSeparator" w:id="1">
    <w:p w:rsidR="005377C1" w:rsidRDefault="0053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C1" w:rsidRDefault="005377C1">
      <w:r>
        <w:separator/>
      </w:r>
    </w:p>
  </w:footnote>
  <w:footnote w:type="continuationSeparator" w:id="1">
    <w:p w:rsidR="005377C1" w:rsidRDefault="00537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59" w:rsidRDefault="00BA0471" w:rsidP="00E6572E">
    <w:pPr>
      <w:pStyle w:val="a3"/>
    </w:pPr>
    <w:r w:rsidRPr="00BA0471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E1" w:rsidRDefault="00FD13E1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3A11425"/>
    <w:multiLevelType w:val="hybridMultilevel"/>
    <w:tmpl w:val="AF72317C"/>
    <w:lvl w:ilvl="0" w:tplc="6B562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CB28C2"/>
    <w:multiLevelType w:val="hybridMultilevel"/>
    <w:tmpl w:val="496C2988"/>
    <w:lvl w:ilvl="0" w:tplc="685E37C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13A"/>
    <w:rsid w:val="000209C4"/>
    <w:rsid w:val="000427C5"/>
    <w:rsid w:val="00055428"/>
    <w:rsid w:val="00064103"/>
    <w:rsid w:val="0007349E"/>
    <w:rsid w:val="00076F98"/>
    <w:rsid w:val="000861D8"/>
    <w:rsid w:val="00137589"/>
    <w:rsid w:val="00137612"/>
    <w:rsid w:val="001640BC"/>
    <w:rsid w:val="00225875"/>
    <w:rsid w:val="0024535F"/>
    <w:rsid w:val="00271AF8"/>
    <w:rsid w:val="002A2E23"/>
    <w:rsid w:val="002C3BD8"/>
    <w:rsid w:val="002E05AC"/>
    <w:rsid w:val="002E617C"/>
    <w:rsid w:val="002F68F1"/>
    <w:rsid w:val="00303AE7"/>
    <w:rsid w:val="00343A94"/>
    <w:rsid w:val="00370D3C"/>
    <w:rsid w:val="003F553F"/>
    <w:rsid w:val="004142DA"/>
    <w:rsid w:val="00427990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377C1"/>
    <w:rsid w:val="00540F7B"/>
    <w:rsid w:val="00577EA3"/>
    <w:rsid w:val="005B5A24"/>
    <w:rsid w:val="005C38CC"/>
    <w:rsid w:val="005C54C4"/>
    <w:rsid w:val="005E7FEE"/>
    <w:rsid w:val="00607721"/>
    <w:rsid w:val="006B602F"/>
    <w:rsid w:val="006C2CF7"/>
    <w:rsid w:val="00713B8A"/>
    <w:rsid w:val="00761699"/>
    <w:rsid w:val="007935B5"/>
    <w:rsid w:val="007A0E8F"/>
    <w:rsid w:val="007B7AE9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AA6"/>
    <w:rsid w:val="009A2BBB"/>
    <w:rsid w:val="009C7275"/>
    <w:rsid w:val="00A24065"/>
    <w:rsid w:val="00A57DF6"/>
    <w:rsid w:val="00A60F00"/>
    <w:rsid w:val="00A65361"/>
    <w:rsid w:val="00A658D8"/>
    <w:rsid w:val="00A74280"/>
    <w:rsid w:val="00AB3DC8"/>
    <w:rsid w:val="00AC723E"/>
    <w:rsid w:val="00AF5F15"/>
    <w:rsid w:val="00B01872"/>
    <w:rsid w:val="00B05CDE"/>
    <w:rsid w:val="00B265FF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875D3"/>
    <w:rsid w:val="00BA0471"/>
    <w:rsid w:val="00BB389B"/>
    <w:rsid w:val="00BD4ECA"/>
    <w:rsid w:val="00BF494A"/>
    <w:rsid w:val="00C35D76"/>
    <w:rsid w:val="00C60685"/>
    <w:rsid w:val="00C61967"/>
    <w:rsid w:val="00C64A03"/>
    <w:rsid w:val="00C806C4"/>
    <w:rsid w:val="00CA7B5A"/>
    <w:rsid w:val="00CB0DDB"/>
    <w:rsid w:val="00CD06BF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EC6CD3"/>
    <w:rsid w:val="00F30CD7"/>
    <w:rsid w:val="00F360A8"/>
    <w:rsid w:val="00F671E5"/>
    <w:rsid w:val="00FA7227"/>
    <w:rsid w:val="00FB7F59"/>
    <w:rsid w:val="00FD13E1"/>
    <w:rsid w:val="00FD4A85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2018-11-23T05:36:00Z</cp:lastPrinted>
  <dcterms:created xsi:type="dcterms:W3CDTF">2018-11-21T05:53:00Z</dcterms:created>
  <dcterms:modified xsi:type="dcterms:W3CDTF">2018-11-23T05:37:00Z</dcterms:modified>
</cp:coreProperties>
</file>