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0861D8" w:rsidP="000861D8">
            <w:pPr>
              <w:widowControl w:val="0"/>
              <w:jc w:val="left"/>
            </w:pPr>
            <w:r>
              <w:t>1 ноября</w:t>
            </w:r>
            <w:r w:rsidR="00055428">
              <w:t xml:space="preserve"> 201</w:t>
            </w:r>
            <w:r>
              <w:t>8</w:t>
            </w:r>
            <w:r w:rsidR="00055428">
              <w:t xml:space="preserve"> года</w:t>
            </w:r>
          </w:p>
        </w:tc>
        <w:tc>
          <w:tcPr>
            <w:tcW w:w="1440" w:type="dxa"/>
          </w:tcPr>
          <w:p w:rsidR="0001737C" w:rsidRPr="00806FFD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806FFD" w:rsidRDefault="0001737C" w:rsidP="000861D8">
            <w:pPr>
              <w:widowControl w:val="0"/>
              <w:jc w:val="right"/>
            </w:pPr>
            <w:r w:rsidRPr="00806FFD">
              <w:t xml:space="preserve">№ </w:t>
            </w:r>
            <w:r w:rsidR="000861D8">
              <w:t>20/65</w:t>
            </w:r>
          </w:p>
        </w:tc>
      </w:tr>
    </w:tbl>
    <w:p w:rsidR="0001737C" w:rsidRPr="00806FFD" w:rsidRDefault="0001737C" w:rsidP="0001737C">
      <w:pPr>
        <w:widowControl w:val="0"/>
      </w:pPr>
      <w:r w:rsidRPr="00806FFD">
        <w:t xml:space="preserve"> </w:t>
      </w:r>
    </w:p>
    <w:p w:rsidR="0001737C" w:rsidRPr="00806FFD" w:rsidRDefault="00D82B86" w:rsidP="0001737C">
      <w:pPr>
        <w:widowControl w:val="0"/>
      </w:pPr>
      <w:r w:rsidRPr="00806FFD"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DB3C4E" w:rsidRDefault="00BA0471" w:rsidP="00B34948">
      <w:pPr>
        <w:rPr>
          <w:b/>
        </w:rPr>
      </w:pPr>
      <w:r>
        <w:rPr>
          <w:b/>
        </w:rPr>
        <w:t xml:space="preserve">О подведении итогов </w:t>
      </w:r>
      <w:r w:rsidR="000861D8">
        <w:rPr>
          <w:b/>
        </w:rPr>
        <w:t>интернет-викторины «Время выбирать»</w:t>
      </w:r>
    </w:p>
    <w:p w:rsidR="007F436A" w:rsidRPr="00DB3C4E" w:rsidRDefault="007F436A" w:rsidP="00FB7F59">
      <w:pPr>
        <w:ind w:firstLine="709"/>
        <w:rPr>
          <w:b/>
        </w:rPr>
      </w:pPr>
    </w:p>
    <w:p w:rsidR="007F436A" w:rsidRPr="00DB3C4E" w:rsidRDefault="000861D8" w:rsidP="009C7275">
      <w:pPr>
        <w:autoSpaceDE w:val="0"/>
        <w:autoSpaceDN w:val="0"/>
        <w:adjustRightInd w:val="0"/>
        <w:spacing w:after="120"/>
        <w:ind w:firstLine="709"/>
        <w:jc w:val="both"/>
        <w:rPr>
          <w:b/>
        </w:rPr>
      </w:pPr>
      <w:r w:rsidRPr="000861D8">
        <w:t>Рассмотрев предложение конкурсной комиссии</w:t>
      </w:r>
      <w:r w:rsidRPr="000861D8">
        <w:rPr>
          <w:rFonts w:eastAsia="MS Mincho"/>
        </w:rPr>
        <w:t xml:space="preserve"> по определению победителей Викторины</w:t>
      </w:r>
      <w:r w:rsidR="00055428" w:rsidRPr="000861D8">
        <w:t>,</w:t>
      </w:r>
      <w:r w:rsidR="00BA0471" w:rsidRPr="000861D8">
        <w:t xml:space="preserve"> в соответствии с положением </w:t>
      </w:r>
      <w:r w:rsidRPr="000861D8">
        <w:rPr>
          <w:rFonts w:eastAsia="MS Mincho"/>
          <w:bCs/>
        </w:rPr>
        <w:t>об интернет-викторине «Время выбирать»</w:t>
      </w:r>
      <w:r>
        <w:rPr>
          <w:rFonts w:eastAsia="MS Mincho"/>
          <w:bCs/>
        </w:rPr>
        <w:t xml:space="preserve"> </w:t>
      </w:r>
      <w:r w:rsidRPr="000861D8">
        <w:rPr>
          <w:rFonts w:eastAsia="MS Mincho"/>
          <w:bCs/>
        </w:rPr>
        <w:t>среди молодых и будущих избирателей</w:t>
      </w:r>
      <w:r w:rsidR="00BA0471" w:rsidRPr="000861D8">
        <w:rPr>
          <w:kern w:val="36"/>
        </w:rPr>
        <w:t>, утвержденного решением</w:t>
      </w:r>
      <w:r w:rsidR="00BA0471">
        <w:rPr>
          <w:kern w:val="36"/>
        </w:rPr>
        <w:t xml:space="preserve"> комиссии от </w:t>
      </w:r>
      <w:r>
        <w:t>06.09.2018</w:t>
      </w:r>
      <w:r w:rsidR="00BA0471" w:rsidRPr="00BA0471">
        <w:t xml:space="preserve"> г. № </w:t>
      </w:r>
      <w:r>
        <w:t>17/58</w:t>
      </w:r>
      <w:r w:rsidR="00BA0471">
        <w:t>,</w:t>
      </w:r>
      <w:r w:rsidR="00055428" w:rsidRPr="004B2261">
        <w:t xml:space="preserve"> </w:t>
      </w:r>
      <w:r w:rsidR="007F436A" w:rsidRPr="00DB3C4E">
        <w:t xml:space="preserve"> Таборинская  районная  территориальная избирательная комиссия   </w:t>
      </w:r>
      <w:r w:rsidR="007F436A" w:rsidRPr="000861D8">
        <w:rPr>
          <w:b/>
          <w:spacing w:val="40"/>
        </w:rPr>
        <w:t>решила</w:t>
      </w:r>
      <w:r w:rsidR="007F436A" w:rsidRPr="00DB3C4E">
        <w:t>:</w:t>
      </w:r>
    </w:p>
    <w:p w:rsidR="00713B8A" w:rsidRDefault="00BA0471" w:rsidP="009C7275">
      <w:pPr>
        <w:pStyle w:val="a7"/>
        <w:numPr>
          <w:ilvl w:val="0"/>
          <w:numId w:val="3"/>
        </w:numPr>
        <w:spacing w:after="120"/>
        <w:ind w:left="0" w:firstLine="709"/>
        <w:jc w:val="both"/>
      </w:pPr>
      <w:r>
        <w:t xml:space="preserve">Определить победителями </w:t>
      </w:r>
      <w:r w:rsidR="000861D8">
        <w:t>интернет-викторины «Время выбирать»</w:t>
      </w:r>
      <w:r>
        <w:t>:</w:t>
      </w:r>
    </w:p>
    <w:p w:rsidR="000861D8" w:rsidRDefault="000861D8" w:rsidP="009C7275">
      <w:pPr>
        <w:pStyle w:val="a7"/>
        <w:spacing w:after="120"/>
        <w:ind w:left="0" w:firstLine="709"/>
        <w:jc w:val="both"/>
      </w:pPr>
      <w:r>
        <w:t>1 место: Князев Артем, учащийся 9 класса МКОУ Таборинская СОШ;</w:t>
      </w:r>
    </w:p>
    <w:p w:rsidR="000861D8" w:rsidRDefault="000861D8" w:rsidP="009C7275">
      <w:pPr>
        <w:pStyle w:val="a7"/>
        <w:spacing w:after="120"/>
        <w:ind w:left="0" w:firstLine="709"/>
        <w:jc w:val="both"/>
      </w:pPr>
      <w:r>
        <w:t>2 место:  Носова Наталья, учащаяся 10 класса МКОУ Таборинская СОШ и Белоусова Анастасия  Васильевна, зав.Унже-Павинским филиалом Озерской сельской библиотеки;</w:t>
      </w:r>
    </w:p>
    <w:p w:rsidR="000861D8" w:rsidRDefault="000861D8" w:rsidP="009C7275">
      <w:pPr>
        <w:pStyle w:val="a7"/>
        <w:spacing w:after="120"/>
        <w:ind w:left="0" w:firstLine="709"/>
        <w:jc w:val="both"/>
      </w:pPr>
      <w:r>
        <w:t xml:space="preserve">3 место: </w:t>
      </w:r>
      <w:r w:rsidR="009C7275">
        <w:t>Мягкова Ирина, учащаяся 10 класса</w:t>
      </w:r>
      <w:r w:rsidR="009C7275" w:rsidRPr="009C7275">
        <w:t xml:space="preserve"> </w:t>
      </w:r>
      <w:r w:rsidR="009C7275">
        <w:t>МКОУ Таборинская СОШ и  Буракова Валерия, учащаяся 9 класса МКОУ Оверинская ООШ.</w:t>
      </w:r>
    </w:p>
    <w:p w:rsidR="00BA0471" w:rsidRDefault="00BA0471" w:rsidP="009C7275">
      <w:pPr>
        <w:pStyle w:val="a7"/>
        <w:spacing w:after="120"/>
        <w:ind w:left="0" w:firstLine="709"/>
        <w:jc w:val="both"/>
      </w:pPr>
      <w:r>
        <w:t>2.</w:t>
      </w:r>
      <w:r w:rsidR="00427990">
        <w:t xml:space="preserve"> Вручить победителям </w:t>
      </w:r>
      <w:r w:rsidR="009C7275">
        <w:t>дипломы победителей</w:t>
      </w:r>
      <w:r w:rsidR="00427990">
        <w:t xml:space="preserve"> и поощрительные призы.</w:t>
      </w:r>
    </w:p>
    <w:p w:rsidR="00427990" w:rsidRDefault="00427990" w:rsidP="009C7275">
      <w:pPr>
        <w:pStyle w:val="a7"/>
        <w:spacing w:after="120"/>
        <w:ind w:left="0" w:firstLine="709"/>
        <w:jc w:val="both"/>
      </w:pPr>
      <w:r>
        <w:t>3. Вручить благодарственные письма  за участие в конкурсе:</w:t>
      </w:r>
      <w:r w:rsidR="009C7275">
        <w:t xml:space="preserve"> Багрышевой Александре, Ананьевой Светлане, Соколовой Любови, Соколовой Марии, Сивчик Алене, Лобачевой Варваре, Соколовой Елене, Бездомовой Наталье. </w:t>
      </w:r>
    </w:p>
    <w:p w:rsidR="00427990" w:rsidRDefault="00427990" w:rsidP="009C7275">
      <w:pPr>
        <w:pStyle w:val="a7"/>
        <w:spacing w:after="120"/>
        <w:ind w:left="0" w:firstLine="709"/>
        <w:jc w:val="both"/>
      </w:pPr>
      <w:r>
        <w:t>4. Разместить настоящее решение на сайте Таборинской районной территориальной избирательной комиссии.</w:t>
      </w:r>
    </w:p>
    <w:p w:rsidR="00427990" w:rsidRPr="00DB3C4E" w:rsidRDefault="00427990" w:rsidP="00BA0471">
      <w:pPr>
        <w:pStyle w:val="a7"/>
        <w:spacing w:line="360" w:lineRule="auto"/>
        <w:ind w:left="0" w:firstLine="567"/>
        <w:jc w:val="both"/>
      </w:pPr>
      <w:r>
        <w:t xml:space="preserve"> 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AE7" w:rsidRDefault="00303AE7">
      <w:r>
        <w:separator/>
      </w:r>
    </w:p>
  </w:endnote>
  <w:endnote w:type="continuationSeparator" w:id="1">
    <w:p w:rsidR="00303AE7" w:rsidRDefault="00303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3A" w:rsidRDefault="0002013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3A" w:rsidRDefault="0002013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3A" w:rsidRDefault="000201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AE7" w:rsidRDefault="00303AE7">
      <w:r>
        <w:separator/>
      </w:r>
    </w:p>
  </w:footnote>
  <w:footnote w:type="continuationSeparator" w:id="1">
    <w:p w:rsidR="00303AE7" w:rsidRDefault="00303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3A" w:rsidRDefault="000201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F59" w:rsidRDefault="00BA0471" w:rsidP="00E6572E">
    <w:pPr>
      <w:pStyle w:val="a3"/>
    </w:pPr>
    <w:r w:rsidRPr="00BA0471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3A" w:rsidRDefault="000201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3A11425"/>
    <w:multiLevelType w:val="hybridMultilevel"/>
    <w:tmpl w:val="AF72317C"/>
    <w:lvl w:ilvl="0" w:tplc="6B562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13A"/>
    <w:rsid w:val="000209C4"/>
    <w:rsid w:val="000427C5"/>
    <w:rsid w:val="00055428"/>
    <w:rsid w:val="00064103"/>
    <w:rsid w:val="0007349E"/>
    <w:rsid w:val="00076F98"/>
    <w:rsid w:val="000861D8"/>
    <w:rsid w:val="00137589"/>
    <w:rsid w:val="001640BC"/>
    <w:rsid w:val="00225875"/>
    <w:rsid w:val="0024535F"/>
    <w:rsid w:val="00271AF8"/>
    <w:rsid w:val="002A2E23"/>
    <w:rsid w:val="002C3BD8"/>
    <w:rsid w:val="002E05AC"/>
    <w:rsid w:val="002E617C"/>
    <w:rsid w:val="002F68F1"/>
    <w:rsid w:val="00303AE7"/>
    <w:rsid w:val="00343A94"/>
    <w:rsid w:val="00370D3C"/>
    <w:rsid w:val="003F553F"/>
    <w:rsid w:val="004142DA"/>
    <w:rsid w:val="00427990"/>
    <w:rsid w:val="00440185"/>
    <w:rsid w:val="00441A5C"/>
    <w:rsid w:val="00462E91"/>
    <w:rsid w:val="00471B71"/>
    <w:rsid w:val="00477816"/>
    <w:rsid w:val="004B1B59"/>
    <w:rsid w:val="004B4B7C"/>
    <w:rsid w:val="004B6D98"/>
    <w:rsid w:val="004B70EB"/>
    <w:rsid w:val="004C6209"/>
    <w:rsid w:val="00540F7B"/>
    <w:rsid w:val="00577EA3"/>
    <w:rsid w:val="005B5A24"/>
    <w:rsid w:val="005C38CC"/>
    <w:rsid w:val="005C54C4"/>
    <w:rsid w:val="005E7FEE"/>
    <w:rsid w:val="00607721"/>
    <w:rsid w:val="006B602F"/>
    <w:rsid w:val="006C2CF7"/>
    <w:rsid w:val="00713B8A"/>
    <w:rsid w:val="00761699"/>
    <w:rsid w:val="007935B5"/>
    <w:rsid w:val="007A0E8F"/>
    <w:rsid w:val="007B7AE9"/>
    <w:rsid w:val="007C6408"/>
    <w:rsid w:val="007C7B53"/>
    <w:rsid w:val="007F436A"/>
    <w:rsid w:val="00806FFD"/>
    <w:rsid w:val="008225AF"/>
    <w:rsid w:val="00830C74"/>
    <w:rsid w:val="0083184B"/>
    <w:rsid w:val="00863F7E"/>
    <w:rsid w:val="008658F4"/>
    <w:rsid w:val="008B2E35"/>
    <w:rsid w:val="008D497E"/>
    <w:rsid w:val="008D5C2D"/>
    <w:rsid w:val="009227C1"/>
    <w:rsid w:val="00931F40"/>
    <w:rsid w:val="00952F28"/>
    <w:rsid w:val="00970F3C"/>
    <w:rsid w:val="00990F64"/>
    <w:rsid w:val="009A2AA6"/>
    <w:rsid w:val="009A2BBB"/>
    <w:rsid w:val="009C7275"/>
    <w:rsid w:val="00A24065"/>
    <w:rsid w:val="00A57DF6"/>
    <w:rsid w:val="00A60F00"/>
    <w:rsid w:val="00A65361"/>
    <w:rsid w:val="00A658D8"/>
    <w:rsid w:val="00A74280"/>
    <w:rsid w:val="00AB3DC8"/>
    <w:rsid w:val="00AC723E"/>
    <w:rsid w:val="00AF5F15"/>
    <w:rsid w:val="00B01872"/>
    <w:rsid w:val="00B05CDE"/>
    <w:rsid w:val="00B2732B"/>
    <w:rsid w:val="00B34948"/>
    <w:rsid w:val="00B42DDA"/>
    <w:rsid w:val="00B5573B"/>
    <w:rsid w:val="00B5703B"/>
    <w:rsid w:val="00B76537"/>
    <w:rsid w:val="00B8467E"/>
    <w:rsid w:val="00B859DF"/>
    <w:rsid w:val="00B85FD6"/>
    <w:rsid w:val="00B875D3"/>
    <w:rsid w:val="00BA0471"/>
    <w:rsid w:val="00BB389B"/>
    <w:rsid w:val="00BD4ECA"/>
    <w:rsid w:val="00BF494A"/>
    <w:rsid w:val="00C35D76"/>
    <w:rsid w:val="00C60685"/>
    <w:rsid w:val="00C61967"/>
    <w:rsid w:val="00C64A03"/>
    <w:rsid w:val="00C806C4"/>
    <w:rsid w:val="00CA7B5A"/>
    <w:rsid w:val="00CB0DDB"/>
    <w:rsid w:val="00CD06BF"/>
    <w:rsid w:val="00CD2C8B"/>
    <w:rsid w:val="00CD6459"/>
    <w:rsid w:val="00D022BE"/>
    <w:rsid w:val="00D23B42"/>
    <w:rsid w:val="00D448CA"/>
    <w:rsid w:val="00D511DE"/>
    <w:rsid w:val="00D82B86"/>
    <w:rsid w:val="00DA70C2"/>
    <w:rsid w:val="00DB3C4E"/>
    <w:rsid w:val="00DC44F1"/>
    <w:rsid w:val="00DD436F"/>
    <w:rsid w:val="00E12CDB"/>
    <w:rsid w:val="00E13BCB"/>
    <w:rsid w:val="00E20F05"/>
    <w:rsid w:val="00E5110E"/>
    <w:rsid w:val="00E6572E"/>
    <w:rsid w:val="00E75E97"/>
    <w:rsid w:val="00E968D2"/>
    <w:rsid w:val="00F30CD7"/>
    <w:rsid w:val="00F360A8"/>
    <w:rsid w:val="00F671E5"/>
    <w:rsid w:val="00FA7227"/>
    <w:rsid w:val="00FB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2018-10-31T08:00:00Z</cp:lastPrinted>
  <dcterms:created xsi:type="dcterms:W3CDTF">2018-10-31T06:59:00Z</dcterms:created>
  <dcterms:modified xsi:type="dcterms:W3CDTF">2018-10-31T08:00:00Z</dcterms:modified>
</cp:coreProperties>
</file>