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D470A2" w:rsidP="006D5CAE">
            <w:pPr>
              <w:widowControl w:val="0"/>
            </w:pPr>
            <w:r>
              <w:t>20 сентября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D470A2">
            <w:pPr>
              <w:widowControl w:val="0"/>
              <w:jc w:val="right"/>
            </w:pPr>
            <w:r w:rsidRPr="00DB3C4E">
              <w:t xml:space="preserve">№ </w:t>
            </w:r>
            <w:r w:rsidR="006D5CAE">
              <w:t>1</w:t>
            </w:r>
            <w:r w:rsidR="00D470A2">
              <w:t>8</w:t>
            </w:r>
            <w:r w:rsidR="006D5CAE">
              <w:t>/</w:t>
            </w:r>
            <w:r w:rsidR="00D470A2">
              <w:t>62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 xml:space="preserve">Об утверждении Плана обучения и повышения квалификации организаторов выборов  и резерва составов участковых избирательных комиссий в </w:t>
      </w:r>
      <w:r w:rsidR="00D470A2">
        <w:rPr>
          <w:b/>
        </w:rPr>
        <w:t>4 квартале</w:t>
      </w:r>
      <w:r w:rsidRPr="00DB3C4E">
        <w:rPr>
          <w:b/>
        </w:rPr>
        <w:t>  201</w:t>
      </w:r>
      <w:r w:rsidR="00C0263F">
        <w:rPr>
          <w:b/>
        </w:rPr>
        <w:t>8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D5CAE">
        <w:rPr>
          <w:rFonts w:ascii="Times New Roman" w:hAnsi="Times New Roman" w:cs="Times New Roman"/>
          <w:b w:val="0"/>
          <w:sz w:val="28"/>
          <w:szCs w:val="28"/>
        </w:rPr>
        <w:t>организации обучения новых составов участковых избирательных комиссий и резерва их составов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 xml:space="preserve">Утвердить План обучения и повышения квалификации организаторов выборов и резерва составов участковых избирательных комиссий и резерва их составов в </w:t>
      </w:r>
      <w:r w:rsidR="00D470A2">
        <w:rPr>
          <w:bCs/>
        </w:rPr>
        <w:t xml:space="preserve">4 квартале </w:t>
      </w:r>
      <w:r w:rsidRPr="00DB3C4E">
        <w:rPr>
          <w:bCs/>
        </w:rPr>
        <w:t>201</w:t>
      </w:r>
      <w:r w:rsidR="00C0263F">
        <w:rPr>
          <w:bCs/>
        </w:rPr>
        <w:t>8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</w:t>
      </w:r>
      <w:r w:rsidR="00D470A2">
        <w:rPr>
          <w:bCs/>
        </w:rPr>
        <w:t xml:space="preserve"> и согласовать даты проведения занятий по месту дислокации УИК</w:t>
      </w:r>
      <w:r w:rsidRPr="00DB3C4E">
        <w:rPr>
          <w:bCs/>
        </w:rPr>
        <w:t>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08" w:rsidRDefault="00DC4608">
      <w:r>
        <w:separator/>
      </w:r>
    </w:p>
  </w:endnote>
  <w:endnote w:type="continuationSeparator" w:id="1">
    <w:p w:rsidR="00DC4608" w:rsidRDefault="00DC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08" w:rsidRDefault="00DC4608">
      <w:r>
        <w:separator/>
      </w:r>
    </w:p>
  </w:footnote>
  <w:footnote w:type="continuationSeparator" w:id="1">
    <w:p w:rsidR="00DC4608" w:rsidRDefault="00DC4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C586C"/>
    <w:rsid w:val="002C5DB7"/>
    <w:rsid w:val="002E05AC"/>
    <w:rsid w:val="002F6181"/>
    <w:rsid w:val="002F68F1"/>
    <w:rsid w:val="00370D3C"/>
    <w:rsid w:val="0038577E"/>
    <w:rsid w:val="003F553F"/>
    <w:rsid w:val="004142DA"/>
    <w:rsid w:val="00417A4C"/>
    <w:rsid w:val="00420787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74DB0"/>
    <w:rsid w:val="006B602F"/>
    <w:rsid w:val="006D5CAE"/>
    <w:rsid w:val="007935B5"/>
    <w:rsid w:val="007A0E8F"/>
    <w:rsid w:val="007C6408"/>
    <w:rsid w:val="007C7B53"/>
    <w:rsid w:val="007D4B7F"/>
    <w:rsid w:val="007F436A"/>
    <w:rsid w:val="008225AF"/>
    <w:rsid w:val="00830C74"/>
    <w:rsid w:val="00863F7E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0263F"/>
    <w:rsid w:val="00C35D76"/>
    <w:rsid w:val="00C5520D"/>
    <w:rsid w:val="00C6040A"/>
    <w:rsid w:val="00C806C4"/>
    <w:rsid w:val="00CA29DD"/>
    <w:rsid w:val="00CA7B5A"/>
    <w:rsid w:val="00CD2C8B"/>
    <w:rsid w:val="00CD6459"/>
    <w:rsid w:val="00D022BE"/>
    <w:rsid w:val="00D23B42"/>
    <w:rsid w:val="00D470A2"/>
    <w:rsid w:val="00D511DE"/>
    <w:rsid w:val="00D82B86"/>
    <w:rsid w:val="00DA1790"/>
    <w:rsid w:val="00DB3C4E"/>
    <w:rsid w:val="00DC44F1"/>
    <w:rsid w:val="00DC4608"/>
    <w:rsid w:val="00E12CDB"/>
    <w:rsid w:val="00E13BCB"/>
    <w:rsid w:val="00E20F05"/>
    <w:rsid w:val="00E5110E"/>
    <w:rsid w:val="00E6572E"/>
    <w:rsid w:val="00E75E97"/>
    <w:rsid w:val="00E968D2"/>
    <w:rsid w:val="00ED784E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2017-03-22T06:09:00Z</cp:lastPrinted>
  <dcterms:created xsi:type="dcterms:W3CDTF">2018-09-28T03:27:00Z</dcterms:created>
  <dcterms:modified xsi:type="dcterms:W3CDTF">2018-09-28T03:27:00Z</dcterms:modified>
</cp:coreProperties>
</file>