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85569D" w:rsidP="006D5CAE">
            <w:pPr>
              <w:widowControl w:val="0"/>
            </w:pPr>
            <w:r>
              <w:t>6 сентября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85569D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85569D">
              <w:t>7</w:t>
            </w:r>
            <w:r w:rsidR="006D5CAE">
              <w:t>/5</w:t>
            </w:r>
            <w:r w:rsidR="0085569D">
              <w:t>8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5569D" w:rsidRPr="0085569D" w:rsidRDefault="0085569D" w:rsidP="0085569D">
      <w:pPr>
        <w:autoSpaceDE w:val="0"/>
        <w:autoSpaceDN w:val="0"/>
        <w:adjustRightInd w:val="0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 xml:space="preserve">Об </w:t>
      </w:r>
      <w:r>
        <w:rPr>
          <w:rFonts w:eastAsia="MS Mincho"/>
          <w:b/>
          <w:bCs/>
        </w:rPr>
        <w:t>и</w:t>
      </w:r>
      <w:r w:rsidRPr="0085569D">
        <w:rPr>
          <w:rFonts w:eastAsia="MS Mincho"/>
          <w:b/>
          <w:bCs/>
        </w:rPr>
        <w:t>нтернет-</w:t>
      </w:r>
      <w:r>
        <w:rPr>
          <w:rFonts w:eastAsia="MS Mincho"/>
          <w:b/>
          <w:bCs/>
        </w:rPr>
        <w:t xml:space="preserve"> </w:t>
      </w:r>
      <w:r w:rsidRPr="0085569D">
        <w:rPr>
          <w:rFonts w:eastAsia="MS Mincho"/>
          <w:b/>
          <w:bCs/>
        </w:rPr>
        <w:t>викторине «Время выбирать» среди молодых и будущих</w:t>
      </w:r>
    </w:p>
    <w:p w:rsidR="008D497E" w:rsidRPr="00DB3C4E" w:rsidRDefault="0085569D" w:rsidP="0085569D">
      <w:pPr>
        <w:rPr>
          <w:b/>
        </w:rPr>
      </w:pPr>
      <w:r w:rsidRPr="0085569D">
        <w:rPr>
          <w:rFonts w:eastAsia="MS Mincho"/>
          <w:b/>
          <w:bCs/>
        </w:rPr>
        <w:t xml:space="preserve">избирателей </w:t>
      </w:r>
    </w:p>
    <w:p w:rsidR="007F436A" w:rsidRPr="00DB3C4E" w:rsidRDefault="007F436A">
      <w:pPr>
        <w:rPr>
          <w:b/>
        </w:rPr>
      </w:pPr>
    </w:p>
    <w:p w:rsidR="007F436A" w:rsidRPr="00891CCB" w:rsidRDefault="00891CCB" w:rsidP="0085569D">
      <w:pPr>
        <w:pStyle w:val="a9"/>
        <w:keepNext/>
        <w:spacing w:after="120"/>
        <w:ind w:firstLine="709"/>
        <w:rPr>
          <w:b/>
          <w:szCs w:val="28"/>
        </w:rPr>
      </w:pPr>
      <w:r w:rsidRPr="00891CCB">
        <w:rPr>
          <w:bCs/>
          <w:szCs w:val="28"/>
        </w:rPr>
        <w:t>В связи с празднованием 25-летия системы избирательных комиссий Свердловской области, в целях реализации Перечня основных мероприятий Программы</w:t>
      </w:r>
      <w:r>
        <w:rPr>
          <w:bCs/>
          <w:szCs w:val="28"/>
        </w:rPr>
        <w:t xml:space="preserve"> </w:t>
      </w:r>
      <w:r w:rsidRPr="00891CC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 на 2017-2019 годы» </w:t>
      </w:r>
      <w:r w:rsidRPr="00891CCB">
        <w:rPr>
          <w:bCs/>
          <w:szCs w:val="28"/>
        </w:rPr>
        <w:t>на  2018 год на территории Таборинского муниципального района</w:t>
      </w:r>
      <w:r>
        <w:rPr>
          <w:bCs/>
          <w:szCs w:val="28"/>
        </w:rPr>
        <w:t>, утвержденного решением Таборинской районной территориальной избирательной комиссии от 8.12.2017 г. № 34/219</w:t>
      </w:r>
      <w:r w:rsidR="008225AF" w:rsidRPr="00891CCB">
        <w:rPr>
          <w:szCs w:val="28"/>
        </w:rPr>
        <w:t>,</w:t>
      </w:r>
      <w:r w:rsidR="007F436A" w:rsidRPr="00DB3C4E">
        <w:rPr>
          <w:szCs w:val="28"/>
        </w:rPr>
        <w:t xml:space="preserve"> Таборинская  районная  территориальная избирательная комиссия   </w:t>
      </w:r>
      <w:r w:rsidR="007F436A" w:rsidRPr="00891CCB">
        <w:rPr>
          <w:b/>
          <w:spacing w:val="40"/>
          <w:szCs w:val="28"/>
        </w:rPr>
        <w:t>решила</w:t>
      </w:r>
      <w:r w:rsidR="007F436A" w:rsidRPr="00891CCB">
        <w:rPr>
          <w:b/>
          <w:szCs w:val="28"/>
        </w:rPr>
        <w:t>:</w:t>
      </w:r>
    </w:p>
    <w:p w:rsidR="0085569D" w:rsidRPr="0085569D" w:rsidRDefault="0085569D" w:rsidP="0085569D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 Провести Интернет-викторину «Время выбирать» среди молодых</w:t>
      </w:r>
      <w:r>
        <w:rPr>
          <w:rFonts w:eastAsia="MS Mincho"/>
        </w:rPr>
        <w:t xml:space="preserve"> </w:t>
      </w:r>
      <w:r w:rsidRPr="0085569D">
        <w:rPr>
          <w:rFonts w:eastAsia="MS Mincho"/>
        </w:rPr>
        <w:t>и будущих избирателей (далее – Викторина).</w:t>
      </w:r>
    </w:p>
    <w:p w:rsidR="0085569D" w:rsidRDefault="0085569D" w:rsidP="0085569D">
      <w:pPr>
        <w:pStyle w:val="af1"/>
        <w:ind w:left="0" w:firstLine="709"/>
        <w:jc w:val="both"/>
        <w:rPr>
          <w:rFonts w:eastAsia="MS Mincho"/>
        </w:rPr>
      </w:pPr>
      <w:r w:rsidRPr="0085569D">
        <w:rPr>
          <w:rFonts w:eastAsia="MS Mincho"/>
        </w:rPr>
        <w:t>2. Утвердить Положение о Викторине (</w:t>
      </w:r>
      <w:r>
        <w:rPr>
          <w:rFonts w:eastAsia="MS Mincho"/>
        </w:rPr>
        <w:t>приложение 1</w:t>
      </w:r>
      <w:r w:rsidRPr="0085569D">
        <w:rPr>
          <w:rFonts w:eastAsia="MS Mincho"/>
        </w:rPr>
        <w:t>).</w:t>
      </w:r>
    </w:p>
    <w:p w:rsidR="0085569D" w:rsidRPr="0085569D" w:rsidRDefault="0085569D" w:rsidP="0085569D">
      <w:pPr>
        <w:autoSpaceDE w:val="0"/>
        <w:autoSpaceDN w:val="0"/>
        <w:adjustRightInd w:val="0"/>
        <w:spacing w:after="120"/>
        <w:ind w:firstLine="709"/>
        <w:jc w:val="left"/>
        <w:rPr>
          <w:rFonts w:eastAsia="MS Mincho"/>
        </w:rPr>
      </w:pPr>
      <w:r w:rsidRPr="0085569D">
        <w:rPr>
          <w:rFonts w:eastAsia="MS Mincho"/>
        </w:rPr>
        <w:t>3. Утвердить состав комиссии по подведению итогов Викторины</w:t>
      </w:r>
      <w:r>
        <w:rPr>
          <w:rFonts w:eastAsia="MS Mincho"/>
        </w:rPr>
        <w:t xml:space="preserve"> </w:t>
      </w:r>
      <w:r w:rsidRPr="0085569D">
        <w:rPr>
          <w:rFonts w:eastAsia="MS Mincho"/>
        </w:rPr>
        <w:t>(</w:t>
      </w:r>
      <w:r>
        <w:rPr>
          <w:rFonts w:eastAsia="MS Mincho"/>
        </w:rPr>
        <w:t>приложение 2</w:t>
      </w:r>
      <w:r w:rsidRPr="0085569D">
        <w:rPr>
          <w:rFonts w:eastAsia="MS Mincho"/>
        </w:rPr>
        <w:t>).</w:t>
      </w:r>
    </w:p>
    <w:p w:rsidR="00651500" w:rsidRDefault="0085569D" w:rsidP="0085569D">
      <w:pPr>
        <w:pStyle w:val="af1"/>
        <w:ind w:left="0" w:firstLine="709"/>
        <w:jc w:val="both"/>
      </w:pPr>
      <w:r>
        <w:t>4</w:t>
      </w:r>
      <w:r w:rsidR="00651500" w:rsidRPr="008A610C">
        <w:t xml:space="preserve">. </w:t>
      </w:r>
      <w:r w:rsidR="00651500">
        <w:t xml:space="preserve">Направить </w:t>
      </w:r>
      <w:r w:rsidR="00651500" w:rsidRPr="008A610C">
        <w:t xml:space="preserve">настоящее </w:t>
      </w:r>
      <w:r w:rsidR="00651500">
        <w:t>реше</w:t>
      </w:r>
      <w:r w:rsidR="00651500" w:rsidRPr="008A610C">
        <w:t xml:space="preserve">ние </w:t>
      </w:r>
      <w:r w:rsidR="00651500">
        <w:t xml:space="preserve">в </w:t>
      </w:r>
      <w:r>
        <w:t>МОУО Таборинского муниципального района, школы, библиотеки Таборинского муниципального района.</w:t>
      </w:r>
    </w:p>
    <w:p w:rsidR="00651500" w:rsidRPr="008A610C" w:rsidRDefault="0085569D" w:rsidP="0085569D">
      <w:pPr>
        <w:pStyle w:val="af1"/>
        <w:ind w:left="0" w:firstLine="709"/>
        <w:jc w:val="both"/>
      </w:pPr>
      <w:r>
        <w:t>5</w:t>
      </w:r>
      <w:r w:rsidR="00651500">
        <w:t xml:space="preserve">.  Разместить </w:t>
      </w:r>
      <w:r w:rsidR="00651500" w:rsidRPr="008A610C">
        <w:t xml:space="preserve">настоящее </w:t>
      </w:r>
      <w:r w:rsidR="00651500">
        <w:t>реше</w:t>
      </w:r>
      <w:r w:rsidR="00651500" w:rsidRPr="008A610C">
        <w:t xml:space="preserve">ние </w:t>
      </w:r>
      <w:r w:rsidR="00651500">
        <w:t>на сайте Таборинской</w:t>
      </w:r>
      <w:r w:rsidR="00651500" w:rsidRPr="00651500">
        <w:t xml:space="preserve"> районной</w:t>
      </w:r>
      <w:r w:rsidR="00651500" w:rsidRPr="006A2BC6">
        <w:t xml:space="preserve"> </w:t>
      </w:r>
      <w:r w:rsidR="00651500">
        <w:t>территориальной избирательной комиссии.</w:t>
      </w:r>
    </w:p>
    <w:p w:rsidR="007F436A" w:rsidRPr="00DB3C4E" w:rsidRDefault="0085569D" w:rsidP="0085569D">
      <w:pPr>
        <w:spacing w:after="120"/>
        <w:ind w:firstLine="709"/>
        <w:jc w:val="both"/>
      </w:pPr>
      <w:r>
        <w:t>6</w:t>
      </w:r>
      <w:r w:rsidR="008225AF" w:rsidRPr="00DB3C4E">
        <w:t>. Контроль за выполнением плана работы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85569D">
        <w:tc>
          <w:tcPr>
            <w:tcW w:w="4644" w:type="dxa"/>
          </w:tcPr>
          <w:p w:rsidR="007F436A" w:rsidRPr="00DB3C4E" w:rsidRDefault="007F436A" w:rsidP="0085569D">
            <w:r w:rsidRPr="00DB3C4E">
              <w:t>Председатель</w:t>
            </w:r>
          </w:p>
          <w:p w:rsidR="007F436A" w:rsidRPr="00DB3C4E" w:rsidRDefault="007F436A" w:rsidP="0085569D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85569D"/>
        </w:tc>
        <w:tc>
          <w:tcPr>
            <w:tcW w:w="2623" w:type="dxa"/>
          </w:tcPr>
          <w:p w:rsidR="007F436A" w:rsidRPr="00DB3C4E" w:rsidRDefault="007F436A" w:rsidP="0085569D"/>
          <w:p w:rsidR="007F436A" w:rsidRPr="00DB3C4E" w:rsidRDefault="007F436A" w:rsidP="0085569D"/>
          <w:p w:rsidR="007F436A" w:rsidRPr="00DB3C4E" w:rsidRDefault="007F436A" w:rsidP="0085569D">
            <w:r w:rsidRPr="00DB3C4E">
              <w:t>Л.М.Закревская</w:t>
            </w:r>
          </w:p>
          <w:p w:rsidR="00D23B42" w:rsidRPr="00DB3C4E" w:rsidRDefault="00D23B42" w:rsidP="0085569D"/>
        </w:tc>
      </w:tr>
      <w:tr w:rsidR="007F436A" w:rsidRPr="00DB3C4E" w:rsidTr="0085569D">
        <w:tc>
          <w:tcPr>
            <w:tcW w:w="4644" w:type="dxa"/>
          </w:tcPr>
          <w:p w:rsidR="007F436A" w:rsidRPr="00DB3C4E" w:rsidRDefault="007F436A" w:rsidP="0085569D">
            <w:r w:rsidRPr="00DB3C4E">
              <w:t>Секретарь</w:t>
            </w:r>
          </w:p>
          <w:p w:rsidR="007F436A" w:rsidRPr="00DB3C4E" w:rsidRDefault="007F436A" w:rsidP="0085569D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85569D"/>
        </w:tc>
        <w:tc>
          <w:tcPr>
            <w:tcW w:w="2623" w:type="dxa"/>
          </w:tcPr>
          <w:p w:rsidR="007F436A" w:rsidRPr="00DB3C4E" w:rsidRDefault="007F436A" w:rsidP="0085569D"/>
          <w:p w:rsidR="007F436A" w:rsidRPr="00DB3C4E" w:rsidRDefault="007F436A" w:rsidP="0085569D"/>
          <w:p w:rsidR="007F436A" w:rsidRPr="00DB3C4E" w:rsidRDefault="007F436A" w:rsidP="0085569D">
            <w:r w:rsidRPr="00DB3C4E">
              <w:t>В.А.Владимирова</w:t>
            </w:r>
          </w:p>
        </w:tc>
      </w:tr>
    </w:tbl>
    <w:p w:rsidR="009C681A" w:rsidRDefault="00D23B42" w:rsidP="00D23B42">
      <w:pPr>
        <w:tabs>
          <w:tab w:val="left" w:pos="3945"/>
        </w:tabs>
        <w:jc w:val="both"/>
        <w:sectPr w:rsidR="009C681A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5C1FA4" w:rsidRDefault="005C1FA4" w:rsidP="00D23B42">
      <w:pPr>
        <w:tabs>
          <w:tab w:val="left" w:pos="3945"/>
        </w:tabs>
        <w:jc w:val="both"/>
      </w:pPr>
    </w:p>
    <w:p w:rsidR="005C1FA4" w:rsidRPr="005C1FA4" w:rsidRDefault="00802A71" w:rsidP="0085569D">
      <w:pPr>
        <w:ind w:left="5103"/>
      </w:pPr>
      <w:r>
        <w:t>Приложение 1 к</w:t>
      </w:r>
    </w:p>
    <w:p w:rsidR="005C1FA4" w:rsidRDefault="00802A71" w:rsidP="005C1FA4">
      <w:pPr>
        <w:tabs>
          <w:tab w:val="left" w:pos="3945"/>
        </w:tabs>
        <w:ind w:left="5103"/>
        <w:rPr>
          <w:b/>
        </w:rPr>
      </w:pPr>
      <w:r>
        <w:t>р</w:t>
      </w:r>
      <w:r w:rsidR="005C1FA4" w:rsidRPr="005C1FA4">
        <w:t>ешени</w:t>
      </w:r>
      <w:r>
        <w:t>ю</w:t>
      </w:r>
      <w:r w:rsidR="005C1FA4" w:rsidRPr="005C1FA4">
        <w:t xml:space="preserve"> Таборинской районной территориальной избирательной комиссии</w:t>
      </w:r>
      <w:r w:rsidR="005C1FA4">
        <w:t xml:space="preserve"> от </w:t>
      </w:r>
      <w:r w:rsidR="0085569D">
        <w:t>6.09</w:t>
      </w:r>
      <w:r w:rsidR="005C1FA4">
        <w:t>.2018 г. № 1</w:t>
      </w:r>
      <w:r w:rsidR="0085569D">
        <w:t>7</w:t>
      </w:r>
      <w:r w:rsidR="005C1FA4">
        <w:t>/5</w:t>
      </w:r>
      <w:r w:rsidR="0085569D">
        <w:t>8</w:t>
      </w:r>
    </w:p>
    <w:p w:rsidR="0085569D" w:rsidRPr="0085569D" w:rsidRDefault="0085569D" w:rsidP="0085569D">
      <w:pPr>
        <w:autoSpaceDE w:val="0"/>
        <w:autoSpaceDN w:val="0"/>
        <w:adjustRightInd w:val="0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>ПОЛОЖЕНИЕ</w:t>
      </w:r>
    </w:p>
    <w:p w:rsidR="0085569D" w:rsidRPr="0085569D" w:rsidRDefault="0085569D" w:rsidP="0085569D">
      <w:pPr>
        <w:autoSpaceDE w:val="0"/>
        <w:autoSpaceDN w:val="0"/>
        <w:adjustRightInd w:val="0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 xml:space="preserve">об </w:t>
      </w:r>
      <w:r w:rsidR="009C681A">
        <w:rPr>
          <w:rFonts w:eastAsia="MS Mincho"/>
          <w:b/>
          <w:bCs/>
        </w:rPr>
        <w:t>и</w:t>
      </w:r>
      <w:r w:rsidRPr="0085569D">
        <w:rPr>
          <w:rFonts w:eastAsia="MS Mincho"/>
          <w:b/>
          <w:bCs/>
        </w:rPr>
        <w:t>нтернет-викторине «Время выбирать»</w:t>
      </w:r>
    </w:p>
    <w:p w:rsidR="0085569D" w:rsidRDefault="0085569D" w:rsidP="0085569D">
      <w:pPr>
        <w:autoSpaceDE w:val="0"/>
        <w:autoSpaceDN w:val="0"/>
        <w:adjustRightInd w:val="0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 xml:space="preserve">среди молодых и будущих избирателей </w:t>
      </w:r>
    </w:p>
    <w:p w:rsidR="009C681A" w:rsidRPr="0085569D" w:rsidRDefault="009C681A" w:rsidP="0085569D">
      <w:pPr>
        <w:autoSpaceDE w:val="0"/>
        <w:autoSpaceDN w:val="0"/>
        <w:adjustRightInd w:val="0"/>
        <w:rPr>
          <w:rFonts w:eastAsia="MS Mincho"/>
          <w:b/>
          <w:bCs/>
        </w:rPr>
      </w:pPr>
    </w:p>
    <w:p w:rsidR="0085569D" w:rsidRPr="009C681A" w:rsidRDefault="0085569D" w:rsidP="009C681A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eastAsia="MS Mincho"/>
          <w:b/>
          <w:bCs/>
        </w:rPr>
      </w:pPr>
      <w:r w:rsidRPr="009C681A">
        <w:rPr>
          <w:rFonts w:eastAsia="MS Mincho"/>
          <w:b/>
          <w:bCs/>
        </w:rPr>
        <w:t>Общие положения</w:t>
      </w:r>
    </w:p>
    <w:p w:rsidR="00000000" w:rsidRDefault="0085569D">
      <w:pPr>
        <w:tabs>
          <w:tab w:val="left" w:pos="779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  <w:pPrChange w:id="0" w:author="User" w:date="2018-08-30T10:18:00Z">
          <w:pPr>
            <w:autoSpaceDE w:val="0"/>
            <w:autoSpaceDN w:val="0"/>
            <w:adjustRightInd w:val="0"/>
            <w:spacing w:line="360" w:lineRule="auto"/>
            <w:ind w:firstLine="709"/>
            <w:jc w:val="both"/>
          </w:pPr>
        </w:pPrChange>
      </w:pPr>
      <w:r w:rsidRPr="0085569D">
        <w:rPr>
          <w:rFonts w:eastAsia="MS Mincho"/>
        </w:rPr>
        <w:t>1.1. Настоящее положение определяет порядок и условия проведения</w:t>
      </w:r>
      <w:r w:rsidR="009C681A">
        <w:rPr>
          <w:rFonts w:eastAsia="MS Mincho"/>
        </w:rPr>
        <w:t xml:space="preserve"> и</w:t>
      </w:r>
      <w:r w:rsidRPr="0085569D">
        <w:rPr>
          <w:rFonts w:eastAsia="MS Mincho"/>
        </w:rPr>
        <w:t>нтернет-викторины «Время выбирать» среди молодых и будущих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избирателей (далее – Викторина).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1.2. Викторина проводится в рамках</w:t>
      </w:r>
      <w:r w:rsidR="009C681A" w:rsidRPr="009C681A">
        <w:rPr>
          <w:bCs/>
        </w:rPr>
        <w:t xml:space="preserve"> </w:t>
      </w:r>
      <w:r w:rsidR="009C681A" w:rsidRPr="00891CCB">
        <w:rPr>
          <w:bCs/>
        </w:rPr>
        <w:t>праздновани</w:t>
      </w:r>
      <w:r w:rsidR="009C681A">
        <w:rPr>
          <w:bCs/>
        </w:rPr>
        <w:t>я</w:t>
      </w:r>
      <w:r w:rsidR="009C681A" w:rsidRPr="00891CCB">
        <w:rPr>
          <w:bCs/>
        </w:rPr>
        <w:t xml:space="preserve"> 25-летия системы избирательных комиссий Свердловской области</w:t>
      </w:r>
      <w:r w:rsidRPr="0085569D">
        <w:rPr>
          <w:rFonts w:eastAsia="MS Mincho"/>
        </w:rPr>
        <w:t xml:space="preserve">  в целях:</w:t>
      </w:r>
      <w:r w:rsidR="009C681A">
        <w:rPr>
          <w:rFonts w:eastAsia="MS Mincho"/>
        </w:rPr>
        <w:t xml:space="preserve"> 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правового просвещения молодых и будущих избирателей;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- повышения интереса молодых и будущих избирателей </w:t>
      </w:r>
      <w:r w:rsidR="009C681A">
        <w:rPr>
          <w:rFonts w:eastAsia="MS Mincho"/>
        </w:rPr>
        <w:t>Таборинского муниципального района</w:t>
      </w:r>
      <w:r w:rsidRPr="0085569D">
        <w:rPr>
          <w:rFonts w:eastAsia="MS Mincho"/>
        </w:rPr>
        <w:t xml:space="preserve"> к выборам, избирательному процессу;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повышения уровня гражданской и электоральной активности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молодых и будущих избирателей;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- популяризации и развития электронных ресурсов </w:t>
      </w:r>
      <w:r w:rsidR="009C681A">
        <w:rPr>
          <w:rFonts w:eastAsia="MS Mincho"/>
        </w:rPr>
        <w:t>Таборинской районной территориальной избирательной комиссии</w:t>
      </w:r>
      <w:r w:rsidRPr="0085569D">
        <w:rPr>
          <w:rFonts w:eastAsia="MS Mincho"/>
        </w:rPr>
        <w:t xml:space="preserve"> в информационно-телекоммуникационной сети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«Интернет».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1.3. Организатором Викторины является </w:t>
      </w:r>
      <w:r w:rsidR="009C681A">
        <w:rPr>
          <w:rFonts w:eastAsia="MS Mincho"/>
        </w:rPr>
        <w:t>Таборинская районная территориальная избирательная комиссия</w:t>
      </w:r>
      <w:r w:rsidRPr="0085569D">
        <w:rPr>
          <w:rFonts w:eastAsia="MS Mincho"/>
        </w:rPr>
        <w:t>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1.4. Сроки проведения Викторины – с </w:t>
      </w:r>
      <w:r w:rsidR="009C681A">
        <w:rPr>
          <w:rFonts w:eastAsia="MS Mincho"/>
        </w:rPr>
        <w:t>6 сентября по 20 октября 2018 года</w:t>
      </w:r>
      <w:r w:rsidRPr="0085569D">
        <w:rPr>
          <w:rFonts w:eastAsia="MS Mincho"/>
        </w:rPr>
        <w:t>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1.5. Задания Викторины и форма ответов на вопросы Викторины</w:t>
      </w:r>
      <w:r w:rsidR="009C681A">
        <w:rPr>
          <w:rFonts w:eastAsia="MS Mincho"/>
        </w:rPr>
        <w:t xml:space="preserve"> размещаются</w:t>
      </w:r>
      <w:r w:rsidRPr="0085569D">
        <w:rPr>
          <w:rFonts w:eastAsia="MS Mincho"/>
        </w:rPr>
        <w:t xml:space="preserve"> на сайте </w:t>
      </w:r>
      <w:r w:rsidR="009C681A">
        <w:rPr>
          <w:rFonts w:eastAsia="MS Mincho"/>
        </w:rPr>
        <w:t>Таборинской районной территориальной избирательной комиссии</w:t>
      </w:r>
      <w:r w:rsidRPr="0085569D">
        <w:rPr>
          <w:rFonts w:eastAsia="MS Mincho"/>
        </w:rPr>
        <w:t xml:space="preserve"> в информационно-телекоммуникационной сети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«Интернет», расположенном по адресу </w:t>
      </w:r>
      <w:r w:rsidR="005A5293" w:rsidRPr="005A5293">
        <w:rPr>
          <w:rFonts w:eastAsia="MS Mincho"/>
        </w:rPr>
        <w:t xml:space="preserve">ikso.org/tik/site/taborinskiy_rayon/ </w:t>
      </w:r>
      <w:r w:rsidRPr="0085569D">
        <w:rPr>
          <w:rFonts w:eastAsia="MS Mincho"/>
        </w:rPr>
        <w:t>не позднее</w:t>
      </w:r>
      <w:r w:rsidR="009C681A">
        <w:rPr>
          <w:rFonts w:eastAsia="MS Mincho"/>
        </w:rPr>
        <w:t xml:space="preserve"> </w:t>
      </w:r>
      <w:r w:rsidR="005A5293">
        <w:rPr>
          <w:rFonts w:eastAsia="MS Mincho"/>
        </w:rPr>
        <w:t>10 сентября 2018</w:t>
      </w:r>
      <w:r w:rsidRPr="0085569D">
        <w:rPr>
          <w:rFonts w:eastAsia="MS Mincho"/>
        </w:rPr>
        <w:t xml:space="preserve"> года.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lastRenderedPageBreak/>
        <w:t>1.6. Для рассмотрения поступающих в рамках Викторины работ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создается комиссия по подведению итогов Викторины (далее – Конкурсная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комиссия).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1.7. Конкурсная комиссия: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принимает в установленном порядке поступающие в рамках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Викторины работы (ответы на вопросы Викторины);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осуществляет оценку представленных ответов на вопросы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Викторины;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формирует предложения по определению победителей Викторины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и направляет их на рассмотрение </w:t>
      </w:r>
      <w:r w:rsidR="005A5293">
        <w:rPr>
          <w:rFonts w:eastAsia="MS Mincho"/>
        </w:rPr>
        <w:t>Таборинской районной территориальной избирательной комиссии</w:t>
      </w:r>
      <w:r w:rsidRPr="0085569D">
        <w:rPr>
          <w:rFonts w:eastAsia="MS Mincho"/>
        </w:rPr>
        <w:t xml:space="preserve"> для принятия решения.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1.8. Заседание Конкурсной комиссии считается правомочным, если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на нем присутствует более половины членов комиссии.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1.9. Решения Конкурсной комиссии принимаются по результатам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голосования и отражаются в протоколе заседания комиссии, который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подписывается </w:t>
      </w:r>
      <w:r w:rsidR="005A5293">
        <w:rPr>
          <w:rFonts w:eastAsia="MS Mincho"/>
        </w:rPr>
        <w:t>членами конкурсной комиссии</w:t>
      </w:r>
      <w:r w:rsidRPr="0085569D">
        <w:rPr>
          <w:rFonts w:eastAsia="MS Mincho"/>
        </w:rPr>
        <w:t>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1.10. Принимая участие в Викторине, участники дают свое согласие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на обработку персональных данных, а также соглашаются с тем, что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их имена могут быть использованы </w:t>
      </w:r>
      <w:r w:rsidR="005A5293">
        <w:rPr>
          <w:rFonts w:eastAsia="MS Mincho"/>
        </w:rPr>
        <w:t>Таборинской районной территориальной избирательной комиссии</w:t>
      </w:r>
      <w:r w:rsidRPr="0085569D">
        <w:rPr>
          <w:rFonts w:eastAsia="MS Mincho"/>
        </w:rPr>
        <w:t xml:space="preserve"> в выпускаемых ею изданиях без дополнительного согласия участников.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1.11. Участие в викторине является фактом подтверждения участником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согласия с условиями настоящего Положения.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>2. Условия и порядок проведения викторины</w:t>
      </w:r>
    </w:p>
    <w:p w:rsidR="0085569D" w:rsidRPr="0085569D" w:rsidRDefault="0085569D" w:rsidP="005A5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2.1. Викторина проводится среди молодых и будущих избирателей</w:t>
      </w:r>
      <w:r w:rsidR="00912DF6">
        <w:rPr>
          <w:rFonts w:eastAsia="MS Mincho"/>
        </w:rPr>
        <w:t xml:space="preserve"> в возрасте с 14 до 30 лет</w:t>
      </w:r>
      <w:r w:rsidR="005A5293">
        <w:rPr>
          <w:rFonts w:eastAsia="MS Mincho"/>
        </w:rPr>
        <w:t>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2.2. Викторина проводится с определением трех победителей (первое,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второе, третье места).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2.3. Для участия в Викторине необходимо в срок до </w:t>
      </w:r>
      <w:r w:rsidR="00802A71">
        <w:rPr>
          <w:rFonts w:eastAsia="MS Mincho"/>
        </w:rPr>
        <w:t>15 октября 2018</w:t>
      </w:r>
      <w:r w:rsidRPr="0085569D">
        <w:rPr>
          <w:rFonts w:eastAsia="MS Mincho"/>
        </w:rPr>
        <w:t xml:space="preserve"> года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представить в </w:t>
      </w:r>
      <w:r w:rsidR="00802A71">
        <w:rPr>
          <w:rFonts w:eastAsia="MS Mincho"/>
        </w:rPr>
        <w:t xml:space="preserve">Таборинскую районную территориальную избирательную </w:t>
      </w:r>
      <w:r w:rsidR="00802A71">
        <w:rPr>
          <w:rFonts w:eastAsia="MS Mincho"/>
        </w:rPr>
        <w:lastRenderedPageBreak/>
        <w:t>комиссию</w:t>
      </w:r>
      <w:r w:rsidRPr="0085569D">
        <w:rPr>
          <w:rFonts w:eastAsia="MS Mincho"/>
        </w:rPr>
        <w:t xml:space="preserve"> заполненную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форму ответов на вопросы Викторины в электронном виде по адресу</w:t>
      </w:r>
      <w:r w:rsidR="00802A71">
        <w:rPr>
          <w:rFonts w:eastAsia="MS Mincho"/>
        </w:rPr>
        <w:t xml:space="preserve"> </w:t>
      </w:r>
      <w:r w:rsidR="00802A71">
        <w:rPr>
          <w:rFonts w:eastAsia="MS Mincho"/>
          <w:lang w:val="en-US"/>
        </w:rPr>
        <w:t>tab</w:t>
      </w:r>
      <w:r w:rsidR="00802A71" w:rsidRPr="00802A71">
        <w:rPr>
          <w:rFonts w:eastAsia="MS Mincho"/>
        </w:rPr>
        <w:t>@</w:t>
      </w:r>
      <w:r w:rsidR="00802A71">
        <w:rPr>
          <w:rFonts w:eastAsia="MS Mincho"/>
          <w:lang w:val="en-US"/>
        </w:rPr>
        <w:t>ik</w:t>
      </w:r>
      <w:r w:rsidR="00802A71" w:rsidRPr="00802A71">
        <w:rPr>
          <w:rFonts w:eastAsia="MS Mincho"/>
        </w:rPr>
        <w:t>66.</w:t>
      </w:r>
      <w:r w:rsidR="00802A71">
        <w:rPr>
          <w:rFonts w:eastAsia="MS Mincho"/>
          <w:lang w:val="en-US"/>
        </w:rPr>
        <w:t>ru</w:t>
      </w:r>
      <w:r w:rsidRPr="0085569D">
        <w:rPr>
          <w:rFonts w:eastAsia="MS Mincho"/>
        </w:rPr>
        <w:t>, в виде файла с именем, соответствующем имени автора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ответов на вопросы викторины, набранном латинскими буквами, или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на бумажном носителе по адресу: </w:t>
      </w:r>
      <w:r w:rsidR="00802A71">
        <w:rPr>
          <w:rFonts w:eastAsia="MS Mincho"/>
        </w:rPr>
        <w:t>623990, с. Таборы, ул. Советская,4, кабинет 6</w:t>
      </w:r>
      <w:r w:rsidRPr="0085569D">
        <w:rPr>
          <w:rFonts w:eastAsia="MS Mincho"/>
        </w:rPr>
        <w:t>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2.4. Критериями оценки ответов на вопросы Викторины являются: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количество правильных ответов на вопросы викторины;</w:t>
      </w:r>
    </w:p>
    <w:p w:rsidR="0085569D" w:rsidRPr="005A5293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- уровень и глубина знаний избирательного законодательства,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продемонстрированные автором ответов на вопросы викторины при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их подготовке;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2.5. Ответы на вопросы Викторины, поступившие в </w:t>
      </w:r>
      <w:r w:rsidR="00802A71">
        <w:rPr>
          <w:rFonts w:eastAsia="MS Mincho"/>
        </w:rPr>
        <w:t>Таборинскую районную территориальную избирательную комиссию</w:t>
      </w:r>
      <w:r w:rsidRPr="0085569D">
        <w:rPr>
          <w:rFonts w:eastAsia="MS Mincho"/>
        </w:rPr>
        <w:t>, не возвращаются.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2.6. Конкурсная комиссия оценивает ответы на вопросы Викторины,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поступившие в </w:t>
      </w:r>
      <w:r w:rsidR="00802A71">
        <w:rPr>
          <w:rFonts w:eastAsia="MS Mincho"/>
        </w:rPr>
        <w:t>Таборинскую районную территориальную избирательную комиссию</w:t>
      </w:r>
      <w:r w:rsidRPr="0085569D">
        <w:rPr>
          <w:rFonts w:eastAsia="MS Mincho"/>
        </w:rPr>
        <w:t>, и не позднее</w:t>
      </w:r>
      <w:r w:rsidR="009C681A">
        <w:rPr>
          <w:rFonts w:eastAsia="MS Mincho"/>
        </w:rPr>
        <w:t xml:space="preserve"> </w:t>
      </w:r>
      <w:r w:rsidR="00802A71">
        <w:rPr>
          <w:rFonts w:eastAsia="MS Mincho"/>
        </w:rPr>
        <w:t>20 октября 2018</w:t>
      </w:r>
      <w:r w:rsidRPr="0085569D">
        <w:rPr>
          <w:rFonts w:eastAsia="MS Mincho"/>
        </w:rPr>
        <w:t xml:space="preserve"> года направляет предложения по определению победителей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Викторины на рассмотрение </w:t>
      </w:r>
      <w:r w:rsidR="00802A71">
        <w:rPr>
          <w:rFonts w:eastAsia="MS Mincho"/>
        </w:rPr>
        <w:t>Таборинскую районную территориальную избирательную комиссию</w:t>
      </w:r>
      <w:r w:rsidRPr="0085569D">
        <w:rPr>
          <w:rFonts w:eastAsia="MS Mincho"/>
        </w:rPr>
        <w:t>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2.7. На основании поступивших от Конкурсной комиссии предложений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по определению победителей Викторины </w:t>
      </w:r>
      <w:r w:rsidR="00802A71">
        <w:rPr>
          <w:rFonts w:eastAsia="MS Mincho"/>
        </w:rPr>
        <w:t>Таборинская районная территориальная избирательная комиссия</w:t>
      </w:r>
      <w:r w:rsidRPr="0085569D">
        <w:rPr>
          <w:rFonts w:eastAsia="MS Mincho"/>
        </w:rPr>
        <w:t xml:space="preserve"> не позднее </w:t>
      </w:r>
      <w:r w:rsidR="00802A71">
        <w:rPr>
          <w:rFonts w:eastAsia="MS Mincho"/>
        </w:rPr>
        <w:t>25 октября 2018</w:t>
      </w:r>
      <w:r w:rsidRPr="0085569D">
        <w:rPr>
          <w:rFonts w:eastAsia="MS Mincho"/>
        </w:rPr>
        <w:t xml:space="preserve"> года принимает решение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о победителях Викторины.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>3. Заключительные положения</w:t>
      </w:r>
    </w:p>
    <w:p w:rsidR="0085569D" w:rsidRPr="0085569D" w:rsidRDefault="0085569D" w:rsidP="009C6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3.1. Победителям Викторины вручаются Благодарности </w:t>
      </w:r>
      <w:r w:rsidR="00802A71">
        <w:rPr>
          <w:rFonts w:eastAsia="MS Mincho"/>
        </w:rPr>
        <w:t>Таборинской районной территориальной избирательной комиссии</w:t>
      </w:r>
      <w:r w:rsidR="00802A71" w:rsidRPr="0085569D">
        <w:rPr>
          <w:rFonts w:eastAsia="MS Mincho"/>
        </w:rPr>
        <w:t xml:space="preserve"> </w:t>
      </w:r>
      <w:r w:rsidRPr="0085569D">
        <w:rPr>
          <w:rFonts w:eastAsia="MS Mincho"/>
        </w:rPr>
        <w:t>и памятные сувениры.</w:t>
      </w:r>
    </w:p>
    <w:p w:rsidR="00802A71" w:rsidRDefault="0085569D" w:rsidP="00802A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 xml:space="preserve">3.2. </w:t>
      </w:r>
      <w:r w:rsidR="00802A71">
        <w:rPr>
          <w:rFonts w:eastAsia="MS Mincho"/>
        </w:rPr>
        <w:t>Таборинская районная территориальная избирательная комиссия</w:t>
      </w:r>
      <w:r w:rsidR="00802A71" w:rsidRPr="0085569D">
        <w:rPr>
          <w:rFonts w:eastAsia="MS Mincho"/>
        </w:rPr>
        <w:t xml:space="preserve"> </w:t>
      </w:r>
      <w:r w:rsidRPr="0085569D">
        <w:rPr>
          <w:rFonts w:eastAsia="MS Mincho"/>
        </w:rPr>
        <w:t>по предложению</w:t>
      </w:r>
      <w:r w:rsidR="009C681A">
        <w:rPr>
          <w:rFonts w:eastAsia="MS Mincho"/>
        </w:rPr>
        <w:t xml:space="preserve"> </w:t>
      </w:r>
      <w:r w:rsidRPr="0085569D">
        <w:rPr>
          <w:rFonts w:eastAsia="MS Mincho"/>
        </w:rPr>
        <w:t>Конкурсной комиссии может поощрить Благодарственными письмами</w:t>
      </w:r>
      <w:r w:rsidR="009C681A">
        <w:rPr>
          <w:rFonts w:eastAsia="MS Mincho"/>
        </w:rPr>
        <w:t xml:space="preserve"> </w:t>
      </w:r>
      <w:r w:rsidR="00802A71">
        <w:rPr>
          <w:rFonts w:eastAsia="MS Mincho"/>
        </w:rPr>
        <w:t>Таборинскую районную территориальную избирательную комиссию</w:t>
      </w:r>
      <w:r w:rsidR="00802A71" w:rsidRPr="0085569D">
        <w:rPr>
          <w:rFonts w:eastAsia="MS Mincho"/>
        </w:rPr>
        <w:t xml:space="preserve"> </w:t>
      </w:r>
      <w:r w:rsidRPr="0085569D">
        <w:rPr>
          <w:rFonts w:eastAsia="MS Mincho"/>
        </w:rPr>
        <w:t xml:space="preserve"> других участников Викторины,</w:t>
      </w:r>
      <w:r w:rsidR="00802A71">
        <w:rPr>
          <w:rFonts w:eastAsia="MS Mincho"/>
        </w:rPr>
        <w:t xml:space="preserve"> </w:t>
      </w:r>
      <w:r w:rsidRPr="0085569D">
        <w:rPr>
          <w:rFonts w:eastAsia="MS Mincho"/>
        </w:rPr>
        <w:t>не вошедших в число победителей Викторины.</w:t>
      </w:r>
    </w:p>
    <w:p w:rsidR="00802A71" w:rsidRDefault="00802A71">
      <w:pPr>
        <w:jc w:val="left"/>
        <w:rPr>
          <w:rFonts w:eastAsia="MS Mincho"/>
        </w:rPr>
      </w:pPr>
      <w:r>
        <w:rPr>
          <w:rFonts w:eastAsia="MS Mincho"/>
        </w:rPr>
        <w:br w:type="page"/>
      </w:r>
    </w:p>
    <w:p w:rsidR="00802A71" w:rsidRPr="005C1FA4" w:rsidRDefault="00802A71" w:rsidP="00802A71">
      <w:pPr>
        <w:ind w:left="5103"/>
      </w:pPr>
      <w:r>
        <w:lastRenderedPageBreak/>
        <w:t xml:space="preserve">Приложение 2 </w:t>
      </w:r>
    </w:p>
    <w:p w:rsidR="00802A71" w:rsidRDefault="00186CAB" w:rsidP="00802A71">
      <w:pPr>
        <w:tabs>
          <w:tab w:val="left" w:pos="3945"/>
        </w:tabs>
        <w:ind w:left="5103"/>
        <w:rPr>
          <w:b/>
        </w:rPr>
      </w:pPr>
      <w:r>
        <w:t xml:space="preserve">к </w:t>
      </w:r>
      <w:r w:rsidR="00802A71">
        <w:t>р</w:t>
      </w:r>
      <w:r w:rsidR="00802A71" w:rsidRPr="005C1FA4">
        <w:t>ешени</w:t>
      </w:r>
      <w:r w:rsidR="00802A71">
        <w:t>ю</w:t>
      </w:r>
      <w:r w:rsidR="00802A71" w:rsidRPr="005C1FA4">
        <w:t xml:space="preserve"> Таборинской районной территориальной избирательной комиссии</w:t>
      </w:r>
      <w:r w:rsidR="00802A71">
        <w:t xml:space="preserve"> от 6.09.2018 г. № 17/58</w:t>
      </w:r>
    </w:p>
    <w:p w:rsidR="00802A71" w:rsidRDefault="00802A71" w:rsidP="00802A71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</w:p>
    <w:p w:rsidR="0085569D" w:rsidRDefault="00802A71" w:rsidP="00802A71">
      <w:pPr>
        <w:autoSpaceDE w:val="0"/>
        <w:autoSpaceDN w:val="0"/>
        <w:adjustRightInd w:val="0"/>
        <w:rPr>
          <w:b/>
        </w:rPr>
      </w:pPr>
      <w:r>
        <w:rPr>
          <w:b/>
        </w:rPr>
        <w:t>СОСТАВ</w:t>
      </w:r>
    </w:p>
    <w:p w:rsidR="00802A71" w:rsidRDefault="00802A71" w:rsidP="00802A71">
      <w:pPr>
        <w:autoSpaceDE w:val="0"/>
        <w:autoSpaceDN w:val="0"/>
        <w:adjustRightInd w:val="0"/>
        <w:rPr>
          <w:b/>
        </w:rPr>
      </w:pPr>
      <w:r w:rsidRPr="00802A71">
        <w:rPr>
          <w:b/>
        </w:rPr>
        <w:t>конкурсной комиссии по</w:t>
      </w:r>
      <w:r w:rsidRPr="00802A71">
        <w:rPr>
          <w:rFonts w:eastAsia="MS Mincho"/>
          <w:b/>
        </w:rPr>
        <w:t xml:space="preserve"> подведению итогов Викторины</w:t>
      </w:r>
      <w:r w:rsidRPr="00802A71">
        <w:rPr>
          <w:b/>
        </w:rPr>
        <w:t xml:space="preserve"> </w:t>
      </w:r>
    </w:p>
    <w:p w:rsidR="00174118" w:rsidRDefault="00174118" w:rsidP="00802A71">
      <w:pPr>
        <w:autoSpaceDE w:val="0"/>
        <w:autoSpaceDN w:val="0"/>
        <w:adjustRightInd w:val="0"/>
        <w:rPr>
          <w:b/>
        </w:rPr>
      </w:pPr>
    </w:p>
    <w:p w:rsidR="00174118" w:rsidRDefault="00174118" w:rsidP="00186CA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174118">
        <w:t>Владимирова Валентина Александровна</w:t>
      </w:r>
      <w:r>
        <w:t xml:space="preserve"> </w:t>
      </w:r>
      <w:r w:rsidRPr="00174118">
        <w:t xml:space="preserve">-  секретарь </w:t>
      </w:r>
      <w:r>
        <w:t xml:space="preserve"> Таборинской районной территориальной избирательной комиссии, председатель Конкурсной комиссии;</w:t>
      </w:r>
    </w:p>
    <w:p w:rsidR="00174118" w:rsidRDefault="00174118" w:rsidP="00186CA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Григорчук Ирина Викторовна - член</w:t>
      </w:r>
      <w:r w:rsidRPr="00174118">
        <w:t xml:space="preserve"> </w:t>
      </w:r>
      <w:r>
        <w:t>Таборинской районной территориальной избирательной комиссии с правом решающего голоса;</w:t>
      </w:r>
    </w:p>
    <w:p w:rsidR="00174118" w:rsidRDefault="00174118" w:rsidP="00186CA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Закревская Надежда Ивановна  - член</w:t>
      </w:r>
      <w:r w:rsidRPr="00174118">
        <w:t xml:space="preserve"> </w:t>
      </w:r>
      <w:r>
        <w:t>Таборинской районной территориальной избирательной комиссии с правом решающего голоса;</w:t>
      </w:r>
    </w:p>
    <w:p w:rsidR="00186CAB" w:rsidRDefault="00186CAB" w:rsidP="00186CA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Носова Татьяна Анатольевна – педагог МКОУ ДОД ЦДТ «Радуга».</w:t>
      </w:r>
    </w:p>
    <w:p w:rsidR="00174118" w:rsidRPr="00174118" w:rsidRDefault="00174118" w:rsidP="00186CAB">
      <w:pPr>
        <w:autoSpaceDE w:val="0"/>
        <w:autoSpaceDN w:val="0"/>
        <w:adjustRightInd w:val="0"/>
        <w:spacing w:line="360" w:lineRule="auto"/>
        <w:jc w:val="both"/>
      </w:pPr>
    </w:p>
    <w:sectPr w:rsidR="00174118" w:rsidRPr="00174118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F6" w:rsidRDefault="005F2AF6">
      <w:r>
        <w:separator/>
      </w:r>
    </w:p>
  </w:endnote>
  <w:endnote w:type="continuationSeparator" w:id="1">
    <w:p w:rsidR="005F2AF6" w:rsidRDefault="005F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F6" w:rsidRDefault="005F2AF6">
      <w:r>
        <w:separator/>
      </w:r>
    </w:p>
  </w:footnote>
  <w:footnote w:type="continuationSeparator" w:id="1">
    <w:p w:rsidR="005F2AF6" w:rsidRDefault="005F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9D" w:rsidRDefault="0085569D" w:rsidP="00E6572E">
    <w:pPr>
      <w:pStyle w:val="a3"/>
    </w:pPr>
    <w:r w:rsidRPr="0085569D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1A" w:rsidRDefault="009C681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D32388"/>
    <w:multiLevelType w:val="hybridMultilevel"/>
    <w:tmpl w:val="86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7702"/>
    <w:multiLevelType w:val="hybridMultilevel"/>
    <w:tmpl w:val="491416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03A8"/>
    <w:rsid w:val="0001737C"/>
    <w:rsid w:val="000209C4"/>
    <w:rsid w:val="00064103"/>
    <w:rsid w:val="0007349E"/>
    <w:rsid w:val="00076F98"/>
    <w:rsid w:val="00137589"/>
    <w:rsid w:val="001432C3"/>
    <w:rsid w:val="001640BC"/>
    <w:rsid w:val="00174118"/>
    <w:rsid w:val="00186CAB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48F9"/>
    <w:rsid w:val="0038577E"/>
    <w:rsid w:val="003C75F0"/>
    <w:rsid w:val="003F553F"/>
    <w:rsid w:val="004142DA"/>
    <w:rsid w:val="00417A4C"/>
    <w:rsid w:val="00420787"/>
    <w:rsid w:val="00440185"/>
    <w:rsid w:val="00461FD4"/>
    <w:rsid w:val="00462E91"/>
    <w:rsid w:val="00471B71"/>
    <w:rsid w:val="0049604B"/>
    <w:rsid w:val="004B1B59"/>
    <w:rsid w:val="004B4B7C"/>
    <w:rsid w:val="004B70EB"/>
    <w:rsid w:val="004C6209"/>
    <w:rsid w:val="00550DF7"/>
    <w:rsid w:val="00577EA3"/>
    <w:rsid w:val="005A5293"/>
    <w:rsid w:val="005B5A24"/>
    <w:rsid w:val="005C1FA4"/>
    <w:rsid w:val="005C38CC"/>
    <w:rsid w:val="005F2AF6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C0B34"/>
    <w:rsid w:val="007C6408"/>
    <w:rsid w:val="007C7B53"/>
    <w:rsid w:val="007D4B7F"/>
    <w:rsid w:val="007F436A"/>
    <w:rsid w:val="00802A71"/>
    <w:rsid w:val="008225AF"/>
    <w:rsid w:val="00830C74"/>
    <w:rsid w:val="0085569D"/>
    <w:rsid w:val="00863F7E"/>
    <w:rsid w:val="00891CCB"/>
    <w:rsid w:val="008D497E"/>
    <w:rsid w:val="008D5C2D"/>
    <w:rsid w:val="00912DF6"/>
    <w:rsid w:val="0091785C"/>
    <w:rsid w:val="009227C1"/>
    <w:rsid w:val="00927817"/>
    <w:rsid w:val="00927C02"/>
    <w:rsid w:val="00931F40"/>
    <w:rsid w:val="00952F28"/>
    <w:rsid w:val="00970F3C"/>
    <w:rsid w:val="00990F64"/>
    <w:rsid w:val="009A2BBB"/>
    <w:rsid w:val="009C681A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E0421"/>
    <w:rsid w:val="00AF5F15"/>
    <w:rsid w:val="00B34948"/>
    <w:rsid w:val="00B5573B"/>
    <w:rsid w:val="00B76537"/>
    <w:rsid w:val="00B838B6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75411"/>
    <w:rsid w:val="00C806C4"/>
    <w:rsid w:val="00C96AFE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8175E"/>
    <w:rsid w:val="00E968D2"/>
    <w:rsid w:val="00ED784E"/>
    <w:rsid w:val="00EF4765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2018-09-07T02:58:00Z</cp:lastPrinted>
  <dcterms:created xsi:type="dcterms:W3CDTF">2018-08-30T04:34:00Z</dcterms:created>
  <dcterms:modified xsi:type="dcterms:W3CDTF">2018-09-07T02:59:00Z</dcterms:modified>
</cp:coreProperties>
</file>