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C43A3F" w:rsidP="006D5CAE">
            <w:pPr>
              <w:widowControl w:val="0"/>
            </w:pPr>
            <w:r>
              <w:t xml:space="preserve">7 </w:t>
            </w:r>
            <w:r w:rsidR="00651500">
              <w:t>июня</w:t>
            </w:r>
            <w:r w:rsidR="0001737C" w:rsidRPr="00DB3C4E">
              <w:t xml:space="preserve"> 201</w:t>
            </w:r>
            <w:r w:rsidR="006D5CAE">
              <w:t>8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651500">
            <w:pPr>
              <w:widowControl w:val="0"/>
              <w:jc w:val="right"/>
            </w:pPr>
            <w:r w:rsidRPr="00DB3C4E">
              <w:t xml:space="preserve">№ </w:t>
            </w:r>
            <w:r w:rsidR="006D5CAE">
              <w:t>1</w:t>
            </w:r>
            <w:r w:rsidR="00651500">
              <w:t>5</w:t>
            </w:r>
            <w:r w:rsidR="006D5CAE">
              <w:t>/5</w:t>
            </w:r>
            <w:r w:rsidR="00651500">
              <w:t>4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651500" w:rsidP="00B34948">
      <w:pPr>
        <w:rPr>
          <w:b/>
        </w:rPr>
      </w:pPr>
      <w:r w:rsidRPr="00BE06D6">
        <w:rPr>
          <w:b/>
        </w:rPr>
        <w:t xml:space="preserve">О зачислении кандидатур в резерв </w:t>
      </w:r>
      <w:r w:rsidRPr="008A610C">
        <w:rPr>
          <w:b/>
        </w:rPr>
        <w:t>составов участковых избирательных комиссий</w:t>
      </w:r>
      <w:r>
        <w:rPr>
          <w:b/>
        </w:rPr>
        <w:t>, формируемый для Таборинской районной</w:t>
      </w:r>
      <w:r w:rsidRPr="006A2BC6">
        <w:t xml:space="preserve"> </w:t>
      </w:r>
      <w:r w:rsidRPr="006A2BC6">
        <w:rPr>
          <w:b/>
        </w:rPr>
        <w:t>территориальной избирательной комисс</w:t>
      </w:r>
      <w:r>
        <w:rPr>
          <w:b/>
        </w:rPr>
        <w:t>и</w:t>
      </w:r>
      <w:r w:rsidRPr="006A2BC6">
        <w:rPr>
          <w:b/>
        </w:rPr>
        <w:t>и</w:t>
      </w:r>
    </w:p>
    <w:p w:rsidR="007F436A" w:rsidRPr="00DB3C4E" w:rsidRDefault="007F436A">
      <w:pPr>
        <w:rPr>
          <w:b/>
        </w:rPr>
      </w:pPr>
    </w:p>
    <w:p w:rsidR="007F436A" w:rsidRPr="00DB3C4E" w:rsidRDefault="00651500" w:rsidP="00651500">
      <w:pPr>
        <w:pStyle w:val="ad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651500">
        <w:rPr>
          <w:rFonts w:ascii="Times New Roman" w:hAnsi="Times New Roman" w:cs="Times New Roman"/>
          <w:b w:val="0"/>
          <w:sz w:val="28"/>
          <w:szCs w:val="28"/>
        </w:rPr>
        <w:t>На основании пункта 5</w:t>
      </w:r>
      <w:r w:rsidRPr="00651500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651500">
        <w:rPr>
          <w:rFonts w:ascii="Times New Roman" w:hAnsi="Times New Roman" w:cs="Times New Roman"/>
          <w:b w:val="0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Pr="00651500">
        <w:rPr>
          <w:rFonts w:ascii="Times New Roman" w:hAnsi="Times New Roman" w:cs="Times New Roman"/>
          <w:b w:val="0"/>
        </w:rPr>
        <w:t xml:space="preserve"> </w:t>
      </w:r>
      <w:r w:rsidRPr="00651500">
        <w:rPr>
          <w:rFonts w:ascii="Times New Roman" w:hAnsi="Times New Roman" w:cs="Times New Roman"/>
          <w:b w:val="0"/>
          <w:sz w:val="28"/>
          <w:szCs w:val="28"/>
        </w:rPr>
        <w:t xml:space="preserve">пункта 5 статьи 22 Избирательного кодекса Свердловской области, пункта 7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(с изменениями, внесёнными постановлениями Центральной избирательной комиссии Российской Федерации от 16.01.2013 г. № 156/1173-6, от 26.03.2014 г. № 223/1436-6, от 10.06.2015 г. № 286/1680-6, от 01.11.2017 г. №108/903-7), постановления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651500">
          <w:rPr>
            <w:rFonts w:ascii="Times New Roman" w:hAnsi="Times New Roman" w:cs="Times New Roman"/>
            <w:b w:val="0"/>
            <w:sz w:val="28"/>
            <w:szCs w:val="28"/>
          </w:rPr>
          <w:t>2017 г</w:t>
        </w:r>
      </w:smartTag>
      <w:r w:rsidRPr="00651500">
        <w:rPr>
          <w:rFonts w:ascii="Times New Roman" w:hAnsi="Times New Roman" w:cs="Times New Roman"/>
          <w:b w:val="0"/>
          <w:sz w:val="28"/>
          <w:szCs w:val="28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постановления Избирательной комиссии Свердловской области от 30 мая </w:t>
      </w:r>
      <w:smartTag w:uri="urn:schemas-microsoft-com:office:smarttags" w:element="metricconverter">
        <w:smartTagPr>
          <w:attr w:name="ProductID" w:val="2018 г"/>
        </w:smartTagPr>
        <w:r w:rsidRPr="00651500">
          <w:rPr>
            <w:rFonts w:ascii="Times New Roman" w:hAnsi="Times New Roman" w:cs="Times New Roman"/>
            <w:b w:val="0"/>
            <w:sz w:val="28"/>
            <w:szCs w:val="28"/>
          </w:rPr>
          <w:t>2018 г</w:t>
        </w:r>
      </w:smartTag>
      <w:r w:rsidRPr="00651500">
        <w:rPr>
          <w:rFonts w:ascii="Times New Roman" w:hAnsi="Times New Roman" w:cs="Times New Roman"/>
          <w:b w:val="0"/>
          <w:sz w:val="28"/>
          <w:szCs w:val="28"/>
        </w:rPr>
        <w:t>. № 18/83 «О структуре резерва составов  участковых избирательных комиссий, формируемого на территории Свердловской области»</w:t>
      </w:r>
      <w:r w:rsidR="008225AF" w:rsidRPr="0065150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651500" w:rsidRDefault="00651500" w:rsidP="00651500">
      <w:pPr>
        <w:pStyle w:val="af1"/>
        <w:spacing w:after="0" w:line="360" w:lineRule="auto"/>
        <w:ind w:left="0" w:firstLine="709"/>
        <w:jc w:val="both"/>
        <w:sectPr w:rsidR="00651500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>1</w:t>
      </w:r>
      <w:r w:rsidRPr="00BE06D6">
        <w:t>. Зачислить на основании личных письменных заявлений следующие кандидатуры в резерв составов участковых избирательных комиссий,</w:t>
      </w:r>
    </w:p>
    <w:p w:rsidR="00651500" w:rsidRDefault="00651500" w:rsidP="00651500">
      <w:pPr>
        <w:pStyle w:val="af1"/>
        <w:spacing w:after="0" w:line="360" w:lineRule="auto"/>
        <w:ind w:left="0"/>
        <w:jc w:val="both"/>
      </w:pPr>
      <w:r w:rsidRPr="00BE06D6">
        <w:lastRenderedPageBreak/>
        <w:t xml:space="preserve"> формир</w:t>
      </w:r>
      <w:r>
        <w:t>уем</w:t>
      </w:r>
      <w:r w:rsidRPr="00BE06D6">
        <w:t xml:space="preserve">ый </w:t>
      </w:r>
      <w:r w:rsidRPr="006A2BC6">
        <w:t xml:space="preserve">для </w:t>
      </w:r>
      <w:r>
        <w:t>Таборинской</w:t>
      </w:r>
      <w:r w:rsidRPr="00651500">
        <w:t xml:space="preserve"> районной</w:t>
      </w:r>
      <w:r w:rsidRPr="006A2BC6">
        <w:t xml:space="preserve"> территориальной избирательной комиссии</w:t>
      </w:r>
      <w:r w:rsidRPr="00BE06D6">
        <w:t>:</w:t>
      </w:r>
    </w:p>
    <w:tbl>
      <w:tblPr>
        <w:tblW w:w="9772" w:type="dxa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31"/>
        <w:gridCol w:w="2580"/>
        <w:gridCol w:w="4477"/>
        <w:gridCol w:w="1684"/>
      </w:tblGrid>
      <w:tr w:rsidR="00651500" w:rsidRPr="002F3509" w:rsidTr="00BB1591">
        <w:trPr>
          <w:cantSplit/>
          <w:tblHeader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500" w:rsidRPr="00651500" w:rsidRDefault="00651500" w:rsidP="00BB1591">
            <w:pPr>
              <w:tabs>
                <w:tab w:val="num" w:pos="1260"/>
              </w:tabs>
              <w:ind w:firstLine="10"/>
              <w:rPr>
                <w:b/>
                <w:bCs/>
                <w:sz w:val="24"/>
                <w:szCs w:val="24"/>
              </w:rPr>
            </w:pPr>
            <w:r w:rsidRPr="00651500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500" w:rsidRPr="00651500" w:rsidRDefault="00651500" w:rsidP="00BB1591">
            <w:pPr>
              <w:tabs>
                <w:tab w:val="num" w:pos="1260"/>
              </w:tabs>
              <w:ind w:firstLine="54"/>
              <w:rPr>
                <w:b/>
                <w:bCs/>
                <w:sz w:val="24"/>
                <w:szCs w:val="24"/>
              </w:rPr>
            </w:pPr>
            <w:r w:rsidRPr="00651500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500" w:rsidRPr="00651500" w:rsidRDefault="00651500" w:rsidP="00BB1591">
            <w:pPr>
              <w:tabs>
                <w:tab w:val="num" w:pos="1260"/>
              </w:tabs>
              <w:ind w:firstLine="3"/>
              <w:rPr>
                <w:b/>
                <w:bCs/>
                <w:sz w:val="24"/>
                <w:szCs w:val="24"/>
              </w:rPr>
            </w:pPr>
            <w:r w:rsidRPr="00651500">
              <w:rPr>
                <w:b/>
                <w:color w:val="000000"/>
                <w:sz w:val="24"/>
                <w:szCs w:val="24"/>
              </w:rPr>
              <w:t>Кем предложен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00" w:rsidRPr="00651500" w:rsidRDefault="00651500" w:rsidP="00651500">
            <w:pPr>
              <w:tabs>
                <w:tab w:val="num" w:pos="1260"/>
              </w:tabs>
              <w:ind w:right="-79" w:hanging="6"/>
              <w:jc w:val="both"/>
              <w:rPr>
                <w:b/>
                <w:color w:val="000000"/>
                <w:sz w:val="24"/>
                <w:szCs w:val="24"/>
              </w:rPr>
            </w:pPr>
            <w:r w:rsidRPr="00651500">
              <w:rPr>
                <w:b/>
                <w:color w:val="000000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</w:pPr>
            <w: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Абраменко Людмила Сергеевна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Собрание избирателей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</w:pPr>
            <w: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BC3FBA">
            <w:pPr>
              <w:ind w:firstLine="54"/>
              <w:jc w:val="both"/>
            </w:pPr>
            <w:r w:rsidRPr="00C00521">
              <w:t>Белова Галина Николаевна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BC3FBA">
            <w:pPr>
              <w:jc w:val="both"/>
            </w:pPr>
            <w:r w:rsidRPr="00C00521">
              <w:t>Всероссийская политическая партия «ЕДИНАЯ РОССИЯ»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</w:pPr>
            <w: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Дмитриева Татьяна Леонидовна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  <w:r>
              <w:t>Степанова Татьяна Владимировна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A290D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5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Шитова Алина Юрьевна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Бездомова Наталья Александровна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Грицкевич Татьяна Васильевна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СПРАВЕДЛИВАЯ РОССИЯ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Максимов Владислав Владимирович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Default="001432C3" w:rsidP="00A330D4">
            <w:pPr>
              <w:ind w:firstLine="54"/>
              <w:jc w:val="both"/>
            </w:pPr>
            <w:r>
              <w:t>Петрова Светлана Владимировна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Собрание избирателей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Белова Надежда Викторовна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«КОММУНИСТИЧЕСКАЯ ПАРТИЯ РОССИЙСКОЙ ФЕДЕРАЦИИ»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11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CF0A45">
            <w:pPr>
              <w:ind w:firstLine="54"/>
              <w:jc w:val="both"/>
            </w:pPr>
            <w:r>
              <w:t>Иванова Галина Михайловна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CF0A45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12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Савицкий Анатолий Михайлович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13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1432C3">
            <w:pPr>
              <w:ind w:firstLine="54"/>
              <w:jc w:val="both"/>
            </w:pPr>
            <w:r>
              <w:t>Чарикова Любовь Михайловна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СПРАВЕДЛИВАЯ РОССИЯ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14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Артеменок Наталья Владимировна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15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Default="00461FD4" w:rsidP="00A330D4">
            <w:pPr>
              <w:ind w:firstLine="54"/>
              <w:jc w:val="both"/>
            </w:pPr>
            <w:r>
              <w:t>Бо</w:t>
            </w:r>
            <w:r w:rsidR="001432C3">
              <w:t>гданова Светлана Валентиновна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Собрание избирателей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lastRenderedPageBreak/>
              <w:t>16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Девятовская Елена Викторовна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17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Default="001432C3" w:rsidP="00A330D4">
            <w:pPr>
              <w:ind w:firstLine="54"/>
              <w:jc w:val="both"/>
            </w:pPr>
            <w:r>
              <w:t>Каторгина Марина Федоровна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Собрание избирателей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18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Чернова Любовь Ивановна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«КОММУНИСТИЧЕСКАЯ ПАРТИЯ РОССИЙСКОЙ ФЕДЕРАЦИИ»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19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482F5C">
            <w:pPr>
              <w:ind w:firstLine="54"/>
              <w:jc w:val="both"/>
            </w:pPr>
            <w:r>
              <w:t>Чернова Ольга Николаевна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482F5C">
            <w:pPr>
              <w:jc w:val="both"/>
            </w:pPr>
            <w:r w:rsidRPr="002B1A2F">
              <w:t>Политическая партия СПРАВЕДЛИВАЯ РОССИЯ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20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107689">
            <w:pPr>
              <w:ind w:firstLine="54"/>
              <w:jc w:val="both"/>
            </w:pPr>
            <w:r>
              <w:t>Канифина Елена Александровна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107689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21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Котова Марина Михайловна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22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Посредникова Татьяна Николаевна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«КОММУНИСТИЧЕСКАЯ ПАРТИЯ РОССИЙСКОЙ ФЕДЕРАЦИИ»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23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Default="001432C3" w:rsidP="00A330D4">
            <w:pPr>
              <w:ind w:firstLine="54"/>
              <w:jc w:val="both"/>
            </w:pPr>
            <w:r>
              <w:t>Рондарева Галина Ивановна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Собрание избирателей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24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Утте Ольга Павловна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СПРАВЕДЛИВАЯ РОССИЯ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1432C3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25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A330D4">
            <w:pPr>
              <w:ind w:firstLine="54"/>
              <w:jc w:val="both"/>
            </w:pPr>
            <w:r>
              <w:t>Канашевская Наталья Ильинична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F36A93" w:rsidRDefault="001432C3" w:rsidP="00A330D4">
            <w:pPr>
              <w:jc w:val="both"/>
            </w:pPr>
            <w:r w:rsidRPr="002B1A2F">
              <w:t>Политическая партия СПРАВЕДЛИВАЯ РОССИЯ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2C3" w:rsidRPr="00C00521" w:rsidRDefault="001432C3" w:rsidP="00651500">
            <w:pPr>
              <w:ind w:firstLine="54"/>
              <w:jc w:val="both"/>
            </w:pPr>
          </w:p>
        </w:tc>
      </w:tr>
      <w:tr w:rsidR="00461FD4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26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A330D4">
            <w:pPr>
              <w:ind w:firstLine="54"/>
              <w:jc w:val="both"/>
            </w:pPr>
            <w:r>
              <w:t>Сидорова Юлия Олеговна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F36A93" w:rsidRDefault="00461FD4" w:rsidP="00A330D4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ind w:firstLine="54"/>
              <w:jc w:val="both"/>
            </w:pPr>
          </w:p>
        </w:tc>
      </w:tr>
      <w:tr w:rsidR="00461FD4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27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112B4A">
            <w:pPr>
              <w:ind w:firstLine="54"/>
              <w:jc w:val="both"/>
            </w:pPr>
            <w:r>
              <w:t>Слободчикова Ирина Александровна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F36A93" w:rsidRDefault="00461FD4" w:rsidP="00112B4A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ind w:firstLine="54"/>
              <w:jc w:val="both"/>
            </w:pPr>
          </w:p>
        </w:tc>
      </w:tr>
      <w:tr w:rsidR="00461FD4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28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A330D4">
            <w:pPr>
              <w:ind w:firstLine="54"/>
              <w:jc w:val="both"/>
            </w:pPr>
            <w:r>
              <w:t>Шишкина Анастасия Сергеевна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F36A93" w:rsidRDefault="00461FD4" w:rsidP="00A330D4">
            <w:pPr>
              <w:jc w:val="both"/>
            </w:pPr>
            <w:r w:rsidRPr="002B1A2F">
              <w:t>Политическая партия «КОММУНИСТИЧЕСКАЯ ПАРТИЯ РОССИЙСКОЙ ФЕДЕРАЦИИ»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ind w:firstLine="54"/>
              <w:jc w:val="both"/>
            </w:pPr>
          </w:p>
        </w:tc>
      </w:tr>
      <w:tr w:rsidR="00461FD4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29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442153">
            <w:pPr>
              <w:ind w:firstLine="54"/>
              <w:jc w:val="both"/>
            </w:pPr>
            <w:r>
              <w:t>Шашков Захар Владимирович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F36A93" w:rsidRDefault="00461FD4" w:rsidP="00442153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ind w:firstLine="54"/>
              <w:jc w:val="both"/>
            </w:pPr>
          </w:p>
        </w:tc>
      </w:tr>
      <w:tr w:rsidR="00461FD4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lastRenderedPageBreak/>
              <w:t>30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C6D3E">
            <w:pPr>
              <w:ind w:firstLine="54"/>
              <w:jc w:val="both"/>
            </w:pPr>
            <w:r>
              <w:t>Петров Сергей Петрович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F36A93" w:rsidRDefault="00461FD4" w:rsidP="006C6D3E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ind w:firstLine="54"/>
              <w:jc w:val="both"/>
            </w:pPr>
          </w:p>
        </w:tc>
      </w:tr>
      <w:tr w:rsidR="00461FD4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31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ind w:firstLine="54"/>
              <w:jc w:val="both"/>
            </w:pPr>
            <w:r>
              <w:t>Петрова Людмила Николаевна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F36A93" w:rsidRDefault="00461FD4" w:rsidP="00AA290D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ind w:firstLine="54"/>
              <w:jc w:val="both"/>
            </w:pPr>
          </w:p>
        </w:tc>
      </w:tr>
      <w:tr w:rsidR="00461FD4" w:rsidRPr="00FF6218" w:rsidTr="00BB1591">
        <w:trPr>
          <w:cantSplit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tabs>
                <w:tab w:val="num" w:pos="304"/>
                <w:tab w:val="num" w:pos="1260"/>
              </w:tabs>
              <w:spacing w:after="120"/>
            </w:pPr>
            <w:r>
              <w:t>32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2B5BFA">
            <w:pPr>
              <w:ind w:firstLine="54"/>
              <w:jc w:val="both"/>
            </w:pPr>
            <w:r>
              <w:t>Петрова Тамара Михайловна</w:t>
            </w:r>
          </w:p>
        </w:tc>
        <w:tc>
          <w:tcPr>
            <w:tcW w:w="4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F36A93" w:rsidRDefault="00461FD4" w:rsidP="002B5BFA">
            <w:pPr>
              <w:jc w:val="both"/>
            </w:pPr>
            <w:r w:rsidRPr="002B1A2F">
              <w:t>Политическая партия СПРАВЕДЛИВАЯ РОССИЯ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FD4" w:rsidRPr="00C00521" w:rsidRDefault="00461FD4" w:rsidP="00651500">
            <w:pPr>
              <w:ind w:firstLine="54"/>
              <w:jc w:val="both"/>
            </w:pPr>
          </w:p>
        </w:tc>
      </w:tr>
    </w:tbl>
    <w:p w:rsidR="00651500" w:rsidRDefault="00651500" w:rsidP="00651500">
      <w:pPr>
        <w:pStyle w:val="af1"/>
        <w:tabs>
          <w:tab w:val="num" w:pos="1080"/>
        </w:tabs>
        <w:ind w:left="0" w:firstLine="709"/>
        <w:jc w:val="both"/>
      </w:pPr>
    </w:p>
    <w:p w:rsidR="00651500" w:rsidRDefault="00651500" w:rsidP="00651500">
      <w:pPr>
        <w:pStyle w:val="af1"/>
        <w:spacing w:after="0" w:line="360" w:lineRule="auto"/>
        <w:ind w:left="0" w:firstLine="709"/>
        <w:jc w:val="both"/>
      </w:pPr>
      <w:r w:rsidRPr="008A610C">
        <w:t xml:space="preserve">2. </w:t>
      </w:r>
      <w:r>
        <w:t xml:space="preserve">Направить </w:t>
      </w:r>
      <w:r w:rsidRPr="008A610C">
        <w:t xml:space="preserve">настоящее </w:t>
      </w:r>
      <w:r>
        <w:t>реше</w:t>
      </w:r>
      <w:r w:rsidRPr="008A610C">
        <w:t xml:space="preserve">ние </w:t>
      </w:r>
      <w:r>
        <w:t>в информационное управление</w:t>
      </w:r>
      <w:r w:rsidRPr="00A13872">
        <w:t xml:space="preserve"> </w:t>
      </w:r>
      <w:r w:rsidRPr="008A610C">
        <w:t xml:space="preserve">Избирательной комиссии Свердловской области </w:t>
      </w:r>
      <w:r>
        <w:t xml:space="preserve">для размещения </w:t>
      </w:r>
      <w:r w:rsidRPr="008A610C">
        <w:t>на официальном сайте Избирательной комиссии Свердловской области.</w:t>
      </w:r>
    </w:p>
    <w:p w:rsidR="00651500" w:rsidRPr="008A610C" w:rsidRDefault="00651500" w:rsidP="00651500">
      <w:pPr>
        <w:pStyle w:val="af1"/>
        <w:spacing w:after="0" w:line="360" w:lineRule="auto"/>
        <w:ind w:left="0" w:firstLine="709"/>
        <w:jc w:val="both"/>
      </w:pPr>
      <w:r>
        <w:t xml:space="preserve">3.  Разместить </w:t>
      </w:r>
      <w:r w:rsidRPr="008A610C">
        <w:t xml:space="preserve">настоящее </w:t>
      </w:r>
      <w:r>
        <w:t>реше</w:t>
      </w:r>
      <w:r w:rsidRPr="008A610C">
        <w:t xml:space="preserve">ние </w:t>
      </w:r>
      <w:r>
        <w:t>на сайте Таборинской</w:t>
      </w:r>
      <w:r w:rsidRPr="00651500">
        <w:t xml:space="preserve"> районной</w:t>
      </w:r>
      <w:r w:rsidRPr="006A2BC6">
        <w:t xml:space="preserve"> </w:t>
      </w:r>
      <w:r>
        <w:t>территориальной избирательной комиссии.</w:t>
      </w:r>
    </w:p>
    <w:p w:rsidR="007F436A" w:rsidRPr="00DB3C4E" w:rsidRDefault="008225AF" w:rsidP="00651500">
      <w:pPr>
        <w:spacing w:line="360" w:lineRule="auto"/>
        <w:ind w:firstLine="567"/>
        <w:jc w:val="both"/>
      </w:pPr>
      <w:r w:rsidRPr="00DB3C4E">
        <w:t>4. Контроль за выполнением плана работы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59" w:rsidRDefault="00CA5A59">
      <w:r>
        <w:separator/>
      </w:r>
    </w:p>
  </w:endnote>
  <w:endnote w:type="continuationSeparator" w:id="1">
    <w:p w:rsidR="00CA5A59" w:rsidRDefault="00CA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59" w:rsidRDefault="00CA5A59">
      <w:r>
        <w:separator/>
      </w:r>
    </w:p>
  </w:footnote>
  <w:footnote w:type="continuationSeparator" w:id="1">
    <w:p w:rsidR="00CA5A59" w:rsidRDefault="00CA5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D23B42" w:rsidP="00E6572E">
    <w:pPr>
      <w:pStyle w:val="a3"/>
    </w:pPr>
    <w:r w:rsidRPr="00D23B4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500" w:rsidRDefault="00651500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432C3"/>
    <w:rsid w:val="001640BC"/>
    <w:rsid w:val="001F10EB"/>
    <w:rsid w:val="0024535F"/>
    <w:rsid w:val="00271AF8"/>
    <w:rsid w:val="002C3BD8"/>
    <w:rsid w:val="002C586C"/>
    <w:rsid w:val="002C5DB7"/>
    <w:rsid w:val="002E05AC"/>
    <w:rsid w:val="002F6181"/>
    <w:rsid w:val="002F68F1"/>
    <w:rsid w:val="00312814"/>
    <w:rsid w:val="00370D3C"/>
    <w:rsid w:val="0038577E"/>
    <w:rsid w:val="003E2E31"/>
    <w:rsid w:val="003F553F"/>
    <w:rsid w:val="004142DA"/>
    <w:rsid w:val="00417A4C"/>
    <w:rsid w:val="00420787"/>
    <w:rsid w:val="00440185"/>
    <w:rsid w:val="00461FD4"/>
    <w:rsid w:val="00462E91"/>
    <w:rsid w:val="00471B71"/>
    <w:rsid w:val="0049604B"/>
    <w:rsid w:val="004B1B59"/>
    <w:rsid w:val="004B4B7C"/>
    <w:rsid w:val="004B70EB"/>
    <w:rsid w:val="004C6209"/>
    <w:rsid w:val="004D793C"/>
    <w:rsid w:val="00577EA3"/>
    <w:rsid w:val="005B5A24"/>
    <w:rsid w:val="005C38CC"/>
    <w:rsid w:val="00607721"/>
    <w:rsid w:val="006225A8"/>
    <w:rsid w:val="00651500"/>
    <w:rsid w:val="006B602F"/>
    <w:rsid w:val="006D5CAE"/>
    <w:rsid w:val="0070235A"/>
    <w:rsid w:val="007935B5"/>
    <w:rsid w:val="007A0E8F"/>
    <w:rsid w:val="007C6408"/>
    <w:rsid w:val="007C7B53"/>
    <w:rsid w:val="007D4B7F"/>
    <w:rsid w:val="007F436A"/>
    <w:rsid w:val="008225AF"/>
    <w:rsid w:val="00830C74"/>
    <w:rsid w:val="00863F7E"/>
    <w:rsid w:val="008D497E"/>
    <w:rsid w:val="008D5C2D"/>
    <w:rsid w:val="0091785C"/>
    <w:rsid w:val="009227C1"/>
    <w:rsid w:val="00927817"/>
    <w:rsid w:val="00931F40"/>
    <w:rsid w:val="00952F28"/>
    <w:rsid w:val="00970F3C"/>
    <w:rsid w:val="00990F64"/>
    <w:rsid w:val="009A2BBB"/>
    <w:rsid w:val="009D4404"/>
    <w:rsid w:val="009F0468"/>
    <w:rsid w:val="00A1478D"/>
    <w:rsid w:val="00A14C87"/>
    <w:rsid w:val="00A24065"/>
    <w:rsid w:val="00A36D98"/>
    <w:rsid w:val="00A60F00"/>
    <w:rsid w:val="00A65361"/>
    <w:rsid w:val="00A658D8"/>
    <w:rsid w:val="00A74280"/>
    <w:rsid w:val="00AB3DC8"/>
    <w:rsid w:val="00AC723E"/>
    <w:rsid w:val="00AF5F15"/>
    <w:rsid w:val="00B34948"/>
    <w:rsid w:val="00B5573B"/>
    <w:rsid w:val="00B76537"/>
    <w:rsid w:val="00B859DF"/>
    <w:rsid w:val="00B85FD6"/>
    <w:rsid w:val="00BB1591"/>
    <w:rsid w:val="00BD4ECA"/>
    <w:rsid w:val="00BF494A"/>
    <w:rsid w:val="00C00521"/>
    <w:rsid w:val="00C0263F"/>
    <w:rsid w:val="00C35D76"/>
    <w:rsid w:val="00C43A3F"/>
    <w:rsid w:val="00C5520D"/>
    <w:rsid w:val="00C6040A"/>
    <w:rsid w:val="00C806C4"/>
    <w:rsid w:val="00C96AFE"/>
    <w:rsid w:val="00CA29DD"/>
    <w:rsid w:val="00CA5A59"/>
    <w:rsid w:val="00CA7B5A"/>
    <w:rsid w:val="00CD2C8B"/>
    <w:rsid w:val="00CD6459"/>
    <w:rsid w:val="00D022BE"/>
    <w:rsid w:val="00D23B42"/>
    <w:rsid w:val="00D511DE"/>
    <w:rsid w:val="00D52123"/>
    <w:rsid w:val="00D82B86"/>
    <w:rsid w:val="00DA1790"/>
    <w:rsid w:val="00DB3C4E"/>
    <w:rsid w:val="00DC44F1"/>
    <w:rsid w:val="00E12CDB"/>
    <w:rsid w:val="00E13BCB"/>
    <w:rsid w:val="00E20F05"/>
    <w:rsid w:val="00E5110E"/>
    <w:rsid w:val="00E6572E"/>
    <w:rsid w:val="00E75E97"/>
    <w:rsid w:val="00E8175E"/>
    <w:rsid w:val="00E968D2"/>
    <w:rsid w:val="00ED784E"/>
    <w:rsid w:val="00F30CD7"/>
    <w:rsid w:val="00F360A8"/>
    <w:rsid w:val="00F37721"/>
    <w:rsid w:val="00FA3773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65150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51500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63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11</cp:revision>
  <cp:lastPrinted>2018-06-08T03:24:00Z</cp:lastPrinted>
  <dcterms:created xsi:type="dcterms:W3CDTF">2018-05-30T08:36:00Z</dcterms:created>
  <dcterms:modified xsi:type="dcterms:W3CDTF">2018-06-08T03:24:00Z</dcterms:modified>
</cp:coreProperties>
</file>