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635D7" w:rsidP="006B080E">
            <w:pPr>
              <w:widowControl w:val="0"/>
              <w:jc w:val="left"/>
            </w:pPr>
            <w:r>
              <w:t>31 мая</w:t>
            </w:r>
            <w:r w:rsidR="00055428">
              <w:t xml:space="preserve"> 201</w:t>
            </w:r>
            <w:r w:rsidR="006B080E">
              <w:t>8</w:t>
            </w:r>
            <w:r w:rsidR="00055428">
              <w:t xml:space="preserve"> года</w:t>
            </w:r>
          </w:p>
        </w:tc>
        <w:tc>
          <w:tcPr>
            <w:tcW w:w="1440" w:type="dxa"/>
          </w:tcPr>
          <w:p w:rsidR="0001737C" w:rsidRPr="00806FFD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806FFD" w:rsidRDefault="0001737C" w:rsidP="003C444B">
            <w:pPr>
              <w:widowControl w:val="0"/>
              <w:jc w:val="right"/>
            </w:pPr>
            <w:r w:rsidRPr="00806FFD">
              <w:t xml:space="preserve">№ </w:t>
            </w:r>
            <w:r w:rsidR="006B080E">
              <w:t>1</w:t>
            </w:r>
            <w:r w:rsidR="009635D7">
              <w:t>4</w:t>
            </w:r>
            <w:r w:rsidR="006B080E">
              <w:t>/4</w:t>
            </w:r>
            <w:r w:rsidR="003C444B">
              <w:t>7</w:t>
            </w:r>
          </w:p>
        </w:tc>
      </w:tr>
    </w:tbl>
    <w:p w:rsidR="0001737C" w:rsidRPr="00806FFD" w:rsidRDefault="0001737C" w:rsidP="0001737C">
      <w:pPr>
        <w:widowControl w:val="0"/>
      </w:pPr>
      <w:r w:rsidRPr="00806FFD">
        <w:t xml:space="preserve"> </w:t>
      </w:r>
    </w:p>
    <w:p w:rsidR="0001737C" w:rsidRPr="00806FFD" w:rsidRDefault="00D82B86" w:rsidP="0001737C">
      <w:pPr>
        <w:widowControl w:val="0"/>
      </w:pPr>
      <w:r w:rsidRPr="00806FFD"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C41007" w:rsidRPr="009635D7" w:rsidRDefault="00C41007" w:rsidP="00C4100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5D7">
        <w:rPr>
          <w:rFonts w:ascii="Times New Roman" w:hAnsi="Times New Roman" w:cs="Times New Roman"/>
          <w:b/>
          <w:sz w:val="28"/>
          <w:szCs w:val="28"/>
        </w:rPr>
        <w:t>О формировании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9635D7" w:rsidRPr="009635D7" w:rsidRDefault="00C41007" w:rsidP="00C4100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5D7">
        <w:rPr>
          <w:rFonts w:ascii="Times New Roman" w:hAnsi="Times New Roman" w:cs="Times New Roman"/>
          <w:b/>
          <w:sz w:val="28"/>
          <w:szCs w:val="28"/>
        </w:rPr>
        <w:t>избирательн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5D7" w:rsidRPr="009635D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635D7">
        <w:rPr>
          <w:rFonts w:ascii="Times New Roman" w:hAnsi="Times New Roman" w:cs="Times New Roman"/>
          <w:b/>
          <w:sz w:val="28"/>
          <w:szCs w:val="28"/>
        </w:rPr>
        <w:t>8</w:t>
      </w:r>
      <w:r w:rsidR="0019516B">
        <w:rPr>
          <w:rFonts w:ascii="Times New Roman" w:hAnsi="Times New Roman" w:cs="Times New Roman"/>
          <w:b/>
          <w:sz w:val="28"/>
          <w:szCs w:val="28"/>
        </w:rPr>
        <w:t>8</w:t>
      </w:r>
      <w:r w:rsidR="003C444B">
        <w:rPr>
          <w:rFonts w:ascii="Times New Roman" w:hAnsi="Times New Roman" w:cs="Times New Roman"/>
          <w:b/>
          <w:sz w:val="28"/>
          <w:szCs w:val="28"/>
        </w:rPr>
        <w:t>3</w:t>
      </w:r>
    </w:p>
    <w:p w:rsidR="009635D7" w:rsidRPr="00AE6AC5" w:rsidRDefault="009635D7" w:rsidP="009635D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C5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3C444B">
        <w:rPr>
          <w:rFonts w:ascii="Times New Roman" w:hAnsi="Times New Roman" w:cs="Times New Roman"/>
          <w:sz w:val="28"/>
          <w:szCs w:val="28"/>
        </w:rPr>
        <w:t>3</w:t>
      </w:r>
      <w:r w:rsidRPr="00AE6AC5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r w:rsidR="00CE0C58" w:rsidRPr="00AE6AC5">
        <w:rPr>
          <w:rFonts w:ascii="Times New Roman" w:hAnsi="Times New Roman" w:cs="Times New Roman"/>
          <w:sz w:val="28"/>
          <w:szCs w:val="28"/>
        </w:rPr>
        <w:t>20, 22, 27</w:t>
      </w:r>
      <w:r w:rsidR="00CE0C58">
        <w:rPr>
          <w:rFonts w:ascii="Times New Roman" w:hAnsi="Times New Roman" w:cs="Times New Roman"/>
          <w:sz w:val="28"/>
          <w:szCs w:val="28"/>
        </w:rPr>
        <w:t>, 28</w:t>
      </w:r>
      <w:r w:rsidR="00CE0C58" w:rsidRPr="00AE6AC5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Федерации", Методическими рекомендациями о порядке формирования территориальных избирательных</w:t>
      </w:r>
      <w:r w:rsidR="00CE0C58">
        <w:rPr>
          <w:rFonts w:ascii="Times New Roman" w:hAnsi="Times New Roman" w:cs="Times New Roman"/>
          <w:sz w:val="28"/>
          <w:szCs w:val="28"/>
        </w:rPr>
        <w:t xml:space="preserve"> </w:t>
      </w:r>
      <w:r w:rsidR="00CE0C58" w:rsidRPr="00AE6AC5">
        <w:rPr>
          <w:rFonts w:ascii="Times New Roman" w:hAnsi="Times New Roman" w:cs="Times New Roman"/>
          <w:sz w:val="28"/>
          <w:szCs w:val="28"/>
        </w:rPr>
        <w:t xml:space="preserve">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</w:t>
      </w:r>
      <w:r w:rsidR="00CE0C58">
        <w:rPr>
          <w:rFonts w:ascii="Times New Roman" w:hAnsi="Times New Roman" w:cs="Times New Roman"/>
          <w:sz w:val="28"/>
          <w:szCs w:val="28"/>
        </w:rPr>
        <w:t>№</w:t>
      </w:r>
      <w:r w:rsidR="00CE0C58" w:rsidRPr="00AE6AC5">
        <w:rPr>
          <w:rFonts w:ascii="Times New Roman" w:hAnsi="Times New Roman" w:cs="Times New Roman"/>
          <w:sz w:val="28"/>
          <w:szCs w:val="28"/>
        </w:rPr>
        <w:t xml:space="preserve"> 192/1337-5, статьями</w:t>
      </w:r>
      <w:r w:rsidR="00CE0C58">
        <w:rPr>
          <w:rFonts w:ascii="Times New Roman" w:hAnsi="Times New Roman" w:cs="Times New Roman"/>
          <w:sz w:val="28"/>
          <w:szCs w:val="28"/>
        </w:rPr>
        <w:t xml:space="preserve"> 15, 16, 17, 22, 25, 29 </w:t>
      </w:r>
      <w:r>
        <w:rPr>
          <w:rFonts w:ascii="Times New Roman" w:hAnsi="Times New Roman" w:cs="Times New Roman"/>
          <w:sz w:val="28"/>
          <w:szCs w:val="28"/>
        </w:rPr>
        <w:t>Избирательного кодекса Свердловской области,</w:t>
      </w:r>
      <w:r w:rsidR="00CE0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Таборинская районная территориальная избирательная комиссия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 w:rsidRPr="00793552">
        <w:rPr>
          <w:rFonts w:ascii="Times New Roman" w:hAnsi="Times New Roman" w:cs="Times New Roman"/>
          <w:b/>
          <w:spacing w:val="20"/>
          <w:sz w:val="28"/>
          <w:szCs w:val="28"/>
        </w:rPr>
        <w:t>решила</w:t>
      </w:r>
      <w:r w:rsidRPr="00AE6A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35D7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C5">
        <w:rPr>
          <w:rFonts w:ascii="Times New Roman" w:hAnsi="Times New Roman" w:cs="Times New Roman"/>
          <w:sz w:val="28"/>
          <w:szCs w:val="28"/>
        </w:rPr>
        <w:t>1. 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AC5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E6AC5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3C444B">
        <w:rPr>
          <w:rFonts w:ascii="Times New Roman" w:hAnsi="Times New Roman" w:cs="Times New Roman"/>
          <w:sz w:val="28"/>
          <w:szCs w:val="28"/>
        </w:rPr>
        <w:t>3</w:t>
      </w:r>
      <w:r w:rsidRPr="00AE6AC5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>2018 - 2023</w:t>
      </w:r>
      <w:r w:rsidRPr="00AE6AC5">
        <w:rPr>
          <w:rFonts w:ascii="Times New Roman" w:hAnsi="Times New Roman" w:cs="Times New Roman"/>
          <w:sz w:val="28"/>
          <w:szCs w:val="28"/>
        </w:rPr>
        <w:t xml:space="preserve"> гг.), </w:t>
      </w:r>
      <w:r w:rsidR="00CE0C58"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 w:rsidR="00CE0C58">
        <w:rPr>
          <w:rFonts w:ascii="Times New Roman" w:hAnsi="Times New Roman"/>
          <w:sz w:val="28"/>
          <w:szCs w:val="28"/>
        </w:rPr>
        <w:t>ой</w:t>
      </w:r>
      <w:r w:rsidR="00CE0C58" w:rsidRPr="00270A34">
        <w:rPr>
          <w:rFonts w:ascii="Times New Roman" w:hAnsi="Times New Roman"/>
          <w:sz w:val="28"/>
          <w:szCs w:val="28"/>
        </w:rPr>
        <w:t xml:space="preserve"> избирательн</w:t>
      </w:r>
      <w:r w:rsidR="00CE0C58">
        <w:rPr>
          <w:rFonts w:ascii="Times New Roman" w:hAnsi="Times New Roman"/>
          <w:sz w:val="28"/>
          <w:szCs w:val="28"/>
        </w:rPr>
        <w:t>ой</w:t>
      </w:r>
      <w:r w:rsidR="00CE0C58" w:rsidRPr="00270A34">
        <w:rPr>
          <w:rFonts w:ascii="Times New Roman" w:hAnsi="Times New Roman"/>
          <w:sz w:val="28"/>
          <w:szCs w:val="28"/>
        </w:rPr>
        <w:t xml:space="preserve"> комисси</w:t>
      </w:r>
      <w:r w:rsidR="00CE0C58">
        <w:rPr>
          <w:rFonts w:ascii="Times New Roman" w:hAnsi="Times New Roman"/>
          <w:sz w:val="28"/>
          <w:szCs w:val="28"/>
        </w:rPr>
        <w:t>и</w:t>
      </w:r>
      <w:r w:rsidR="00CE0C58" w:rsidRPr="00270A34">
        <w:rPr>
          <w:rFonts w:ascii="Times New Roman" w:hAnsi="Times New Roman"/>
          <w:sz w:val="28"/>
          <w:szCs w:val="28"/>
        </w:rPr>
        <w:t xml:space="preserve"> с правом</w:t>
      </w:r>
      <w:r w:rsidR="00CE0C58">
        <w:rPr>
          <w:rFonts w:ascii="Times New Roman" w:hAnsi="Times New Roman"/>
          <w:sz w:val="28"/>
          <w:szCs w:val="28"/>
        </w:rPr>
        <w:t xml:space="preserve"> </w:t>
      </w:r>
      <w:r w:rsidR="00CE0C58" w:rsidRPr="00270A34">
        <w:rPr>
          <w:rFonts w:ascii="Times New Roman" w:hAnsi="Times New Roman"/>
          <w:sz w:val="28"/>
          <w:szCs w:val="28"/>
        </w:rPr>
        <w:t>решающег</w:t>
      </w:r>
      <w:r w:rsidR="00CE0C58">
        <w:rPr>
          <w:rFonts w:ascii="Times New Roman" w:hAnsi="Times New Roman"/>
          <w:sz w:val="28"/>
          <w:szCs w:val="28"/>
        </w:rPr>
        <w:t>о голоса следующих 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0C58" w:rsidRDefault="00CE0C58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820"/>
        <w:gridCol w:w="3973"/>
      </w:tblGrid>
      <w:tr w:rsidR="00CE0C58" w:rsidRPr="00F36A93" w:rsidTr="009A5CB1">
        <w:trPr>
          <w:tblHeader/>
        </w:trPr>
        <w:tc>
          <w:tcPr>
            <w:tcW w:w="567" w:type="dxa"/>
          </w:tcPr>
          <w:p w:rsidR="00CE0C58" w:rsidRPr="00F36A93" w:rsidRDefault="00CE0C58" w:rsidP="009A5CB1">
            <w:pPr>
              <w:jc w:val="both"/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CE0C58" w:rsidRPr="00F36A93" w:rsidRDefault="00CE0C58" w:rsidP="009A5CB1">
            <w:pPr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73" w:type="dxa"/>
          </w:tcPr>
          <w:p w:rsidR="00CE0C58" w:rsidRPr="00F36A93" w:rsidRDefault="00CE0C58" w:rsidP="009A5CB1">
            <w:pPr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E0C58" w:rsidRPr="00F36A93" w:rsidTr="009A5CB1">
        <w:tc>
          <w:tcPr>
            <w:tcW w:w="567" w:type="dxa"/>
          </w:tcPr>
          <w:p w:rsidR="00CE0C58" w:rsidRPr="00F36A93" w:rsidRDefault="00CE0C58" w:rsidP="009A5CB1">
            <w:r>
              <w:t>1</w:t>
            </w:r>
          </w:p>
        </w:tc>
        <w:tc>
          <w:tcPr>
            <w:tcW w:w="4820" w:type="dxa"/>
          </w:tcPr>
          <w:p w:rsidR="00CE0C58" w:rsidRPr="00F36A93" w:rsidRDefault="00CE0C58" w:rsidP="00CE0C58">
            <w:pPr>
              <w:jc w:val="both"/>
            </w:pPr>
            <w:r>
              <w:t xml:space="preserve">Волкова Наталья Николаевна </w:t>
            </w:r>
          </w:p>
        </w:tc>
        <w:tc>
          <w:tcPr>
            <w:tcW w:w="3973" w:type="dxa"/>
          </w:tcPr>
          <w:p w:rsidR="00CE0C58" w:rsidRPr="00F36A93" w:rsidRDefault="00CE0C58" w:rsidP="009A5CB1">
            <w:pPr>
              <w:jc w:val="both"/>
            </w:pPr>
            <w:r w:rsidRPr="002B1A2F">
              <w:t>Политическая партия ЛДПР – Либерально-демократическая партия России</w:t>
            </w:r>
          </w:p>
        </w:tc>
      </w:tr>
    </w:tbl>
    <w:p w:rsidR="00CE0C58" w:rsidRDefault="00CE0C58" w:rsidP="009A5CB1">
      <w:pPr>
        <w:sectPr w:rsidR="00CE0C58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820"/>
        <w:gridCol w:w="3973"/>
      </w:tblGrid>
      <w:tr w:rsidR="00CE0C58" w:rsidRPr="00F36A93" w:rsidTr="009A5CB1">
        <w:tc>
          <w:tcPr>
            <w:tcW w:w="567" w:type="dxa"/>
          </w:tcPr>
          <w:p w:rsidR="00CE0C58" w:rsidRPr="00F36A93" w:rsidRDefault="00CE0C58" w:rsidP="009A5CB1">
            <w:r>
              <w:lastRenderedPageBreak/>
              <w:t>2</w:t>
            </w:r>
          </w:p>
        </w:tc>
        <w:tc>
          <w:tcPr>
            <w:tcW w:w="4820" w:type="dxa"/>
          </w:tcPr>
          <w:p w:rsidR="00CE0C58" w:rsidRDefault="00CE0C58" w:rsidP="00CE0C58">
            <w:pPr>
              <w:jc w:val="both"/>
            </w:pPr>
            <w:r>
              <w:t>Дроздова Оксана Леонидовна</w:t>
            </w:r>
          </w:p>
        </w:tc>
        <w:tc>
          <w:tcPr>
            <w:tcW w:w="3973" w:type="dxa"/>
          </w:tcPr>
          <w:p w:rsidR="00CE0C58" w:rsidRPr="00F36A93" w:rsidRDefault="00CE0C58" w:rsidP="009A5CB1">
            <w:pPr>
              <w:jc w:val="both"/>
            </w:pPr>
            <w:r w:rsidRPr="002B1A2F">
              <w:t>Политическая партия СПРАВЕДЛИВАЯ РОССИЯ</w:t>
            </w:r>
          </w:p>
        </w:tc>
      </w:tr>
      <w:tr w:rsidR="00CE0C58" w:rsidRPr="00F36A93" w:rsidTr="009A5CB1">
        <w:tc>
          <w:tcPr>
            <w:tcW w:w="567" w:type="dxa"/>
          </w:tcPr>
          <w:p w:rsidR="00CE0C58" w:rsidRDefault="00CE0C58" w:rsidP="009A5CB1">
            <w:r>
              <w:t>3</w:t>
            </w:r>
          </w:p>
        </w:tc>
        <w:tc>
          <w:tcPr>
            <w:tcW w:w="4820" w:type="dxa"/>
          </w:tcPr>
          <w:p w:rsidR="00CE0C58" w:rsidRDefault="00CE0C58" w:rsidP="00CE0C58">
            <w:pPr>
              <w:jc w:val="both"/>
            </w:pPr>
            <w:r>
              <w:t>Иванова Наталья Александровна</w:t>
            </w:r>
          </w:p>
        </w:tc>
        <w:tc>
          <w:tcPr>
            <w:tcW w:w="3973" w:type="dxa"/>
          </w:tcPr>
          <w:p w:rsidR="00CE0C58" w:rsidRPr="00F36A93" w:rsidRDefault="00CE0C58" w:rsidP="009A5CB1">
            <w:pPr>
              <w:jc w:val="both"/>
            </w:pPr>
            <w:r w:rsidRPr="002B1A2F">
              <w:t>Политическая партия «КОММУНИСТИЧЕСКАЯ ПАРТИЯ РОССИЙСКОЙ ФЕДЕРАЦИИ»</w:t>
            </w:r>
          </w:p>
        </w:tc>
      </w:tr>
      <w:tr w:rsidR="00CE0C58" w:rsidRPr="00F36A93" w:rsidTr="009A5CB1">
        <w:tc>
          <w:tcPr>
            <w:tcW w:w="567" w:type="dxa"/>
          </w:tcPr>
          <w:p w:rsidR="00CE0C58" w:rsidRDefault="00CE0C58" w:rsidP="009A5CB1">
            <w:r>
              <w:t>4</w:t>
            </w:r>
          </w:p>
        </w:tc>
        <w:tc>
          <w:tcPr>
            <w:tcW w:w="4820" w:type="dxa"/>
          </w:tcPr>
          <w:p w:rsidR="00CE0C58" w:rsidRDefault="00CE0C58" w:rsidP="00CE0C58">
            <w:pPr>
              <w:jc w:val="both"/>
            </w:pPr>
            <w:r>
              <w:t>Козикова Вера Петровна</w:t>
            </w:r>
          </w:p>
        </w:tc>
        <w:tc>
          <w:tcPr>
            <w:tcW w:w="3973" w:type="dxa"/>
          </w:tcPr>
          <w:p w:rsidR="00CE0C58" w:rsidRPr="00F36A93" w:rsidRDefault="00CE0C58" w:rsidP="009A5CB1">
            <w:pPr>
              <w:jc w:val="both"/>
            </w:pPr>
            <w:r>
              <w:t>Собрание избирателей</w:t>
            </w:r>
          </w:p>
        </w:tc>
      </w:tr>
      <w:tr w:rsidR="00CE0C58" w:rsidRPr="00F36A93" w:rsidTr="009A5CB1">
        <w:tc>
          <w:tcPr>
            <w:tcW w:w="567" w:type="dxa"/>
          </w:tcPr>
          <w:p w:rsidR="00CE0C58" w:rsidRDefault="00CE0C58" w:rsidP="009A5CB1">
            <w:r>
              <w:t>5</w:t>
            </w:r>
          </w:p>
        </w:tc>
        <w:tc>
          <w:tcPr>
            <w:tcW w:w="4820" w:type="dxa"/>
          </w:tcPr>
          <w:p w:rsidR="00CE0C58" w:rsidRDefault="00CE0C58" w:rsidP="00CE0C58">
            <w:pPr>
              <w:jc w:val="both"/>
            </w:pPr>
            <w:r>
              <w:t>Мальцева Виктория Викторовна</w:t>
            </w:r>
          </w:p>
        </w:tc>
        <w:tc>
          <w:tcPr>
            <w:tcW w:w="3973" w:type="dxa"/>
          </w:tcPr>
          <w:p w:rsidR="00CE0C58" w:rsidRPr="00F36A93" w:rsidRDefault="00CE0C58" w:rsidP="009A5CB1">
            <w:pPr>
              <w:jc w:val="both"/>
            </w:pPr>
            <w:r>
              <w:t>Собрание избирателей</w:t>
            </w:r>
          </w:p>
        </w:tc>
      </w:tr>
      <w:tr w:rsidR="00CE0C58" w:rsidRPr="00F36A93" w:rsidTr="009A5CB1">
        <w:tc>
          <w:tcPr>
            <w:tcW w:w="567" w:type="dxa"/>
          </w:tcPr>
          <w:p w:rsidR="00CE0C58" w:rsidRDefault="00CE0C58" w:rsidP="009A5CB1">
            <w:r>
              <w:t>6</w:t>
            </w:r>
          </w:p>
        </w:tc>
        <w:tc>
          <w:tcPr>
            <w:tcW w:w="4820" w:type="dxa"/>
          </w:tcPr>
          <w:p w:rsidR="00CE0C58" w:rsidRDefault="00CE0C58" w:rsidP="00CE0C58">
            <w:pPr>
              <w:jc w:val="both"/>
            </w:pPr>
            <w:r>
              <w:t>Николаева Анастасия Валерьевна</w:t>
            </w:r>
          </w:p>
        </w:tc>
        <w:tc>
          <w:tcPr>
            <w:tcW w:w="3973" w:type="dxa"/>
          </w:tcPr>
          <w:p w:rsidR="00CE0C58" w:rsidRPr="00F36A93" w:rsidRDefault="00CE0C58" w:rsidP="009A5CB1">
            <w:pPr>
              <w:jc w:val="both"/>
            </w:pPr>
            <w:r w:rsidRPr="002B1A2F">
              <w:t>Всероссийская политическая партия «ЕДИНАЯ РОССИЯ»</w:t>
            </w:r>
          </w:p>
        </w:tc>
      </w:tr>
      <w:tr w:rsidR="00CE0C58" w:rsidRPr="00F36A93" w:rsidTr="009A5CB1">
        <w:tc>
          <w:tcPr>
            <w:tcW w:w="567" w:type="dxa"/>
          </w:tcPr>
          <w:p w:rsidR="00CE0C58" w:rsidRDefault="00CE0C58" w:rsidP="009A5CB1">
            <w:r>
              <w:t>7</w:t>
            </w:r>
          </w:p>
        </w:tc>
        <w:tc>
          <w:tcPr>
            <w:tcW w:w="4820" w:type="dxa"/>
          </w:tcPr>
          <w:p w:rsidR="00CE0C58" w:rsidRDefault="00CE0C58" w:rsidP="00CE0C58">
            <w:pPr>
              <w:jc w:val="both"/>
            </w:pPr>
            <w:r>
              <w:t>Райченко Наталья Владимировна</w:t>
            </w:r>
          </w:p>
        </w:tc>
        <w:tc>
          <w:tcPr>
            <w:tcW w:w="3973" w:type="dxa"/>
          </w:tcPr>
          <w:p w:rsidR="00CE0C58" w:rsidRPr="00F36A93" w:rsidRDefault="00CE0C58" w:rsidP="009A5CB1">
            <w:pPr>
              <w:jc w:val="both"/>
            </w:pPr>
            <w:r>
              <w:t>Таборинская районная Дума</w:t>
            </w:r>
          </w:p>
        </w:tc>
      </w:tr>
    </w:tbl>
    <w:p w:rsidR="00CE0C58" w:rsidRDefault="00CE0C58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6AC5">
        <w:rPr>
          <w:rFonts w:ascii="Times New Roman" w:hAnsi="Times New Roman" w:cs="Times New Roman"/>
          <w:sz w:val="28"/>
          <w:szCs w:val="28"/>
        </w:rPr>
        <w:t>Назначить 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5124E2">
        <w:rPr>
          <w:rFonts w:ascii="Times New Roman" w:hAnsi="Times New Roman" w:cs="Times New Roman"/>
          <w:sz w:val="28"/>
          <w:szCs w:val="28"/>
        </w:rPr>
        <w:t>3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 w:rsidR="005124E2">
        <w:rPr>
          <w:rFonts w:ascii="Times New Roman" w:hAnsi="Times New Roman" w:cs="Times New Roman"/>
          <w:sz w:val="28"/>
          <w:szCs w:val="28"/>
        </w:rPr>
        <w:t>Райченко Наталью Владимировну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E6AC5">
        <w:rPr>
          <w:rFonts w:ascii="Times New Roman" w:hAnsi="Times New Roman" w:cs="Times New Roman"/>
          <w:sz w:val="28"/>
          <w:szCs w:val="28"/>
        </w:rPr>
        <w:t>. Председател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5124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4E2">
        <w:rPr>
          <w:rFonts w:ascii="Times New Roman" w:hAnsi="Times New Roman" w:cs="Times New Roman"/>
          <w:sz w:val="28"/>
          <w:szCs w:val="28"/>
        </w:rPr>
        <w:t>Райченко Н.В.</w:t>
      </w:r>
      <w:r w:rsidRPr="00AE6AC5">
        <w:rPr>
          <w:rFonts w:ascii="Times New Roman" w:hAnsi="Times New Roman" w:cs="Times New Roman"/>
          <w:sz w:val="28"/>
          <w:szCs w:val="28"/>
        </w:rPr>
        <w:t xml:space="preserve"> созвать перв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6AC5">
        <w:rPr>
          <w:rFonts w:ascii="Times New Roman" w:hAnsi="Times New Roman" w:cs="Times New Roman"/>
          <w:sz w:val="28"/>
          <w:szCs w:val="28"/>
        </w:rPr>
        <w:t>е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AE6AC5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9516B">
        <w:rPr>
          <w:rFonts w:ascii="Times New Roman" w:hAnsi="Times New Roman" w:cs="Times New Roman"/>
          <w:sz w:val="28"/>
          <w:szCs w:val="28"/>
        </w:rPr>
        <w:t>88</w:t>
      </w:r>
      <w:r w:rsidR="00D4313E">
        <w:rPr>
          <w:rFonts w:ascii="Times New Roman" w:hAnsi="Times New Roman" w:cs="Times New Roman"/>
          <w:sz w:val="28"/>
          <w:szCs w:val="28"/>
        </w:rPr>
        <w:t>3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 w:rsidR="007E004D">
        <w:rPr>
          <w:rFonts w:ascii="Times New Roman" w:hAnsi="Times New Roman" w:cs="Times New Roman"/>
          <w:sz w:val="28"/>
          <w:szCs w:val="28"/>
        </w:rPr>
        <w:t>в период с 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E0C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июня 2018 г.</w:t>
      </w: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E6AC5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Свердловской области, в участковую избирательную комиссию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D4313E">
        <w:rPr>
          <w:rFonts w:ascii="Times New Roman" w:hAnsi="Times New Roman" w:cs="Times New Roman"/>
          <w:sz w:val="28"/>
          <w:szCs w:val="28"/>
        </w:rPr>
        <w:t>3</w:t>
      </w:r>
      <w:r w:rsidR="00CE0C58" w:rsidRPr="00CE0C58">
        <w:t xml:space="preserve"> </w:t>
      </w:r>
      <w:r w:rsidR="00CE0C58" w:rsidRPr="00CE0C58">
        <w:rPr>
          <w:rFonts w:ascii="Times New Roman" w:hAnsi="Times New Roman" w:cs="Times New Roman"/>
          <w:sz w:val="28"/>
          <w:szCs w:val="28"/>
        </w:rPr>
        <w:t>и разместить на сайте Таборинской районной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C58" w:rsidRDefault="009635D7" w:rsidP="00CE0C58">
      <w:pPr>
        <w:spacing w:line="360" w:lineRule="auto"/>
        <w:ind w:firstLine="567"/>
        <w:jc w:val="both"/>
      </w:pPr>
      <w:r>
        <w:t>5</w:t>
      </w:r>
      <w:r w:rsidRPr="00AE6AC5">
        <w:t xml:space="preserve">. </w:t>
      </w:r>
      <w:r w:rsidR="00CE0C58" w:rsidRPr="0058441E">
        <w:t xml:space="preserve">Контроль за исполнением настоящего </w:t>
      </w:r>
      <w:r w:rsidR="00CE0C58">
        <w:t>решени</w:t>
      </w:r>
      <w:r w:rsidR="00CE0C58" w:rsidRPr="0058441E">
        <w:t xml:space="preserve">я возложить на председателя </w:t>
      </w:r>
      <w:r w:rsidR="00CE0C58">
        <w:t xml:space="preserve">территориальной избирательной </w:t>
      </w:r>
      <w:r w:rsidR="00CE0C58" w:rsidRPr="008A0222">
        <w:t>комиссии</w:t>
      </w:r>
      <w:r w:rsidR="00CE0C58" w:rsidRPr="008A0222">
        <w:rPr>
          <w:color w:val="0000FF"/>
        </w:rPr>
        <w:t xml:space="preserve"> </w:t>
      </w:r>
      <w:r w:rsidR="00CE0C58" w:rsidRPr="008A0222">
        <w:t>Закревскую Л.М.</w:t>
      </w:r>
    </w:p>
    <w:p w:rsidR="00713B8A" w:rsidRPr="00DB3C4E" w:rsidRDefault="00713B8A" w:rsidP="000427C5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634D8A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Default="007F436A" w:rsidP="00D93E3C">
            <w:r w:rsidRPr="00DB3C4E">
              <w:t>Л.М.Закревская</w:t>
            </w:r>
          </w:p>
          <w:p w:rsidR="00CE0C58" w:rsidRPr="00DB3C4E" w:rsidRDefault="00CE0C58" w:rsidP="00D93E3C"/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634D8A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CE0C58" w:rsidRDefault="00D23B42" w:rsidP="00D23B42">
      <w:pPr>
        <w:tabs>
          <w:tab w:val="left" w:pos="3945"/>
        </w:tabs>
        <w:jc w:val="both"/>
      </w:pPr>
      <w:r>
        <w:tab/>
      </w:r>
    </w:p>
    <w:p w:rsidR="00CE0C58" w:rsidRPr="00CE0C58" w:rsidRDefault="00CE0C58" w:rsidP="00CE0C58"/>
    <w:p w:rsidR="00CE0C58" w:rsidRPr="00CE0C58" w:rsidRDefault="00CE0C58" w:rsidP="00CE0C58"/>
    <w:p w:rsidR="00CE0C58" w:rsidRDefault="00CE0C58" w:rsidP="00CE0C58"/>
    <w:p w:rsidR="00B34948" w:rsidRPr="00CE0C58" w:rsidRDefault="00CE0C58" w:rsidP="00CE0C58">
      <w:pPr>
        <w:tabs>
          <w:tab w:val="left" w:pos="5865"/>
        </w:tabs>
        <w:jc w:val="left"/>
      </w:pPr>
      <w:r>
        <w:tab/>
      </w:r>
    </w:p>
    <w:sectPr w:rsidR="00B34948" w:rsidRPr="00CE0C58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23F" w:rsidRDefault="00E0323F">
      <w:r>
        <w:separator/>
      </w:r>
    </w:p>
  </w:endnote>
  <w:endnote w:type="continuationSeparator" w:id="1">
    <w:p w:rsidR="00E0323F" w:rsidRDefault="00E0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23F" w:rsidRDefault="00E0323F">
      <w:r>
        <w:separator/>
      </w:r>
    </w:p>
  </w:footnote>
  <w:footnote w:type="continuationSeparator" w:id="1">
    <w:p w:rsidR="00E0323F" w:rsidRDefault="00E03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E2" w:rsidRDefault="00CE0C58" w:rsidP="00E6572E">
    <w:pPr>
      <w:pStyle w:val="a3"/>
    </w:pPr>
    <w:r w:rsidRPr="00CE0C5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C58" w:rsidRDefault="00CE0C58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54255F0"/>
    <w:multiLevelType w:val="hybridMultilevel"/>
    <w:tmpl w:val="110EBE16"/>
    <w:lvl w:ilvl="0" w:tplc="3C469BC2">
      <w:start w:val="1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427C5"/>
    <w:rsid w:val="00055428"/>
    <w:rsid w:val="00064103"/>
    <w:rsid w:val="0007349E"/>
    <w:rsid w:val="00076F98"/>
    <w:rsid w:val="001162DC"/>
    <w:rsid w:val="00137589"/>
    <w:rsid w:val="001640BC"/>
    <w:rsid w:val="0019516B"/>
    <w:rsid w:val="00225875"/>
    <w:rsid w:val="0024535F"/>
    <w:rsid w:val="00271AF8"/>
    <w:rsid w:val="002842D6"/>
    <w:rsid w:val="002A2E23"/>
    <w:rsid w:val="002C2CEC"/>
    <w:rsid w:val="002C3BD8"/>
    <w:rsid w:val="002E05AC"/>
    <w:rsid w:val="002E617C"/>
    <w:rsid w:val="002F68F1"/>
    <w:rsid w:val="00343A94"/>
    <w:rsid w:val="00370D3C"/>
    <w:rsid w:val="003A474B"/>
    <w:rsid w:val="003C444B"/>
    <w:rsid w:val="003D79BD"/>
    <w:rsid w:val="003F553F"/>
    <w:rsid w:val="00400218"/>
    <w:rsid w:val="004142DA"/>
    <w:rsid w:val="00440185"/>
    <w:rsid w:val="00441A5C"/>
    <w:rsid w:val="0046237A"/>
    <w:rsid w:val="00462E91"/>
    <w:rsid w:val="00471B71"/>
    <w:rsid w:val="00477816"/>
    <w:rsid w:val="004B1B59"/>
    <w:rsid w:val="004B4B7C"/>
    <w:rsid w:val="004B6D98"/>
    <w:rsid w:val="004B70EB"/>
    <w:rsid w:val="004C6209"/>
    <w:rsid w:val="005124E2"/>
    <w:rsid w:val="00540F7B"/>
    <w:rsid w:val="00577EA3"/>
    <w:rsid w:val="005B5A24"/>
    <w:rsid w:val="005C38CC"/>
    <w:rsid w:val="005C54C4"/>
    <w:rsid w:val="00607721"/>
    <w:rsid w:val="00634D8A"/>
    <w:rsid w:val="00662F15"/>
    <w:rsid w:val="006B080E"/>
    <w:rsid w:val="006B602F"/>
    <w:rsid w:val="006C2CF7"/>
    <w:rsid w:val="00713B8A"/>
    <w:rsid w:val="00726AC8"/>
    <w:rsid w:val="00761699"/>
    <w:rsid w:val="007935B5"/>
    <w:rsid w:val="007A0E8F"/>
    <w:rsid w:val="007B7AE9"/>
    <w:rsid w:val="007C6408"/>
    <w:rsid w:val="007C7B53"/>
    <w:rsid w:val="007E004D"/>
    <w:rsid w:val="007E6F1B"/>
    <w:rsid w:val="007F436A"/>
    <w:rsid w:val="00806FFD"/>
    <w:rsid w:val="008166E0"/>
    <w:rsid w:val="008225AF"/>
    <w:rsid w:val="00830C74"/>
    <w:rsid w:val="0083184B"/>
    <w:rsid w:val="00863F7E"/>
    <w:rsid w:val="008658F4"/>
    <w:rsid w:val="00894E2F"/>
    <w:rsid w:val="008B2E35"/>
    <w:rsid w:val="008D497E"/>
    <w:rsid w:val="008D5C2D"/>
    <w:rsid w:val="009227C1"/>
    <w:rsid w:val="00931F40"/>
    <w:rsid w:val="00952F28"/>
    <w:rsid w:val="009635D7"/>
    <w:rsid w:val="00966338"/>
    <w:rsid w:val="00970F3C"/>
    <w:rsid w:val="00990F64"/>
    <w:rsid w:val="009A2AA6"/>
    <w:rsid w:val="009A2BBB"/>
    <w:rsid w:val="00A24065"/>
    <w:rsid w:val="00A60F00"/>
    <w:rsid w:val="00A65361"/>
    <w:rsid w:val="00A658D8"/>
    <w:rsid w:val="00A74280"/>
    <w:rsid w:val="00A82952"/>
    <w:rsid w:val="00AB3DC8"/>
    <w:rsid w:val="00AC723E"/>
    <w:rsid w:val="00AF5F15"/>
    <w:rsid w:val="00B01872"/>
    <w:rsid w:val="00B2732B"/>
    <w:rsid w:val="00B34948"/>
    <w:rsid w:val="00B42DDA"/>
    <w:rsid w:val="00B5573B"/>
    <w:rsid w:val="00B5703B"/>
    <w:rsid w:val="00B76537"/>
    <w:rsid w:val="00B8467E"/>
    <w:rsid w:val="00B859DF"/>
    <w:rsid w:val="00B85FD6"/>
    <w:rsid w:val="00BB389B"/>
    <w:rsid w:val="00BD4ECA"/>
    <w:rsid w:val="00BF494A"/>
    <w:rsid w:val="00C35D76"/>
    <w:rsid w:val="00C41007"/>
    <w:rsid w:val="00C60685"/>
    <w:rsid w:val="00C64A03"/>
    <w:rsid w:val="00C806C4"/>
    <w:rsid w:val="00CA7B5A"/>
    <w:rsid w:val="00CB0DDB"/>
    <w:rsid w:val="00CD2C8B"/>
    <w:rsid w:val="00CD6459"/>
    <w:rsid w:val="00CE0C58"/>
    <w:rsid w:val="00D022BE"/>
    <w:rsid w:val="00D23B42"/>
    <w:rsid w:val="00D4313E"/>
    <w:rsid w:val="00D448CA"/>
    <w:rsid w:val="00D511DE"/>
    <w:rsid w:val="00D82B86"/>
    <w:rsid w:val="00DA70C2"/>
    <w:rsid w:val="00DB3C4E"/>
    <w:rsid w:val="00DC44F1"/>
    <w:rsid w:val="00DD436F"/>
    <w:rsid w:val="00DD742C"/>
    <w:rsid w:val="00E0323F"/>
    <w:rsid w:val="00E12CDB"/>
    <w:rsid w:val="00E13BCB"/>
    <w:rsid w:val="00E20F05"/>
    <w:rsid w:val="00E5110E"/>
    <w:rsid w:val="00E6572E"/>
    <w:rsid w:val="00E75E97"/>
    <w:rsid w:val="00E872EC"/>
    <w:rsid w:val="00E968D2"/>
    <w:rsid w:val="00F10C32"/>
    <w:rsid w:val="00F20152"/>
    <w:rsid w:val="00F30CD7"/>
    <w:rsid w:val="00F360A8"/>
    <w:rsid w:val="00F671E5"/>
    <w:rsid w:val="00FA7227"/>
    <w:rsid w:val="00FB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Default">
    <w:name w:val="Default"/>
    <w:rsid w:val="009635D7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12</cp:revision>
  <cp:lastPrinted>2018-06-27T03:36:00Z</cp:lastPrinted>
  <dcterms:created xsi:type="dcterms:W3CDTF">2018-05-15T06:11:00Z</dcterms:created>
  <dcterms:modified xsi:type="dcterms:W3CDTF">2018-06-27T03:36:00Z</dcterms:modified>
</cp:coreProperties>
</file>