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71587" w:rsidP="000114A9">
            <w:pPr>
              <w:widowControl w:val="0"/>
              <w:ind w:firstLine="709"/>
              <w:jc w:val="left"/>
            </w:pPr>
            <w:r>
              <w:t>12 января 2018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7158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F71587">
              <w:t>1/6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0114A9" w:rsidP="001869B4">
      <w:pPr>
        <w:rPr>
          <w:b/>
        </w:rPr>
      </w:pPr>
      <w:r>
        <w:rPr>
          <w:b/>
        </w:rPr>
        <w:t xml:space="preserve">О </w:t>
      </w:r>
      <w:r w:rsidR="00B86D45">
        <w:rPr>
          <w:b/>
        </w:rPr>
        <w:t xml:space="preserve">графике работы </w:t>
      </w:r>
      <w:r>
        <w:rPr>
          <w:b/>
        </w:rPr>
        <w:t>Таборинской районной территориальной избирательной комиссии и участковых избирательных комиссий Таборинского района по организации работы по при</w:t>
      </w:r>
      <w:r w:rsidR="00B86D45">
        <w:rPr>
          <w:b/>
        </w:rPr>
        <w:t>ё</w:t>
      </w:r>
      <w:r>
        <w:rPr>
          <w:b/>
        </w:rPr>
        <w:t xml:space="preserve">му заявлений избирателей о включении в список избирателей по месту нахождения на выборах </w:t>
      </w:r>
      <w:r w:rsidR="00B86D45">
        <w:rPr>
          <w:b/>
        </w:rPr>
        <w:t>Президента Российской Федерации</w:t>
      </w:r>
      <w:r>
        <w:rPr>
          <w:b/>
        </w:rPr>
        <w:t xml:space="preserve"> </w:t>
      </w:r>
      <w:r w:rsidR="00B86D45">
        <w:rPr>
          <w:b/>
        </w:rPr>
        <w:t>18 марта</w:t>
      </w:r>
      <w:r>
        <w:rPr>
          <w:b/>
        </w:rPr>
        <w:t xml:space="preserve"> 201</w:t>
      </w:r>
      <w:r w:rsidR="00B86D45">
        <w:rPr>
          <w:b/>
        </w:rPr>
        <w:t>8</w:t>
      </w:r>
      <w:r>
        <w:rPr>
          <w:b/>
        </w:rPr>
        <w:t xml:space="preserve"> год</w:t>
      </w:r>
      <w:r w:rsidR="00B86D45">
        <w:rPr>
          <w:b/>
        </w:rPr>
        <w:t>а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0114A9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</w:t>
      </w:r>
      <w:r w:rsidR="00B86D45">
        <w:t xml:space="preserve"> пунктом 16 статьи 64 Федерального закона </w:t>
      </w:r>
      <w:r w:rsidR="00B86D45" w:rsidRPr="00250840">
        <w:t>«Об основных гарантиях избирательных прав и права на участие в референдуме граждан Российской Федерации»</w:t>
      </w:r>
      <w:r w:rsidR="00B86D45">
        <w:t>, пунктом 4.1 статьи 27 Федерального закона «О выборах Президента Российской Федерации», пунктами</w:t>
      </w:r>
      <w:r w:rsidR="00B86D45" w:rsidRPr="0077258A">
        <w:t xml:space="preserve"> </w:t>
      </w:r>
      <w:r w:rsidR="00B86D45">
        <w:t xml:space="preserve">2.1, 2.2 и </w:t>
      </w:r>
      <w:r w:rsidR="00B86D45" w:rsidRPr="0077258A">
        <w:t>2.1</w:t>
      </w:r>
      <w:r w:rsidR="00B86D45">
        <w:t>4</w:t>
      </w:r>
      <w:r w:rsidR="00B86D45" w:rsidRPr="0077258A">
        <w:t xml:space="preserve"> </w:t>
      </w:r>
      <w:r w:rsidR="00B86D45">
        <w:t>Порядка</w:t>
      </w:r>
      <w:r w:rsidR="00B86D45" w:rsidRPr="0077258A">
        <w:t xml:space="preserve"> подачи заявления о включении избирателя в список избирателей по месту нахождения на выборах </w:t>
      </w:r>
      <w:r w:rsidR="00B86D45">
        <w:t>Президента</w:t>
      </w:r>
      <w:r w:rsidR="00B86D45" w:rsidRPr="0077258A">
        <w:t xml:space="preserve"> Российской Федерации, </w:t>
      </w:r>
      <w:r w:rsidR="00B86D45">
        <w:t>утвержденного постановлением</w:t>
      </w:r>
      <w:r w:rsidR="00B86D45" w:rsidRPr="0077258A">
        <w:t xml:space="preserve"> Ц</w:t>
      </w:r>
      <w:r w:rsidR="00B86D45">
        <w:t>ентральной избирательной комиссии</w:t>
      </w:r>
      <w:r w:rsidR="00B86D45" w:rsidRPr="0077258A">
        <w:t xml:space="preserve"> Росси</w:t>
      </w:r>
      <w:r w:rsidR="00B86D45">
        <w:t>йской Федерации</w:t>
      </w:r>
      <w:r w:rsidR="00B86D45" w:rsidRPr="0077258A">
        <w:t xml:space="preserve"> от 0</w:t>
      </w:r>
      <w:r w:rsidR="00B86D45">
        <w:t>1</w:t>
      </w:r>
      <w:r w:rsidR="00B86D45" w:rsidRPr="0077258A">
        <w:t>.</w:t>
      </w:r>
      <w:r w:rsidR="00B86D45">
        <w:t>11</w:t>
      </w:r>
      <w:r w:rsidR="00B86D45" w:rsidRPr="0077258A">
        <w:t xml:space="preserve">.2017 № </w:t>
      </w:r>
      <w:r w:rsidR="00B86D45">
        <w:t>108/900</w:t>
      </w:r>
      <w:r w:rsidR="00B86D45" w:rsidRPr="0077258A">
        <w:t>-</w:t>
      </w:r>
      <w:r w:rsidR="00B86D45">
        <w:t>7</w:t>
      </w:r>
      <w:r>
        <w:t xml:space="preserve">, руководствуясь постановлением Избирательной комиссии Свердловской области от </w:t>
      </w:r>
      <w:r w:rsidR="00B86D45">
        <w:t>10.01.2018 г</w:t>
      </w:r>
      <w:r w:rsidR="00B86D45" w:rsidRPr="00B86D45">
        <w:t>.</w:t>
      </w:r>
      <w:r w:rsidRPr="00B86D45">
        <w:t xml:space="preserve"> </w:t>
      </w:r>
      <w:r w:rsidR="00B86D45" w:rsidRPr="00B86D45">
        <w:t>«</w:t>
      </w:r>
      <w:r w:rsidR="00B86D45" w:rsidRPr="00B86D45">
        <w:rPr>
          <w:szCs w:val="24"/>
        </w:rPr>
        <w:t xml:space="preserve">О графике работы территориальных и участковых избирательных комиссий по приёму заявлений избирателей о включении в список избирателей по месту нахождения на выборах </w:t>
      </w:r>
      <w:r w:rsidR="00B86D45" w:rsidRPr="00B86D45">
        <w:rPr>
          <w:szCs w:val="24"/>
        </w:rPr>
        <w:br/>
        <w:t>Президента Российской Федерации 18 марта 2018 года»</w:t>
      </w:r>
      <w:r w:rsidRPr="00B86D45">
        <w:t>,</w:t>
      </w:r>
      <w:r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25297" w:rsidRDefault="000114A9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Определить график работы Таборинской районной территориальной избирательной комиссии </w:t>
      </w:r>
      <w:r w:rsidR="00AB4A4F">
        <w:t xml:space="preserve"> по приему заявлений избирателей о включении в список избирателей по месту нахождения на выборах </w:t>
      </w:r>
      <w:r w:rsidR="00B86D45" w:rsidRPr="00B86D45">
        <w:t>Президента Российской Федерации 18 марта 2018 года</w:t>
      </w:r>
      <w:r w:rsidR="00B86D45">
        <w:t xml:space="preserve"> </w:t>
      </w:r>
      <w:r w:rsidR="00AB4A4F">
        <w:t xml:space="preserve">в период с </w:t>
      </w:r>
      <w:r w:rsidR="00B86D45">
        <w:t>31 января</w:t>
      </w:r>
      <w:r w:rsidR="00AB4A4F">
        <w:t xml:space="preserve"> </w:t>
      </w:r>
      <w:r w:rsidR="00AB4A4F">
        <w:lastRenderedPageBreak/>
        <w:t xml:space="preserve">по </w:t>
      </w:r>
      <w:r w:rsidR="00B86D45">
        <w:t>12 марта 2018</w:t>
      </w:r>
      <w:r w:rsidR="00AB4A4F">
        <w:t xml:space="preserve"> года в рабочие дни</w:t>
      </w:r>
      <w:r>
        <w:t xml:space="preserve"> </w:t>
      </w:r>
      <w:r w:rsidR="00AB4A4F">
        <w:t xml:space="preserve"> - с 1</w:t>
      </w:r>
      <w:r w:rsidR="00F71587">
        <w:t>4</w:t>
      </w:r>
      <w:r w:rsidR="00AB4A4F">
        <w:t>.00 до 2</w:t>
      </w:r>
      <w:r w:rsidR="00F1257C">
        <w:t>0</w:t>
      </w:r>
      <w:r w:rsidR="00AB4A4F">
        <w:t>.00, в выходные дни – с 10.00 до 14.00 часов.</w:t>
      </w:r>
    </w:p>
    <w:p w:rsidR="00AB4A4F" w:rsidRDefault="00AB4A4F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Определить график работы участковых избирательных комиссий Таборинского района по приему заявлений избирателей о включении в список избирателей по месту нахождения на выборах </w:t>
      </w:r>
      <w:r w:rsidR="00B86D45" w:rsidRPr="00B86D45">
        <w:t>Президента Российской Федерации 18 марта 2018 года</w:t>
      </w:r>
      <w:r w:rsidRPr="00B86D45">
        <w:t xml:space="preserve"> в период с </w:t>
      </w:r>
      <w:r w:rsidR="00B86D45">
        <w:t>25</w:t>
      </w:r>
      <w:r w:rsidRPr="00B86D45">
        <w:t xml:space="preserve"> </w:t>
      </w:r>
      <w:r w:rsidR="00B86D45">
        <w:t>февраля</w:t>
      </w:r>
      <w:r>
        <w:t xml:space="preserve"> по </w:t>
      </w:r>
      <w:r w:rsidR="00B86D45">
        <w:t>17 марта 2018</w:t>
      </w:r>
      <w:r>
        <w:t xml:space="preserve"> года в рабочие дни – с 16.00 до 20.00 часов, в выходные дни – с 10.00 до 14.00 часов.</w:t>
      </w:r>
    </w:p>
    <w:p w:rsidR="008760C0" w:rsidRDefault="008760C0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Направить настоящее решение Избирательной комиссии Свердловской области, участковым избирательным комиссиям, разместить на сайте комиссии в сети Интернет.</w:t>
      </w:r>
    </w:p>
    <w:p w:rsidR="008760C0" w:rsidRPr="00DF5739" w:rsidRDefault="008760C0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Контроль за исполнением настоящего решения возложить на секретаря комиссии В.А.Владимирову.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9B" w:rsidRDefault="006A069B">
      <w:r>
        <w:separator/>
      </w:r>
    </w:p>
  </w:endnote>
  <w:endnote w:type="continuationSeparator" w:id="1">
    <w:p w:rsidR="006A069B" w:rsidRDefault="006A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9B" w:rsidRDefault="006A069B">
      <w:r>
        <w:separator/>
      </w:r>
    </w:p>
  </w:footnote>
  <w:footnote w:type="continuationSeparator" w:id="1">
    <w:p w:rsidR="006A069B" w:rsidRDefault="006A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34A0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A06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34A0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1257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A06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A1943"/>
    <w:multiLevelType w:val="hybridMultilevel"/>
    <w:tmpl w:val="F0381FAA"/>
    <w:lvl w:ilvl="0" w:tplc="A6E0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14A9"/>
    <w:rsid w:val="0001737C"/>
    <w:rsid w:val="000209C4"/>
    <w:rsid w:val="0003038D"/>
    <w:rsid w:val="000418A6"/>
    <w:rsid w:val="0004278E"/>
    <w:rsid w:val="00050A69"/>
    <w:rsid w:val="00052BC0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96F6B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18AA"/>
    <w:rsid w:val="004070FE"/>
    <w:rsid w:val="004142DA"/>
    <w:rsid w:val="00414CB6"/>
    <w:rsid w:val="00415002"/>
    <w:rsid w:val="00431392"/>
    <w:rsid w:val="00432F29"/>
    <w:rsid w:val="00434A01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069B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760C0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E6E53"/>
    <w:rsid w:val="009F41F4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4A4F"/>
    <w:rsid w:val="00AB6C2B"/>
    <w:rsid w:val="00AC0304"/>
    <w:rsid w:val="00AC2428"/>
    <w:rsid w:val="00AC5776"/>
    <w:rsid w:val="00AC723E"/>
    <w:rsid w:val="00AD0EBC"/>
    <w:rsid w:val="00AE1B86"/>
    <w:rsid w:val="00AE66E3"/>
    <w:rsid w:val="00AF0F96"/>
    <w:rsid w:val="00AF5F15"/>
    <w:rsid w:val="00B01872"/>
    <w:rsid w:val="00B0731A"/>
    <w:rsid w:val="00B1318A"/>
    <w:rsid w:val="00B159F9"/>
    <w:rsid w:val="00B2291B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86D45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361B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456F"/>
    <w:rsid w:val="00CF6E34"/>
    <w:rsid w:val="00D022BE"/>
    <w:rsid w:val="00D02883"/>
    <w:rsid w:val="00D1304F"/>
    <w:rsid w:val="00D150F7"/>
    <w:rsid w:val="00D15F32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257C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71587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2017-07-21T08:43:00Z</cp:lastPrinted>
  <dcterms:created xsi:type="dcterms:W3CDTF">2018-01-13T04:44:00Z</dcterms:created>
  <dcterms:modified xsi:type="dcterms:W3CDTF">2018-01-30T03:30:00Z</dcterms:modified>
</cp:coreProperties>
</file>