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A55D5E" w:rsidRDefault="00A55D5E" w:rsidP="00A55D5E">
            <w:pPr>
              <w:widowControl w:val="0"/>
              <w:jc w:val="left"/>
            </w:pPr>
            <w:r w:rsidRPr="00A55D5E">
              <w:t>17 июня 2017</w:t>
            </w:r>
            <w:r w:rsidR="0001737C" w:rsidRPr="00A55D5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55D5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55D5E" w:rsidRDefault="0001737C" w:rsidP="00A55D5E">
            <w:pPr>
              <w:widowControl w:val="0"/>
              <w:jc w:val="right"/>
            </w:pPr>
            <w:r w:rsidRPr="00A55D5E">
              <w:t xml:space="preserve">№ </w:t>
            </w:r>
            <w:r w:rsidR="00A55D5E" w:rsidRPr="00A55D5E">
              <w:t>8/40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2D4900" w:rsidRPr="009B2C4F" w:rsidRDefault="002D4900" w:rsidP="002D4900">
      <w:pPr>
        <w:rPr>
          <w:b/>
        </w:rPr>
      </w:pPr>
      <w:r>
        <w:rPr>
          <w:b/>
        </w:rPr>
        <w:t>О</w:t>
      </w:r>
      <w:r w:rsidR="00A55D5E">
        <w:rPr>
          <w:b/>
        </w:rPr>
        <w:t xml:space="preserve"> внесении изменений в состав</w:t>
      </w:r>
      <w:r>
        <w:rPr>
          <w:b/>
        </w:rPr>
        <w:t xml:space="preserve"> Контрольно – ревизионной службе при Таборинской  районной территориальной избирательной комиссии</w:t>
      </w:r>
    </w:p>
    <w:p w:rsidR="007F436A" w:rsidRPr="00DB3C4E" w:rsidRDefault="007F436A">
      <w:pPr>
        <w:rPr>
          <w:b/>
        </w:rPr>
      </w:pPr>
    </w:p>
    <w:p w:rsidR="002D4900" w:rsidRDefault="002D4900" w:rsidP="002D4900">
      <w:pPr>
        <w:spacing w:line="360" w:lineRule="auto"/>
        <w:ind w:firstLine="851"/>
        <w:jc w:val="both"/>
        <w:rPr>
          <w:b/>
        </w:rPr>
      </w:pPr>
      <w:r>
        <w:t>Таборинская</w:t>
      </w:r>
      <w:r w:rsidRPr="00250495">
        <w:t xml:space="preserve"> районная территориальная избирательная комиссия</w:t>
      </w:r>
      <w:r>
        <w:t xml:space="preserve"> </w:t>
      </w:r>
      <w:r w:rsidRPr="00250495">
        <w:t xml:space="preserve"> </w:t>
      </w:r>
      <w:r w:rsidRPr="002D4900">
        <w:rPr>
          <w:b/>
          <w:spacing w:val="20"/>
        </w:rPr>
        <w:t>решила</w:t>
      </w:r>
      <w:r>
        <w:rPr>
          <w:b/>
        </w:rPr>
        <w:t>:</w:t>
      </w:r>
    </w:p>
    <w:p w:rsidR="002D4900" w:rsidRDefault="002D4900" w:rsidP="00354047">
      <w:pPr>
        <w:spacing w:line="360" w:lineRule="auto"/>
        <w:ind w:firstLine="851"/>
        <w:jc w:val="both"/>
        <w:rPr>
          <w:spacing w:val="-1"/>
        </w:rPr>
      </w:pPr>
      <w:r w:rsidRPr="00FB6F7E">
        <w:t>1.</w:t>
      </w:r>
      <w:r>
        <w:rPr>
          <w:b/>
        </w:rPr>
        <w:t xml:space="preserve"> </w:t>
      </w:r>
      <w:r w:rsidR="00A55D5E">
        <w:rPr>
          <w:spacing w:val="-1"/>
        </w:rPr>
        <w:t xml:space="preserve">Внести изменения в </w:t>
      </w:r>
      <w:r w:rsidR="00327564">
        <w:rPr>
          <w:spacing w:val="-1"/>
        </w:rPr>
        <w:t xml:space="preserve"> состав </w:t>
      </w:r>
      <w:r w:rsidR="00327564">
        <w:rPr>
          <w:color w:val="000000"/>
          <w:spacing w:val="11"/>
        </w:rPr>
        <w:t>Контрольно-ревизионной службы</w:t>
      </w:r>
      <w:r w:rsidR="00327564" w:rsidRPr="005B75D5">
        <w:rPr>
          <w:color w:val="000000"/>
          <w:spacing w:val="11"/>
        </w:rPr>
        <w:t xml:space="preserve"> при </w:t>
      </w:r>
      <w:r w:rsidR="00327564">
        <w:rPr>
          <w:color w:val="000000"/>
          <w:spacing w:val="-1"/>
        </w:rPr>
        <w:t xml:space="preserve">Таборинской </w:t>
      </w:r>
      <w:r w:rsidR="00327564" w:rsidRPr="005B75D5">
        <w:rPr>
          <w:color w:val="000000"/>
          <w:spacing w:val="-1"/>
        </w:rPr>
        <w:t>районной территориальной избирательной комиссии</w:t>
      </w:r>
      <w:r w:rsidR="00A55D5E">
        <w:rPr>
          <w:color w:val="000000"/>
          <w:spacing w:val="-1"/>
        </w:rPr>
        <w:t>, утвержденный решением комиссии от 11.02.2016 г. № 2/7, изложив его в новой редакции</w:t>
      </w:r>
      <w:r w:rsidR="00354047">
        <w:rPr>
          <w:color w:val="000000"/>
          <w:spacing w:val="-1"/>
        </w:rPr>
        <w:t xml:space="preserve"> (приложение</w:t>
      </w:r>
      <w:r w:rsidR="00327564">
        <w:rPr>
          <w:color w:val="000000"/>
          <w:spacing w:val="-1"/>
        </w:rPr>
        <w:t>).</w:t>
      </w:r>
    </w:p>
    <w:p w:rsidR="002D4900" w:rsidRDefault="00354047" w:rsidP="00354047">
      <w:pPr>
        <w:spacing w:line="360" w:lineRule="auto"/>
        <w:ind w:firstLine="851"/>
        <w:jc w:val="both"/>
        <w:rPr>
          <w:bCs/>
          <w:kern w:val="24"/>
        </w:rPr>
      </w:pPr>
      <w:r>
        <w:rPr>
          <w:bCs/>
          <w:kern w:val="24"/>
        </w:rPr>
        <w:t>2</w:t>
      </w:r>
      <w:r w:rsidR="002D4900">
        <w:rPr>
          <w:bCs/>
          <w:kern w:val="24"/>
        </w:rPr>
        <w:t>. Направить настоящее решение Избирательной комиссии Свердловской области.</w:t>
      </w:r>
    </w:p>
    <w:p w:rsidR="002D4900" w:rsidRPr="00250495" w:rsidRDefault="00354047" w:rsidP="00354047">
      <w:pPr>
        <w:pStyle w:val="af0"/>
        <w:ind w:firstLine="851"/>
      </w:pPr>
      <w:r>
        <w:t>3</w:t>
      </w:r>
      <w:r w:rsidR="002D4900">
        <w:t>.</w:t>
      </w:r>
      <w:r w:rsidR="002D4900" w:rsidRPr="00D153B9">
        <w:t xml:space="preserve"> </w:t>
      </w:r>
      <w:r w:rsidR="002D4900">
        <w:t>Разместить</w:t>
      </w:r>
      <w:r w:rsidR="002D4900" w:rsidRPr="00EA1772">
        <w:t xml:space="preserve"> настоящее решение на сайте Таборинской районной территориальной избирательной комиссии </w:t>
      </w:r>
      <w:r w:rsidR="002D4900" w:rsidRPr="00EA1772">
        <w:rPr>
          <w:lang w:val="en-US"/>
        </w:rPr>
        <w:t>tabortik</w:t>
      </w:r>
      <w:r w:rsidR="002D4900" w:rsidRPr="00EA1772">
        <w:t>.</w:t>
      </w:r>
      <w:r w:rsidR="002D4900" w:rsidRPr="00EA1772">
        <w:rPr>
          <w:lang w:val="en-US"/>
        </w:rPr>
        <w:t>ucoz</w:t>
      </w:r>
      <w:r w:rsidR="002D4900" w:rsidRPr="00EA1772">
        <w:t>.</w:t>
      </w:r>
      <w:r w:rsidR="002D4900" w:rsidRPr="00EA1772">
        <w:rPr>
          <w:lang w:val="en-US"/>
        </w:rPr>
        <w:t>ru</w:t>
      </w:r>
      <w:r w:rsidR="002D4900" w:rsidRPr="00EA1772">
        <w:t>.</w:t>
      </w:r>
    </w:p>
    <w:p w:rsidR="00317C09" w:rsidRDefault="00354047" w:rsidP="00354047">
      <w:pPr>
        <w:pStyle w:val="BodyText23"/>
        <w:spacing w:after="120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D4900" w:rsidRPr="002D4900">
        <w:rPr>
          <w:b w:val="0"/>
          <w:sz w:val="28"/>
          <w:szCs w:val="28"/>
        </w:rPr>
        <w:t xml:space="preserve">. </w:t>
      </w:r>
      <w:r w:rsidR="002D4900" w:rsidRPr="002D4900">
        <w:rPr>
          <w:b w:val="0"/>
        </w:rPr>
        <w:t xml:space="preserve"> </w:t>
      </w:r>
      <w:r w:rsidR="002D4900" w:rsidRPr="002D4900">
        <w:rPr>
          <w:b w:val="0"/>
          <w:sz w:val="28"/>
          <w:szCs w:val="28"/>
        </w:rPr>
        <w:t>Контроль исполнения настоящего решения возложить на председателя комиссии Закревскую Л.М.</w:t>
      </w:r>
    </w:p>
    <w:p w:rsidR="002D4900" w:rsidRPr="002D4900" w:rsidRDefault="002D4900" w:rsidP="002D4900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A55D5E" w:rsidRDefault="00D23B42" w:rsidP="00317C09">
      <w:pPr>
        <w:tabs>
          <w:tab w:val="left" w:pos="3945"/>
        </w:tabs>
        <w:spacing w:after="120"/>
        <w:jc w:val="both"/>
        <w:sectPr w:rsidR="00A55D5E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ab/>
      </w:r>
    </w:p>
    <w:p w:rsidR="00011989" w:rsidRDefault="00011989" w:rsidP="00011989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  <w:r>
        <w:lastRenderedPageBreak/>
        <w:t xml:space="preserve">Приложение  к решению Таборинской районной территориальной избирательной комиссии  от </w:t>
      </w:r>
      <w:r w:rsidR="00A55D5E">
        <w:t>17.06.2017</w:t>
      </w:r>
      <w:r>
        <w:t xml:space="preserve"> г. № </w:t>
      </w:r>
      <w:r w:rsidR="00A55D5E">
        <w:t>8/40</w:t>
      </w:r>
    </w:p>
    <w:p w:rsidR="00011989" w:rsidRDefault="00011989" w:rsidP="00011989">
      <w:pPr>
        <w:ind w:firstLine="708"/>
        <w:jc w:val="both"/>
        <w:rPr>
          <w:color w:val="2E2E2E"/>
        </w:rPr>
      </w:pPr>
    </w:p>
    <w:p w:rsidR="00011989" w:rsidRDefault="00011989" w:rsidP="00011989">
      <w:pPr>
        <w:rPr>
          <w:b/>
          <w:color w:val="2E2E2E"/>
        </w:rPr>
      </w:pPr>
      <w:r>
        <w:rPr>
          <w:b/>
          <w:color w:val="2E2E2E"/>
        </w:rPr>
        <w:t>Состав</w:t>
      </w:r>
    </w:p>
    <w:p w:rsidR="00011989" w:rsidRPr="00DE00ED" w:rsidRDefault="00011989" w:rsidP="00011989">
      <w:pPr>
        <w:rPr>
          <w:b/>
          <w:color w:val="2E2E2E"/>
        </w:rPr>
      </w:pPr>
      <w:r>
        <w:rPr>
          <w:b/>
          <w:color w:val="2E2E2E"/>
        </w:rPr>
        <w:t>Контрольно – ревизионной группы при Таборинской районной территориальной избирательной комиссии</w:t>
      </w:r>
    </w:p>
    <w:p w:rsidR="00011989" w:rsidRDefault="00011989" w:rsidP="00011989">
      <w:pPr>
        <w:ind w:firstLine="708"/>
        <w:jc w:val="both"/>
        <w:rPr>
          <w:color w:val="2E2E2E"/>
        </w:rPr>
      </w:pPr>
    </w:p>
    <w:p w:rsidR="00011989" w:rsidRPr="00ED356A" w:rsidRDefault="00011989" w:rsidP="00011989">
      <w:pPr>
        <w:pStyle w:val="aa"/>
        <w:ind w:firstLine="720"/>
        <w:rPr>
          <w:b/>
        </w:rPr>
      </w:pPr>
      <w:r w:rsidRPr="00ED356A">
        <w:rPr>
          <w:b/>
        </w:rPr>
        <w:t xml:space="preserve">Руководитель КРС: </w:t>
      </w:r>
    </w:p>
    <w:p w:rsidR="00011989" w:rsidRPr="00ED356A" w:rsidRDefault="00011989" w:rsidP="00011989">
      <w:pPr>
        <w:pStyle w:val="aa"/>
        <w:ind w:firstLine="720"/>
        <w:jc w:val="both"/>
      </w:pPr>
      <w:r w:rsidRPr="00ED356A">
        <w:t>- Горбачева Ольга Васильевна – заместитель  председателя Таборинской районной территориальной избирательной комиссии;</w:t>
      </w:r>
    </w:p>
    <w:p w:rsidR="00011989" w:rsidRPr="00ED356A" w:rsidRDefault="00011989" w:rsidP="00011989">
      <w:pPr>
        <w:pStyle w:val="aa"/>
        <w:ind w:firstLine="720"/>
        <w:jc w:val="both"/>
        <w:rPr>
          <w:b/>
        </w:rPr>
      </w:pPr>
      <w:r w:rsidRPr="00ED356A">
        <w:rPr>
          <w:b/>
        </w:rPr>
        <w:t>Заместитель руководителя КРС:</w:t>
      </w:r>
    </w:p>
    <w:p w:rsidR="00011989" w:rsidRPr="00ED356A" w:rsidRDefault="00011989" w:rsidP="00011989">
      <w:pPr>
        <w:pStyle w:val="aa"/>
        <w:ind w:firstLine="720"/>
        <w:jc w:val="both"/>
      </w:pPr>
      <w:r w:rsidRPr="00ED356A">
        <w:t xml:space="preserve">- Владимирова Валентина Александровна- </w:t>
      </w:r>
      <w:r>
        <w:t>секретарь</w:t>
      </w:r>
      <w:r w:rsidRPr="00ED356A">
        <w:t xml:space="preserve">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pStyle w:val="aa"/>
        <w:ind w:firstLine="720"/>
        <w:jc w:val="both"/>
        <w:rPr>
          <w:b/>
        </w:rPr>
      </w:pPr>
      <w:r w:rsidRPr="00ED356A">
        <w:rPr>
          <w:b/>
        </w:rPr>
        <w:t>Члены КРС:</w:t>
      </w:r>
    </w:p>
    <w:p w:rsidR="00011989" w:rsidRPr="00ED356A" w:rsidRDefault="00011989" w:rsidP="00011989">
      <w:pPr>
        <w:pStyle w:val="af0"/>
        <w:rPr>
          <w:rFonts w:ascii="Times New Roman" w:hAnsi="Times New Roman"/>
        </w:rPr>
      </w:pPr>
      <w:r w:rsidRPr="00ED356A">
        <w:rPr>
          <w:rFonts w:ascii="Times New Roman" w:hAnsi="Times New Roman"/>
        </w:rPr>
        <w:t>-</w:t>
      </w:r>
      <w:r w:rsidR="006F1048">
        <w:rPr>
          <w:rFonts w:ascii="Times New Roman" w:hAnsi="Times New Roman"/>
        </w:rPr>
        <w:t xml:space="preserve"> Доценко Жанна Николаевна</w:t>
      </w:r>
      <w:r>
        <w:rPr>
          <w:rFonts w:ascii="Times New Roman" w:hAnsi="Times New Roman"/>
        </w:rPr>
        <w:t xml:space="preserve">, </w:t>
      </w:r>
      <w:r w:rsidR="006F1048">
        <w:rPr>
          <w:rFonts w:ascii="Times New Roman" w:hAnsi="Times New Roman"/>
        </w:rPr>
        <w:t>зам. начальника</w:t>
      </w:r>
      <w:r>
        <w:rPr>
          <w:rFonts w:ascii="Times New Roman" w:hAnsi="Times New Roman"/>
        </w:rPr>
        <w:t xml:space="preserve"> ОеП № 22 ММО МВД России «Тавдинский» (по согласованию);</w:t>
      </w:r>
    </w:p>
    <w:p w:rsidR="00011989" w:rsidRDefault="00011989" w:rsidP="00011989">
      <w:pPr>
        <w:pStyle w:val="aa"/>
        <w:ind w:firstLine="720"/>
        <w:jc w:val="both"/>
      </w:pPr>
      <w:r w:rsidRPr="00ED356A">
        <w:t xml:space="preserve">- </w:t>
      </w:r>
      <w:r>
        <w:t xml:space="preserve">Григорчук </w:t>
      </w:r>
      <w:r w:rsidRPr="00ED356A">
        <w:t xml:space="preserve"> Ирина Викторовна – член Таборинской районной территориальной избирательной комиссии с правом решающего голоса;</w:t>
      </w:r>
    </w:p>
    <w:p w:rsidR="00011989" w:rsidRDefault="00011989" w:rsidP="00011989">
      <w:pPr>
        <w:pStyle w:val="aa"/>
        <w:ind w:firstLine="720"/>
        <w:jc w:val="both"/>
      </w:pPr>
      <w:r>
        <w:t xml:space="preserve">- Закревская Надежда Ивановна - </w:t>
      </w:r>
      <w:r w:rsidRPr="00ED356A">
        <w:t>член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pStyle w:val="aa"/>
        <w:ind w:firstLine="720"/>
        <w:jc w:val="both"/>
      </w:pPr>
      <w:r>
        <w:t xml:space="preserve">- Федянина Надежда Михайловна - </w:t>
      </w:r>
      <w:r w:rsidRPr="00ED356A">
        <w:t>член Таборинской районной территориальной избирательной комиссии с правом решающего голоса;</w:t>
      </w:r>
    </w:p>
    <w:p w:rsidR="00011989" w:rsidRDefault="00011989" w:rsidP="00A55D5E">
      <w:pPr>
        <w:spacing w:line="360" w:lineRule="auto"/>
        <w:ind w:firstLine="709"/>
        <w:jc w:val="both"/>
      </w:pPr>
      <w:r w:rsidRPr="00ED356A">
        <w:t xml:space="preserve">- </w:t>
      </w:r>
      <w:r>
        <w:t xml:space="preserve"> </w:t>
      </w:r>
      <w:r w:rsidR="00A55D5E">
        <w:t>Швейцарова Наталья Александровна</w:t>
      </w:r>
      <w:r w:rsidRPr="00ED356A">
        <w:t xml:space="preserve"> – начальник </w:t>
      </w:r>
      <w:r w:rsidR="00A55D5E">
        <w:t>Миграционного пункта ОеП № 22 МО МВД России «Тавдинский»</w:t>
      </w:r>
      <w:r w:rsidRPr="00ED356A">
        <w:t>.</w:t>
      </w: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sectPr w:rsidR="00011989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04" w:rsidRDefault="00924C04">
      <w:r>
        <w:separator/>
      </w:r>
    </w:p>
  </w:endnote>
  <w:endnote w:type="continuationSeparator" w:id="1">
    <w:p w:rsidR="00924C04" w:rsidRDefault="0092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04" w:rsidRDefault="00924C04">
      <w:r>
        <w:separator/>
      </w:r>
    </w:p>
  </w:footnote>
  <w:footnote w:type="continuationSeparator" w:id="1">
    <w:p w:rsidR="00924C04" w:rsidRDefault="0092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5" w:rsidRDefault="00A55D5E" w:rsidP="00E6572E">
    <w:pPr>
      <w:pStyle w:val="a3"/>
    </w:pPr>
    <w:r w:rsidRPr="00A55D5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5E" w:rsidRDefault="00A55D5E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8311F"/>
    <w:multiLevelType w:val="hybridMultilevel"/>
    <w:tmpl w:val="7E7CF08C"/>
    <w:lvl w:ilvl="0" w:tplc="B9A2F4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A2AD7A6">
      <w:numFmt w:val="none"/>
      <w:lvlText w:val=""/>
      <w:lvlJc w:val="left"/>
      <w:pPr>
        <w:tabs>
          <w:tab w:val="num" w:pos="360"/>
        </w:tabs>
      </w:pPr>
    </w:lvl>
    <w:lvl w:ilvl="2" w:tplc="A85E87EC">
      <w:numFmt w:val="none"/>
      <w:lvlText w:val=""/>
      <w:lvlJc w:val="left"/>
      <w:pPr>
        <w:tabs>
          <w:tab w:val="num" w:pos="360"/>
        </w:tabs>
      </w:pPr>
    </w:lvl>
    <w:lvl w:ilvl="3" w:tplc="D612FDE0">
      <w:numFmt w:val="none"/>
      <w:lvlText w:val=""/>
      <w:lvlJc w:val="left"/>
      <w:pPr>
        <w:tabs>
          <w:tab w:val="num" w:pos="360"/>
        </w:tabs>
      </w:pPr>
    </w:lvl>
    <w:lvl w:ilvl="4" w:tplc="4906EB84">
      <w:numFmt w:val="none"/>
      <w:lvlText w:val=""/>
      <w:lvlJc w:val="left"/>
      <w:pPr>
        <w:tabs>
          <w:tab w:val="num" w:pos="360"/>
        </w:tabs>
      </w:pPr>
    </w:lvl>
    <w:lvl w:ilvl="5" w:tplc="EF785DD0">
      <w:numFmt w:val="none"/>
      <w:lvlText w:val=""/>
      <w:lvlJc w:val="left"/>
      <w:pPr>
        <w:tabs>
          <w:tab w:val="num" w:pos="360"/>
        </w:tabs>
      </w:pPr>
    </w:lvl>
    <w:lvl w:ilvl="6" w:tplc="5910486E">
      <w:numFmt w:val="none"/>
      <w:lvlText w:val=""/>
      <w:lvlJc w:val="left"/>
      <w:pPr>
        <w:tabs>
          <w:tab w:val="num" w:pos="360"/>
        </w:tabs>
      </w:pPr>
    </w:lvl>
    <w:lvl w:ilvl="7" w:tplc="FD30B7F4">
      <w:numFmt w:val="none"/>
      <w:lvlText w:val=""/>
      <w:lvlJc w:val="left"/>
      <w:pPr>
        <w:tabs>
          <w:tab w:val="num" w:pos="360"/>
        </w:tabs>
      </w:pPr>
    </w:lvl>
    <w:lvl w:ilvl="8" w:tplc="B1DCC5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681793"/>
    <w:multiLevelType w:val="singleLevel"/>
    <w:tmpl w:val="4192013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F2E660B"/>
    <w:multiLevelType w:val="multilevel"/>
    <w:tmpl w:val="E9FE6B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8"/>
      </w:rPr>
    </w:lvl>
    <w:lvl w:ilvl="1">
      <w:start w:val="10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1989"/>
    <w:rsid w:val="0001737C"/>
    <w:rsid w:val="000209C4"/>
    <w:rsid w:val="0002232D"/>
    <w:rsid w:val="00062343"/>
    <w:rsid w:val="00064103"/>
    <w:rsid w:val="0007349E"/>
    <w:rsid w:val="00076F98"/>
    <w:rsid w:val="000E7847"/>
    <w:rsid w:val="00137589"/>
    <w:rsid w:val="001640BC"/>
    <w:rsid w:val="0024535F"/>
    <w:rsid w:val="00271AF8"/>
    <w:rsid w:val="002B77D7"/>
    <w:rsid w:val="002C3BD8"/>
    <w:rsid w:val="002D4900"/>
    <w:rsid w:val="002E05AC"/>
    <w:rsid w:val="002F68F1"/>
    <w:rsid w:val="00317C09"/>
    <w:rsid w:val="00327564"/>
    <w:rsid w:val="0034009D"/>
    <w:rsid w:val="00354047"/>
    <w:rsid w:val="00364804"/>
    <w:rsid w:val="0036480A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6F1048"/>
    <w:rsid w:val="007935B5"/>
    <w:rsid w:val="007A0E8F"/>
    <w:rsid w:val="007A6532"/>
    <w:rsid w:val="007C6408"/>
    <w:rsid w:val="007C7B53"/>
    <w:rsid w:val="007F436A"/>
    <w:rsid w:val="007F5006"/>
    <w:rsid w:val="008225AF"/>
    <w:rsid w:val="00830C74"/>
    <w:rsid w:val="0085539F"/>
    <w:rsid w:val="00863F7E"/>
    <w:rsid w:val="008C6AEF"/>
    <w:rsid w:val="008D497E"/>
    <w:rsid w:val="008D5C2D"/>
    <w:rsid w:val="009227C1"/>
    <w:rsid w:val="00924C04"/>
    <w:rsid w:val="00931F40"/>
    <w:rsid w:val="00952F28"/>
    <w:rsid w:val="00970F3C"/>
    <w:rsid w:val="00990F64"/>
    <w:rsid w:val="009A2BBB"/>
    <w:rsid w:val="009B2C4F"/>
    <w:rsid w:val="009C2836"/>
    <w:rsid w:val="00A24065"/>
    <w:rsid w:val="00A55D5E"/>
    <w:rsid w:val="00A60F00"/>
    <w:rsid w:val="00A65361"/>
    <w:rsid w:val="00A658D8"/>
    <w:rsid w:val="00A74280"/>
    <w:rsid w:val="00A82D37"/>
    <w:rsid w:val="00AB3DC8"/>
    <w:rsid w:val="00AC723E"/>
    <w:rsid w:val="00AF5F15"/>
    <w:rsid w:val="00B04695"/>
    <w:rsid w:val="00B34948"/>
    <w:rsid w:val="00B51607"/>
    <w:rsid w:val="00B5573B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D2C8B"/>
    <w:rsid w:val="00CD6459"/>
    <w:rsid w:val="00CE4E16"/>
    <w:rsid w:val="00D022BE"/>
    <w:rsid w:val="00D23B42"/>
    <w:rsid w:val="00D3023B"/>
    <w:rsid w:val="00D511DE"/>
    <w:rsid w:val="00D82B86"/>
    <w:rsid w:val="00DB3C4E"/>
    <w:rsid w:val="00DC44F1"/>
    <w:rsid w:val="00DD2598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Normal (Web)"/>
    <w:basedOn w:val="a"/>
    <w:rsid w:val="002D490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B367-972D-438A-8250-9DE0DB31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2-7</dc:title>
  <dc:creator>User</dc:creator>
  <cp:lastModifiedBy>User</cp:lastModifiedBy>
  <cp:revision>4</cp:revision>
  <cp:lastPrinted>2017-06-16T10:46:00Z</cp:lastPrinted>
  <dcterms:created xsi:type="dcterms:W3CDTF">2017-06-14T09:11:00Z</dcterms:created>
  <dcterms:modified xsi:type="dcterms:W3CDTF">2017-06-16T10:46:00Z</dcterms:modified>
</cp:coreProperties>
</file>