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27399" w:rsidP="00FF6536">
            <w:pPr>
              <w:widowControl w:val="0"/>
              <w:ind w:firstLine="709"/>
              <w:jc w:val="left"/>
            </w:pPr>
            <w:r>
              <w:t>1</w:t>
            </w:r>
            <w:r w:rsidR="00FF6536">
              <w:t>7</w:t>
            </w:r>
            <w:r w:rsidR="007805E6">
              <w:t xml:space="preserve"> ию</w:t>
            </w:r>
            <w:r w:rsidR="00FF6536">
              <w:t>н</w:t>
            </w:r>
            <w:r w:rsidR="007805E6">
              <w:t>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9618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FF6536">
              <w:t>8/3</w:t>
            </w:r>
            <w:r w:rsidR="00896188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896188" w:rsidRPr="00695B19">
        <w:rPr>
          <w:b/>
        </w:rPr>
        <w:t>О</w:t>
      </w:r>
      <w:r w:rsidR="00896188">
        <w:rPr>
          <w:b/>
        </w:rPr>
        <w:t>б определении размера выплат</w:t>
      </w:r>
      <w:r w:rsidR="00896188" w:rsidRPr="005D2A56">
        <w:rPr>
          <w:b/>
        </w:rPr>
        <w:t xml:space="preserve"> гражданам, привлекаемым к работе в комиссиях в период подготовки и проведения выборов </w:t>
      </w:r>
      <w:r w:rsidR="00896188">
        <w:rPr>
          <w:b/>
        </w:rPr>
        <w:t xml:space="preserve">Губернатора Свердловской области </w:t>
      </w:r>
      <w:r w:rsidR="00896188" w:rsidRPr="005D2A56">
        <w:rPr>
          <w:b/>
        </w:rPr>
        <w:t>в 201</w:t>
      </w:r>
      <w:r w:rsidR="00896188">
        <w:rPr>
          <w:b/>
        </w:rPr>
        <w:t>7</w:t>
      </w:r>
      <w:r w:rsidR="00896188" w:rsidRPr="005D2A56">
        <w:rPr>
          <w:b/>
        </w:rPr>
        <w:t xml:space="preserve"> год</w:t>
      </w:r>
      <w:r w:rsidR="00896188">
        <w:rPr>
          <w:b/>
        </w:rPr>
        <w:t>у</w:t>
      </w:r>
      <w:r w:rsidR="00896188" w:rsidRPr="00E56281">
        <w:rPr>
          <w:b/>
        </w:rPr>
        <w:t xml:space="preserve"> </w:t>
      </w:r>
      <w:r w:rsidR="00896188">
        <w:rPr>
          <w:b/>
        </w:rPr>
        <w:t xml:space="preserve">для </w:t>
      </w:r>
      <w:r w:rsidR="00896188" w:rsidRPr="005D2A56">
        <w:rPr>
          <w:b/>
        </w:rPr>
        <w:t>оказания транспортных услуг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6188" w:rsidP="00F77772">
      <w:pPr>
        <w:spacing w:line="360" w:lineRule="auto"/>
        <w:ind w:firstLine="709"/>
        <w:jc w:val="both"/>
      </w:pPr>
      <w:r>
        <w:t xml:space="preserve">С целью осуществления полномочий Таборинской районной </w:t>
      </w:r>
      <w:r w:rsidRPr="00401CB6">
        <w:rPr>
          <w:szCs w:val="24"/>
        </w:rPr>
        <w:t>территориальн</w:t>
      </w:r>
      <w:r>
        <w:rPr>
          <w:szCs w:val="24"/>
        </w:rPr>
        <w:t xml:space="preserve">ой </w:t>
      </w:r>
      <w:r w:rsidRPr="00401CB6">
        <w:rPr>
          <w:szCs w:val="24"/>
        </w:rPr>
        <w:t>избирательн</w:t>
      </w:r>
      <w:r>
        <w:rPr>
          <w:szCs w:val="24"/>
        </w:rPr>
        <w:t>ой</w:t>
      </w:r>
      <w:r w:rsidRPr="00401CB6">
        <w:rPr>
          <w:szCs w:val="24"/>
        </w:rPr>
        <w:t xml:space="preserve"> комисси</w:t>
      </w:r>
      <w:r>
        <w:rPr>
          <w:szCs w:val="24"/>
        </w:rPr>
        <w:t>и, полномочий нижестоящих участковых избирательных комиссий и в</w:t>
      </w:r>
      <w:r w:rsidRPr="002B62AC">
        <w:rPr>
          <w:szCs w:val="20"/>
        </w:rPr>
        <w:t xml:space="preserve"> </w:t>
      </w:r>
      <w:r>
        <w:rPr>
          <w:szCs w:val="20"/>
        </w:rPr>
        <w:t xml:space="preserve">соответствии с </w:t>
      </w:r>
      <w:r>
        <w:t>постановлением Избирательной</w:t>
      </w:r>
      <w:r w:rsidRPr="006A0E86">
        <w:rPr>
          <w:sz w:val="16"/>
          <w:szCs w:val="16"/>
        </w:rPr>
        <w:t xml:space="preserve"> </w:t>
      </w:r>
      <w:r>
        <w:t>комиссии</w:t>
      </w:r>
      <w:r w:rsidRPr="006A0E86">
        <w:rPr>
          <w:sz w:val="16"/>
          <w:szCs w:val="16"/>
        </w:rPr>
        <w:t xml:space="preserve"> </w:t>
      </w:r>
      <w:r>
        <w:t>Свердловской</w:t>
      </w:r>
      <w:r w:rsidRPr="006A0E86">
        <w:rPr>
          <w:sz w:val="16"/>
          <w:szCs w:val="16"/>
        </w:rPr>
        <w:t xml:space="preserve"> </w:t>
      </w:r>
      <w:r>
        <w:t>области от 24 мая</w:t>
      </w:r>
      <w:r w:rsidRPr="007E0B4E">
        <w:t xml:space="preserve"> 201</w:t>
      </w:r>
      <w:r>
        <w:t>7</w:t>
      </w:r>
      <w:r w:rsidRPr="007E0B4E">
        <w:t xml:space="preserve"> года </w:t>
      </w:r>
      <w:r>
        <w:t xml:space="preserve">№ 9/86 «Об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 области в 2017 году» и </w:t>
      </w:r>
      <w:r w:rsidRPr="00E23E75">
        <w:t xml:space="preserve">имеющимися данными о стоимости оказания транспортных услуг на территории </w:t>
      </w:r>
      <w:r>
        <w:t>Таборинского муниципального района</w:t>
      </w:r>
      <w:r w:rsidR="0059733B">
        <w:t xml:space="preserve"> (письмо от 08.06.2017 г. № 60)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896188" w:rsidRPr="00E56281" w:rsidRDefault="00896188" w:rsidP="00896188">
      <w:pPr>
        <w:widowControl w:val="0"/>
        <w:spacing w:line="360" w:lineRule="auto"/>
        <w:ind w:firstLine="720"/>
        <w:jc w:val="both"/>
      </w:pPr>
      <w:r w:rsidRPr="00E1054B">
        <w:t xml:space="preserve">1. </w:t>
      </w:r>
      <w:r>
        <w:t>Определить</w:t>
      </w:r>
      <w:r w:rsidRPr="004A7C37">
        <w:t xml:space="preserve"> размер выплат гражданам, привлекаемым к работе в </w:t>
      </w:r>
      <w:r>
        <w:rPr>
          <w:szCs w:val="24"/>
        </w:rPr>
        <w:t>Таборинской районной</w:t>
      </w:r>
      <w:r w:rsidRPr="00382353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и нижестоящих участковых избирательных комиссиях </w:t>
      </w:r>
      <w:r>
        <w:t xml:space="preserve">для оказания транспортных услуг </w:t>
      </w:r>
      <w:r w:rsidRPr="004A7C37">
        <w:t xml:space="preserve">в период подготовки и проведения выборов </w:t>
      </w:r>
      <w:r>
        <w:t>Губернатора</w:t>
      </w:r>
      <w:r w:rsidRPr="004A7C37">
        <w:t xml:space="preserve"> Свердловской области </w:t>
      </w:r>
      <w:r>
        <w:t>в 2017 году в размере не более 500,00 рублей за один час</w:t>
      </w:r>
      <w:r w:rsidRPr="00E56281">
        <w:t>.</w:t>
      </w:r>
    </w:p>
    <w:p w:rsidR="00896188" w:rsidRPr="00896188" w:rsidRDefault="00896188" w:rsidP="0089618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6188">
        <w:rPr>
          <w:sz w:val="28"/>
          <w:szCs w:val="28"/>
        </w:rPr>
        <w:t>2.</w:t>
      </w:r>
      <w:r w:rsidRPr="00896188">
        <w:rPr>
          <w:color w:val="FF0000"/>
          <w:sz w:val="28"/>
          <w:szCs w:val="28"/>
        </w:rPr>
        <w:t xml:space="preserve"> </w:t>
      </w:r>
      <w:r w:rsidRPr="00896188">
        <w:rPr>
          <w:sz w:val="28"/>
          <w:szCs w:val="28"/>
        </w:rPr>
        <w:t xml:space="preserve">Определить размер выплат гражданам, привлекаемым к работе в </w:t>
      </w:r>
      <w:r>
        <w:rPr>
          <w:sz w:val="28"/>
          <w:szCs w:val="28"/>
        </w:rPr>
        <w:t>Таборинской районной</w:t>
      </w:r>
      <w:r w:rsidRPr="00896188">
        <w:rPr>
          <w:sz w:val="28"/>
          <w:szCs w:val="28"/>
        </w:rPr>
        <w:t xml:space="preserve"> территориальной избирательной комиссии и </w:t>
      </w:r>
      <w:r w:rsidRPr="00896188">
        <w:rPr>
          <w:sz w:val="28"/>
          <w:szCs w:val="28"/>
        </w:rPr>
        <w:lastRenderedPageBreak/>
        <w:t xml:space="preserve">нижестоящих участковых избирательных комиссиях году для оказания транспортных услуг при проведении голосования в труднодоступных и отдаленных местностях на выборах Губернатора Свердловской области в 2017 в размере не более </w:t>
      </w:r>
      <w:r>
        <w:rPr>
          <w:sz w:val="28"/>
          <w:szCs w:val="28"/>
        </w:rPr>
        <w:t>500</w:t>
      </w:r>
      <w:r w:rsidRPr="00896188">
        <w:rPr>
          <w:sz w:val="28"/>
          <w:szCs w:val="28"/>
        </w:rPr>
        <w:t>,00 рублей за один час.</w:t>
      </w:r>
    </w:p>
    <w:p w:rsidR="00896188" w:rsidRPr="00E1054B" w:rsidRDefault="00896188" w:rsidP="00896188">
      <w:pPr>
        <w:widowControl w:val="0"/>
        <w:spacing w:line="360" w:lineRule="auto"/>
        <w:ind w:firstLine="720"/>
        <w:jc w:val="both"/>
      </w:pPr>
      <w:r>
        <w:t>3</w:t>
      </w:r>
      <w:r w:rsidRPr="00E1054B">
        <w:t>. Направить настоящее решение</w:t>
      </w:r>
      <w:r>
        <w:t xml:space="preserve"> нижестоящим </w:t>
      </w:r>
      <w:r w:rsidRPr="00E1054B">
        <w:t>участковым избирательным комиссиям</w:t>
      </w:r>
      <w:r>
        <w:t>.</w:t>
      </w:r>
      <w:r w:rsidRPr="00E1054B">
        <w:t xml:space="preserve"> </w:t>
      </w:r>
    </w:p>
    <w:p w:rsidR="007805E6" w:rsidRDefault="00896188" w:rsidP="00896188">
      <w:pPr>
        <w:pStyle w:val="a8"/>
        <w:widowControl w:val="0"/>
        <w:spacing w:line="360" w:lineRule="auto"/>
        <w:ind w:left="0" w:firstLine="709"/>
        <w:jc w:val="both"/>
      </w:pPr>
      <w:r>
        <w:rPr>
          <w:szCs w:val="24"/>
        </w:rPr>
        <w:t>4</w:t>
      </w:r>
      <w:r w:rsidRPr="00382353">
        <w:rPr>
          <w:szCs w:val="24"/>
        </w:rPr>
        <w:t xml:space="preserve">. Контроль исполнения настоящего решения возложить на </w:t>
      </w:r>
      <w:r>
        <w:rPr>
          <w:szCs w:val="24"/>
        </w:rPr>
        <w:t xml:space="preserve"> председателя Таборинской районной 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00" w:rsidRDefault="009C3900">
      <w:r>
        <w:separator/>
      </w:r>
    </w:p>
  </w:endnote>
  <w:endnote w:type="continuationSeparator" w:id="1">
    <w:p w:rsidR="009C3900" w:rsidRDefault="009C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00" w:rsidRDefault="009C3900">
      <w:r>
        <w:separator/>
      </w:r>
    </w:p>
  </w:footnote>
  <w:footnote w:type="continuationSeparator" w:id="1">
    <w:p w:rsidR="009C3900" w:rsidRDefault="009C3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27399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50F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733B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5338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96188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4C7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C3900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23EFA"/>
    <w:rsid w:val="00E3140B"/>
    <w:rsid w:val="00E5110E"/>
    <w:rsid w:val="00E54B87"/>
    <w:rsid w:val="00E6572E"/>
    <w:rsid w:val="00E72885"/>
    <w:rsid w:val="00E75E97"/>
    <w:rsid w:val="00E87664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2017-06-16T10:40:00Z</cp:lastPrinted>
  <dcterms:created xsi:type="dcterms:W3CDTF">2017-06-14T05:25:00Z</dcterms:created>
  <dcterms:modified xsi:type="dcterms:W3CDTF">2017-06-16T10:41:00Z</dcterms:modified>
</cp:coreProperties>
</file>