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5E" w:rsidRPr="005F1EC3" w:rsidRDefault="00E0575E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E0575E" w:rsidRDefault="00E0575E" w:rsidP="00384F84">
      <w:pPr>
        <w:widowControl w:val="0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E0575E" w:rsidRDefault="00E0575E" w:rsidP="00384F84">
      <w:pPr>
        <w:widowControl w:val="0"/>
        <w:ind w:firstLine="709"/>
        <w:rPr>
          <w:b/>
          <w:sz w:val="24"/>
        </w:rPr>
      </w:pPr>
    </w:p>
    <w:p w:rsidR="00E0575E" w:rsidRDefault="00E0575E" w:rsidP="00384F84">
      <w:pPr>
        <w:widowControl w:val="0"/>
        <w:rPr>
          <w:b/>
        </w:rPr>
      </w:pPr>
      <w:r>
        <w:rPr>
          <w:b/>
        </w:rPr>
        <w:t>РЕШЕНИЕ</w:t>
      </w:r>
    </w:p>
    <w:p w:rsidR="00E0575E" w:rsidRDefault="00E0575E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E0575E" w:rsidRPr="00806FFD" w:rsidTr="006B602F">
        <w:tc>
          <w:tcPr>
            <w:tcW w:w="4068" w:type="dxa"/>
          </w:tcPr>
          <w:p w:rsidR="00E0575E" w:rsidRPr="00806FFD" w:rsidRDefault="00F90965" w:rsidP="00F90965">
            <w:pPr>
              <w:widowControl w:val="0"/>
              <w:ind w:firstLine="709"/>
              <w:jc w:val="left"/>
            </w:pPr>
            <w:r>
              <w:t>9</w:t>
            </w:r>
            <w:r w:rsidR="00E0575E">
              <w:t xml:space="preserve"> июня</w:t>
            </w:r>
            <w:r w:rsidR="00E0575E" w:rsidRPr="00806FFD">
              <w:t xml:space="preserve"> 201</w:t>
            </w:r>
            <w:r>
              <w:t>7</w:t>
            </w:r>
            <w:r w:rsidR="00E0575E" w:rsidRPr="00806FFD">
              <w:t xml:space="preserve"> г </w:t>
            </w:r>
          </w:p>
        </w:tc>
        <w:tc>
          <w:tcPr>
            <w:tcW w:w="1440" w:type="dxa"/>
          </w:tcPr>
          <w:p w:rsidR="00E0575E" w:rsidRPr="00806FFD" w:rsidRDefault="00E0575E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E0575E" w:rsidRPr="00806FFD" w:rsidRDefault="00E0575E" w:rsidP="00413EC8">
            <w:pPr>
              <w:widowControl w:val="0"/>
              <w:ind w:firstLine="709"/>
              <w:jc w:val="right"/>
            </w:pPr>
            <w:r w:rsidRPr="00806FFD">
              <w:t>№</w:t>
            </w:r>
            <w:r>
              <w:t xml:space="preserve"> </w:t>
            </w:r>
            <w:r w:rsidR="00F90965">
              <w:t>7/3</w:t>
            </w:r>
            <w:r w:rsidR="00413EC8">
              <w:t>3</w:t>
            </w:r>
            <w:r w:rsidRPr="00806FFD">
              <w:t xml:space="preserve"> </w:t>
            </w:r>
          </w:p>
        </w:tc>
      </w:tr>
    </w:tbl>
    <w:p w:rsidR="00E0575E" w:rsidRDefault="00E0575E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E0575E" w:rsidRPr="00B1790B" w:rsidRDefault="00E0575E" w:rsidP="00384F84">
      <w:pPr>
        <w:widowControl w:val="0"/>
        <w:rPr>
          <w:sz w:val="16"/>
          <w:szCs w:val="16"/>
        </w:rPr>
      </w:pPr>
    </w:p>
    <w:p w:rsidR="00E0575E" w:rsidRDefault="00E0575E" w:rsidP="0086497C">
      <w:pPr>
        <w:rPr>
          <w:b/>
        </w:rPr>
      </w:pPr>
      <w:r>
        <w:rPr>
          <w:b/>
        </w:rPr>
        <w:t xml:space="preserve">О плане работы </w:t>
      </w:r>
      <w:proofErr w:type="spellStart"/>
      <w:r>
        <w:rPr>
          <w:b/>
        </w:rPr>
        <w:t>Таборинской</w:t>
      </w:r>
      <w:proofErr w:type="spellEnd"/>
      <w:r>
        <w:rPr>
          <w:b/>
        </w:rPr>
        <w:t xml:space="preserve"> районной территориальной избирательной комиссии по реализации Календарного плана мероприятий по подготовке и проведению выборов </w:t>
      </w:r>
      <w:r w:rsidR="00F90965">
        <w:rPr>
          <w:b/>
        </w:rPr>
        <w:t>Губернатора</w:t>
      </w:r>
      <w:r>
        <w:rPr>
          <w:b/>
        </w:rPr>
        <w:t xml:space="preserve"> Свердловской области 1</w:t>
      </w:r>
      <w:r w:rsidR="00F90965">
        <w:rPr>
          <w:b/>
        </w:rPr>
        <w:t>0</w:t>
      </w:r>
      <w:r>
        <w:rPr>
          <w:b/>
        </w:rPr>
        <w:t xml:space="preserve"> сентября 201</w:t>
      </w:r>
      <w:r w:rsidR="00F90965">
        <w:rPr>
          <w:b/>
        </w:rPr>
        <w:t>7</w:t>
      </w:r>
      <w:r>
        <w:rPr>
          <w:b/>
        </w:rPr>
        <w:t xml:space="preserve"> года на территории </w:t>
      </w:r>
      <w:proofErr w:type="spellStart"/>
      <w:r>
        <w:rPr>
          <w:b/>
        </w:rPr>
        <w:t>Таборинского</w:t>
      </w:r>
      <w:proofErr w:type="spellEnd"/>
      <w:r>
        <w:rPr>
          <w:b/>
        </w:rPr>
        <w:t xml:space="preserve"> муниципального района</w:t>
      </w:r>
    </w:p>
    <w:p w:rsidR="00E0575E" w:rsidRDefault="00E0575E" w:rsidP="0086497C">
      <w:r>
        <w:rPr>
          <w:b/>
        </w:rPr>
        <w:tab/>
        <w:t xml:space="preserve"> </w:t>
      </w:r>
    </w:p>
    <w:p w:rsidR="00E0575E" w:rsidRDefault="00E0575E" w:rsidP="00F90965">
      <w:pPr>
        <w:pStyle w:val="af2"/>
        <w:spacing w:after="120" w:line="240" w:lineRule="auto"/>
        <w:rPr>
          <w:b/>
          <w:bCs/>
        </w:rPr>
      </w:pPr>
      <w:bookmarkStart w:id="0" w:name="_GoBack"/>
      <w:bookmarkEnd w:id="0"/>
      <w:r>
        <w:t xml:space="preserve">В соответствии со ст. 25 Избирательного кодекса Свердловской области, на основании </w:t>
      </w:r>
      <w:r w:rsidRPr="004D3F90">
        <w:rPr>
          <w:rFonts w:ascii="Times New Roman" w:hAnsi="Times New Roman"/>
        </w:rPr>
        <w:t xml:space="preserve">Избирательной комиссии Свердловской области от </w:t>
      </w:r>
      <w:r w:rsidR="00F90965">
        <w:rPr>
          <w:rFonts w:ascii="Times New Roman" w:hAnsi="Times New Roman"/>
        </w:rPr>
        <w:t>7.06.2017</w:t>
      </w:r>
      <w:r w:rsidRPr="004D3F90">
        <w:rPr>
          <w:rFonts w:ascii="Times New Roman" w:hAnsi="Times New Roman"/>
        </w:rPr>
        <w:t xml:space="preserve"> г. №</w:t>
      </w:r>
      <w:r w:rsidR="008922B6">
        <w:rPr>
          <w:rFonts w:ascii="Times New Roman" w:hAnsi="Times New Roman"/>
        </w:rPr>
        <w:t xml:space="preserve"> </w:t>
      </w:r>
      <w:r w:rsidRPr="004D3F90">
        <w:rPr>
          <w:rFonts w:ascii="Times New Roman" w:hAnsi="Times New Roman"/>
        </w:rPr>
        <w:t xml:space="preserve">«Об утверждении Календаря основных мероприятий по подготовке и проведению выборов </w:t>
      </w:r>
      <w:r w:rsidR="00F90965">
        <w:rPr>
          <w:rFonts w:ascii="Times New Roman" w:hAnsi="Times New Roman"/>
        </w:rPr>
        <w:t>Губернатора</w:t>
      </w:r>
      <w:r w:rsidRPr="004D3F90">
        <w:rPr>
          <w:rFonts w:ascii="Times New Roman" w:hAnsi="Times New Roman"/>
        </w:rPr>
        <w:t xml:space="preserve"> Свердловской области 1</w:t>
      </w:r>
      <w:r w:rsidR="00F90965">
        <w:rPr>
          <w:rFonts w:ascii="Times New Roman" w:hAnsi="Times New Roman"/>
        </w:rPr>
        <w:t>0</w:t>
      </w:r>
      <w:r w:rsidRPr="004D3F90">
        <w:rPr>
          <w:rFonts w:ascii="Times New Roman" w:hAnsi="Times New Roman"/>
        </w:rPr>
        <w:t xml:space="preserve"> сентября 201</w:t>
      </w:r>
      <w:r w:rsidR="00F90965">
        <w:rPr>
          <w:rFonts w:ascii="Times New Roman" w:hAnsi="Times New Roman"/>
        </w:rPr>
        <w:t>7</w:t>
      </w:r>
      <w:r w:rsidRPr="004D3F90">
        <w:rPr>
          <w:rFonts w:ascii="Times New Roman" w:hAnsi="Times New Roman"/>
        </w:rPr>
        <w:t xml:space="preserve"> года»</w:t>
      </w:r>
      <w:r>
        <w:rPr>
          <w:rFonts w:ascii="TimesNewRoman" w:hAnsi="TimesNewRoman" w:cs="TimesNewRoman"/>
        </w:rPr>
        <w:t>,</w:t>
      </w:r>
      <w:r w:rsidRPr="00EE3B6C">
        <w:rPr>
          <w:rFonts w:ascii="Times New Roman" w:hAnsi="Times New Roman"/>
        </w:rPr>
        <w:t xml:space="preserve"> </w:t>
      </w:r>
      <w:proofErr w:type="spellStart"/>
      <w:r w:rsidRPr="00EE3B6C">
        <w:rPr>
          <w:rFonts w:ascii="Times New Roman" w:hAnsi="Times New Roman"/>
        </w:rPr>
        <w:t>Таборинская</w:t>
      </w:r>
      <w:proofErr w:type="spellEnd"/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E0575E" w:rsidRDefault="00E0575E" w:rsidP="00F90965">
      <w:pPr>
        <w:pStyle w:val="a9"/>
        <w:numPr>
          <w:ilvl w:val="0"/>
          <w:numId w:val="9"/>
        </w:numPr>
        <w:spacing w:after="120"/>
        <w:ind w:left="0" w:firstLine="709"/>
        <w:jc w:val="both"/>
      </w:pPr>
      <w:r w:rsidRPr="004D3F90">
        <w:t xml:space="preserve">Утвердить План работы </w:t>
      </w:r>
      <w:proofErr w:type="spellStart"/>
      <w:r w:rsidRPr="004D3F90">
        <w:t>Таборинской</w:t>
      </w:r>
      <w:proofErr w:type="spellEnd"/>
      <w:r w:rsidRPr="004D3F90">
        <w:t xml:space="preserve"> районной территориальной избирательной комиссии</w:t>
      </w:r>
      <w:r>
        <w:t xml:space="preserve"> по реализации Календарного </w:t>
      </w:r>
      <w:r w:rsidRPr="00DA14B9">
        <w:t xml:space="preserve">плана мероприятий по подготовке и проведению выборов </w:t>
      </w:r>
      <w:r w:rsidR="00F90965">
        <w:t xml:space="preserve">Губернатора </w:t>
      </w:r>
      <w:r w:rsidRPr="00DA14B9">
        <w:t>Свердловской области</w:t>
      </w:r>
      <w:r>
        <w:t xml:space="preserve"> </w:t>
      </w:r>
      <w:r w:rsidRPr="00DA14B9">
        <w:t>1</w:t>
      </w:r>
      <w:r w:rsidR="00F90965">
        <w:t>0</w:t>
      </w:r>
      <w:r w:rsidRPr="00DA14B9">
        <w:t xml:space="preserve"> сентября 201</w:t>
      </w:r>
      <w:r w:rsidR="00F90965">
        <w:t>7</w:t>
      </w:r>
      <w:r w:rsidRPr="00DA14B9">
        <w:t xml:space="preserve"> года на территории </w:t>
      </w:r>
      <w:proofErr w:type="spellStart"/>
      <w:r w:rsidRPr="00DA14B9">
        <w:t>Таборинского</w:t>
      </w:r>
      <w:proofErr w:type="spellEnd"/>
      <w:r w:rsidRPr="00DA14B9">
        <w:t xml:space="preserve"> муниципального района</w:t>
      </w:r>
      <w:r>
        <w:t xml:space="preserve"> (прилагается).</w:t>
      </w:r>
    </w:p>
    <w:p w:rsidR="00E0575E" w:rsidRDefault="00E0575E" w:rsidP="00F90965">
      <w:pPr>
        <w:pStyle w:val="a9"/>
        <w:numPr>
          <w:ilvl w:val="0"/>
          <w:numId w:val="9"/>
        </w:numPr>
        <w:spacing w:after="120"/>
        <w:ind w:left="0" w:firstLine="709"/>
        <w:jc w:val="both"/>
      </w:pPr>
      <w:r>
        <w:t xml:space="preserve">Направить настоящее решение органам местного самоуправления </w:t>
      </w:r>
      <w:proofErr w:type="spellStart"/>
      <w:r>
        <w:t>Таборинского</w:t>
      </w:r>
      <w:proofErr w:type="spellEnd"/>
      <w:r>
        <w:t xml:space="preserve"> муниципального района, сельских поселений, в СМИ и разместить на сайте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комиссии.</w:t>
      </w:r>
    </w:p>
    <w:p w:rsidR="00E0575E" w:rsidRDefault="00E0575E" w:rsidP="00F90965">
      <w:pPr>
        <w:pStyle w:val="a9"/>
        <w:numPr>
          <w:ilvl w:val="0"/>
          <w:numId w:val="9"/>
        </w:numPr>
        <w:spacing w:after="12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комиссии Закревскую Л.М.</w:t>
      </w:r>
    </w:p>
    <w:p w:rsidR="00E0575E" w:rsidRPr="004D3F90" w:rsidRDefault="00E0575E" w:rsidP="00DA14B9">
      <w:pPr>
        <w:pStyle w:val="a9"/>
        <w:spacing w:line="360" w:lineRule="auto"/>
        <w:ind w:left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E0575E" w:rsidRPr="00DB3C4E" w:rsidTr="00D54393">
        <w:tc>
          <w:tcPr>
            <w:tcW w:w="4644" w:type="dxa"/>
          </w:tcPr>
          <w:p w:rsidR="00E0575E" w:rsidRPr="00DB3C4E" w:rsidRDefault="00E0575E" w:rsidP="00D54393">
            <w:r w:rsidRPr="00DB3C4E">
              <w:t>Председатель</w:t>
            </w:r>
          </w:p>
          <w:p w:rsidR="00E0575E" w:rsidRPr="00DB3C4E" w:rsidRDefault="00E0575E" w:rsidP="006D133D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</w:tc>
        <w:tc>
          <w:tcPr>
            <w:tcW w:w="2127" w:type="dxa"/>
          </w:tcPr>
          <w:p w:rsidR="00E0575E" w:rsidRPr="00DB3C4E" w:rsidRDefault="00E0575E" w:rsidP="00D54393"/>
        </w:tc>
        <w:tc>
          <w:tcPr>
            <w:tcW w:w="2623" w:type="dxa"/>
          </w:tcPr>
          <w:p w:rsidR="00E0575E" w:rsidRPr="00DB3C4E" w:rsidRDefault="00E0575E" w:rsidP="00D54393"/>
          <w:p w:rsidR="00E0575E" w:rsidRPr="00DB3C4E" w:rsidRDefault="00E0575E" w:rsidP="00D54393"/>
          <w:p w:rsidR="00E0575E" w:rsidRPr="00DB3C4E" w:rsidRDefault="00E0575E" w:rsidP="00D54393">
            <w:proofErr w:type="spellStart"/>
            <w:r w:rsidRPr="00DB3C4E">
              <w:t>Л.М.Закревская</w:t>
            </w:r>
            <w:proofErr w:type="spellEnd"/>
          </w:p>
          <w:p w:rsidR="00E0575E" w:rsidRDefault="00E0575E" w:rsidP="00D54393"/>
          <w:p w:rsidR="00E0575E" w:rsidRPr="00DB3C4E" w:rsidRDefault="00E0575E" w:rsidP="00D54393"/>
        </w:tc>
      </w:tr>
      <w:tr w:rsidR="00E0575E" w:rsidRPr="00DB3C4E" w:rsidTr="00B1790B">
        <w:trPr>
          <w:trHeight w:val="1050"/>
        </w:trPr>
        <w:tc>
          <w:tcPr>
            <w:tcW w:w="4644" w:type="dxa"/>
          </w:tcPr>
          <w:p w:rsidR="00E0575E" w:rsidRPr="00DB3C4E" w:rsidRDefault="00E0575E" w:rsidP="00D54393">
            <w:r w:rsidRPr="00DB3C4E">
              <w:t>Секретарь</w:t>
            </w:r>
          </w:p>
          <w:p w:rsidR="00E0575E" w:rsidRPr="00DB3C4E" w:rsidRDefault="00E0575E" w:rsidP="00D54393">
            <w:proofErr w:type="spellStart"/>
            <w:r>
              <w:t>Таборинской</w:t>
            </w:r>
            <w:proofErr w:type="spellEnd"/>
            <w:r>
              <w:t xml:space="preserve"> </w:t>
            </w:r>
            <w:r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E0575E" w:rsidRPr="00DB3C4E" w:rsidRDefault="00E0575E" w:rsidP="00D54393"/>
        </w:tc>
        <w:tc>
          <w:tcPr>
            <w:tcW w:w="2623" w:type="dxa"/>
          </w:tcPr>
          <w:p w:rsidR="00E0575E" w:rsidRPr="00DB3C4E" w:rsidRDefault="00E0575E" w:rsidP="00D54393"/>
          <w:p w:rsidR="00E0575E" w:rsidRPr="00DB3C4E" w:rsidRDefault="00E0575E" w:rsidP="00D54393"/>
          <w:p w:rsidR="00E0575E" w:rsidRPr="00DB3C4E" w:rsidRDefault="00E0575E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E0575E" w:rsidRDefault="00E0575E">
      <w:pPr>
        <w:jc w:val="left"/>
      </w:pPr>
    </w:p>
    <w:p w:rsidR="00E0575E" w:rsidRDefault="00E0575E" w:rsidP="00B2751F">
      <w:pPr>
        <w:ind w:left="4253"/>
        <w:jc w:val="left"/>
      </w:pPr>
      <w:r>
        <w:br w:type="page"/>
      </w:r>
      <w:r>
        <w:lastRenderedPageBreak/>
        <w:t xml:space="preserve">Приложение к решению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от </w:t>
      </w:r>
      <w:r w:rsidR="00F90965">
        <w:t>09</w:t>
      </w:r>
      <w:r>
        <w:t>.06.201</w:t>
      </w:r>
      <w:r w:rsidR="00F90965">
        <w:t>7</w:t>
      </w:r>
      <w:r>
        <w:t xml:space="preserve"> г. № </w:t>
      </w:r>
      <w:r w:rsidR="00F90965">
        <w:t>7/3</w:t>
      </w:r>
      <w:r w:rsidR="00413EC8">
        <w:t>3</w:t>
      </w:r>
    </w:p>
    <w:p w:rsidR="00B2751F" w:rsidRDefault="00B2751F" w:rsidP="00B2751F">
      <w:pPr>
        <w:ind w:left="4253"/>
        <w:jc w:val="left"/>
      </w:pPr>
    </w:p>
    <w:p w:rsidR="00E0575E" w:rsidRPr="00DA14B9" w:rsidRDefault="00E0575E" w:rsidP="00DA14B9">
      <w:pPr>
        <w:rPr>
          <w:b/>
        </w:rPr>
      </w:pPr>
      <w:r w:rsidRPr="00DA14B9">
        <w:rPr>
          <w:b/>
        </w:rPr>
        <w:t>План</w:t>
      </w:r>
    </w:p>
    <w:p w:rsidR="00E0575E" w:rsidRDefault="00E0575E" w:rsidP="00DA14B9">
      <w:pPr>
        <w:rPr>
          <w:b/>
        </w:rPr>
      </w:pPr>
      <w:r w:rsidRPr="00DA14B9">
        <w:rPr>
          <w:b/>
        </w:rPr>
        <w:t xml:space="preserve"> работы </w:t>
      </w:r>
      <w:proofErr w:type="spellStart"/>
      <w:r w:rsidRPr="00DA14B9">
        <w:rPr>
          <w:b/>
        </w:rPr>
        <w:t>Таборинской</w:t>
      </w:r>
      <w:proofErr w:type="spellEnd"/>
      <w:r w:rsidRPr="00DA14B9">
        <w:rPr>
          <w:b/>
        </w:rPr>
        <w:t xml:space="preserve"> районной территориальной избирательной комиссии по реализации Календарного плана мероприятий по подготовке и проведению выборов </w:t>
      </w:r>
      <w:r w:rsidR="00181BFC">
        <w:rPr>
          <w:b/>
        </w:rPr>
        <w:t xml:space="preserve">Губернатора </w:t>
      </w:r>
      <w:r w:rsidRPr="00DA14B9">
        <w:rPr>
          <w:b/>
        </w:rPr>
        <w:t>Свердловской области 1</w:t>
      </w:r>
      <w:r w:rsidR="00181BFC">
        <w:rPr>
          <w:b/>
        </w:rPr>
        <w:t>0</w:t>
      </w:r>
      <w:r w:rsidRPr="00DA14B9">
        <w:rPr>
          <w:b/>
        </w:rPr>
        <w:t xml:space="preserve"> сентября 201</w:t>
      </w:r>
      <w:r w:rsidR="00181BFC">
        <w:rPr>
          <w:b/>
        </w:rPr>
        <w:t>7</w:t>
      </w:r>
      <w:r w:rsidRPr="00DA14B9">
        <w:rPr>
          <w:b/>
        </w:rPr>
        <w:t xml:space="preserve"> года на территории </w:t>
      </w:r>
      <w:proofErr w:type="spellStart"/>
      <w:r w:rsidRPr="00DA14B9">
        <w:rPr>
          <w:b/>
        </w:rPr>
        <w:t>Таборинского</w:t>
      </w:r>
      <w:proofErr w:type="spellEnd"/>
      <w:r w:rsidRPr="00DA14B9">
        <w:rPr>
          <w:b/>
        </w:rPr>
        <w:t xml:space="preserve"> муниципального района</w:t>
      </w:r>
    </w:p>
    <w:p w:rsidR="00E0575E" w:rsidRDefault="00E0575E" w:rsidP="00DA14B9">
      <w:pPr>
        <w:rPr>
          <w:b/>
        </w:rPr>
      </w:pPr>
    </w:p>
    <w:tbl>
      <w:tblPr>
        <w:tblW w:w="1036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20"/>
        <w:gridCol w:w="2480"/>
        <w:gridCol w:w="40"/>
        <w:gridCol w:w="1918"/>
      </w:tblGrid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575E" w:rsidRDefault="00E0575E" w:rsidP="00552811">
            <w:pPr>
              <w:rPr>
                <w:sz w:val="24"/>
              </w:rPr>
            </w:pPr>
            <w:r>
              <w:rPr>
                <w:b/>
                <w:sz w:val="24"/>
              </w:rPr>
              <w:t>п. п.</w:t>
            </w:r>
          </w:p>
        </w:tc>
        <w:tc>
          <w:tcPr>
            <w:tcW w:w="522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ПО ОБРАЗОВАНИЮ ИЗБИРАТЕЛЬНЫХ УЧАСТКОВ 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в местных СМИ сроков основных избирательных действий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pStyle w:val="af8"/>
              <w:tabs>
                <w:tab w:val="left" w:pos="0"/>
              </w:tabs>
              <w:ind w:lef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Календарем основных мероприятий</w:t>
            </w:r>
          </w:p>
        </w:tc>
        <w:tc>
          <w:tcPr>
            <w:tcW w:w="1918" w:type="dxa"/>
          </w:tcPr>
          <w:p w:rsidR="00E0575E" w:rsidRDefault="00E0575E" w:rsidP="00552811">
            <w:pPr>
              <w:pStyle w:val="af8"/>
              <w:tabs>
                <w:tab w:val="left" w:pos="0"/>
              </w:tabs>
              <w:jc w:val="center"/>
            </w:pPr>
            <w:r>
              <w:rPr>
                <w:sz w:val="24"/>
                <w:szCs w:val="24"/>
              </w:rPr>
              <w:t xml:space="preserve"> 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об избирательных участках с указанием их границ, номера, места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pStyle w:val="af8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</w:t>
            </w:r>
            <w:r w:rsidR="002A21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2A21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</w:t>
            </w:r>
            <w:r w:rsidR="002A21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2A2107">
            <w:pPr>
              <w:pStyle w:val="af8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Т</w:t>
            </w:r>
            <w:r w:rsidR="002A2107">
              <w:rPr>
                <w:sz w:val="24"/>
                <w:szCs w:val="24"/>
              </w:rPr>
              <w:t>аборинского</w:t>
            </w:r>
            <w:proofErr w:type="spellEnd"/>
            <w:r w:rsidR="002A2107">
              <w:rPr>
                <w:sz w:val="24"/>
                <w:szCs w:val="24"/>
              </w:rPr>
              <w:t xml:space="preserve"> муниципального района (дале</w:t>
            </w:r>
            <w:proofErr w:type="gramStart"/>
            <w:r w:rsidR="002A2107">
              <w:rPr>
                <w:sz w:val="24"/>
                <w:szCs w:val="24"/>
              </w:rPr>
              <w:t>е-</w:t>
            </w:r>
            <w:proofErr w:type="gramEnd"/>
            <w:r w:rsidR="002A2107">
              <w:rPr>
                <w:sz w:val="24"/>
                <w:szCs w:val="24"/>
              </w:rPr>
              <w:t xml:space="preserve"> глава ТМР)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нормативов технологического оборудования избирательных участков, готовности центров голосования к выборам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proofErr w:type="gramStart"/>
            <w:r>
              <w:rPr>
                <w:sz w:val="24"/>
                <w:szCs w:val="24"/>
              </w:rPr>
              <w:t>ь</w:t>
            </w:r>
            <w:r w:rsidR="00413EC8">
              <w:rPr>
                <w:sz w:val="24"/>
                <w:szCs w:val="24"/>
              </w:rPr>
              <w:t>-</w:t>
            </w:r>
            <w:proofErr w:type="gramEnd"/>
            <w:r w:rsidR="00413EC8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Дооборудование избирательных участков необходимым технологическим и иным оборудованием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A210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2A21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</w:t>
            </w:r>
            <w:r w:rsidR="002A21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УИК,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избирательных участков</w:t>
            </w:r>
          </w:p>
        </w:tc>
        <w:tc>
          <w:tcPr>
            <w:tcW w:w="2520" w:type="dxa"/>
            <w:gridSpan w:val="2"/>
          </w:tcPr>
          <w:p w:rsidR="00E0575E" w:rsidRDefault="002A2107" w:rsidP="002A2107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E0575E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7</w:t>
            </w:r>
            <w:r w:rsidR="00E0575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B2751F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</w:t>
            </w:r>
            <w:proofErr w:type="spellStart"/>
            <w:r>
              <w:rPr>
                <w:sz w:val="24"/>
                <w:szCs w:val="24"/>
              </w:rPr>
              <w:t>ОеП</w:t>
            </w:r>
            <w:proofErr w:type="spellEnd"/>
            <w:r>
              <w:rPr>
                <w:sz w:val="24"/>
                <w:szCs w:val="24"/>
              </w:rPr>
              <w:t xml:space="preserve"> № 22 МО МВД РФ «Тавдинский»,</w:t>
            </w:r>
            <w:r w:rsidR="00B2751F">
              <w:rPr>
                <w:sz w:val="24"/>
                <w:szCs w:val="24"/>
              </w:rPr>
              <w:t xml:space="preserve"> ГКПТУ СО «ОПС № 14»</w:t>
            </w:r>
            <w:r>
              <w:rPr>
                <w:sz w:val="24"/>
                <w:szCs w:val="24"/>
              </w:rPr>
              <w:t>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и оказание помощи в работе УИК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устойчивой телефонной связи 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«Ростелеком,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дежурств сотрудников </w:t>
            </w:r>
            <w:proofErr w:type="spellStart"/>
            <w:r>
              <w:rPr>
                <w:sz w:val="24"/>
                <w:szCs w:val="24"/>
              </w:rPr>
              <w:t>ОеП</w:t>
            </w:r>
            <w:proofErr w:type="spellEnd"/>
            <w:r>
              <w:rPr>
                <w:sz w:val="24"/>
                <w:szCs w:val="24"/>
              </w:rPr>
              <w:t xml:space="preserve"> № 22 на избирательных участках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момента получения бюллетеней и до окончания подсчета </w:t>
            </w:r>
            <w:r>
              <w:rPr>
                <w:sz w:val="24"/>
                <w:szCs w:val="24"/>
              </w:rPr>
              <w:lastRenderedPageBreak/>
              <w:t xml:space="preserve">голосов </w:t>
            </w:r>
          </w:p>
        </w:tc>
        <w:tc>
          <w:tcPr>
            <w:tcW w:w="1918" w:type="dxa"/>
          </w:tcPr>
          <w:p w:rsidR="00E0575E" w:rsidRDefault="00E0575E" w:rsidP="00B2751F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ОеП</w:t>
            </w:r>
            <w:proofErr w:type="spellEnd"/>
            <w:r>
              <w:rPr>
                <w:sz w:val="24"/>
                <w:szCs w:val="24"/>
              </w:rPr>
              <w:t xml:space="preserve"> № 22 МО МВД РФ «Тавдинский»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pStyle w:val="af8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lastRenderedPageBreak/>
              <w:t>СПИСОК ИЗБИРАТЕЛЕЙ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220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</w:rPr>
              <w:t>Сбор, уточнение и предоставление в ТИК сведений об избирателях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Сразу после назначения дня голосования и не позднее </w:t>
            </w:r>
            <w:r w:rsidR="002A2107">
              <w:rPr>
                <w:sz w:val="24"/>
                <w:szCs w:val="24"/>
              </w:rPr>
              <w:t>29.08</w:t>
            </w:r>
            <w:r>
              <w:rPr>
                <w:sz w:val="24"/>
                <w:szCs w:val="24"/>
              </w:rPr>
              <w:t>.201</w:t>
            </w:r>
            <w:r w:rsidR="002A21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Глава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0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 списка избирателей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 позднее </w:t>
            </w:r>
            <w:r w:rsidR="002A2107">
              <w:rPr>
                <w:sz w:val="24"/>
              </w:rPr>
              <w:t>29.08.</w:t>
            </w:r>
            <w:r>
              <w:rPr>
                <w:sz w:val="24"/>
              </w:rPr>
              <w:t>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ТИК</w:t>
            </w:r>
          </w:p>
        </w:tc>
      </w:tr>
      <w:tr w:rsidR="00413EC8" w:rsidTr="00552811">
        <w:tc>
          <w:tcPr>
            <w:tcW w:w="709" w:type="dxa"/>
          </w:tcPr>
          <w:p w:rsidR="00413EC8" w:rsidRDefault="00413EC8" w:rsidP="00552811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20" w:type="dxa"/>
          </w:tcPr>
          <w:p w:rsidR="00413EC8" w:rsidRPr="00413EC8" w:rsidRDefault="00413EC8" w:rsidP="00413E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 w:rsidRPr="00413EC8">
              <w:rPr>
                <w:sz w:val="24"/>
                <w:szCs w:val="24"/>
              </w:rPr>
              <w:t xml:space="preserve"> заявлени</w:t>
            </w:r>
            <w:r>
              <w:rPr>
                <w:sz w:val="24"/>
                <w:szCs w:val="24"/>
              </w:rPr>
              <w:t>й</w:t>
            </w:r>
            <w:r w:rsidRPr="00413EC8">
              <w:rPr>
                <w:sz w:val="24"/>
                <w:szCs w:val="24"/>
              </w:rPr>
              <w:t xml:space="preserve"> </w:t>
            </w:r>
            <w:proofErr w:type="gramStart"/>
            <w:r w:rsidRPr="00413EC8">
              <w:rPr>
                <w:sz w:val="24"/>
                <w:szCs w:val="24"/>
              </w:rPr>
              <w:t>о включении в список избирателей по месту нахождения в территориальн</w:t>
            </w:r>
            <w:r>
              <w:rPr>
                <w:sz w:val="24"/>
                <w:szCs w:val="24"/>
              </w:rPr>
              <w:t>ой</w:t>
            </w:r>
            <w:r w:rsidRPr="00413EC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="008922B6">
              <w:rPr>
                <w:sz w:val="24"/>
                <w:szCs w:val="24"/>
              </w:rPr>
              <w:t xml:space="preserve"> </w:t>
            </w:r>
            <w:r w:rsidRPr="00413EC8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и</w:t>
            </w:r>
            <w:r w:rsidRPr="00413EC8">
              <w:rPr>
                <w:sz w:val="24"/>
                <w:szCs w:val="24"/>
              </w:rPr>
              <w:t xml:space="preserve"> по месту</w:t>
            </w:r>
            <w:proofErr w:type="gramEnd"/>
            <w:r w:rsidRPr="00413EC8">
              <w:rPr>
                <w:sz w:val="24"/>
                <w:szCs w:val="24"/>
              </w:rPr>
              <w:t xml:space="preserve"> своего жительства или по месту, где избиратель будет находиться в день голосования </w:t>
            </w:r>
          </w:p>
        </w:tc>
        <w:tc>
          <w:tcPr>
            <w:tcW w:w="2520" w:type="dxa"/>
            <w:gridSpan w:val="2"/>
          </w:tcPr>
          <w:p w:rsidR="00413EC8" w:rsidRPr="00413EC8" w:rsidRDefault="00413EC8" w:rsidP="00413E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 xml:space="preserve">Не ранее чем за 45 и не </w:t>
            </w:r>
            <w:proofErr w:type="gramStart"/>
            <w:r w:rsidRPr="00413EC8">
              <w:rPr>
                <w:sz w:val="24"/>
                <w:szCs w:val="24"/>
              </w:rPr>
              <w:t>позднее</w:t>
            </w:r>
            <w:proofErr w:type="gramEnd"/>
            <w:r w:rsidRPr="00413EC8">
              <w:rPr>
                <w:sz w:val="24"/>
                <w:szCs w:val="24"/>
              </w:rPr>
              <w:t xml:space="preserve"> чем за 5 дней до дня голосования </w:t>
            </w:r>
            <w:r w:rsidRPr="00413EC8">
              <w:rPr>
                <w:b/>
                <w:sz w:val="24"/>
                <w:szCs w:val="24"/>
              </w:rPr>
              <w:t xml:space="preserve">(с 26 июля по 04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13EC8">
                <w:rPr>
                  <w:b/>
                  <w:sz w:val="24"/>
                  <w:szCs w:val="24"/>
                </w:rPr>
                <w:t>2017 г</w:t>
              </w:r>
            </w:smartTag>
            <w:r w:rsidRPr="00413E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18" w:type="dxa"/>
          </w:tcPr>
          <w:p w:rsidR="00413EC8" w:rsidRDefault="00413EC8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413EC8" w:rsidTr="00552811">
        <w:tc>
          <w:tcPr>
            <w:tcW w:w="709" w:type="dxa"/>
          </w:tcPr>
          <w:p w:rsidR="00413EC8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20" w:type="dxa"/>
          </w:tcPr>
          <w:p w:rsidR="00413EC8" w:rsidRPr="00413EC8" w:rsidRDefault="00413EC8" w:rsidP="00413E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  <w:r w:rsidRPr="00413EC8">
              <w:rPr>
                <w:sz w:val="24"/>
                <w:szCs w:val="24"/>
              </w:rPr>
              <w:t xml:space="preserve"> </w:t>
            </w:r>
            <w:proofErr w:type="gramStart"/>
            <w:r w:rsidRPr="00413EC8">
              <w:rPr>
                <w:sz w:val="24"/>
                <w:szCs w:val="24"/>
              </w:rPr>
              <w:t>о включении в список избирателей по месту нахождения в участков</w:t>
            </w:r>
            <w:r>
              <w:rPr>
                <w:sz w:val="24"/>
                <w:szCs w:val="24"/>
              </w:rPr>
              <w:t>ой</w:t>
            </w:r>
            <w:r w:rsidRPr="00413EC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="008922B6">
              <w:rPr>
                <w:sz w:val="24"/>
                <w:szCs w:val="24"/>
              </w:rPr>
              <w:t xml:space="preserve"> </w:t>
            </w:r>
            <w:r w:rsidRPr="00413EC8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и</w:t>
            </w:r>
            <w:r w:rsidRPr="00413EC8">
              <w:rPr>
                <w:sz w:val="24"/>
                <w:szCs w:val="24"/>
              </w:rPr>
              <w:t xml:space="preserve"> по месту</w:t>
            </w:r>
            <w:proofErr w:type="gramEnd"/>
            <w:r w:rsidRPr="00413EC8">
              <w:rPr>
                <w:sz w:val="24"/>
                <w:szCs w:val="24"/>
              </w:rPr>
              <w:t xml:space="preserve"> своего жительства или по месту, где избиратель будет находиться в день голосования </w:t>
            </w:r>
          </w:p>
        </w:tc>
        <w:tc>
          <w:tcPr>
            <w:tcW w:w="2520" w:type="dxa"/>
            <w:gridSpan w:val="2"/>
          </w:tcPr>
          <w:p w:rsidR="00413EC8" w:rsidRPr="00413EC8" w:rsidRDefault="00413EC8" w:rsidP="00413E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 xml:space="preserve">Не ранее чем за 10 и не позднее чем за 5 дней до дня голосования </w:t>
            </w:r>
            <w:r w:rsidRPr="00413EC8">
              <w:rPr>
                <w:b/>
                <w:sz w:val="24"/>
                <w:szCs w:val="24"/>
              </w:rPr>
              <w:t xml:space="preserve">(с 30 августа по 04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13EC8">
                <w:rPr>
                  <w:b/>
                  <w:sz w:val="24"/>
                  <w:szCs w:val="24"/>
                </w:rPr>
                <w:t>2017 г</w:t>
              </w:r>
            </w:smartTag>
            <w:r w:rsidRPr="00413E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18" w:type="dxa"/>
          </w:tcPr>
          <w:p w:rsidR="00413EC8" w:rsidRDefault="00413EC8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413EC8" w:rsidTr="00552811">
        <w:tc>
          <w:tcPr>
            <w:tcW w:w="709" w:type="dxa"/>
          </w:tcPr>
          <w:p w:rsidR="00413EC8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20" w:type="dxa"/>
          </w:tcPr>
          <w:p w:rsidR="00413EC8" w:rsidRPr="00413EC8" w:rsidRDefault="00413EC8" w:rsidP="00413EC8">
            <w:pPr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>Обеспечение права избирателя, который не может по уважительным причинам (по состоянию здоровья, инвалидности) самостоятельно прибыть в избирательную комиссию,</w:t>
            </w:r>
            <w:r w:rsidR="008922B6">
              <w:rPr>
                <w:sz w:val="24"/>
                <w:szCs w:val="24"/>
              </w:rPr>
              <w:t xml:space="preserve"> </w:t>
            </w:r>
            <w:r w:rsidRPr="00413EC8">
              <w:rPr>
                <w:sz w:val="24"/>
                <w:szCs w:val="24"/>
              </w:rPr>
              <w:t>подать заявление о включении в список избирателей по месту своего нахождения</w:t>
            </w:r>
          </w:p>
        </w:tc>
        <w:tc>
          <w:tcPr>
            <w:tcW w:w="2520" w:type="dxa"/>
            <w:gridSpan w:val="2"/>
          </w:tcPr>
          <w:p w:rsidR="00413EC8" w:rsidRPr="00413EC8" w:rsidRDefault="00413EC8" w:rsidP="00413E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 xml:space="preserve">Не позднее чем за 5 дней до дня голосования </w:t>
            </w:r>
            <w:r w:rsidRPr="00413EC8">
              <w:rPr>
                <w:b/>
                <w:sz w:val="24"/>
                <w:szCs w:val="24"/>
              </w:rPr>
              <w:t xml:space="preserve">(не позднее 04 сентября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413EC8">
                <w:rPr>
                  <w:b/>
                  <w:sz w:val="24"/>
                  <w:szCs w:val="24"/>
                </w:rPr>
                <w:t>2017 г</w:t>
              </w:r>
            </w:smartTag>
            <w:r w:rsidRPr="00413E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18" w:type="dxa"/>
          </w:tcPr>
          <w:p w:rsidR="00413EC8" w:rsidRDefault="00413EC8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413EC8" w:rsidTr="00552811">
        <w:tc>
          <w:tcPr>
            <w:tcW w:w="709" w:type="dxa"/>
          </w:tcPr>
          <w:p w:rsidR="00413EC8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20" w:type="dxa"/>
          </w:tcPr>
          <w:p w:rsidR="00413EC8" w:rsidRPr="00413EC8" w:rsidRDefault="00413EC8" w:rsidP="00413EC8">
            <w:pPr>
              <w:jc w:val="left"/>
              <w:rPr>
                <w:sz w:val="24"/>
                <w:szCs w:val="24"/>
              </w:rPr>
            </w:pPr>
            <w:proofErr w:type="gramStart"/>
            <w:r w:rsidRPr="00413EC8">
              <w:rPr>
                <w:sz w:val="24"/>
                <w:szCs w:val="24"/>
              </w:rPr>
              <w:t>Оформление избирателем, не имеющим возможности принять участие в голосовании по месту жительства и подать заявление о включении в список избирателей по месту своего нахождения в избирательную комиссию за 45–5 дней до дня голосования, в участковой избирательной комиссии избирательного участка, где он включен (имеет право быть включенным) в список избирателей, заявления, при предъявлении которого в день голосования избиратель включается в список</w:t>
            </w:r>
            <w:proofErr w:type="gramEnd"/>
            <w:r w:rsidRPr="00413EC8">
              <w:rPr>
                <w:sz w:val="24"/>
                <w:szCs w:val="24"/>
              </w:rPr>
              <w:t xml:space="preserve"> избирателей на избирательном участке из числа определенных решением Избирательной комиссии Свердловской области</w:t>
            </w:r>
            <w:r w:rsidR="00892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413EC8" w:rsidRPr="00413EC8" w:rsidRDefault="00413EC8" w:rsidP="00413E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 xml:space="preserve">Не ранее чем за 4 дня до дня голосования и не позднее 14 часов по местному времени в день, предшествующий дню голосования </w:t>
            </w:r>
            <w:r w:rsidRPr="00413EC8">
              <w:rPr>
                <w:b/>
                <w:sz w:val="24"/>
                <w:szCs w:val="24"/>
              </w:rPr>
              <w:t xml:space="preserve">(с 05 сентября до 14-00 часов 09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13EC8">
                <w:rPr>
                  <w:b/>
                  <w:sz w:val="24"/>
                  <w:szCs w:val="24"/>
                </w:rPr>
                <w:t>2017 г</w:t>
              </w:r>
            </w:smartTag>
            <w:r w:rsidRPr="00413E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18" w:type="dxa"/>
          </w:tcPr>
          <w:p w:rsidR="00413EC8" w:rsidRPr="00413EC8" w:rsidRDefault="0019696A" w:rsidP="00196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413EC8" w:rsidTr="00552811">
        <w:tc>
          <w:tcPr>
            <w:tcW w:w="709" w:type="dxa"/>
          </w:tcPr>
          <w:p w:rsidR="00413EC8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20" w:type="dxa"/>
          </w:tcPr>
          <w:p w:rsidR="00413EC8" w:rsidRPr="00413EC8" w:rsidRDefault="00413EC8" w:rsidP="00413EC8">
            <w:pPr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>Формирование и передача в соответствующие участковые избирательные комиссии Реестра избирателей, подлежащих исключению из списка избирателей.</w:t>
            </w:r>
          </w:p>
        </w:tc>
        <w:tc>
          <w:tcPr>
            <w:tcW w:w="2520" w:type="dxa"/>
            <w:gridSpan w:val="2"/>
          </w:tcPr>
          <w:p w:rsidR="00413EC8" w:rsidRPr="00413EC8" w:rsidRDefault="00413EC8" w:rsidP="00413E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 xml:space="preserve">Не позднее чем за 1 день до дня голосования </w:t>
            </w:r>
            <w:r w:rsidRPr="00413EC8">
              <w:rPr>
                <w:b/>
                <w:sz w:val="24"/>
                <w:szCs w:val="24"/>
              </w:rPr>
              <w:t xml:space="preserve">(не позднее 08 сентября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413EC8">
                <w:rPr>
                  <w:b/>
                  <w:sz w:val="24"/>
                  <w:szCs w:val="24"/>
                </w:rPr>
                <w:t>2017 г</w:t>
              </w:r>
            </w:smartTag>
            <w:r w:rsidRPr="00413E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18" w:type="dxa"/>
          </w:tcPr>
          <w:p w:rsidR="00413EC8" w:rsidRPr="00413EC8" w:rsidRDefault="0019696A" w:rsidP="00196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413EC8" w:rsidTr="00552811">
        <w:tc>
          <w:tcPr>
            <w:tcW w:w="709" w:type="dxa"/>
          </w:tcPr>
          <w:p w:rsidR="00413EC8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20" w:type="dxa"/>
          </w:tcPr>
          <w:p w:rsidR="00413EC8" w:rsidRPr="00413EC8" w:rsidRDefault="00413EC8" w:rsidP="00413EC8">
            <w:pPr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>Формирование и передача в соответствующие участковые избирательные комиссии Реестра избирателей, подавших заявления о включении в список избирателей по месту нахождения.</w:t>
            </w:r>
          </w:p>
        </w:tc>
        <w:tc>
          <w:tcPr>
            <w:tcW w:w="2520" w:type="dxa"/>
            <w:gridSpan w:val="2"/>
          </w:tcPr>
          <w:p w:rsidR="00413EC8" w:rsidRPr="00413EC8" w:rsidRDefault="00413EC8" w:rsidP="00413E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3EC8">
              <w:rPr>
                <w:sz w:val="24"/>
                <w:szCs w:val="24"/>
              </w:rPr>
              <w:t xml:space="preserve">Не позднее чем за 1 день до дня голосования </w:t>
            </w:r>
            <w:r w:rsidRPr="00413EC8">
              <w:rPr>
                <w:b/>
                <w:sz w:val="24"/>
                <w:szCs w:val="24"/>
              </w:rPr>
              <w:t xml:space="preserve">(не позднее 08 сентября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413EC8">
                <w:rPr>
                  <w:b/>
                  <w:sz w:val="24"/>
                  <w:szCs w:val="24"/>
                </w:rPr>
                <w:t>2017 г</w:t>
              </w:r>
            </w:smartTag>
            <w:r w:rsidRPr="00413E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18" w:type="dxa"/>
          </w:tcPr>
          <w:p w:rsidR="00413EC8" w:rsidRPr="00413EC8" w:rsidRDefault="0019696A" w:rsidP="00196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  <w:r w:rsidR="00E0575E">
              <w:rPr>
                <w:sz w:val="24"/>
              </w:rPr>
              <w:t xml:space="preserve">.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Передача первого </w:t>
            </w:r>
            <w:r w:rsidR="006D7315">
              <w:rPr>
                <w:sz w:val="24"/>
              </w:rPr>
              <w:t xml:space="preserve">экземпляра </w:t>
            </w:r>
            <w:r>
              <w:rPr>
                <w:sz w:val="24"/>
              </w:rPr>
              <w:t>списка избирателей в УИК</w:t>
            </w:r>
          </w:p>
          <w:p w:rsidR="00E0575E" w:rsidRDefault="00E0575E" w:rsidP="00552811">
            <w:pPr>
              <w:jc w:val="both"/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E0575E" w:rsidRDefault="002A2107" w:rsidP="002A2107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="00E0575E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E0575E">
              <w:rPr>
                <w:sz w:val="24"/>
              </w:rPr>
              <w:t>.201</w:t>
            </w:r>
            <w:r>
              <w:rPr>
                <w:sz w:val="24"/>
              </w:rPr>
              <w:t>7</w:t>
            </w:r>
            <w:r w:rsidR="00E0575E"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19696A" w:rsidTr="00552811">
        <w:tc>
          <w:tcPr>
            <w:tcW w:w="709" w:type="dxa"/>
          </w:tcPr>
          <w:p w:rsidR="0019696A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20" w:type="dxa"/>
          </w:tcPr>
          <w:p w:rsidR="0019696A" w:rsidRPr="0019696A" w:rsidRDefault="0019696A" w:rsidP="0019696A">
            <w:pPr>
              <w:jc w:val="left"/>
              <w:rPr>
                <w:sz w:val="24"/>
                <w:szCs w:val="24"/>
              </w:rPr>
            </w:pPr>
            <w:r w:rsidRPr="0019696A">
              <w:rPr>
                <w:sz w:val="24"/>
                <w:szCs w:val="24"/>
              </w:rPr>
              <w:t>Передача первого экземпляра списка избирателей в участковые избирательные комиссии в случае проведения досрочного голосования в труднодоступных и отдаленных местностях, значительно удаленных от помещения для голосования местах</w:t>
            </w:r>
          </w:p>
        </w:tc>
        <w:tc>
          <w:tcPr>
            <w:tcW w:w="2520" w:type="dxa"/>
            <w:gridSpan w:val="2"/>
          </w:tcPr>
          <w:p w:rsidR="0019696A" w:rsidRPr="0019696A" w:rsidRDefault="0019696A" w:rsidP="0019696A">
            <w:pPr>
              <w:jc w:val="left"/>
              <w:rPr>
                <w:sz w:val="24"/>
                <w:szCs w:val="24"/>
              </w:rPr>
            </w:pPr>
            <w:r w:rsidRPr="0019696A">
              <w:rPr>
                <w:bCs/>
                <w:sz w:val="24"/>
                <w:szCs w:val="24"/>
              </w:rPr>
              <w:t>Не позднее дня, предшествующего дню досрочного голосования</w:t>
            </w:r>
            <w:r w:rsidR="008922B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19696A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E0575E">
              <w:rPr>
                <w:sz w:val="24"/>
              </w:rPr>
              <w:t xml:space="preserve">. 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списков избирателей для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ознакомления и дополнительного уточнения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2A2107">
              <w:rPr>
                <w:sz w:val="24"/>
              </w:rPr>
              <w:t>30.08</w:t>
            </w:r>
            <w:r>
              <w:rPr>
                <w:sz w:val="24"/>
              </w:rPr>
              <w:t>.201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19696A" w:rsidTr="00552811">
        <w:tc>
          <w:tcPr>
            <w:tcW w:w="709" w:type="dxa"/>
          </w:tcPr>
          <w:p w:rsidR="0019696A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20" w:type="dxa"/>
          </w:tcPr>
          <w:p w:rsidR="0019696A" w:rsidRPr="0019696A" w:rsidRDefault="0019696A" w:rsidP="0019696A">
            <w:pPr>
              <w:jc w:val="left"/>
              <w:rPr>
                <w:sz w:val="24"/>
                <w:szCs w:val="24"/>
              </w:rPr>
            </w:pPr>
            <w:r w:rsidRPr="0019696A">
              <w:rPr>
                <w:sz w:val="24"/>
                <w:szCs w:val="24"/>
              </w:rPr>
              <w:t>Представление избирателям списка избирателей для ознакомления и дополнительного уточнения в случае проведения досрочного голосования в труднодоступных и отдаленных местностях, значительно удаленных от помещения для голосования местах</w:t>
            </w:r>
          </w:p>
        </w:tc>
        <w:tc>
          <w:tcPr>
            <w:tcW w:w="2520" w:type="dxa"/>
            <w:gridSpan w:val="2"/>
          </w:tcPr>
          <w:p w:rsidR="0019696A" w:rsidRPr="0019696A" w:rsidRDefault="0019696A" w:rsidP="0019696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19696A">
              <w:rPr>
                <w:sz w:val="24"/>
                <w:szCs w:val="24"/>
              </w:rPr>
              <w:t xml:space="preserve">В день проведения досрочного голосования </w:t>
            </w:r>
          </w:p>
        </w:tc>
        <w:tc>
          <w:tcPr>
            <w:tcW w:w="1918" w:type="dxa"/>
          </w:tcPr>
          <w:p w:rsidR="0019696A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2A2107">
              <w:rPr>
                <w:sz w:val="24"/>
              </w:rPr>
              <w:t>.</w:t>
            </w:r>
            <w:r w:rsidR="00E0575E">
              <w:rPr>
                <w:sz w:val="24"/>
              </w:rPr>
              <w:t xml:space="preserve">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 ТИК сведений об избирателях для уточнения списков избирателей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2A2107">
              <w:rPr>
                <w:sz w:val="24"/>
              </w:rPr>
              <w:t>10</w:t>
            </w:r>
            <w:r>
              <w:rPr>
                <w:sz w:val="24"/>
              </w:rPr>
              <w:t>.08.201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 еженедельно, с </w:t>
            </w:r>
            <w:r w:rsidR="002A2107">
              <w:rPr>
                <w:sz w:val="24"/>
              </w:rPr>
              <w:t>04</w:t>
            </w:r>
            <w:r>
              <w:rPr>
                <w:sz w:val="24"/>
              </w:rPr>
              <w:t>.09.201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 до дня голосования включительно - ежедневно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Глава ТМР, ЗАГС,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ТП УФМС РФ в Свердловской области по </w:t>
            </w:r>
            <w:proofErr w:type="spellStart"/>
            <w:r>
              <w:rPr>
                <w:sz w:val="24"/>
              </w:rPr>
              <w:t>Таборинскому</w:t>
            </w:r>
            <w:proofErr w:type="spellEnd"/>
            <w:r>
              <w:rPr>
                <w:sz w:val="24"/>
              </w:rPr>
              <w:t xml:space="preserve"> району, суд, учреждения ГУФСИН, военкомат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2A2107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выверенного и уточненного списка избирателей и его заверение печатью УИК</w:t>
            </w:r>
          </w:p>
        </w:tc>
        <w:tc>
          <w:tcPr>
            <w:tcW w:w="2520" w:type="dxa"/>
            <w:gridSpan w:val="2"/>
          </w:tcPr>
          <w:p w:rsidR="00E0575E" w:rsidRDefault="00E0575E" w:rsidP="002A2107">
            <w:pPr>
              <w:rPr>
                <w:sz w:val="24"/>
              </w:rPr>
            </w:pPr>
            <w:r>
              <w:rPr>
                <w:sz w:val="24"/>
              </w:rPr>
              <w:t xml:space="preserve">Не позднее 18.00 часов </w:t>
            </w:r>
            <w:r w:rsidR="002A2107">
              <w:rPr>
                <w:sz w:val="24"/>
              </w:rPr>
              <w:t>09</w:t>
            </w:r>
            <w:r>
              <w:rPr>
                <w:sz w:val="24"/>
              </w:rPr>
              <w:t>.09.201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Председатели и секретари УИК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pStyle w:val="7"/>
              <w:jc w:val="center"/>
              <w:rPr>
                <w:b/>
              </w:rPr>
            </w:pPr>
            <w:r>
              <w:rPr>
                <w:b/>
              </w:rPr>
              <w:t>ИНФОРМИРОВАНИЕ ИЗБИРАТЕЛЕЙ. ПРЕДВЫБОРНАЯ АГИТАЦИЯ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2A2107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информационно-разъяснительной деятельности в ходе подготовки и проведения выборов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>Весь период в соответствии с программой ИРД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 совместно с администрацией ТМР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2A2107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в газете «Призыв» информационных материалов об этапах избирательного процесса, о зарегистрированных кандидатах, избирательных объединениях, выдвинувших кандидатов, в том числе в Вестнике </w:t>
            </w:r>
            <w:proofErr w:type="spellStart"/>
            <w:r>
              <w:rPr>
                <w:sz w:val="24"/>
                <w:szCs w:val="24"/>
              </w:rPr>
              <w:t>Таборинской</w:t>
            </w:r>
            <w:proofErr w:type="spellEnd"/>
            <w:r>
              <w:rPr>
                <w:sz w:val="24"/>
                <w:szCs w:val="24"/>
              </w:rPr>
              <w:t xml:space="preserve"> районной ТИК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2A2107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2A2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ТИК об установлении времени безвозмездного предоставления помещений, находящихся в государственной и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собственности, для встреч</w:t>
            </w:r>
            <w:r w:rsidR="008922B6">
              <w:rPr>
                <w:sz w:val="24"/>
                <w:szCs w:val="24"/>
              </w:rPr>
              <w:t xml:space="preserve"> </w:t>
            </w:r>
            <w:r w:rsidR="002A2107">
              <w:rPr>
                <w:sz w:val="24"/>
                <w:szCs w:val="24"/>
              </w:rPr>
              <w:t>кандидатов</w:t>
            </w:r>
            <w:r>
              <w:rPr>
                <w:sz w:val="24"/>
                <w:szCs w:val="24"/>
              </w:rPr>
              <w:t xml:space="preserve"> с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избирателями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До 10 июля 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  <w:p w:rsidR="00E0575E" w:rsidRDefault="00E0575E" w:rsidP="00552811">
            <w:pPr>
              <w:ind w:right="-70"/>
              <w:rPr>
                <w:sz w:val="24"/>
              </w:rPr>
            </w:pP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2A2107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E0575E">
              <w:rPr>
                <w:sz w:val="24"/>
              </w:rPr>
              <w:t xml:space="preserve">.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главой ТМР постановлений на основе предложений </w:t>
            </w:r>
            <w:proofErr w:type="spellStart"/>
            <w:r>
              <w:rPr>
                <w:sz w:val="24"/>
                <w:szCs w:val="24"/>
              </w:rPr>
              <w:t>Таборинской</w:t>
            </w:r>
            <w:proofErr w:type="spellEnd"/>
            <w:r>
              <w:rPr>
                <w:sz w:val="24"/>
                <w:szCs w:val="24"/>
              </w:rPr>
              <w:t xml:space="preserve"> РТИК:</w:t>
            </w:r>
          </w:p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местонахождении помещений для встреч с кандидатами;</w:t>
            </w:r>
          </w:p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 определении специальных мест для размещения печатных предвыборных </w:t>
            </w:r>
            <w:r>
              <w:rPr>
                <w:sz w:val="24"/>
                <w:szCs w:val="24"/>
              </w:rPr>
              <w:lastRenderedPageBreak/>
              <w:t xml:space="preserve">агитационных и информационных материалов. 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</w:p>
          <w:p w:rsidR="00E0575E" w:rsidRDefault="00E0575E" w:rsidP="002A2107">
            <w:pPr>
              <w:ind w:right="-70"/>
              <w:rPr>
                <w:sz w:val="24"/>
              </w:rPr>
            </w:pPr>
            <w:r>
              <w:rPr>
                <w:sz w:val="24"/>
              </w:rPr>
              <w:t>Не позднее 1</w:t>
            </w:r>
            <w:r w:rsidR="002A2107">
              <w:rPr>
                <w:sz w:val="24"/>
              </w:rPr>
              <w:t>0</w:t>
            </w:r>
            <w:r>
              <w:rPr>
                <w:sz w:val="24"/>
              </w:rPr>
              <w:t xml:space="preserve"> августа 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</w:p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Глава ТМР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2A210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 w:rsidR="00E0575E">
              <w:rPr>
                <w:sz w:val="24"/>
              </w:rPr>
              <w:t xml:space="preserve">.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«горячей линии» для избирателей</w:t>
            </w:r>
          </w:p>
        </w:tc>
        <w:tc>
          <w:tcPr>
            <w:tcW w:w="2480" w:type="dxa"/>
          </w:tcPr>
          <w:p w:rsidR="00E0575E" w:rsidRDefault="00E0575E" w:rsidP="002A2107">
            <w:pPr>
              <w:ind w:right="-70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2A2107">
              <w:rPr>
                <w:sz w:val="24"/>
              </w:rPr>
              <w:t>0</w:t>
            </w:r>
            <w:r>
              <w:rPr>
                <w:sz w:val="24"/>
              </w:rPr>
              <w:t xml:space="preserve"> августа 201</w:t>
            </w:r>
            <w:r w:rsidR="002A210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 совместно с администрацией ТМР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D16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избирателей о </w:t>
            </w:r>
            <w:r w:rsidR="00D165D7">
              <w:rPr>
                <w:sz w:val="24"/>
                <w:szCs w:val="24"/>
              </w:rPr>
              <w:t>порядке подачи заявлений о включении в список избирателей по месту нахождения</w:t>
            </w:r>
          </w:p>
        </w:tc>
        <w:tc>
          <w:tcPr>
            <w:tcW w:w="2480" w:type="dxa"/>
          </w:tcPr>
          <w:p w:rsidR="00E0575E" w:rsidRDefault="00E0575E" w:rsidP="00D165D7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D165D7">
              <w:rPr>
                <w:sz w:val="24"/>
              </w:rPr>
              <w:t>27</w:t>
            </w:r>
            <w:r>
              <w:rPr>
                <w:sz w:val="24"/>
              </w:rPr>
              <w:t xml:space="preserve"> </w:t>
            </w:r>
            <w:r w:rsidR="00D165D7">
              <w:rPr>
                <w:sz w:val="24"/>
              </w:rPr>
              <w:t>июля</w:t>
            </w:r>
            <w:r>
              <w:rPr>
                <w:sz w:val="24"/>
              </w:rPr>
              <w:t xml:space="preserve"> 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2A2107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избирателей о дате, времени и месте голосования через СМИ или иным способом, </w:t>
            </w:r>
            <w:r w:rsidR="006D731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оставка приглашений для участия в голосовании</w:t>
            </w:r>
          </w:p>
        </w:tc>
        <w:tc>
          <w:tcPr>
            <w:tcW w:w="2480" w:type="dxa"/>
          </w:tcPr>
          <w:p w:rsidR="00E0575E" w:rsidRDefault="00E0575E" w:rsidP="0019696A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 w:rsidR="00D165D7">
              <w:rPr>
                <w:sz w:val="24"/>
              </w:rPr>
              <w:t>3</w:t>
            </w:r>
            <w:r w:rsidR="0019696A">
              <w:rPr>
                <w:sz w:val="24"/>
              </w:rPr>
              <w:t>0</w:t>
            </w:r>
            <w:r w:rsidR="00D165D7">
              <w:rPr>
                <w:sz w:val="24"/>
              </w:rPr>
              <w:t>.08.2017</w:t>
            </w:r>
            <w:r>
              <w:rPr>
                <w:sz w:val="24"/>
              </w:rPr>
              <w:t xml:space="preserve"> г., для досрочного голосования в труднодоступных (отдаленных местностях) – не позднее 5 дней до дня такого голосования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специальных приглашений впервые голосующим, иным категориям избирателей</w:t>
            </w:r>
          </w:p>
        </w:tc>
        <w:tc>
          <w:tcPr>
            <w:tcW w:w="2480" w:type="dxa"/>
          </w:tcPr>
          <w:p w:rsidR="00E0575E" w:rsidRDefault="00E0575E" w:rsidP="00D165D7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 w:rsidR="00D165D7">
              <w:rPr>
                <w:sz w:val="24"/>
              </w:rPr>
              <w:t>31.08</w:t>
            </w:r>
            <w:r>
              <w:rPr>
                <w:sz w:val="24"/>
              </w:rPr>
              <w:t>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г.,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31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информационных стендов</w:t>
            </w:r>
          </w:p>
        </w:tc>
        <w:tc>
          <w:tcPr>
            <w:tcW w:w="2480" w:type="dxa"/>
          </w:tcPr>
          <w:p w:rsidR="00E0575E" w:rsidRDefault="00E0575E" w:rsidP="00D165D7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D165D7">
              <w:rPr>
                <w:sz w:val="24"/>
              </w:rPr>
              <w:t>31.08</w:t>
            </w:r>
            <w:r>
              <w:rPr>
                <w:sz w:val="24"/>
              </w:rPr>
              <w:t>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32</w:t>
            </w:r>
            <w:r w:rsidR="00E0575E">
              <w:rPr>
                <w:sz w:val="24"/>
              </w:rPr>
              <w:t xml:space="preserve">. 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8922B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порядка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 помещений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собственниками (рассмо</w:t>
            </w:r>
            <w:r w:rsidR="006D7315">
              <w:rPr>
                <w:sz w:val="24"/>
                <w:szCs w:val="24"/>
              </w:rPr>
              <w:t>трение заявок в</w:t>
            </w:r>
            <w:r w:rsidR="008922B6">
              <w:rPr>
                <w:sz w:val="24"/>
                <w:szCs w:val="24"/>
              </w:rPr>
              <w:t xml:space="preserve"> </w:t>
            </w:r>
            <w:r w:rsidR="006D7315">
              <w:rPr>
                <w:sz w:val="24"/>
                <w:szCs w:val="24"/>
              </w:rPr>
              <w:t xml:space="preserve">трехдневный </w:t>
            </w:r>
            <w:r>
              <w:rPr>
                <w:sz w:val="24"/>
                <w:szCs w:val="24"/>
              </w:rPr>
              <w:t xml:space="preserve">срок </w:t>
            </w:r>
            <w:r w:rsidR="006D7315"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t>дня подачи, обеспечение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равных условий представителям избирательных объединений и т.д.)</w:t>
            </w:r>
          </w:p>
        </w:tc>
        <w:tc>
          <w:tcPr>
            <w:tcW w:w="2480" w:type="dxa"/>
          </w:tcPr>
          <w:p w:rsidR="00E0575E" w:rsidRDefault="00E0575E" w:rsidP="00D165D7">
            <w:pPr>
              <w:rPr>
                <w:sz w:val="24"/>
              </w:rPr>
            </w:pPr>
            <w:r>
              <w:rPr>
                <w:sz w:val="24"/>
              </w:rPr>
              <w:t xml:space="preserve">Со дня выдвижения кандидатов, списков кандидатов до 00.00 часов </w:t>
            </w:r>
            <w:r w:rsidR="00D165D7">
              <w:rPr>
                <w:sz w:val="24"/>
              </w:rPr>
              <w:t>09</w:t>
            </w:r>
            <w:r>
              <w:rPr>
                <w:sz w:val="24"/>
              </w:rPr>
              <w:t>.09.201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33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порядка агитации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 избирательных объединений, кандидатов при проведении встреч с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избирателями</w:t>
            </w:r>
          </w:p>
        </w:tc>
        <w:tc>
          <w:tcPr>
            <w:tcW w:w="2480" w:type="dxa"/>
          </w:tcPr>
          <w:p w:rsidR="00E0575E" w:rsidRDefault="00E0575E" w:rsidP="00D165D7">
            <w:pPr>
              <w:rPr>
                <w:sz w:val="24"/>
              </w:rPr>
            </w:pPr>
            <w:r>
              <w:rPr>
                <w:sz w:val="24"/>
              </w:rPr>
              <w:t xml:space="preserve">Весь период до 00.00 часов </w:t>
            </w:r>
            <w:r w:rsidR="00D165D7">
              <w:rPr>
                <w:sz w:val="24"/>
              </w:rPr>
              <w:t>09.09</w:t>
            </w:r>
            <w:r>
              <w:rPr>
                <w:sz w:val="24"/>
              </w:rPr>
              <w:t>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>г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34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порядка агитации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 избирательных объединений в СМИ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D165D7">
              <w:rPr>
                <w:sz w:val="24"/>
              </w:rPr>
              <w:t>12.08</w:t>
            </w:r>
            <w:r>
              <w:rPr>
                <w:sz w:val="24"/>
              </w:rPr>
              <w:t>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 </w:t>
            </w:r>
          </w:p>
          <w:p w:rsidR="00E0575E" w:rsidRDefault="00E0575E" w:rsidP="00D165D7">
            <w:pPr>
              <w:rPr>
                <w:sz w:val="24"/>
              </w:rPr>
            </w:pPr>
            <w:r>
              <w:rPr>
                <w:sz w:val="24"/>
              </w:rPr>
              <w:t xml:space="preserve">до 00.00 часов </w:t>
            </w:r>
            <w:r w:rsidR="00D165D7">
              <w:rPr>
                <w:sz w:val="24"/>
              </w:rPr>
              <w:t>09.09</w:t>
            </w:r>
            <w:r>
              <w:rPr>
                <w:sz w:val="24"/>
              </w:rPr>
              <w:t>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г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35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кабинах для голосования памятки избирателям о порядке заполнения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избирательного бюллетеня</w:t>
            </w:r>
          </w:p>
        </w:tc>
        <w:tc>
          <w:tcPr>
            <w:tcW w:w="2480" w:type="dxa"/>
          </w:tcPr>
          <w:p w:rsidR="00E0575E" w:rsidRDefault="00D165D7" w:rsidP="00D165D7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E0575E">
              <w:rPr>
                <w:sz w:val="24"/>
              </w:rPr>
              <w:t>.09.201</w:t>
            </w:r>
            <w:r>
              <w:rPr>
                <w:sz w:val="24"/>
              </w:rPr>
              <w:t>7</w:t>
            </w:r>
            <w:r w:rsidR="00E0575E">
              <w:rPr>
                <w:sz w:val="24"/>
              </w:rPr>
              <w:t xml:space="preserve"> г.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36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D16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размещение на информационных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стендах на территории МО информационных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плакатов ИКСО и ТИК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</w:t>
            </w:r>
          </w:p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37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 в трудовых коллективах,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ветеранских организациях по каждому этапу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 кампании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</w:t>
            </w:r>
          </w:p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38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председателя ТИК на аппаратных совещаниях работников органов местного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в течение всей кампании</w:t>
            </w:r>
          </w:p>
        </w:tc>
        <w:tc>
          <w:tcPr>
            <w:tcW w:w="1958" w:type="dxa"/>
            <w:gridSpan w:val="2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39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552811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кандидатов, с избирателями</w:t>
            </w:r>
          </w:p>
        </w:tc>
        <w:tc>
          <w:tcPr>
            <w:tcW w:w="248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Собственники, владельцы помещений, </w:t>
            </w:r>
          </w:p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в письменной форме избирательной комиссии о факте предоставления помещения зарегистрированному кандидату, политической партии, выдвинувшей 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Собственники, владельцы помещений, находящихся в государственной, муниципальной собственности</w:t>
            </w:r>
          </w:p>
          <w:p w:rsidR="00E0575E" w:rsidRDefault="00E0575E" w:rsidP="00552811">
            <w:pPr>
              <w:rPr>
                <w:iCs/>
                <w:sz w:val="24"/>
                <w:szCs w:val="24"/>
              </w:rPr>
            </w:pP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41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сети Интернет информации, содержащейся в уведомлении о факте предоставления политической партии, кандидату помещения для встреч 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двух суток с момента получения уведомления о факте предоставления помещения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E0575E" w:rsidRDefault="00E0575E" w:rsidP="00552811">
            <w:pPr>
              <w:rPr>
                <w:sz w:val="24"/>
                <w:szCs w:val="24"/>
              </w:rPr>
            </w:pPr>
          </w:p>
        </w:tc>
      </w:tr>
      <w:tr w:rsidR="00E0575E" w:rsidTr="00B21915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42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 правоохранительные органы и в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 с представлением о пресечении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противоправной агитационной деятельности, изъятии незаконных агитационных материалов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привлечении к ответственности организаций и должностных лиц 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после выявления</w:t>
            </w:r>
            <w:r w:rsidR="008922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pStyle w:val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ГОЛОСОВАНИЕ. </w:t>
            </w:r>
            <w:r>
              <w:rPr>
                <w:b/>
              </w:rPr>
              <w:t>УСТАНОВЛЕНИЕ ИТОГОВ ГОЛОСОВАНИЯ И РЕЗУЛЬТАТОВ ВЫБОРОВ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43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Передача избирательных бюллетеней в УИК</w:t>
            </w:r>
          </w:p>
        </w:tc>
        <w:tc>
          <w:tcPr>
            <w:tcW w:w="2520" w:type="dxa"/>
            <w:gridSpan w:val="2"/>
          </w:tcPr>
          <w:p w:rsidR="00E0575E" w:rsidRDefault="00E0575E" w:rsidP="00D165D7">
            <w:pPr>
              <w:ind w:left="-161" w:right="-108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 w:rsidR="00D165D7">
              <w:rPr>
                <w:sz w:val="24"/>
              </w:rPr>
              <w:t>8</w:t>
            </w:r>
            <w:r>
              <w:rPr>
                <w:sz w:val="24"/>
              </w:rPr>
              <w:t>.09.201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44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всех необходимых документов (списков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избирателей, увеличенных форм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протокола, бюллетеней, актов, протоколов, реестров и т. д.) для работы УИК накануне и в день голосования</w:t>
            </w:r>
          </w:p>
        </w:tc>
        <w:tc>
          <w:tcPr>
            <w:tcW w:w="2520" w:type="dxa"/>
            <w:gridSpan w:val="2"/>
          </w:tcPr>
          <w:p w:rsidR="00E0575E" w:rsidRDefault="00D165D7" w:rsidP="00D165D7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E0575E">
              <w:rPr>
                <w:sz w:val="24"/>
              </w:rPr>
              <w:t>.09.201</w:t>
            </w:r>
            <w:r>
              <w:rPr>
                <w:sz w:val="24"/>
              </w:rPr>
              <w:t>7</w:t>
            </w:r>
            <w:r w:rsidR="00E0575E"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764A24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  <w:p w:rsidR="00E0575E" w:rsidRDefault="00E0575E" w:rsidP="00764A24">
            <w:pPr>
              <w:rPr>
                <w:sz w:val="24"/>
              </w:rPr>
            </w:pPr>
          </w:p>
        </w:tc>
      </w:tr>
      <w:tr w:rsidR="0019696A" w:rsidTr="00552811">
        <w:tc>
          <w:tcPr>
            <w:tcW w:w="709" w:type="dxa"/>
          </w:tcPr>
          <w:p w:rsidR="0019696A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20" w:type="dxa"/>
          </w:tcPr>
          <w:p w:rsidR="0019696A" w:rsidRPr="0019696A" w:rsidRDefault="0019696A" w:rsidP="0019696A">
            <w:pPr>
              <w:jc w:val="left"/>
              <w:rPr>
                <w:sz w:val="24"/>
                <w:szCs w:val="24"/>
              </w:rPr>
            </w:pPr>
            <w:r w:rsidRPr="0019696A">
              <w:rPr>
                <w:sz w:val="24"/>
                <w:szCs w:val="24"/>
              </w:rPr>
              <w:t xml:space="preserve">Досрочное голосование в труднодоступных и отдаленных местностях, значительно удаленных от помещения для голосования местах </w:t>
            </w:r>
          </w:p>
        </w:tc>
        <w:tc>
          <w:tcPr>
            <w:tcW w:w="2520" w:type="dxa"/>
            <w:gridSpan w:val="2"/>
          </w:tcPr>
          <w:p w:rsidR="0019696A" w:rsidRPr="0019696A" w:rsidRDefault="0019696A" w:rsidP="0019696A">
            <w:pPr>
              <w:jc w:val="left"/>
              <w:rPr>
                <w:sz w:val="24"/>
                <w:szCs w:val="24"/>
              </w:rPr>
            </w:pPr>
            <w:r w:rsidRPr="0019696A">
              <w:rPr>
                <w:sz w:val="24"/>
                <w:szCs w:val="24"/>
              </w:rPr>
              <w:t xml:space="preserve">Не ранее чем за 20 дней до дня голосования </w:t>
            </w:r>
            <w:r w:rsidRPr="0019696A">
              <w:rPr>
                <w:b/>
                <w:bCs/>
                <w:sz w:val="24"/>
                <w:szCs w:val="24"/>
              </w:rPr>
              <w:t xml:space="preserve">(не ранее 20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9696A">
                <w:rPr>
                  <w:b/>
                  <w:bCs/>
                  <w:sz w:val="24"/>
                  <w:szCs w:val="24"/>
                </w:rPr>
                <w:t>2017 г</w:t>
              </w:r>
            </w:smartTag>
            <w:r w:rsidRPr="0019696A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918" w:type="dxa"/>
          </w:tcPr>
          <w:p w:rsidR="0019696A" w:rsidRDefault="0019696A" w:rsidP="00764A24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46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CE1D4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520" w:type="dxa"/>
            <w:gridSpan w:val="2"/>
          </w:tcPr>
          <w:p w:rsidR="00E0575E" w:rsidRDefault="00E0575E" w:rsidP="00D165D7">
            <w:pPr>
              <w:rPr>
                <w:sz w:val="24"/>
              </w:rPr>
            </w:pPr>
            <w:r>
              <w:rPr>
                <w:sz w:val="24"/>
              </w:rPr>
              <w:t xml:space="preserve">С 8.00 ч. до 20.00 ч. </w:t>
            </w:r>
            <w:r w:rsidR="00D165D7">
              <w:rPr>
                <w:sz w:val="24"/>
              </w:rPr>
              <w:t>10</w:t>
            </w:r>
            <w:r>
              <w:rPr>
                <w:sz w:val="24"/>
              </w:rPr>
              <w:t>.09.201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CE1D49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47</w:t>
            </w:r>
            <w:r w:rsidR="00E0575E">
              <w:rPr>
                <w:sz w:val="24"/>
              </w:rPr>
              <w:t xml:space="preserve">. </w:t>
            </w:r>
          </w:p>
        </w:tc>
        <w:tc>
          <w:tcPr>
            <w:tcW w:w="5220" w:type="dxa"/>
          </w:tcPr>
          <w:p w:rsidR="00E0575E" w:rsidRDefault="00E0575E" w:rsidP="001C13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Подсчет голосов на избирательном участке и составление протокола УИК об итогах голосования</w:t>
            </w:r>
          </w:p>
        </w:tc>
        <w:tc>
          <w:tcPr>
            <w:tcW w:w="2520" w:type="dxa"/>
            <w:gridSpan w:val="2"/>
          </w:tcPr>
          <w:p w:rsidR="00E0575E" w:rsidRDefault="00E0575E" w:rsidP="00D165D7">
            <w:pPr>
              <w:rPr>
                <w:sz w:val="24"/>
              </w:rPr>
            </w:pPr>
            <w:r>
              <w:rPr>
                <w:sz w:val="24"/>
              </w:rPr>
              <w:t xml:space="preserve">После окончания голосования </w:t>
            </w:r>
            <w:r w:rsidR="00D165D7">
              <w:rPr>
                <w:sz w:val="24"/>
              </w:rPr>
              <w:t>10</w:t>
            </w:r>
            <w:r>
              <w:rPr>
                <w:sz w:val="24"/>
              </w:rPr>
              <w:t>.09.201</w:t>
            </w:r>
            <w:r w:rsidR="00D165D7">
              <w:rPr>
                <w:sz w:val="24"/>
              </w:rPr>
              <w:t>7</w:t>
            </w:r>
            <w:r>
              <w:rPr>
                <w:sz w:val="24"/>
              </w:rPr>
              <w:t xml:space="preserve"> г. и до </w:t>
            </w:r>
            <w:r w:rsidR="006D7315">
              <w:rPr>
                <w:sz w:val="24"/>
              </w:rPr>
              <w:t>установления</w:t>
            </w:r>
            <w:r>
              <w:rPr>
                <w:sz w:val="24"/>
              </w:rPr>
              <w:t xml:space="preserve"> итогов голосования (без перерыва)</w:t>
            </w:r>
          </w:p>
        </w:tc>
        <w:tc>
          <w:tcPr>
            <w:tcW w:w="1918" w:type="dxa"/>
          </w:tcPr>
          <w:p w:rsidR="00E0575E" w:rsidRDefault="00E0575E" w:rsidP="001C135C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48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Достав</w:t>
            </w:r>
            <w:r w:rsidR="006D7315">
              <w:rPr>
                <w:sz w:val="24"/>
              </w:rPr>
              <w:t xml:space="preserve">ка избирательной документации в </w:t>
            </w:r>
            <w:r>
              <w:rPr>
                <w:sz w:val="24"/>
              </w:rPr>
              <w:t>ТИК</w:t>
            </w:r>
          </w:p>
        </w:tc>
        <w:tc>
          <w:tcPr>
            <w:tcW w:w="2520" w:type="dxa"/>
            <w:gridSpan w:val="2"/>
          </w:tcPr>
          <w:p w:rsidR="00E0575E" w:rsidRDefault="00D165D7" w:rsidP="00D165D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E0575E">
              <w:rPr>
                <w:sz w:val="24"/>
              </w:rPr>
              <w:t>.09.201</w:t>
            </w:r>
            <w:r>
              <w:rPr>
                <w:sz w:val="24"/>
              </w:rPr>
              <w:t>7</w:t>
            </w:r>
            <w:r w:rsidR="00E0575E">
              <w:rPr>
                <w:sz w:val="24"/>
              </w:rPr>
              <w:t xml:space="preserve"> г.-</w:t>
            </w:r>
            <w:r>
              <w:rPr>
                <w:sz w:val="24"/>
              </w:rPr>
              <w:t>11</w:t>
            </w:r>
            <w:r w:rsidR="00E0575E">
              <w:rPr>
                <w:sz w:val="24"/>
              </w:rPr>
              <w:t>.09.201</w:t>
            </w:r>
            <w:r>
              <w:rPr>
                <w:sz w:val="24"/>
              </w:rPr>
              <w:t>7</w:t>
            </w:r>
            <w:r w:rsidR="00E0575E"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DC2BD6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552811">
            <w:pPr>
              <w:rPr>
                <w:sz w:val="24"/>
              </w:rPr>
            </w:pPr>
            <w:r>
              <w:rPr>
                <w:sz w:val="24"/>
              </w:rPr>
              <w:t>49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 голосования на территории </w:t>
            </w:r>
            <w:proofErr w:type="spellStart"/>
            <w:r>
              <w:rPr>
                <w:sz w:val="24"/>
              </w:rPr>
              <w:t>Таборинского</w:t>
            </w:r>
            <w:proofErr w:type="spellEnd"/>
            <w:r>
              <w:rPr>
                <w:sz w:val="24"/>
              </w:rPr>
              <w:t xml:space="preserve"> муниципального района, составление сводной таблицы </w:t>
            </w:r>
            <w:r w:rsidR="006D7315">
              <w:rPr>
                <w:sz w:val="24"/>
              </w:rPr>
              <w:t xml:space="preserve">и протокола ТИК об итогах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2520" w:type="dxa"/>
            <w:gridSpan w:val="2"/>
          </w:tcPr>
          <w:p w:rsidR="00E0575E" w:rsidRDefault="00D165D7" w:rsidP="00D165D7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E0575E">
              <w:rPr>
                <w:sz w:val="24"/>
              </w:rPr>
              <w:t>.09.201</w:t>
            </w:r>
            <w:r>
              <w:rPr>
                <w:sz w:val="24"/>
              </w:rPr>
              <w:t>7</w:t>
            </w:r>
            <w:r w:rsidR="00E0575E">
              <w:rPr>
                <w:sz w:val="24"/>
              </w:rPr>
              <w:t xml:space="preserve"> г..</w:t>
            </w:r>
          </w:p>
        </w:tc>
        <w:tc>
          <w:tcPr>
            <w:tcW w:w="1918" w:type="dxa"/>
          </w:tcPr>
          <w:p w:rsidR="00E0575E" w:rsidRDefault="00E0575E" w:rsidP="008D350C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D165D7" w:rsidP="00D165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ИКСО </w:t>
            </w:r>
            <w:r w:rsidR="00E0575E">
              <w:rPr>
                <w:sz w:val="24"/>
              </w:rPr>
              <w:t xml:space="preserve">избирательной документации об итогах голосования на </w:t>
            </w:r>
            <w:r w:rsidR="00E0575E">
              <w:rPr>
                <w:sz w:val="24"/>
              </w:rPr>
              <w:lastRenderedPageBreak/>
              <w:t xml:space="preserve">территории </w:t>
            </w:r>
            <w:proofErr w:type="spellStart"/>
            <w:r w:rsidR="00E0575E">
              <w:rPr>
                <w:sz w:val="24"/>
              </w:rPr>
              <w:t>Таборинского</w:t>
            </w:r>
            <w:proofErr w:type="spellEnd"/>
            <w:r w:rsidR="00E0575E">
              <w:rPr>
                <w:sz w:val="24"/>
              </w:rPr>
              <w:t xml:space="preserve"> муниципального района </w:t>
            </w:r>
          </w:p>
        </w:tc>
        <w:tc>
          <w:tcPr>
            <w:tcW w:w="2520" w:type="dxa"/>
            <w:gridSpan w:val="2"/>
          </w:tcPr>
          <w:p w:rsidR="00E0575E" w:rsidRDefault="00E0575E" w:rsidP="00D165D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 графику ИКСО</w:t>
            </w:r>
          </w:p>
        </w:tc>
        <w:tc>
          <w:tcPr>
            <w:tcW w:w="1918" w:type="dxa"/>
          </w:tcPr>
          <w:p w:rsidR="00E0575E" w:rsidRDefault="00E0575E" w:rsidP="00CE3665">
            <w:pPr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8922B6">
              <w:rPr>
                <w:sz w:val="24"/>
              </w:rPr>
              <w:t xml:space="preserve"> </w:t>
            </w: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19696A" w:rsidP="00D165D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  <w:r w:rsidR="00E0575E"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сведений об итогах голосования в СМИ для опубликования</w:t>
            </w:r>
          </w:p>
        </w:tc>
        <w:tc>
          <w:tcPr>
            <w:tcW w:w="2520" w:type="dxa"/>
            <w:gridSpan w:val="2"/>
          </w:tcPr>
          <w:p w:rsidR="00E0575E" w:rsidRDefault="00D165D7" w:rsidP="00D165D7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E0575E">
              <w:rPr>
                <w:sz w:val="24"/>
              </w:rPr>
              <w:t>.09.201</w:t>
            </w:r>
            <w:r>
              <w:rPr>
                <w:sz w:val="24"/>
              </w:rPr>
              <w:t>7</w:t>
            </w:r>
            <w:r w:rsidR="00E0575E">
              <w:rPr>
                <w:sz w:val="24"/>
              </w:rPr>
              <w:t xml:space="preserve"> г.</w:t>
            </w:r>
          </w:p>
        </w:tc>
        <w:tc>
          <w:tcPr>
            <w:tcW w:w="1918" w:type="dxa"/>
          </w:tcPr>
          <w:p w:rsidR="00E0575E" w:rsidRDefault="00E0575E" w:rsidP="000F5ED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</w:tbl>
    <w:p w:rsidR="00E0575E" w:rsidRPr="00DA14B9" w:rsidRDefault="00E0575E" w:rsidP="00DA14B9">
      <w:pPr>
        <w:rPr>
          <w:b/>
        </w:rPr>
      </w:pPr>
    </w:p>
    <w:sectPr w:rsidR="00E0575E" w:rsidRP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43" w:rsidRDefault="00A53143">
      <w:r>
        <w:separator/>
      </w:r>
    </w:p>
  </w:endnote>
  <w:endnote w:type="continuationSeparator" w:id="0">
    <w:p w:rsidR="00A53143" w:rsidRDefault="00A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43" w:rsidRDefault="00A53143">
      <w:r>
        <w:separator/>
      </w:r>
    </w:p>
  </w:footnote>
  <w:footnote w:type="continuationSeparator" w:id="0">
    <w:p w:rsidR="00A53143" w:rsidRDefault="00A53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5E" w:rsidRDefault="00A53143" w:rsidP="00B2751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8922B6"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5E" w:rsidRDefault="00181BFC">
    <w:pPr>
      <w:pStyle w:val="a3"/>
    </w:pPr>
    <w:r>
      <w:rPr>
        <w:noProof/>
      </w:rPr>
      <w:drawing>
        <wp:inline distT="0" distB="0" distL="0" distR="0">
          <wp:extent cx="402590" cy="71628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cs="Times New Roman"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F5ED1"/>
    <w:rsid w:val="00137589"/>
    <w:rsid w:val="001640BC"/>
    <w:rsid w:val="00172DB0"/>
    <w:rsid w:val="00181BFC"/>
    <w:rsid w:val="0019696A"/>
    <w:rsid w:val="001C135C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030F"/>
    <w:rsid w:val="00271AF8"/>
    <w:rsid w:val="00275B24"/>
    <w:rsid w:val="00277DFC"/>
    <w:rsid w:val="002930EF"/>
    <w:rsid w:val="002A2107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96EFB"/>
    <w:rsid w:val="003D20BF"/>
    <w:rsid w:val="003D4D2D"/>
    <w:rsid w:val="003E483B"/>
    <w:rsid w:val="003F1381"/>
    <w:rsid w:val="003F553F"/>
    <w:rsid w:val="003F666B"/>
    <w:rsid w:val="004070FE"/>
    <w:rsid w:val="00413EC8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92FAD"/>
    <w:rsid w:val="004A021D"/>
    <w:rsid w:val="004A16A2"/>
    <w:rsid w:val="004B1B59"/>
    <w:rsid w:val="004B4B7C"/>
    <w:rsid w:val="004B6D98"/>
    <w:rsid w:val="004B70EB"/>
    <w:rsid w:val="004C6209"/>
    <w:rsid w:val="004D3F90"/>
    <w:rsid w:val="004F7FEF"/>
    <w:rsid w:val="00501DAA"/>
    <w:rsid w:val="005032EC"/>
    <w:rsid w:val="00552811"/>
    <w:rsid w:val="00554436"/>
    <w:rsid w:val="0057290A"/>
    <w:rsid w:val="0057664B"/>
    <w:rsid w:val="0057716E"/>
    <w:rsid w:val="00577EA3"/>
    <w:rsid w:val="005B5A24"/>
    <w:rsid w:val="005C38CC"/>
    <w:rsid w:val="005C54C4"/>
    <w:rsid w:val="005C6DF8"/>
    <w:rsid w:val="005E50CF"/>
    <w:rsid w:val="005E7614"/>
    <w:rsid w:val="005F1EC3"/>
    <w:rsid w:val="005F7398"/>
    <w:rsid w:val="00607721"/>
    <w:rsid w:val="006331EE"/>
    <w:rsid w:val="0067056F"/>
    <w:rsid w:val="006757D0"/>
    <w:rsid w:val="006A6DBD"/>
    <w:rsid w:val="006B602F"/>
    <w:rsid w:val="006C2CF7"/>
    <w:rsid w:val="006D133D"/>
    <w:rsid w:val="006D5CEE"/>
    <w:rsid w:val="006D7315"/>
    <w:rsid w:val="006E25A7"/>
    <w:rsid w:val="007012A3"/>
    <w:rsid w:val="00711296"/>
    <w:rsid w:val="00712B4B"/>
    <w:rsid w:val="007142C3"/>
    <w:rsid w:val="007162B0"/>
    <w:rsid w:val="0073788B"/>
    <w:rsid w:val="00751189"/>
    <w:rsid w:val="00753C14"/>
    <w:rsid w:val="00756364"/>
    <w:rsid w:val="00761699"/>
    <w:rsid w:val="00764A24"/>
    <w:rsid w:val="007935B5"/>
    <w:rsid w:val="007A0E8F"/>
    <w:rsid w:val="007A3792"/>
    <w:rsid w:val="007B2DEC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0A40"/>
    <w:rsid w:val="00853ADE"/>
    <w:rsid w:val="00863F7E"/>
    <w:rsid w:val="0086497C"/>
    <w:rsid w:val="008658F4"/>
    <w:rsid w:val="00870F44"/>
    <w:rsid w:val="0088524B"/>
    <w:rsid w:val="00886863"/>
    <w:rsid w:val="008922B6"/>
    <w:rsid w:val="008B2E35"/>
    <w:rsid w:val="008B64CB"/>
    <w:rsid w:val="008D350C"/>
    <w:rsid w:val="008D497E"/>
    <w:rsid w:val="008D5C2D"/>
    <w:rsid w:val="008F072A"/>
    <w:rsid w:val="00902238"/>
    <w:rsid w:val="009050AF"/>
    <w:rsid w:val="009161FC"/>
    <w:rsid w:val="009203CF"/>
    <w:rsid w:val="009227C1"/>
    <w:rsid w:val="00923857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4C43"/>
    <w:rsid w:val="009E5807"/>
    <w:rsid w:val="00A21484"/>
    <w:rsid w:val="00A24065"/>
    <w:rsid w:val="00A273BD"/>
    <w:rsid w:val="00A30AEE"/>
    <w:rsid w:val="00A52563"/>
    <w:rsid w:val="00A5314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1915"/>
    <w:rsid w:val="00B2732B"/>
    <w:rsid w:val="00B2751F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5360"/>
    <w:rsid w:val="00BB7049"/>
    <w:rsid w:val="00BD4ECA"/>
    <w:rsid w:val="00BF494A"/>
    <w:rsid w:val="00C023E7"/>
    <w:rsid w:val="00C35D76"/>
    <w:rsid w:val="00C5207C"/>
    <w:rsid w:val="00C55780"/>
    <w:rsid w:val="00C6441C"/>
    <w:rsid w:val="00C806C4"/>
    <w:rsid w:val="00C961E3"/>
    <w:rsid w:val="00C970B8"/>
    <w:rsid w:val="00CA7B5A"/>
    <w:rsid w:val="00CC3714"/>
    <w:rsid w:val="00CC78F2"/>
    <w:rsid w:val="00CD2C8B"/>
    <w:rsid w:val="00CD6459"/>
    <w:rsid w:val="00CE1D49"/>
    <w:rsid w:val="00CE3665"/>
    <w:rsid w:val="00CF0E66"/>
    <w:rsid w:val="00D022BE"/>
    <w:rsid w:val="00D1304F"/>
    <w:rsid w:val="00D155F5"/>
    <w:rsid w:val="00D165D7"/>
    <w:rsid w:val="00D2097C"/>
    <w:rsid w:val="00D23B42"/>
    <w:rsid w:val="00D24B9B"/>
    <w:rsid w:val="00D265AB"/>
    <w:rsid w:val="00D511DE"/>
    <w:rsid w:val="00D54393"/>
    <w:rsid w:val="00D82B86"/>
    <w:rsid w:val="00D90E5F"/>
    <w:rsid w:val="00DA14B9"/>
    <w:rsid w:val="00DB3C4E"/>
    <w:rsid w:val="00DC1BC1"/>
    <w:rsid w:val="00DC2BD6"/>
    <w:rsid w:val="00DC44F1"/>
    <w:rsid w:val="00DC78FE"/>
    <w:rsid w:val="00DD2F55"/>
    <w:rsid w:val="00E0575E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92AF0"/>
    <w:rsid w:val="00E93657"/>
    <w:rsid w:val="00E968D2"/>
    <w:rsid w:val="00EA4DF5"/>
    <w:rsid w:val="00EB28EF"/>
    <w:rsid w:val="00EE3B6C"/>
    <w:rsid w:val="00EE43F1"/>
    <w:rsid w:val="00EF74E3"/>
    <w:rsid w:val="00F05E82"/>
    <w:rsid w:val="00F1188A"/>
    <w:rsid w:val="00F305E1"/>
    <w:rsid w:val="00F30CD7"/>
    <w:rsid w:val="00F360A8"/>
    <w:rsid w:val="00F554C8"/>
    <w:rsid w:val="00F5701D"/>
    <w:rsid w:val="00F60980"/>
    <w:rsid w:val="00F76525"/>
    <w:rsid w:val="00F80419"/>
    <w:rsid w:val="00F90965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D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6D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C78FE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DA14B9"/>
    <w:rPr>
      <w:rFonts w:eastAsia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A14B9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11296"/>
    <w:rPr>
      <w:rFonts w:eastAsia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1296"/>
    <w:rPr>
      <w:rFonts w:eastAsia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D1E"/>
    <w:rPr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rFonts w:cs="Times New Roman"/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uiPriority w:val="99"/>
    <w:semiHidden/>
    <w:rsid w:val="00B96D1E"/>
    <w:rPr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eastAsia="Times New Roman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1">
    <w:name w:val="1"/>
    <w:aliases w:val="5-14"/>
    <w:basedOn w:val="a"/>
    <w:uiPriority w:val="99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uiPriority w:val="99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B28E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uiPriority w:val="99"/>
    <w:rsid w:val="00277DFC"/>
    <w:pPr>
      <w:widowControl w:val="0"/>
      <w:spacing w:line="300" w:lineRule="auto"/>
      <w:ind w:firstLine="700"/>
      <w:jc w:val="both"/>
    </w:pPr>
    <w:rPr>
      <w:sz w:val="24"/>
    </w:rPr>
  </w:style>
  <w:style w:type="paragraph" w:styleId="24">
    <w:name w:val="Body Text Indent 2"/>
    <w:basedOn w:val="a"/>
    <w:link w:val="25"/>
    <w:uiPriority w:val="99"/>
    <w:rsid w:val="00277DF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77DFC"/>
    <w:rPr>
      <w:rFonts w:eastAsia="Times New Roman" w:cs="Times New Roman"/>
      <w:sz w:val="28"/>
      <w:szCs w:val="28"/>
    </w:rPr>
  </w:style>
  <w:style w:type="character" w:styleId="af4">
    <w:name w:val="Hyperlink"/>
    <w:basedOn w:val="a0"/>
    <w:uiPriority w:val="99"/>
    <w:rsid w:val="00277DF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77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FootnoteTextChar">
    <w:name w:val="Footnote Text Char"/>
    <w:basedOn w:val="a0"/>
    <w:uiPriority w:val="99"/>
    <w:locked/>
    <w:rsid w:val="00711296"/>
    <w:rPr>
      <w:lang w:val="ru-RU" w:eastAsia="ru-RU"/>
    </w:rPr>
  </w:style>
  <w:style w:type="character" w:customStyle="1" w:styleId="af6">
    <w:name w:val="Текст сноски Знак"/>
    <w:basedOn w:val="a0"/>
    <w:link w:val="af5"/>
    <w:uiPriority w:val="99"/>
    <w:locked/>
    <w:rsid w:val="00277DFC"/>
    <w:rPr>
      <w:rFonts w:ascii="Times New Roman CYR" w:hAnsi="Times New Roman CYR" w:cs="Times New Roman"/>
    </w:rPr>
  </w:style>
  <w:style w:type="character" w:styleId="af7">
    <w:name w:val="footnote reference"/>
    <w:basedOn w:val="a0"/>
    <w:uiPriority w:val="99"/>
    <w:rsid w:val="00277DFC"/>
    <w:rPr>
      <w:rFonts w:cs="Times New Roman"/>
      <w:vertAlign w:val="superscript"/>
    </w:rPr>
  </w:style>
  <w:style w:type="paragraph" w:customStyle="1" w:styleId="FR2">
    <w:name w:val="FR2"/>
    <w:uiPriority w:val="99"/>
    <w:rsid w:val="00277DFC"/>
    <w:pPr>
      <w:widowControl w:val="0"/>
      <w:spacing w:line="300" w:lineRule="auto"/>
      <w:ind w:firstLine="700"/>
      <w:jc w:val="both"/>
    </w:pPr>
    <w:rPr>
      <w:rFonts w:ascii="Arial" w:hAnsi="Arial"/>
      <w:sz w:val="24"/>
    </w:rPr>
  </w:style>
  <w:style w:type="paragraph" w:styleId="af8">
    <w:name w:val="Body Text Indent"/>
    <w:basedOn w:val="a"/>
    <w:link w:val="af9"/>
    <w:uiPriority w:val="9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277DFC"/>
    <w:rPr>
      <w:rFonts w:ascii="Times New Roman CYR" w:hAnsi="Times New Roman CYR" w:cs="Times New Roman"/>
    </w:rPr>
  </w:style>
  <w:style w:type="paragraph" w:customStyle="1" w:styleId="Nonformat">
    <w:name w:val="Nonformat"/>
    <w:basedOn w:val="a"/>
    <w:uiPriority w:val="99"/>
    <w:rsid w:val="00277DFC"/>
    <w:pPr>
      <w:widowControl w:val="0"/>
      <w:jc w:val="left"/>
    </w:pPr>
    <w:rPr>
      <w:rFonts w:ascii="Consultant" w:hAnsi="Consultant"/>
      <w:sz w:val="16"/>
    </w:rPr>
  </w:style>
  <w:style w:type="paragraph" w:styleId="afa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uiPriority w:val="99"/>
    <w:rsid w:val="00711296"/>
    <w:rPr>
      <w:rFonts w:cs="Times New Roman"/>
    </w:rPr>
  </w:style>
  <w:style w:type="paragraph" w:customStyle="1" w:styleId="ConsPlusNonformat">
    <w:name w:val="ConsPlusNonformat"/>
    <w:uiPriority w:val="99"/>
    <w:rsid w:val="007112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1"/>
    <w:basedOn w:val="a"/>
    <w:uiPriority w:val="99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6">
    <w:name w:val="Знак Знак Знак1 Знак Знак Знак Знак"/>
    <w:basedOn w:val="a"/>
    <w:uiPriority w:val="99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Обычный2"/>
    <w:uiPriority w:val="99"/>
    <w:rsid w:val="00711296"/>
    <w:rPr>
      <w:sz w:val="24"/>
    </w:rPr>
  </w:style>
  <w:style w:type="paragraph" w:customStyle="1" w:styleId="afc">
    <w:name w:val="текст сноски"/>
    <w:basedOn w:val="a"/>
    <w:uiPriority w:val="99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uiPriority w:val="99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uiPriority w:val="99"/>
    <w:rsid w:val="00711296"/>
    <w:pPr>
      <w:keepNext/>
      <w:jc w:val="both"/>
    </w:pPr>
    <w:rPr>
      <w:szCs w:val="20"/>
    </w:rPr>
  </w:style>
  <w:style w:type="paragraph" w:customStyle="1" w:styleId="17">
    <w:name w:val="Текст1"/>
    <w:basedOn w:val="a"/>
    <w:uiPriority w:val="99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uiPriority w:val="99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uiPriority w:val="99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uiPriority w:val="99"/>
    <w:rsid w:val="00711296"/>
    <w:pPr>
      <w:widowControl w:val="0"/>
      <w:autoSpaceDE w:val="0"/>
      <w:autoSpaceDN w:val="0"/>
      <w:spacing w:after="120"/>
    </w:pPr>
  </w:style>
  <w:style w:type="paragraph" w:customStyle="1" w:styleId="27">
    <w:name w:val="заголовок 2"/>
    <w:basedOn w:val="a"/>
    <w:next w:val="a"/>
    <w:uiPriority w:val="99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uiPriority w:val="99"/>
    <w:rsid w:val="00711296"/>
    <w:pPr>
      <w:spacing w:line="360" w:lineRule="auto"/>
      <w:ind w:firstLine="720"/>
      <w:jc w:val="both"/>
    </w:pPr>
  </w:style>
  <w:style w:type="paragraph" w:customStyle="1" w:styleId="afe">
    <w:name w:val="Îáû÷íû"/>
    <w:uiPriority w:val="99"/>
    <w:rsid w:val="00711296"/>
    <w:rPr>
      <w:sz w:val="24"/>
    </w:rPr>
  </w:style>
  <w:style w:type="paragraph" w:customStyle="1" w:styleId="BodyText21">
    <w:name w:val="Body Text 21"/>
    <w:basedOn w:val="a"/>
    <w:uiPriority w:val="99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uiPriority w:val="99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711296"/>
    <w:rPr>
      <w:rFonts w:eastAsia="Times New Roman" w:cs="Times New Roman"/>
    </w:rPr>
  </w:style>
  <w:style w:type="paragraph" w:customStyle="1" w:styleId="18">
    <w:name w:val="текст сноски1"/>
    <w:basedOn w:val="a"/>
    <w:uiPriority w:val="99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uiPriority w:val="99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3">
    <w:name w:val="Обычный3"/>
    <w:uiPriority w:val="99"/>
    <w:rsid w:val="008127E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63</TotalTime>
  <Pages>7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7</cp:revision>
  <cp:lastPrinted>2017-06-08T06:57:00Z</cp:lastPrinted>
  <dcterms:created xsi:type="dcterms:W3CDTF">2017-06-07T09:35:00Z</dcterms:created>
  <dcterms:modified xsi:type="dcterms:W3CDTF">2017-06-09T07:32:00Z</dcterms:modified>
</cp:coreProperties>
</file>