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93293" w:rsidP="00DB3555">
            <w:pPr>
              <w:widowControl w:val="0"/>
              <w:ind w:firstLine="709"/>
              <w:jc w:val="left"/>
            </w:pPr>
            <w:r>
              <w:t>9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DB3555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7760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77604">
              <w:t>7</w:t>
            </w:r>
            <w:r w:rsidR="00993293">
              <w:t>/31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4112FB" w:rsidP="004D10A1">
      <w:pPr>
        <w:rPr>
          <w:b/>
          <w:spacing w:val="8"/>
        </w:rPr>
      </w:pPr>
      <w:r w:rsidRPr="002C3AD4">
        <w:rPr>
          <w:b/>
        </w:rPr>
        <w:t xml:space="preserve">О размерах и сроках выплаты дополнительной оплаты труда членам </w:t>
      </w:r>
      <w:proofErr w:type="spellStart"/>
      <w:r>
        <w:rPr>
          <w:b/>
        </w:rPr>
        <w:t>Таборинской</w:t>
      </w:r>
      <w:proofErr w:type="spellEnd"/>
      <w:r>
        <w:rPr>
          <w:b/>
        </w:rPr>
        <w:t xml:space="preserve"> районной </w:t>
      </w:r>
      <w:r w:rsidRPr="002C3AD4">
        <w:rPr>
          <w:b/>
        </w:rPr>
        <w:t xml:space="preserve">территориальной избирательной комиссии в период подготовки и проведения выборов </w:t>
      </w:r>
      <w:r w:rsidR="00993293">
        <w:rPr>
          <w:b/>
        </w:rPr>
        <w:t xml:space="preserve">Губернатора </w:t>
      </w:r>
      <w:r>
        <w:rPr>
          <w:b/>
        </w:rPr>
        <w:t>Свердловской области</w:t>
      </w:r>
      <w:r w:rsidRPr="002C3AD4">
        <w:rPr>
          <w:b/>
        </w:rPr>
        <w:t xml:space="preserve"> 1</w:t>
      </w:r>
      <w:r w:rsidR="00993293">
        <w:rPr>
          <w:b/>
        </w:rPr>
        <w:t>0</w:t>
      </w:r>
      <w:r w:rsidRPr="002C3AD4">
        <w:rPr>
          <w:b/>
        </w:rPr>
        <w:t xml:space="preserve"> </w:t>
      </w:r>
      <w:r>
        <w:rPr>
          <w:b/>
        </w:rPr>
        <w:t>сентя</w:t>
      </w:r>
      <w:r w:rsidRPr="002C3AD4">
        <w:rPr>
          <w:b/>
        </w:rPr>
        <w:t>бря 201</w:t>
      </w:r>
      <w:r w:rsidR="00993293">
        <w:rPr>
          <w:b/>
        </w:rPr>
        <w:t>7</w:t>
      </w:r>
      <w:r w:rsidRPr="002C3AD4">
        <w:rPr>
          <w:b/>
        </w:rPr>
        <w:t xml:space="preserve"> года</w:t>
      </w:r>
      <w:r w:rsidR="007B27F6">
        <w:rPr>
          <w:b/>
        </w:rPr>
        <w:t xml:space="preserve"> 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4112FB" w:rsidP="00B3149D">
      <w:pPr>
        <w:pStyle w:val="af1"/>
        <w:spacing w:after="120"/>
        <w:rPr>
          <w:b/>
          <w:bCs/>
        </w:rPr>
      </w:pPr>
      <w:proofErr w:type="gramStart"/>
      <w:r>
        <w:t>В соответствии с пунктом 16 статьи 30 Избирательного кодекса Свердловской области</w:t>
      </w:r>
      <w:bookmarkStart w:id="0" w:name="_GoBack"/>
      <w:bookmarkEnd w:id="0"/>
      <w:r>
        <w:t xml:space="preserve">, постановлением Избирательной комиссии Свердловской области от </w:t>
      </w:r>
      <w:r w:rsidR="003115AF">
        <w:t>24 мая</w:t>
      </w:r>
      <w:r w:rsidRPr="007E0B4E">
        <w:t xml:space="preserve"> 201</w:t>
      </w:r>
      <w:r w:rsidR="003115AF">
        <w:t>7</w:t>
      </w:r>
      <w:r w:rsidRPr="007E0B4E">
        <w:t xml:space="preserve"> года № </w:t>
      </w:r>
      <w:r w:rsidR="003115AF">
        <w:t>9/86</w:t>
      </w:r>
      <w:r w:rsidR="00B3149D">
        <w:t xml:space="preserve"> </w:t>
      </w:r>
      <w:r>
        <w:t>«</w:t>
      </w:r>
      <w:r w:rsidR="003115AF" w:rsidRPr="003115AF">
        <w:t>Об утверждении</w:t>
      </w:r>
      <w:r w:rsidR="00B3149D">
        <w:t xml:space="preserve"> </w:t>
      </w:r>
      <w:r w:rsidR="003115AF" w:rsidRPr="003115AF">
        <w:t>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избирательных комиссиях, в период подготовки и проведения выборов Губернатора Свердловской</w:t>
      </w:r>
      <w:proofErr w:type="gramEnd"/>
      <w:r w:rsidR="003115AF" w:rsidRPr="003115AF">
        <w:t xml:space="preserve"> области в 2017 году</w:t>
      </w:r>
      <w:r w:rsidRPr="00D36621">
        <w:t>»,</w:t>
      </w:r>
      <w:r w:rsidR="00B3149D">
        <w:rPr>
          <w:color w:val="FF0000"/>
        </w:rPr>
        <w:t xml:space="preserve"> </w:t>
      </w:r>
      <w:proofErr w:type="spellStart"/>
      <w:r w:rsidR="00CC78F2" w:rsidRPr="00EE3B6C">
        <w:rPr>
          <w:rFonts w:ascii="Times New Roman" w:hAnsi="Times New Roman"/>
        </w:rPr>
        <w:t>Таборинская</w:t>
      </w:r>
      <w:proofErr w:type="spellEnd"/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4112FB" w:rsidRPr="004112FB" w:rsidRDefault="004112FB" w:rsidP="00B3149D">
      <w:pPr>
        <w:pStyle w:val="a8"/>
        <w:numPr>
          <w:ilvl w:val="0"/>
          <w:numId w:val="10"/>
        </w:numPr>
        <w:spacing w:after="120" w:line="360" w:lineRule="auto"/>
        <w:jc w:val="both"/>
        <w:rPr>
          <w:szCs w:val="24"/>
        </w:rPr>
      </w:pPr>
      <w:proofErr w:type="gramStart"/>
      <w:r>
        <w:t xml:space="preserve">Установить, что размер дополнительной оплаты труда заместителю председателя и секретарю </w:t>
      </w:r>
      <w:proofErr w:type="spellStart"/>
      <w:r>
        <w:t>Таборинской</w:t>
      </w:r>
      <w:proofErr w:type="spellEnd"/>
      <w:r>
        <w:t xml:space="preserve"> районной </w:t>
      </w:r>
      <w:r w:rsidRPr="004112FB">
        <w:rPr>
          <w:szCs w:val="24"/>
        </w:rPr>
        <w:t>территориальной</w:t>
      </w:r>
      <w:r>
        <w:t xml:space="preserve"> избирательной комиссии с правом решающего голоса, работающим в комиссии не на постоянной (штатной) основе, на выборах </w:t>
      </w:r>
      <w:r w:rsidR="003115AF">
        <w:t>Губернатора</w:t>
      </w:r>
      <w:r w:rsidRPr="00D36621">
        <w:t xml:space="preserve"> Свердловской области 1</w:t>
      </w:r>
      <w:r w:rsidR="003115AF">
        <w:t>0</w:t>
      </w:r>
      <w:r w:rsidRPr="00D36621">
        <w:t> сентября 201</w:t>
      </w:r>
      <w:r w:rsidR="003115AF">
        <w:t>7</w:t>
      </w:r>
      <w:r w:rsidRPr="00D36621">
        <w:t xml:space="preserve"> года </w:t>
      </w:r>
      <w:r w:rsidR="00FA0FA1" w:rsidRPr="00D36621">
        <w:t>с</w:t>
      </w:r>
      <w:r w:rsidR="00FA0FA1">
        <w:t xml:space="preserve"> учетом численности избирателей по состоянию на 01.01.2017</w:t>
      </w:r>
      <w:r>
        <w:t xml:space="preserve"> составляет</w:t>
      </w:r>
      <w:r w:rsidR="00B3149D">
        <w:t xml:space="preserve"> </w:t>
      </w:r>
      <w:r w:rsidR="003115AF">
        <w:t>36</w:t>
      </w:r>
      <w:r>
        <w:t xml:space="preserve"> рублей за один час работы в будние дни (с 6-00 до 22-00).</w:t>
      </w:r>
      <w:proofErr w:type="gramEnd"/>
    </w:p>
    <w:p w:rsidR="004112FB" w:rsidRDefault="004112FB" w:rsidP="00B3149D">
      <w:pPr>
        <w:pStyle w:val="a8"/>
        <w:numPr>
          <w:ilvl w:val="0"/>
          <w:numId w:val="10"/>
        </w:numPr>
        <w:spacing w:after="120" w:line="360" w:lineRule="auto"/>
        <w:jc w:val="both"/>
      </w:pPr>
      <w:proofErr w:type="gramStart"/>
      <w:r w:rsidRPr="004112FB">
        <w:rPr>
          <w:szCs w:val="24"/>
        </w:rPr>
        <w:t xml:space="preserve">Установить, что размер дополнительной оплаты труда иным членам </w:t>
      </w:r>
      <w:proofErr w:type="spellStart"/>
      <w:r>
        <w:rPr>
          <w:szCs w:val="24"/>
        </w:rPr>
        <w:t>Таборинской</w:t>
      </w:r>
      <w:proofErr w:type="spellEnd"/>
      <w:r>
        <w:rPr>
          <w:szCs w:val="24"/>
        </w:rPr>
        <w:t xml:space="preserve"> районной</w:t>
      </w:r>
      <w:r w:rsidRPr="004112FB">
        <w:rPr>
          <w:szCs w:val="24"/>
        </w:rPr>
        <w:t xml:space="preserve"> территориальной избирательной комиссии с правом решающего голоса (кроме председателя, заместителя председателя, секретаря), работающим в комиссии не на постоянной (штатной) основе, на </w:t>
      </w:r>
      <w:r w:rsidRPr="004112FB">
        <w:rPr>
          <w:szCs w:val="24"/>
        </w:rPr>
        <w:lastRenderedPageBreak/>
        <w:t xml:space="preserve">выборах </w:t>
      </w:r>
      <w:r w:rsidR="003115AF">
        <w:rPr>
          <w:szCs w:val="24"/>
        </w:rPr>
        <w:t>Губернатора</w:t>
      </w:r>
      <w:r w:rsidRPr="00D36621">
        <w:t xml:space="preserve"> Свердловской области 1</w:t>
      </w:r>
      <w:r w:rsidR="003115AF">
        <w:t>0</w:t>
      </w:r>
      <w:r w:rsidRPr="00D36621">
        <w:t> сентября 201</w:t>
      </w:r>
      <w:r w:rsidR="003115AF">
        <w:t>7</w:t>
      </w:r>
      <w:r w:rsidRPr="00D36621">
        <w:t xml:space="preserve"> года</w:t>
      </w:r>
      <w:r w:rsidR="00FA0FA1" w:rsidRPr="00FA0FA1">
        <w:t xml:space="preserve"> </w:t>
      </w:r>
      <w:r w:rsidR="00FA0FA1" w:rsidRPr="00D36621">
        <w:t>с</w:t>
      </w:r>
      <w:r w:rsidR="00FA0FA1">
        <w:t xml:space="preserve"> учетом численности избирателей по состоянию на 01.01.2017</w:t>
      </w:r>
      <w:r w:rsidRPr="00D36621">
        <w:t xml:space="preserve"> </w:t>
      </w:r>
      <w:r w:rsidRPr="004112FB">
        <w:rPr>
          <w:szCs w:val="24"/>
        </w:rPr>
        <w:t xml:space="preserve">составляет </w:t>
      </w:r>
      <w:r w:rsidR="003115AF">
        <w:rPr>
          <w:szCs w:val="24"/>
        </w:rPr>
        <w:t>32</w:t>
      </w:r>
      <w:r w:rsidRPr="004112FB">
        <w:rPr>
          <w:szCs w:val="24"/>
        </w:rPr>
        <w:t xml:space="preserve"> рубл</w:t>
      </w:r>
      <w:r w:rsidR="003115AF">
        <w:rPr>
          <w:szCs w:val="24"/>
        </w:rPr>
        <w:t>я</w:t>
      </w:r>
      <w:r w:rsidRPr="004112FB">
        <w:rPr>
          <w:szCs w:val="24"/>
        </w:rPr>
        <w:t xml:space="preserve"> </w:t>
      </w:r>
      <w:r>
        <w:t>за один час работы в будние дни (с 6-00 до</w:t>
      </w:r>
      <w:proofErr w:type="gramEnd"/>
      <w:r>
        <w:t xml:space="preserve"> 22-00).</w:t>
      </w:r>
    </w:p>
    <w:p w:rsidR="00FA0FA1" w:rsidRPr="00FA0FA1" w:rsidRDefault="00FA0FA1" w:rsidP="00B3149D">
      <w:pPr>
        <w:pStyle w:val="a8"/>
        <w:numPr>
          <w:ilvl w:val="0"/>
          <w:numId w:val="10"/>
        </w:numPr>
        <w:spacing w:after="120" w:line="360" w:lineRule="auto"/>
        <w:jc w:val="both"/>
        <w:rPr>
          <w:szCs w:val="24"/>
        </w:rPr>
      </w:pPr>
      <w:r w:rsidRPr="00B4727A">
        <w:t>Установленный в пункт</w:t>
      </w:r>
      <w:r>
        <w:t>ах</w:t>
      </w:r>
      <w:r w:rsidRPr="00B4727A">
        <w:t xml:space="preserve"> </w:t>
      </w:r>
      <w:r w:rsidR="003737D4">
        <w:rPr>
          <w:szCs w:val="20"/>
        </w:rPr>
        <w:t>1-2</w:t>
      </w:r>
      <w:r w:rsidRPr="00B4727A">
        <w:t xml:space="preserve"> настоящего решения размер дополнительной оплаты труда</w:t>
      </w:r>
      <w:r w:rsidR="003737D4">
        <w:t xml:space="preserve"> заместителю председателя, секретарю и</w:t>
      </w:r>
      <w:r w:rsidRPr="00B4727A">
        <w:t xml:space="preserve"> членам </w:t>
      </w:r>
      <w:proofErr w:type="spellStart"/>
      <w:r>
        <w:t>Таборинской</w:t>
      </w:r>
      <w:proofErr w:type="spellEnd"/>
      <w:r>
        <w:t xml:space="preserve"> районной территориальной</w:t>
      </w:r>
      <w:r w:rsidRPr="00B4727A">
        <w:t xml:space="preserve"> избирательн</w:t>
      </w:r>
      <w:r>
        <w:t>ой</w:t>
      </w:r>
      <w:r w:rsidRPr="00B4727A">
        <w:t xml:space="preserve"> комисси</w:t>
      </w:r>
      <w:r>
        <w:t>и</w:t>
      </w:r>
      <w:r w:rsidRPr="00B4727A">
        <w:t xml:space="preserve"> повышается на установленный районный коэффициент</w:t>
      </w:r>
      <w:r>
        <w:t xml:space="preserve"> 1,2</w:t>
      </w:r>
      <w:r w:rsidRPr="00B4727A">
        <w:t>.</w:t>
      </w:r>
    </w:p>
    <w:p w:rsidR="00FA0FA1" w:rsidRPr="00FA0FA1" w:rsidRDefault="00FA0FA1" w:rsidP="00B3149D">
      <w:pPr>
        <w:pStyle w:val="a8"/>
        <w:numPr>
          <w:ilvl w:val="0"/>
          <w:numId w:val="10"/>
        </w:numPr>
        <w:spacing w:after="120" w:line="360" w:lineRule="auto"/>
        <w:jc w:val="both"/>
        <w:rPr>
          <w:szCs w:val="24"/>
        </w:rPr>
      </w:pPr>
      <w:r w:rsidRPr="00E02718">
        <w:t xml:space="preserve">Дополнительная оплата труда </w:t>
      </w:r>
      <w:r w:rsidR="003737D4">
        <w:t>заместителю председателя, секретарю и</w:t>
      </w:r>
      <w:r w:rsidR="003737D4" w:rsidRPr="00B4727A">
        <w:t xml:space="preserve"> </w:t>
      </w:r>
      <w:r w:rsidRPr="00E02718">
        <w:t xml:space="preserve">членам </w:t>
      </w:r>
      <w:proofErr w:type="spellStart"/>
      <w:r>
        <w:t>Таборинской</w:t>
      </w:r>
      <w:proofErr w:type="spellEnd"/>
      <w:r>
        <w:t xml:space="preserve"> районной территориальной</w:t>
      </w:r>
      <w:r w:rsidRPr="00B4727A">
        <w:t xml:space="preserve"> избирательн</w:t>
      </w:r>
      <w:r>
        <w:t>ой</w:t>
      </w:r>
      <w:r w:rsidRPr="00B4727A">
        <w:t xml:space="preserve"> комисси</w:t>
      </w:r>
      <w:r>
        <w:t>и</w:t>
      </w:r>
      <w:r w:rsidRPr="00E02718">
        <w:t xml:space="preserve"> за работу в избирательной комиссии в ночное время (с 22-00 до 6-00), субботу, воскресенье (в том числе в день голосования), нерабочие праздничные дни производится в двойном размере</w:t>
      </w:r>
      <w:r>
        <w:t>.</w:t>
      </w:r>
    </w:p>
    <w:p w:rsidR="00FA0FA1" w:rsidRDefault="00FA0FA1" w:rsidP="00B3149D">
      <w:pPr>
        <w:pStyle w:val="a8"/>
        <w:numPr>
          <w:ilvl w:val="0"/>
          <w:numId w:val="10"/>
        </w:numPr>
        <w:spacing w:after="120" w:line="360" w:lineRule="auto"/>
        <w:jc w:val="both"/>
        <w:rPr>
          <w:szCs w:val="24"/>
        </w:rPr>
      </w:pPr>
      <w:r w:rsidRPr="004112FB">
        <w:rPr>
          <w:szCs w:val="24"/>
        </w:rPr>
        <w:t xml:space="preserve">Установить, что дополнительная оплата труда членам </w:t>
      </w:r>
      <w:proofErr w:type="spellStart"/>
      <w:r>
        <w:rPr>
          <w:szCs w:val="24"/>
        </w:rPr>
        <w:t>Таборинской</w:t>
      </w:r>
      <w:proofErr w:type="spellEnd"/>
      <w:r>
        <w:rPr>
          <w:szCs w:val="24"/>
        </w:rPr>
        <w:t xml:space="preserve"> районной</w:t>
      </w:r>
      <w:r w:rsidRPr="004112FB">
        <w:rPr>
          <w:szCs w:val="24"/>
        </w:rPr>
        <w:t xml:space="preserve"> территориальной избирательной комиссии с правом решающего голоса, работающим не на постоянной (штатной) основе, выплачивается за фактически отработанное в течение календарного месяца время не позднее </w:t>
      </w:r>
      <w:r>
        <w:rPr>
          <w:szCs w:val="24"/>
        </w:rPr>
        <w:t>15</w:t>
      </w:r>
      <w:r w:rsidRPr="004112FB">
        <w:rPr>
          <w:color w:val="FF0000"/>
          <w:szCs w:val="24"/>
        </w:rPr>
        <w:t xml:space="preserve"> </w:t>
      </w:r>
      <w:r w:rsidRPr="004112FB">
        <w:rPr>
          <w:szCs w:val="24"/>
        </w:rPr>
        <w:t>числа месяца,</w:t>
      </w:r>
      <w:r w:rsidRPr="004112FB">
        <w:rPr>
          <w:color w:val="FF0000"/>
          <w:szCs w:val="24"/>
        </w:rPr>
        <w:t xml:space="preserve"> </w:t>
      </w:r>
      <w:r w:rsidRPr="004112FB">
        <w:rPr>
          <w:szCs w:val="24"/>
        </w:rPr>
        <w:t>следующего за расчетным месяцем.</w:t>
      </w:r>
    </w:p>
    <w:p w:rsidR="00FA0FA1" w:rsidRPr="004112FB" w:rsidRDefault="00FA0FA1" w:rsidP="00B3149D">
      <w:pPr>
        <w:pStyle w:val="a8"/>
        <w:numPr>
          <w:ilvl w:val="0"/>
          <w:numId w:val="10"/>
        </w:numPr>
        <w:spacing w:after="120" w:line="360" w:lineRule="auto"/>
        <w:jc w:val="both"/>
        <w:rPr>
          <w:szCs w:val="24"/>
        </w:rPr>
      </w:pPr>
      <w:proofErr w:type="gramStart"/>
      <w:r w:rsidRPr="004112FB">
        <w:rPr>
          <w:kern w:val="2"/>
        </w:rPr>
        <w:t>Контроль за</w:t>
      </w:r>
      <w:proofErr w:type="gramEnd"/>
      <w:r w:rsidRPr="004112FB">
        <w:rPr>
          <w:kern w:val="2"/>
        </w:rPr>
        <w:t xml:space="preserve"> исполнением данного решения возложить на зам</w:t>
      </w:r>
      <w:r>
        <w:rPr>
          <w:kern w:val="2"/>
        </w:rPr>
        <w:t>естителя</w:t>
      </w:r>
      <w:r w:rsidRPr="004112FB">
        <w:rPr>
          <w:kern w:val="2"/>
        </w:rPr>
        <w:t xml:space="preserve"> председателя комиссии Горбачеву О.В.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B3555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B3555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DA14B9" w:rsidRDefault="00DA14B9">
      <w:pPr>
        <w:jc w:val="left"/>
      </w:pPr>
    </w:p>
    <w:sectPr w:rsidR="00DA14B9" w:rsidSect="00B3149D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E9" w:rsidRDefault="00454DE9">
      <w:r>
        <w:separator/>
      </w:r>
    </w:p>
  </w:endnote>
  <w:endnote w:type="continuationSeparator" w:id="0">
    <w:p w:rsidR="00454DE9" w:rsidRDefault="004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E9" w:rsidRDefault="00454DE9">
      <w:r>
        <w:separator/>
      </w:r>
    </w:p>
  </w:footnote>
  <w:footnote w:type="continuationSeparator" w:id="0">
    <w:p w:rsidR="00454DE9" w:rsidRDefault="0045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9D" w:rsidRDefault="00454DE9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B3149D">
      <w:rPr>
        <w:noProof/>
      </w:rPr>
      <w:t>2</w:t>
    </w:r>
    <w:r>
      <w:rPr>
        <w:noProof/>
      </w:rPr>
      <w:fldChar w:fldCharType="end"/>
    </w:r>
  </w:p>
  <w:p w:rsidR="00FA3D9D" w:rsidRDefault="00FA3D9D" w:rsidP="00E65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9D" w:rsidRDefault="00FA3D9D">
    <w:pPr>
      <w:pStyle w:val="a3"/>
    </w:pPr>
    <w:r w:rsidRPr="00DC78FE">
      <w:rPr>
        <w:noProof/>
      </w:rPr>
      <w:drawing>
        <wp:inline distT="0" distB="0" distL="0" distR="0" wp14:anchorId="0B5A00B1" wp14:editId="16D937FB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027F9F"/>
    <w:multiLevelType w:val="hybridMultilevel"/>
    <w:tmpl w:val="04740E06"/>
    <w:lvl w:ilvl="0" w:tplc="F55424F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01BB"/>
    <w:rsid w:val="0001737C"/>
    <w:rsid w:val="000209C4"/>
    <w:rsid w:val="000224B7"/>
    <w:rsid w:val="0003038D"/>
    <w:rsid w:val="00052AB5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B6DCC"/>
    <w:rsid w:val="001C1665"/>
    <w:rsid w:val="001C4B52"/>
    <w:rsid w:val="001D02F3"/>
    <w:rsid w:val="001E5143"/>
    <w:rsid w:val="001F7248"/>
    <w:rsid w:val="00201DD9"/>
    <w:rsid w:val="002152DE"/>
    <w:rsid w:val="00225875"/>
    <w:rsid w:val="00230C08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115AF"/>
    <w:rsid w:val="0032244C"/>
    <w:rsid w:val="00343D85"/>
    <w:rsid w:val="00370470"/>
    <w:rsid w:val="00370D3C"/>
    <w:rsid w:val="003737D4"/>
    <w:rsid w:val="00375EFC"/>
    <w:rsid w:val="00380E0A"/>
    <w:rsid w:val="00384F84"/>
    <w:rsid w:val="003D20BF"/>
    <w:rsid w:val="003D4D2D"/>
    <w:rsid w:val="003E483B"/>
    <w:rsid w:val="003F553F"/>
    <w:rsid w:val="004070FE"/>
    <w:rsid w:val="004110EE"/>
    <w:rsid w:val="004112FB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54DE9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215"/>
    <w:rsid w:val="005F7398"/>
    <w:rsid w:val="00604993"/>
    <w:rsid w:val="00607721"/>
    <w:rsid w:val="006331EE"/>
    <w:rsid w:val="0067056F"/>
    <w:rsid w:val="006711DE"/>
    <w:rsid w:val="0069446F"/>
    <w:rsid w:val="006A6DBD"/>
    <w:rsid w:val="006B20F4"/>
    <w:rsid w:val="006B602F"/>
    <w:rsid w:val="006C1727"/>
    <w:rsid w:val="006C2CF7"/>
    <w:rsid w:val="006D5CEE"/>
    <w:rsid w:val="006E25A7"/>
    <w:rsid w:val="006E3F3B"/>
    <w:rsid w:val="006E6B8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B27F6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303C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93293"/>
    <w:rsid w:val="009A2BBB"/>
    <w:rsid w:val="009B5741"/>
    <w:rsid w:val="009B64AD"/>
    <w:rsid w:val="009B6EA2"/>
    <w:rsid w:val="009C2848"/>
    <w:rsid w:val="009D3EDC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149D"/>
    <w:rsid w:val="00B32F84"/>
    <w:rsid w:val="00B34948"/>
    <w:rsid w:val="00B535CB"/>
    <w:rsid w:val="00B53B8D"/>
    <w:rsid w:val="00B5573B"/>
    <w:rsid w:val="00B55D04"/>
    <w:rsid w:val="00B55FB2"/>
    <w:rsid w:val="00B76537"/>
    <w:rsid w:val="00B77604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B6A39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0B62"/>
    <w:rsid w:val="00D511DE"/>
    <w:rsid w:val="00D54393"/>
    <w:rsid w:val="00D82B86"/>
    <w:rsid w:val="00D90E5F"/>
    <w:rsid w:val="00DA14B9"/>
    <w:rsid w:val="00DB3555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2BFB"/>
    <w:rsid w:val="00E93657"/>
    <w:rsid w:val="00E968D2"/>
    <w:rsid w:val="00EB28EF"/>
    <w:rsid w:val="00ED4EE6"/>
    <w:rsid w:val="00EE3B6C"/>
    <w:rsid w:val="00EE43F1"/>
    <w:rsid w:val="00EF74E3"/>
    <w:rsid w:val="00F05E82"/>
    <w:rsid w:val="00F305E1"/>
    <w:rsid w:val="00F30CD7"/>
    <w:rsid w:val="00F360A8"/>
    <w:rsid w:val="00F554C8"/>
    <w:rsid w:val="00F5701D"/>
    <w:rsid w:val="00F60980"/>
    <w:rsid w:val="00F759B1"/>
    <w:rsid w:val="00F80419"/>
    <w:rsid w:val="00FA0FA1"/>
    <w:rsid w:val="00FA3624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A25F-1BDA-406D-8B59-27975CFE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9</cp:revision>
  <cp:lastPrinted>2017-06-08T07:51:00Z</cp:lastPrinted>
  <dcterms:created xsi:type="dcterms:W3CDTF">2017-06-07T09:09:00Z</dcterms:created>
  <dcterms:modified xsi:type="dcterms:W3CDTF">2017-06-09T07:30:00Z</dcterms:modified>
</cp:coreProperties>
</file>