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C504E3" w:rsidP="00C504E3">
            <w:pPr>
              <w:widowControl w:val="0"/>
              <w:ind w:firstLine="709"/>
              <w:jc w:val="left"/>
            </w:pPr>
            <w:r>
              <w:t>25</w:t>
            </w:r>
            <w:r w:rsidR="0088524B">
              <w:t xml:space="preserve"> </w:t>
            </w:r>
            <w:r w:rsidR="002930EF">
              <w:t>мая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C504E3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C504E3">
              <w:t>5/25</w:t>
            </w:r>
            <w:r w:rsidRPr="00806FFD">
              <w:t xml:space="preserve"> 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277DFC" w:rsidRPr="00B12607" w:rsidRDefault="009C2848" w:rsidP="00277DFC">
      <w:pPr>
        <w:pStyle w:val="13"/>
        <w:spacing w:line="240" w:lineRule="auto"/>
        <w:ind w:left="40" w:firstLine="0"/>
        <w:jc w:val="center"/>
        <w:rPr>
          <w:b/>
          <w:sz w:val="28"/>
          <w:szCs w:val="28"/>
        </w:rPr>
      </w:pPr>
      <w:r w:rsidRPr="009C2848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</w:t>
      </w:r>
      <w:r w:rsidRPr="009C2848">
        <w:rPr>
          <w:b/>
          <w:sz w:val="28"/>
          <w:szCs w:val="28"/>
        </w:rPr>
        <w:t>еречня</w:t>
      </w:r>
      <w:r w:rsidRPr="009C2848">
        <w:rPr>
          <w:b/>
          <w:spacing w:val="30"/>
          <w:sz w:val="28"/>
          <w:szCs w:val="28"/>
        </w:rPr>
        <w:t xml:space="preserve"> и </w:t>
      </w:r>
      <w:r w:rsidRPr="009C2848">
        <w:rPr>
          <w:b/>
          <w:sz w:val="28"/>
          <w:szCs w:val="28"/>
        </w:rPr>
        <w:t>форм</w:t>
      </w:r>
      <w:r w:rsidRPr="009C2848">
        <w:rPr>
          <w:b/>
          <w:spacing w:val="30"/>
          <w:sz w:val="28"/>
          <w:szCs w:val="28"/>
        </w:rPr>
        <w:t xml:space="preserve"> </w:t>
      </w:r>
      <w:r w:rsidRPr="009C2848">
        <w:rPr>
          <w:b/>
          <w:sz w:val="28"/>
          <w:szCs w:val="28"/>
        </w:rPr>
        <w:t xml:space="preserve">документов, представляемых избирательными объединениями и кандидатами в избирательные комиссии </w:t>
      </w:r>
      <w:r w:rsidR="00277DFC" w:rsidRPr="00B12607">
        <w:rPr>
          <w:b/>
          <w:sz w:val="28"/>
          <w:szCs w:val="28"/>
        </w:rPr>
        <w:t xml:space="preserve">при проведении выборов </w:t>
      </w:r>
      <w:r w:rsidR="00277DFC">
        <w:rPr>
          <w:b/>
          <w:sz w:val="28"/>
          <w:szCs w:val="28"/>
        </w:rPr>
        <w:t xml:space="preserve">депутатов </w:t>
      </w:r>
      <w:r w:rsidR="0008561D">
        <w:rPr>
          <w:b/>
          <w:sz w:val="28"/>
          <w:szCs w:val="28"/>
        </w:rPr>
        <w:t xml:space="preserve">Дум </w:t>
      </w:r>
      <w:r w:rsidR="00C504E3">
        <w:rPr>
          <w:b/>
          <w:sz w:val="28"/>
          <w:szCs w:val="28"/>
        </w:rPr>
        <w:t>Таборинского</w:t>
      </w:r>
      <w:r w:rsidR="00B039B1">
        <w:rPr>
          <w:b/>
          <w:sz w:val="28"/>
          <w:szCs w:val="28"/>
        </w:rPr>
        <w:t>,</w:t>
      </w:r>
      <w:r w:rsidR="00C504E3">
        <w:rPr>
          <w:b/>
          <w:sz w:val="28"/>
          <w:szCs w:val="28"/>
        </w:rPr>
        <w:t xml:space="preserve"> Кузнецовского</w:t>
      </w:r>
      <w:r w:rsidR="00277DFC">
        <w:rPr>
          <w:b/>
          <w:sz w:val="28"/>
          <w:szCs w:val="28"/>
        </w:rPr>
        <w:t xml:space="preserve"> сельск</w:t>
      </w:r>
      <w:r w:rsidR="00C504E3">
        <w:rPr>
          <w:b/>
          <w:sz w:val="28"/>
          <w:szCs w:val="28"/>
        </w:rPr>
        <w:t>их</w:t>
      </w:r>
      <w:r w:rsidR="00277DFC">
        <w:rPr>
          <w:b/>
          <w:sz w:val="28"/>
          <w:szCs w:val="28"/>
        </w:rPr>
        <w:t xml:space="preserve"> поселени</w:t>
      </w:r>
      <w:r w:rsidR="00C504E3">
        <w:rPr>
          <w:b/>
          <w:sz w:val="28"/>
          <w:szCs w:val="28"/>
        </w:rPr>
        <w:t>й</w:t>
      </w:r>
      <w:r w:rsidR="00277DFC" w:rsidRPr="00B12607">
        <w:rPr>
          <w:b/>
          <w:sz w:val="28"/>
          <w:szCs w:val="28"/>
        </w:rPr>
        <w:t xml:space="preserve"> 1</w:t>
      </w:r>
      <w:r w:rsidR="00C504E3">
        <w:rPr>
          <w:b/>
          <w:sz w:val="28"/>
          <w:szCs w:val="28"/>
        </w:rPr>
        <w:t>0</w:t>
      </w:r>
      <w:r w:rsidR="00277DFC" w:rsidRPr="00B12607">
        <w:rPr>
          <w:b/>
          <w:sz w:val="28"/>
          <w:szCs w:val="28"/>
        </w:rPr>
        <w:t xml:space="preserve"> сентября 201</w:t>
      </w:r>
      <w:r w:rsidR="00C504E3">
        <w:rPr>
          <w:b/>
          <w:sz w:val="28"/>
          <w:szCs w:val="28"/>
        </w:rPr>
        <w:t>7</w:t>
      </w:r>
      <w:r w:rsidR="00277DFC" w:rsidRPr="00B12607">
        <w:rPr>
          <w:b/>
          <w:sz w:val="28"/>
          <w:szCs w:val="28"/>
        </w:rPr>
        <w:t xml:space="preserve"> года</w:t>
      </w:r>
    </w:p>
    <w:p w:rsidR="00277DFC" w:rsidRPr="00B12607" w:rsidRDefault="00277DFC" w:rsidP="00277DFC">
      <w:pPr>
        <w:spacing w:before="240"/>
        <w:rPr>
          <w:b/>
        </w:rPr>
      </w:pPr>
    </w:p>
    <w:p w:rsidR="00277DFC" w:rsidRPr="00B12607" w:rsidRDefault="0049039C" w:rsidP="00277DFC">
      <w:pPr>
        <w:spacing w:line="360" w:lineRule="auto"/>
        <w:ind w:firstLine="709"/>
        <w:jc w:val="both"/>
        <w:rPr>
          <w:b/>
        </w:rPr>
      </w:pPr>
      <w:r w:rsidRPr="00E4387B">
        <w:t xml:space="preserve">В соответствии </w:t>
      </w:r>
      <w:r>
        <w:t xml:space="preserve">со </w:t>
      </w:r>
      <w:r w:rsidRPr="00E4387B">
        <w:t xml:space="preserve">статьями </w:t>
      </w:r>
      <w:r w:rsidRPr="00D90FC8">
        <w:t>32-35, 38, 41, 43, 58, 59 Федерального закона «Об основных гарантиях избирательных прав и права на участие в референдуме граждан Российской Федерации», статьями  21, 25, 26, 27, 36  Федерального  закона  «О политических партиях», статьями 33, 36, 43-4</w:t>
      </w:r>
      <w:r w:rsidR="009402C5">
        <w:t>7</w:t>
      </w:r>
      <w:r w:rsidRPr="00D90FC8">
        <w:t>, 51, 54, 57, 58, 73, 74 Избирательного кодекса Свердловской области</w:t>
      </w:r>
      <w:r w:rsidRPr="00E4387B">
        <w:t xml:space="preserve">, </w:t>
      </w:r>
      <w:r>
        <w:t>постановлением Избирательной комиссии Свердловской области от 2</w:t>
      </w:r>
      <w:r w:rsidR="00C504E3">
        <w:t>4</w:t>
      </w:r>
      <w:r>
        <w:t>.0</w:t>
      </w:r>
      <w:r w:rsidR="00C504E3">
        <w:t>5</w:t>
      </w:r>
      <w:r>
        <w:t>.201</w:t>
      </w:r>
      <w:r w:rsidR="00C504E3">
        <w:t>7</w:t>
      </w:r>
      <w:r>
        <w:t xml:space="preserve"> г. № </w:t>
      </w:r>
      <w:r w:rsidR="00C504E3">
        <w:t>9/77</w:t>
      </w:r>
      <w:r>
        <w:t xml:space="preserve"> «</w:t>
      </w:r>
      <w:r w:rsidR="002C1625" w:rsidRPr="008D0085">
        <w:t>Об утверждении Примерного перечня</w:t>
      </w:r>
      <w:r w:rsidR="002C1625" w:rsidRPr="008D0085">
        <w:rPr>
          <w:spacing w:val="30"/>
        </w:rPr>
        <w:t xml:space="preserve"> и </w:t>
      </w:r>
      <w:r w:rsidR="002C1625" w:rsidRPr="008D0085">
        <w:t>форм</w:t>
      </w:r>
      <w:r w:rsidR="002C1625" w:rsidRPr="008D0085">
        <w:rPr>
          <w:spacing w:val="30"/>
        </w:rPr>
        <w:t xml:space="preserve"> </w:t>
      </w:r>
      <w:r w:rsidR="002C1625" w:rsidRPr="008D0085">
        <w:t>документов, представляемых избирательными объединениями и кандидатами в избирательные комиссии при проведении выборов в органы местного самоуправления 1</w:t>
      </w:r>
      <w:r w:rsidR="00C504E3">
        <w:t>0</w:t>
      </w:r>
      <w:r w:rsidR="002C1625" w:rsidRPr="008D0085">
        <w:t xml:space="preserve"> сентября 201</w:t>
      </w:r>
      <w:r w:rsidR="00C504E3">
        <w:t>7</w:t>
      </w:r>
      <w:r w:rsidR="002C1625" w:rsidRPr="008D0085">
        <w:t xml:space="preserve"> год</w:t>
      </w:r>
      <w:r w:rsidR="002C1625">
        <w:t>а</w:t>
      </w:r>
      <w:r>
        <w:t>»</w:t>
      </w:r>
      <w:r w:rsidR="0003038D">
        <w:t>,</w:t>
      </w:r>
      <w:r w:rsidR="00277DFC" w:rsidRPr="00B12607">
        <w:t xml:space="preserve"> </w:t>
      </w:r>
      <w:r w:rsidR="0003038D">
        <w:t xml:space="preserve">Таборинская районная территориальная избирательная комиссия </w:t>
      </w:r>
      <w:r w:rsidR="0003038D" w:rsidRPr="0003038D">
        <w:rPr>
          <w:b/>
          <w:spacing w:val="20"/>
        </w:rPr>
        <w:t>решил</w:t>
      </w:r>
      <w:r w:rsidR="0003038D">
        <w:rPr>
          <w:b/>
          <w:spacing w:val="20"/>
        </w:rPr>
        <w:t>а</w:t>
      </w:r>
      <w:r w:rsidR="00277DFC" w:rsidRPr="00B12607">
        <w:rPr>
          <w:b/>
        </w:rPr>
        <w:t>:</w:t>
      </w:r>
    </w:p>
    <w:p w:rsidR="00277DFC" w:rsidRDefault="00277DFC" w:rsidP="00C504E3">
      <w:pPr>
        <w:pStyle w:val="13"/>
        <w:spacing w:line="360" w:lineRule="auto"/>
        <w:ind w:left="40" w:firstLine="669"/>
        <w:rPr>
          <w:sz w:val="28"/>
          <w:szCs w:val="28"/>
        </w:rPr>
      </w:pPr>
      <w:r w:rsidRPr="00B12607">
        <w:rPr>
          <w:sz w:val="28"/>
          <w:szCs w:val="28"/>
        </w:rPr>
        <w:t xml:space="preserve">1. </w:t>
      </w:r>
      <w:r w:rsidR="002C1625">
        <w:rPr>
          <w:sz w:val="28"/>
          <w:szCs w:val="28"/>
        </w:rPr>
        <w:t xml:space="preserve">Утвердить </w:t>
      </w:r>
      <w:r w:rsidR="002C1625" w:rsidRPr="002C1625">
        <w:rPr>
          <w:sz w:val="28"/>
          <w:szCs w:val="28"/>
        </w:rPr>
        <w:t>Переч</w:t>
      </w:r>
      <w:r w:rsidR="002C1625">
        <w:rPr>
          <w:sz w:val="28"/>
          <w:szCs w:val="28"/>
        </w:rPr>
        <w:t>е</w:t>
      </w:r>
      <w:r w:rsidR="002C1625" w:rsidRPr="002C1625">
        <w:rPr>
          <w:sz w:val="28"/>
          <w:szCs w:val="28"/>
        </w:rPr>
        <w:t>н</w:t>
      </w:r>
      <w:r w:rsidR="002C1625">
        <w:rPr>
          <w:sz w:val="28"/>
          <w:szCs w:val="28"/>
        </w:rPr>
        <w:t>ь</w:t>
      </w:r>
      <w:r w:rsidR="002C1625" w:rsidRPr="002C1625">
        <w:rPr>
          <w:spacing w:val="30"/>
          <w:sz w:val="28"/>
          <w:szCs w:val="28"/>
        </w:rPr>
        <w:t xml:space="preserve"> и </w:t>
      </w:r>
      <w:r w:rsidR="002C1625" w:rsidRPr="002C1625">
        <w:rPr>
          <w:sz w:val="28"/>
          <w:szCs w:val="28"/>
        </w:rPr>
        <w:t>форм</w:t>
      </w:r>
      <w:r w:rsidR="002F2BB2">
        <w:rPr>
          <w:sz w:val="28"/>
          <w:szCs w:val="28"/>
        </w:rPr>
        <w:t>ы</w:t>
      </w:r>
      <w:r w:rsidR="002C1625" w:rsidRPr="002C1625">
        <w:rPr>
          <w:spacing w:val="30"/>
          <w:sz w:val="28"/>
          <w:szCs w:val="28"/>
        </w:rPr>
        <w:t xml:space="preserve"> </w:t>
      </w:r>
      <w:r w:rsidR="002C1625" w:rsidRPr="002C1625">
        <w:rPr>
          <w:sz w:val="28"/>
          <w:szCs w:val="28"/>
        </w:rPr>
        <w:t xml:space="preserve">документов, представляемых избирательными объединениями и кандидатами в избирательные комиссии при проведении выборов депутатов Дум </w:t>
      </w:r>
      <w:r w:rsidR="00B039B1">
        <w:rPr>
          <w:sz w:val="28"/>
          <w:szCs w:val="28"/>
        </w:rPr>
        <w:t>Таборинского, Кузнецовского</w:t>
      </w:r>
      <w:r w:rsidR="002C1625" w:rsidRPr="002C1625">
        <w:rPr>
          <w:sz w:val="28"/>
          <w:szCs w:val="28"/>
        </w:rPr>
        <w:t xml:space="preserve"> сельск</w:t>
      </w:r>
      <w:r w:rsidR="00B039B1">
        <w:rPr>
          <w:sz w:val="28"/>
          <w:szCs w:val="28"/>
        </w:rPr>
        <w:t>их</w:t>
      </w:r>
      <w:r w:rsidR="002C1625" w:rsidRPr="002C1625">
        <w:rPr>
          <w:sz w:val="28"/>
          <w:szCs w:val="28"/>
        </w:rPr>
        <w:t xml:space="preserve"> поселени</w:t>
      </w:r>
      <w:r w:rsidR="00B039B1">
        <w:rPr>
          <w:sz w:val="28"/>
          <w:szCs w:val="28"/>
        </w:rPr>
        <w:t>й</w:t>
      </w:r>
      <w:r w:rsidR="002C1625" w:rsidRPr="002C1625">
        <w:rPr>
          <w:sz w:val="28"/>
          <w:szCs w:val="28"/>
        </w:rPr>
        <w:t xml:space="preserve"> 1</w:t>
      </w:r>
      <w:r w:rsidR="00B039B1">
        <w:rPr>
          <w:sz w:val="28"/>
          <w:szCs w:val="28"/>
        </w:rPr>
        <w:t>0</w:t>
      </w:r>
      <w:r w:rsidR="002C1625" w:rsidRPr="002C1625">
        <w:rPr>
          <w:sz w:val="28"/>
          <w:szCs w:val="28"/>
        </w:rPr>
        <w:t xml:space="preserve"> сентября 201</w:t>
      </w:r>
      <w:r w:rsidR="00B039B1">
        <w:rPr>
          <w:sz w:val="28"/>
          <w:szCs w:val="28"/>
        </w:rPr>
        <w:t>7</w:t>
      </w:r>
      <w:r w:rsidR="002C1625" w:rsidRPr="002C1625">
        <w:rPr>
          <w:sz w:val="28"/>
          <w:szCs w:val="28"/>
        </w:rPr>
        <w:t xml:space="preserve"> года</w:t>
      </w:r>
      <w:r w:rsidR="002C1625">
        <w:rPr>
          <w:sz w:val="28"/>
          <w:szCs w:val="28"/>
        </w:rPr>
        <w:t xml:space="preserve"> (прилагается)</w:t>
      </w:r>
      <w:r w:rsidR="00711296">
        <w:rPr>
          <w:sz w:val="28"/>
          <w:szCs w:val="28"/>
        </w:rPr>
        <w:t>.</w:t>
      </w:r>
    </w:p>
    <w:p w:rsidR="00711296" w:rsidRPr="008D0085" w:rsidRDefault="00711296" w:rsidP="00711296">
      <w:pPr>
        <w:spacing w:line="360" w:lineRule="auto"/>
        <w:ind w:firstLine="709"/>
        <w:jc w:val="both"/>
      </w:pPr>
      <w:r>
        <w:t xml:space="preserve">2. </w:t>
      </w:r>
      <w:r w:rsidRPr="008D0085">
        <w:t xml:space="preserve">Рекомендовать участникам избирательных кампаний осуществлять подготовку избирательных документов, представляемых в избирательные комиссии, в соответствии с утвержденным настоящим </w:t>
      </w:r>
      <w:r>
        <w:t>решением</w:t>
      </w:r>
      <w:r w:rsidRPr="008D0085">
        <w:t xml:space="preserve"> </w:t>
      </w:r>
      <w:r>
        <w:t>П</w:t>
      </w:r>
      <w:r w:rsidRPr="008D0085">
        <w:t>еречнем</w:t>
      </w:r>
      <w:r w:rsidRPr="008D0085">
        <w:rPr>
          <w:b/>
        </w:rPr>
        <w:t xml:space="preserve"> </w:t>
      </w:r>
      <w:r w:rsidRPr="008D0085">
        <w:t>и</w:t>
      </w:r>
      <w:r w:rsidRPr="008D0085">
        <w:rPr>
          <w:b/>
        </w:rPr>
        <w:t xml:space="preserve"> </w:t>
      </w:r>
      <w:r w:rsidRPr="008D0085">
        <w:t>формами</w:t>
      </w:r>
      <w:r w:rsidRPr="008D0085">
        <w:rPr>
          <w:spacing w:val="30"/>
        </w:rPr>
        <w:t xml:space="preserve"> </w:t>
      </w:r>
      <w:r w:rsidRPr="008D0085">
        <w:t>документов.</w:t>
      </w:r>
    </w:p>
    <w:p w:rsidR="00277DFC" w:rsidRDefault="00711296" w:rsidP="00277DFC">
      <w:pPr>
        <w:spacing w:line="360" w:lineRule="auto"/>
        <w:ind w:firstLine="709"/>
        <w:jc w:val="both"/>
      </w:pPr>
      <w:r>
        <w:lastRenderedPageBreak/>
        <w:t>3</w:t>
      </w:r>
      <w:r w:rsidR="00277DFC" w:rsidRPr="00B12607">
        <w:t xml:space="preserve">. </w:t>
      </w:r>
      <w:r w:rsidR="0003038D">
        <w:t>Разместить</w:t>
      </w:r>
      <w:r w:rsidR="00277DFC" w:rsidRPr="00B12607">
        <w:t xml:space="preserve"> настоящее </w:t>
      </w:r>
      <w:r w:rsidR="0003038D">
        <w:t>решение</w:t>
      </w:r>
      <w:r w:rsidR="00277DFC" w:rsidRPr="00B12607">
        <w:t xml:space="preserve"> на сайте </w:t>
      </w:r>
      <w:r w:rsidR="0003038D">
        <w:t>Таборинской районной территориальной избирательной комиссии</w:t>
      </w:r>
      <w:r w:rsidR="00277DFC" w:rsidRPr="00B12607">
        <w:t>.</w:t>
      </w:r>
    </w:p>
    <w:p w:rsidR="00277DFC" w:rsidRPr="00B12607" w:rsidRDefault="00711296" w:rsidP="00277DFC">
      <w:pPr>
        <w:spacing w:line="360" w:lineRule="auto"/>
        <w:ind w:firstLine="709"/>
        <w:jc w:val="both"/>
      </w:pPr>
      <w:r>
        <w:t>4</w:t>
      </w:r>
      <w:r w:rsidR="00277DFC" w:rsidRPr="00B12607">
        <w:t xml:space="preserve">. Контроль за исполнением настоящего </w:t>
      </w:r>
      <w:r w:rsidR="0003038D">
        <w:t>решения</w:t>
      </w:r>
      <w:r w:rsidR="00277DFC" w:rsidRPr="00B12607">
        <w:t xml:space="preserve"> возложить на </w:t>
      </w:r>
      <w:r w:rsidR="0003038D">
        <w:t>председателя</w:t>
      </w:r>
      <w:r w:rsidR="00277DFC" w:rsidRPr="00B12607">
        <w:t xml:space="preserve"> Комиссии </w:t>
      </w:r>
      <w:r w:rsidR="0003038D">
        <w:t>Л.М.Закревскую</w:t>
      </w:r>
      <w:r w:rsidR="00B039B1">
        <w:t>.</w:t>
      </w:r>
    </w:p>
    <w:p w:rsidR="00D23B42" w:rsidRPr="00DB3C4E" w:rsidRDefault="00D23B42" w:rsidP="00384F84">
      <w:pPr>
        <w:spacing w:line="360" w:lineRule="auto"/>
        <w:ind w:firstLine="709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D54393">
            <w:r w:rsidRPr="00DB3C4E"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D54393">
            <w:r w:rsidRPr="00DB3C4E"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277DFC" w:rsidRDefault="00277DFC" w:rsidP="00FB4134">
      <w:pPr>
        <w:tabs>
          <w:tab w:val="left" w:pos="3945"/>
        </w:tabs>
        <w:ind w:firstLine="709"/>
        <w:jc w:val="both"/>
      </w:pPr>
    </w:p>
    <w:p w:rsidR="00277DFC" w:rsidRDefault="00277DFC">
      <w:pPr>
        <w:jc w:val="left"/>
      </w:pPr>
      <w:r>
        <w:br w:type="page"/>
      </w:r>
    </w:p>
    <w:p w:rsidR="008128B5" w:rsidRDefault="00277DFC" w:rsidP="00277DFC">
      <w:pPr>
        <w:tabs>
          <w:tab w:val="left" w:pos="3945"/>
        </w:tabs>
        <w:ind w:left="5812"/>
      </w:pPr>
      <w:r>
        <w:lastRenderedPageBreak/>
        <w:t>Приложение к</w:t>
      </w:r>
    </w:p>
    <w:p w:rsidR="00277DFC" w:rsidRDefault="002F2BB2" w:rsidP="00277DFC">
      <w:pPr>
        <w:tabs>
          <w:tab w:val="left" w:pos="3945"/>
        </w:tabs>
        <w:ind w:left="5812"/>
      </w:pPr>
      <w:r>
        <w:t>р</w:t>
      </w:r>
      <w:r w:rsidR="00277DFC">
        <w:t xml:space="preserve">ешению Таборинской районной территориальной избирательной комиссии от     </w:t>
      </w:r>
      <w:r w:rsidR="00C504E3">
        <w:t>25</w:t>
      </w:r>
      <w:r w:rsidR="0088524B">
        <w:t xml:space="preserve"> </w:t>
      </w:r>
      <w:r w:rsidR="00711296">
        <w:t>мая</w:t>
      </w:r>
      <w:r w:rsidR="00277DFC">
        <w:t xml:space="preserve"> 201</w:t>
      </w:r>
      <w:r w:rsidR="00C504E3">
        <w:t>7</w:t>
      </w:r>
      <w:r w:rsidR="00277DFC">
        <w:t xml:space="preserve"> г. № </w:t>
      </w:r>
      <w:r w:rsidR="00C504E3">
        <w:t>5/25</w:t>
      </w:r>
    </w:p>
    <w:p w:rsidR="00B039B1" w:rsidRDefault="00B039B1" w:rsidP="00277DFC">
      <w:pPr>
        <w:tabs>
          <w:tab w:val="left" w:pos="3945"/>
        </w:tabs>
        <w:ind w:left="5812"/>
      </w:pPr>
    </w:p>
    <w:p w:rsidR="00B039B1" w:rsidRPr="004C729A" w:rsidRDefault="00B039B1" w:rsidP="00B039B1">
      <w:pPr>
        <w:pStyle w:val="22"/>
        <w:spacing w:after="0" w:line="240" w:lineRule="auto"/>
        <w:jc w:val="center"/>
        <w:rPr>
          <w:sz w:val="28"/>
          <w:szCs w:val="28"/>
        </w:rPr>
      </w:pPr>
      <w:r w:rsidRPr="004C729A">
        <w:rPr>
          <w:sz w:val="28"/>
          <w:szCs w:val="28"/>
        </w:rPr>
        <w:t>Перечень</w:t>
      </w:r>
    </w:p>
    <w:p w:rsidR="00B039B1" w:rsidRPr="00711296" w:rsidRDefault="00B039B1" w:rsidP="00B039B1">
      <w:pPr>
        <w:pStyle w:val="22"/>
        <w:suppressAutoHyphens/>
        <w:spacing w:after="0" w:line="240" w:lineRule="auto"/>
        <w:jc w:val="center"/>
        <w:rPr>
          <w:b/>
          <w:sz w:val="28"/>
          <w:szCs w:val="28"/>
        </w:rPr>
      </w:pPr>
      <w:r w:rsidRPr="004C729A">
        <w:rPr>
          <w:spacing w:val="30"/>
          <w:sz w:val="28"/>
          <w:szCs w:val="28"/>
        </w:rPr>
        <w:t xml:space="preserve">и </w:t>
      </w:r>
      <w:r w:rsidRPr="004C729A">
        <w:rPr>
          <w:sz w:val="28"/>
          <w:szCs w:val="28"/>
        </w:rPr>
        <w:t xml:space="preserve">формы документов, представляемые избирательными объединениями и кандидатами в избирательные комиссии при проведении выборов депутатов Дум </w:t>
      </w:r>
      <w:r>
        <w:rPr>
          <w:sz w:val="28"/>
          <w:szCs w:val="28"/>
        </w:rPr>
        <w:t>Таборинского, Кузнецовского</w:t>
      </w:r>
      <w:r w:rsidRPr="004C729A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их</w:t>
      </w:r>
      <w:r w:rsidRPr="004C729A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й</w:t>
      </w:r>
      <w:r w:rsidRPr="004C729A">
        <w:rPr>
          <w:sz w:val="28"/>
          <w:szCs w:val="28"/>
        </w:rPr>
        <w:t xml:space="preserve"> 1</w:t>
      </w:r>
      <w:r>
        <w:rPr>
          <w:sz w:val="28"/>
          <w:szCs w:val="28"/>
        </w:rPr>
        <w:t>0</w:t>
      </w:r>
      <w:r w:rsidRPr="004C729A">
        <w:rPr>
          <w:sz w:val="28"/>
          <w:szCs w:val="28"/>
        </w:rPr>
        <w:t xml:space="preserve"> сентября 201</w:t>
      </w:r>
      <w:r>
        <w:rPr>
          <w:sz w:val="28"/>
          <w:szCs w:val="28"/>
        </w:rPr>
        <w:t>7</w:t>
      </w:r>
      <w:r w:rsidRPr="004C729A">
        <w:rPr>
          <w:sz w:val="28"/>
          <w:szCs w:val="28"/>
        </w:rPr>
        <w:t xml:space="preserve"> года</w:t>
      </w:r>
    </w:p>
    <w:p w:rsidR="00B039B1" w:rsidRDefault="00B039B1" w:rsidP="00B039B1">
      <w:pPr>
        <w:ind w:left="900"/>
        <w:rPr>
          <w:b/>
          <w:sz w:val="24"/>
          <w:szCs w:val="24"/>
        </w:rPr>
      </w:pPr>
    </w:p>
    <w:p w:rsidR="00B039B1" w:rsidRPr="00711296" w:rsidRDefault="00B039B1" w:rsidP="00B039B1">
      <w:pPr>
        <w:pStyle w:val="Oaeno14-15"/>
        <w:spacing w:after="0" w:line="240" w:lineRule="auto"/>
        <w:ind w:firstLine="0"/>
        <w:jc w:val="center"/>
        <w:rPr>
          <w:b/>
          <w:szCs w:val="28"/>
        </w:rPr>
      </w:pPr>
      <w:r w:rsidRPr="00711296">
        <w:rPr>
          <w:b/>
          <w:szCs w:val="28"/>
        </w:rPr>
        <w:t xml:space="preserve">1. Документы, представляемые кандидатами в депутаты </w:t>
      </w:r>
      <w:r w:rsidRPr="00AB6679">
        <w:rPr>
          <w:b/>
          <w:szCs w:val="28"/>
        </w:rPr>
        <w:t>Дум Таборинского, Кузнецовского сельских поселений</w:t>
      </w:r>
      <w:r w:rsidRPr="00711296">
        <w:rPr>
          <w:b/>
          <w:szCs w:val="28"/>
        </w:rPr>
        <w:t>, выдвинутыми в порядке самовыдвижения</w:t>
      </w:r>
    </w:p>
    <w:p w:rsidR="00B039B1" w:rsidRPr="008D0085" w:rsidRDefault="00B039B1" w:rsidP="00B039B1">
      <w:pPr>
        <w:autoSpaceDE w:val="0"/>
        <w:autoSpaceDN w:val="0"/>
        <w:adjustRightInd w:val="0"/>
        <w:ind w:firstLine="720"/>
        <w:jc w:val="both"/>
        <w:outlineLvl w:val="3"/>
        <w:rPr>
          <w:sz w:val="24"/>
          <w:szCs w:val="24"/>
        </w:rPr>
      </w:pPr>
    </w:p>
    <w:p w:rsidR="00B039B1" w:rsidRPr="008D0085" w:rsidRDefault="00B039B1" w:rsidP="00B039B1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D0085">
        <w:rPr>
          <w:rFonts w:ascii="Times New Roman" w:hAnsi="Times New Roman" w:cs="Times New Roman"/>
          <w:sz w:val="28"/>
          <w:szCs w:val="28"/>
        </w:rPr>
        <w:t xml:space="preserve">При самовыдвижении кандидата в </w:t>
      </w:r>
      <w:r>
        <w:rPr>
          <w:rFonts w:ascii="Times New Roman" w:hAnsi="Times New Roman" w:cs="Times New Roman"/>
          <w:sz w:val="28"/>
          <w:szCs w:val="28"/>
        </w:rPr>
        <w:t>Таборинскую районную территориальную</w:t>
      </w:r>
      <w:r w:rsidRPr="008D0085">
        <w:rPr>
          <w:rFonts w:ascii="Times New Roman" w:hAnsi="Times New Roman" w:cs="Times New Roman"/>
          <w:sz w:val="28"/>
          <w:szCs w:val="28"/>
        </w:rPr>
        <w:t xml:space="preserve"> избирательную комиссию должны быть представлены</w:t>
      </w:r>
      <w:r w:rsidRPr="008D0085">
        <w:rPr>
          <w:rFonts w:ascii="Times New Roman" w:hAnsi="Times New Roman"/>
          <w:sz w:val="28"/>
        </w:rPr>
        <w:t xml:space="preserve"> следующие документы</w:t>
      </w:r>
      <w:r w:rsidRPr="008D0085">
        <w:rPr>
          <w:rFonts w:ascii="Times New Roman" w:hAnsi="Times New Roman" w:cs="Times New Roman"/>
          <w:sz w:val="28"/>
          <w:szCs w:val="28"/>
        </w:rPr>
        <w:t>:</w:t>
      </w:r>
    </w:p>
    <w:p w:rsidR="00B039B1" w:rsidRPr="008D0085" w:rsidRDefault="00B039B1" w:rsidP="00B039B1">
      <w:pPr>
        <w:pStyle w:val="Oaeno14-15"/>
        <w:spacing w:after="0" w:line="240" w:lineRule="auto"/>
        <w:ind w:firstLine="720"/>
      </w:pPr>
      <w:r>
        <w:rPr>
          <w:szCs w:val="28"/>
        </w:rPr>
        <w:t>1</w:t>
      </w:r>
      <w:r w:rsidRPr="008D0085">
        <w:rPr>
          <w:szCs w:val="28"/>
        </w:rPr>
        <w:t>.1.</w:t>
      </w:r>
      <w:r w:rsidRPr="008D0085">
        <w:t xml:space="preserve"> Заявление в письменной форме кандидата о согласии баллотироваться с обязательством в случае его избрания прекратить деятельность, несовместимую со статусом депутата </w:t>
      </w:r>
      <w:r w:rsidRPr="002F2BB2">
        <w:t xml:space="preserve">(приложение </w:t>
      </w:r>
      <w:r w:rsidR="006D20FC">
        <w:t>3</w:t>
      </w:r>
      <w:r w:rsidRPr="002F2BB2">
        <w:t>).</w:t>
      </w:r>
      <w:r w:rsidRPr="008D0085">
        <w:t xml:space="preserve"> </w:t>
      </w:r>
    </w:p>
    <w:p w:rsidR="00B039B1" w:rsidRPr="008D0085" w:rsidRDefault="00B039B1" w:rsidP="00B039B1">
      <w:pPr>
        <w:autoSpaceDE w:val="0"/>
        <w:autoSpaceDN w:val="0"/>
        <w:adjustRightInd w:val="0"/>
        <w:ind w:firstLine="720"/>
        <w:jc w:val="both"/>
      </w:pPr>
      <w:r>
        <w:t>1</w:t>
      </w:r>
      <w:r w:rsidRPr="008D0085">
        <w:t>.</w:t>
      </w:r>
      <w:r>
        <w:t>2</w:t>
      </w:r>
      <w:r w:rsidRPr="008D0085">
        <w:t>. Копия паспорта (</w:t>
      </w:r>
      <w:r w:rsidRPr="008D0085">
        <w:rPr>
          <w:rFonts w:cs="Times New Roman CYR"/>
        </w:rPr>
        <w:t>копии страниц 2, 3, 5, 18 и 19 паспорта</w:t>
      </w:r>
      <w:r w:rsidRPr="008D0085">
        <w:t>) или иного документа, удостоверяющего личность гражданина, заверенная кандидатом (если кандидат менял фамилию, или имя, или отчество, представляются также копии соответствующих документов).</w:t>
      </w:r>
    </w:p>
    <w:p w:rsidR="00B039B1" w:rsidRPr="008D0085" w:rsidRDefault="00B039B1" w:rsidP="00B039B1">
      <w:pPr>
        <w:pStyle w:val="Oaeno14-15"/>
        <w:spacing w:after="0" w:line="240" w:lineRule="auto"/>
        <w:ind w:firstLine="720"/>
      </w:pPr>
      <w:r>
        <w:t>1</w:t>
      </w:r>
      <w:r w:rsidRPr="008D0085">
        <w:t>.</w:t>
      </w:r>
      <w:r>
        <w:t>3</w:t>
      </w:r>
      <w:r w:rsidRPr="008D0085">
        <w:t xml:space="preserve">. </w:t>
      </w:r>
      <w:r w:rsidRPr="008D0085">
        <w:rPr>
          <w:szCs w:val="28"/>
        </w:rPr>
        <w:t>К</w:t>
      </w:r>
      <w:r w:rsidRPr="008D0085">
        <w:t>опия документа о профессиональном</w:t>
      </w:r>
      <w:r w:rsidRPr="008D0085">
        <w:rPr>
          <w:b/>
        </w:rPr>
        <w:t xml:space="preserve"> </w:t>
      </w:r>
      <w:r w:rsidRPr="008D0085">
        <w:t xml:space="preserve">образовании кандидата, подтверждающая сведения, указанные в заявлении кандидата о согласии баллотироваться. </w:t>
      </w:r>
    </w:p>
    <w:p w:rsidR="00B039B1" w:rsidRPr="008D0085" w:rsidRDefault="00B039B1" w:rsidP="00B039B1">
      <w:pPr>
        <w:autoSpaceDE w:val="0"/>
        <w:autoSpaceDN w:val="0"/>
        <w:adjustRightInd w:val="0"/>
        <w:ind w:firstLine="720"/>
        <w:jc w:val="both"/>
        <w:outlineLvl w:val="3"/>
      </w:pPr>
      <w:r>
        <w:t>1</w:t>
      </w:r>
      <w:r w:rsidRPr="008D0085">
        <w:t>.</w:t>
      </w:r>
      <w:r>
        <w:t>4</w:t>
      </w:r>
      <w:r w:rsidRPr="008D0085">
        <w:t>.</w:t>
      </w:r>
      <w:r w:rsidRPr="008D0085">
        <w:rPr>
          <w:b/>
        </w:rPr>
        <w:t xml:space="preserve"> </w:t>
      </w:r>
      <w:r w:rsidRPr="008D0085">
        <w:t>Документ о принадлежности кандидата к политической партии либо не более чем к одному иному общественному объединению, зарегистрированному не позднее 1</w:t>
      </w:r>
      <w:r>
        <w:t>0</w:t>
      </w:r>
      <w:r w:rsidRPr="008D0085">
        <w:t xml:space="preserve"> сентября 201</w:t>
      </w:r>
      <w:r>
        <w:t>6</w:t>
      </w:r>
      <w:r w:rsidRPr="008D0085">
        <w:t xml:space="preserve"> года, с указанием своего статуса в этой политической партии, этом общественном объединении (если эти сведения кандидат указал в заявлении о согласии баллотироваться).</w:t>
      </w:r>
    </w:p>
    <w:p w:rsidR="00B039B1" w:rsidRPr="008D0085" w:rsidRDefault="00B039B1" w:rsidP="00B039B1">
      <w:pPr>
        <w:pStyle w:val="Oaeno14-15"/>
        <w:spacing w:after="0" w:line="240" w:lineRule="auto"/>
        <w:ind w:firstLine="720"/>
      </w:pPr>
      <w:r>
        <w:t>1</w:t>
      </w:r>
      <w:r w:rsidRPr="008D0085">
        <w:t>.</w:t>
      </w:r>
      <w:r>
        <w:t>5</w:t>
      </w:r>
      <w:r w:rsidRPr="008D0085">
        <w:t>. Копия трудовой книжки или</w:t>
      </w:r>
      <w:r w:rsidRPr="008D0085">
        <w:rPr>
          <w:szCs w:val="28"/>
        </w:rPr>
        <w:t xml:space="preserve"> </w:t>
      </w:r>
      <w:r w:rsidRPr="008D0085">
        <w:t>справка с основного места работы либо выписка из трудовой книжки или иные документы для подтверждения сведений об основном месте работы или службы, о занимаемой должности (в соответствии со статьей 62 Трудового кодекса Российской Федерации), а при отсутствии основного места работы или службы – копии документов, подтверждающих сведения о роде занятий (о деятельности, приносящей ему доход) или о статусе неработающего кандидата – пенсионер, безработный, учащийся (с указанием наименования образовательной организации), домохозяйка (домохозяин), временно неработающий).</w:t>
      </w:r>
    </w:p>
    <w:p w:rsidR="00B039B1" w:rsidRPr="008D0085" w:rsidRDefault="00B039B1" w:rsidP="00B039B1">
      <w:pPr>
        <w:pStyle w:val="Oaeno14-15"/>
        <w:spacing w:after="0" w:line="240" w:lineRule="auto"/>
        <w:ind w:firstLine="720"/>
      </w:pPr>
      <w:r>
        <w:t>1</w:t>
      </w:r>
      <w:r w:rsidRPr="008D0085">
        <w:t>.</w:t>
      </w:r>
      <w:r>
        <w:t>6</w:t>
      </w:r>
      <w:r w:rsidRPr="008D0085">
        <w:t>. Справка</w:t>
      </w:r>
      <w:r w:rsidRPr="008D0085">
        <w:rPr>
          <w:bCs/>
        </w:rPr>
        <w:t xml:space="preserve"> </w:t>
      </w:r>
      <w:r w:rsidRPr="008D0085">
        <w:t xml:space="preserve">из законодательного (представительного) органа государственной власти, представительного органа муниципального </w:t>
      </w:r>
      <w:r w:rsidRPr="008D0085">
        <w:lastRenderedPageBreak/>
        <w:t>образования об исполнении кандидатом обязанностей депутата на непостоянной основе.</w:t>
      </w:r>
    </w:p>
    <w:p w:rsidR="00B039B1" w:rsidRPr="008D0085" w:rsidRDefault="00B039B1" w:rsidP="00B039B1">
      <w:pPr>
        <w:pStyle w:val="-1"/>
        <w:spacing w:line="240" w:lineRule="auto"/>
      </w:pPr>
      <w:r>
        <w:t>1</w:t>
      </w:r>
      <w:r w:rsidRPr="008D0085">
        <w:t>.</w:t>
      </w:r>
      <w:r>
        <w:t>7</w:t>
      </w:r>
      <w:r w:rsidRPr="008D0085">
        <w:t xml:space="preserve">. Две фотографии (цветные или черно-белые, на глянцевой или на матовой бумаге, размером 3х4 см, без уголка), на которых с обратной стороны указываются фамилия и инициалы кандидата (фотографии предоставляются для оформления удостоверений кандидатов).  </w:t>
      </w:r>
    </w:p>
    <w:p w:rsidR="00B039B1" w:rsidRPr="008D0085" w:rsidRDefault="00B039B1" w:rsidP="00B039B1">
      <w:pPr>
        <w:autoSpaceDE w:val="0"/>
        <w:autoSpaceDN w:val="0"/>
        <w:adjustRightInd w:val="0"/>
        <w:ind w:firstLine="700"/>
        <w:jc w:val="both"/>
        <w:outlineLvl w:val="3"/>
      </w:pPr>
      <w:r>
        <w:rPr>
          <w:spacing w:val="4"/>
        </w:rPr>
        <w:t>1</w:t>
      </w:r>
      <w:r w:rsidRPr="008D0085">
        <w:rPr>
          <w:spacing w:val="4"/>
        </w:rPr>
        <w:t>.</w:t>
      </w:r>
      <w:r>
        <w:rPr>
          <w:spacing w:val="4"/>
        </w:rPr>
        <w:t>8</w:t>
      </w:r>
      <w:r w:rsidRPr="008D0085">
        <w:rPr>
          <w:spacing w:val="4"/>
        </w:rPr>
        <w:t xml:space="preserve">. </w:t>
      </w:r>
      <w:r w:rsidRPr="008D0085">
        <w:t xml:space="preserve">В случае выдвижения кандидата в депутаты представительного органа муниципального образования со средней нормой представительства избирателей не более одной тысячи для выдвижения в </w:t>
      </w:r>
      <w:r>
        <w:t xml:space="preserve">Таборинскую районную территориальную </w:t>
      </w:r>
      <w:r w:rsidRPr="008D0085">
        <w:t xml:space="preserve">избирательную комиссию представляется заявление о согласии баллотироваться и иные документы, перечисленные в пунктах </w:t>
      </w:r>
      <w:r>
        <w:t>1</w:t>
      </w:r>
      <w:r w:rsidRPr="008D0085">
        <w:t>.2-</w:t>
      </w:r>
      <w:r>
        <w:t>1</w:t>
      </w:r>
      <w:r w:rsidRPr="008D0085">
        <w:t xml:space="preserve">.7 настоящего </w:t>
      </w:r>
      <w:r>
        <w:t>Перечня</w:t>
      </w:r>
      <w:r w:rsidRPr="008D0085">
        <w:t xml:space="preserve">.  </w:t>
      </w:r>
    </w:p>
    <w:p w:rsidR="00B039B1" w:rsidRPr="008D0085" w:rsidRDefault="00B039B1" w:rsidP="00B039B1">
      <w:pPr>
        <w:autoSpaceDE w:val="0"/>
        <w:autoSpaceDN w:val="0"/>
        <w:adjustRightInd w:val="0"/>
        <w:ind w:firstLine="700"/>
        <w:jc w:val="both"/>
        <w:outlineLvl w:val="3"/>
        <w:rPr>
          <w:rFonts w:cs="Times New Roman CYR"/>
        </w:rPr>
      </w:pPr>
      <w:r w:rsidRPr="008D0085">
        <w:rPr>
          <w:rFonts w:cs="Times New Roman CYR"/>
        </w:rPr>
        <w:t>К</w:t>
      </w:r>
      <w:r w:rsidRPr="008D0085">
        <w:t xml:space="preserve">андидат, выдвинутый в указанном порядке, может не открывать специальный избирательный счет и не создавать избирательный фонд для финансирования своей избирательной кампании. </w:t>
      </w:r>
      <w:r w:rsidRPr="008D0085">
        <w:rPr>
          <w:rFonts w:cs="Times New Roman CYR"/>
        </w:rPr>
        <w:t>В этом случае кандидат при выдвижении одновременно с заявлением о согласии баллотироваться представляет в соответствующую избирательную комиссию заявление об отказе финансирования своей избирательной кампании. Регистрация такого кандидата осуществляется в течение 10 дней после представления</w:t>
      </w:r>
      <w:r w:rsidRPr="008D0085">
        <w:t xml:space="preserve"> в комиссию заявления о согласии баллотироваться</w:t>
      </w:r>
      <w:r w:rsidRPr="008D0085">
        <w:rPr>
          <w:rFonts w:cs="Times New Roman CYR"/>
        </w:rPr>
        <w:t xml:space="preserve"> и прилагаемых к нему документов.</w:t>
      </w:r>
    </w:p>
    <w:p w:rsidR="00B039B1" w:rsidRPr="008D0085" w:rsidRDefault="00B039B1" w:rsidP="00B039B1">
      <w:pPr>
        <w:autoSpaceDE w:val="0"/>
        <w:autoSpaceDN w:val="0"/>
        <w:adjustRightInd w:val="0"/>
        <w:ind w:firstLine="700"/>
        <w:jc w:val="both"/>
        <w:outlineLvl w:val="3"/>
      </w:pPr>
      <w:r w:rsidRPr="008D0085">
        <w:rPr>
          <w:rFonts w:cs="Times New Roman CYR"/>
        </w:rPr>
        <w:t>Если кандидат изъявил желание сформировать свой избирательный фонд и не представил заявление об отказе финансирования своей избирательной кампании, то представление документов для регистрации такого кандидата осуществляется в порядке, указанном в раз</w:t>
      </w:r>
      <w:r>
        <w:rPr>
          <w:rFonts w:cs="Times New Roman CYR"/>
        </w:rPr>
        <w:t>деле 4</w:t>
      </w:r>
      <w:r w:rsidRPr="008D0085">
        <w:rPr>
          <w:rFonts w:cs="Times New Roman CYR"/>
        </w:rPr>
        <w:t xml:space="preserve"> настоящего </w:t>
      </w:r>
      <w:r>
        <w:rPr>
          <w:rFonts w:cs="Times New Roman CYR"/>
        </w:rPr>
        <w:t>Перечня</w:t>
      </w:r>
      <w:r w:rsidRPr="008D0085">
        <w:rPr>
          <w:rFonts w:cs="Times New Roman CYR"/>
        </w:rPr>
        <w:t>.</w:t>
      </w:r>
      <w:r w:rsidRPr="008D0085">
        <w:t xml:space="preserve"> </w:t>
      </w:r>
    </w:p>
    <w:p w:rsidR="00B039B1" w:rsidRPr="008D0085" w:rsidRDefault="00B039B1" w:rsidP="00B039B1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39B1" w:rsidRPr="00AB6679" w:rsidRDefault="00B039B1" w:rsidP="00B039B1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208">
        <w:rPr>
          <w:rFonts w:ascii="Times New Roman" w:hAnsi="Times New Roman" w:cs="Times New Roman"/>
          <w:b/>
          <w:sz w:val="28"/>
          <w:szCs w:val="28"/>
        </w:rPr>
        <w:t xml:space="preserve">2. Документы, представляемые </w:t>
      </w:r>
      <w:r w:rsidRPr="00460208">
        <w:rPr>
          <w:rFonts w:ascii="Times New Roman" w:hAnsi="Times New Roman"/>
          <w:b/>
          <w:sz w:val="28"/>
          <w:szCs w:val="28"/>
        </w:rPr>
        <w:t>избирательным объединением</w:t>
      </w:r>
      <w:r w:rsidRPr="00460208">
        <w:rPr>
          <w:rFonts w:ascii="Times New Roman" w:hAnsi="Times New Roman" w:cs="Times New Roman"/>
          <w:b/>
          <w:sz w:val="28"/>
          <w:szCs w:val="28"/>
        </w:rPr>
        <w:t xml:space="preserve"> при выдвижении кандидатов в </w:t>
      </w:r>
      <w:r w:rsidRPr="00460208">
        <w:rPr>
          <w:rFonts w:ascii="Times New Roman" w:hAnsi="Times New Roman"/>
          <w:b/>
          <w:sz w:val="28"/>
          <w:szCs w:val="28"/>
        </w:rPr>
        <w:t xml:space="preserve">депутаты </w:t>
      </w:r>
      <w:r w:rsidRPr="00AB6679">
        <w:rPr>
          <w:rFonts w:ascii="Times New Roman" w:hAnsi="Times New Roman" w:cs="Times New Roman"/>
          <w:b/>
          <w:sz w:val="28"/>
          <w:szCs w:val="28"/>
        </w:rPr>
        <w:t>Дум Таборинского, Кузнецовского сельских поселений</w:t>
      </w:r>
    </w:p>
    <w:p w:rsidR="00B039B1" w:rsidRPr="008D0085" w:rsidRDefault="00B039B1" w:rsidP="00B039B1">
      <w:pPr>
        <w:tabs>
          <w:tab w:val="left" w:pos="2700"/>
        </w:tabs>
        <w:jc w:val="both"/>
      </w:pPr>
    </w:p>
    <w:p w:rsidR="00B039B1" w:rsidRPr="008D0085" w:rsidRDefault="00B039B1" w:rsidP="00B039B1">
      <w:pPr>
        <w:autoSpaceDE w:val="0"/>
        <w:autoSpaceDN w:val="0"/>
        <w:adjustRightInd w:val="0"/>
        <w:ind w:firstLine="720"/>
        <w:jc w:val="both"/>
        <w:outlineLvl w:val="3"/>
      </w:pPr>
      <w:r w:rsidRPr="008D0085">
        <w:t>В случае, если избирательным объединением осуществляется выдвижение кандидатов</w:t>
      </w:r>
      <w:r w:rsidR="00622B31">
        <w:t xml:space="preserve"> в депутаты по</w:t>
      </w:r>
      <w:r w:rsidRPr="008D0085">
        <w:t xml:space="preserve"> </w:t>
      </w:r>
      <w:r>
        <w:t>Таборинскому (Кузнецовскому) десятимандатному избирательному округу</w:t>
      </w:r>
      <w:r w:rsidRPr="008D0085">
        <w:t xml:space="preserve">, уполномоченный представитель избирательного объединения представляет в </w:t>
      </w:r>
      <w:r>
        <w:t>Таборинскую районную</w:t>
      </w:r>
      <w:r w:rsidRPr="008D0085">
        <w:t xml:space="preserve"> территориальную избирательную комиссию с полномочиями избирательной комиссии </w:t>
      </w:r>
      <w:r>
        <w:t>Таборинского (Кузнецовского) сельского поселения</w:t>
      </w:r>
      <w:r w:rsidRPr="008D0085">
        <w:t xml:space="preserve"> следующие документы:</w:t>
      </w:r>
    </w:p>
    <w:p w:rsidR="00B039B1" w:rsidRPr="008D0085" w:rsidRDefault="00B039B1" w:rsidP="00B039B1">
      <w:pPr>
        <w:ind w:firstLine="540"/>
        <w:jc w:val="both"/>
      </w:pPr>
      <w:r>
        <w:t>2</w:t>
      </w:r>
      <w:r w:rsidRPr="008D0085">
        <w:t>.1. Извещение о проведении съезда (конференции, общего собрания, заседания коллегиального постоянно действующего руководящего органа) избирательного объединения</w:t>
      </w:r>
      <w:r w:rsidR="00622B31">
        <w:t xml:space="preserve"> (приложение 1)</w:t>
      </w:r>
      <w:r w:rsidRPr="008D0085">
        <w:t>.</w:t>
      </w:r>
    </w:p>
    <w:p w:rsidR="00B039B1" w:rsidRPr="008D0085" w:rsidRDefault="00B039B1" w:rsidP="00B039B1">
      <w:pPr>
        <w:ind w:firstLine="540"/>
        <w:jc w:val="both"/>
      </w:pPr>
      <w:r>
        <w:t>2</w:t>
      </w:r>
      <w:r w:rsidRPr="008D0085">
        <w:t>.2</w:t>
      </w:r>
      <w:r w:rsidRPr="00AE494B">
        <w:t xml:space="preserve">. Список кандидатов по </w:t>
      </w:r>
      <w:r>
        <w:t>десятимандатному избирательному округу</w:t>
      </w:r>
      <w:r w:rsidRPr="00AE494B">
        <w:t xml:space="preserve"> по форме, утвержденной Таборинской</w:t>
      </w:r>
      <w:r>
        <w:t xml:space="preserve"> районной</w:t>
      </w:r>
      <w:r w:rsidRPr="008D0085">
        <w:t xml:space="preserve"> территориальной </w:t>
      </w:r>
      <w:r w:rsidRPr="008D0085">
        <w:lastRenderedPageBreak/>
        <w:t>избирательной комиссией с полномочиями избирательной комиссии</w:t>
      </w:r>
      <w:r w:rsidRPr="00460208">
        <w:t xml:space="preserve"> </w:t>
      </w:r>
      <w:r>
        <w:t>Таборинского (Кузнецовского) сельского поселения</w:t>
      </w:r>
      <w:r w:rsidRPr="008D0085">
        <w:t>.</w:t>
      </w:r>
    </w:p>
    <w:p w:rsidR="00B039B1" w:rsidRPr="008D0085" w:rsidRDefault="00B039B1" w:rsidP="00B039B1">
      <w:pPr>
        <w:pStyle w:val="Oaeno14-15"/>
        <w:spacing w:after="0" w:line="240" w:lineRule="auto"/>
        <w:ind w:firstLine="540"/>
      </w:pPr>
      <w:r>
        <w:rPr>
          <w:szCs w:val="28"/>
        </w:rPr>
        <w:t>2</w:t>
      </w:r>
      <w:r w:rsidRPr="008D0085">
        <w:rPr>
          <w:szCs w:val="28"/>
        </w:rPr>
        <w:t xml:space="preserve">.3. Заявления каждого кандидата о согласии баллотироваться </w:t>
      </w:r>
      <w:r w:rsidRPr="008D0085">
        <w:t xml:space="preserve">с обязательством в случае его избрания прекратить деятельность, несовместимую со статусом депутата (приложение </w:t>
      </w:r>
      <w:r w:rsidR="006D20FC">
        <w:t>3</w:t>
      </w:r>
      <w:r w:rsidRPr="008D0085">
        <w:t>).</w:t>
      </w:r>
    </w:p>
    <w:p w:rsidR="00B039B1" w:rsidRPr="008D0085" w:rsidRDefault="00B039B1" w:rsidP="00B039B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D0085">
        <w:rPr>
          <w:rFonts w:ascii="Times New Roman" w:hAnsi="Times New Roman" w:cs="Times New Roman"/>
          <w:sz w:val="28"/>
          <w:szCs w:val="28"/>
        </w:rPr>
        <w:t>.4. Решение (выписка из протокола) о назначении уполномоченных представителей избирательного объединения и заявления уполномоченных представителей о согласии осуществлять установленные избирательным объединением полномочия, а также копия паспорта каждого уполномоченного представителя избирательного объединения (отдельных страниц паспорта, определенных ЦИК России) или документа, заменяющего паспорт гражданина Российской Федерации.</w:t>
      </w:r>
    </w:p>
    <w:p w:rsidR="00B039B1" w:rsidRPr="008D0085" w:rsidRDefault="00B039B1" w:rsidP="00B039B1">
      <w:pPr>
        <w:autoSpaceDE w:val="0"/>
        <w:autoSpaceDN w:val="0"/>
        <w:adjustRightInd w:val="0"/>
        <w:ind w:firstLine="540"/>
        <w:jc w:val="both"/>
        <w:outlineLvl w:val="3"/>
      </w:pPr>
      <w:r>
        <w:t>2</w:t>
      </w:r>
      <w:r w:rsidRPr="008D0085">
        <w:t>.5. Нотариально удостоверенная копия документа</w:t>
      </w:r>
      <w:r w:rsidRPr="008D0085">
        <w:rPr>
          <w:b/>
        </w:rPr>
        <w:t xml:space="preserve"> </w:t>
      </w:r>
      <w:r w:rsidRPr="008D0085">
        <w:t>о государственной регистрации избирательного объединения.</w:t>
      </w:r>
    </w:p>
    <w:p w:rsidR="00B039B1" w:rsidRPr="008D0085" w:rsidRDefault="00B039B1" w:rsidP="00B039B1">
      <w:pPr>
        <w:autoSpaceDE w:val="0"/>
        <w:autoSpaceDN w:val="0"/>
        <w:adjustRightInd w:val="0"/>
        <w:ind w:firstLine="540"/>
        <w:jc w:val="both"/>
        <w:outlineLvl w:val="3"/>
      </w:pPr>
      <w:r>
        <w:t>2</w:t>
      </w:r>
      <w:r w:rsidRPr="008D0085">
        <w:t xml:space="preserve">.6. Решение съезда (конференции, общего собрания, заседания коллегиального постоянно действующего руководящего органа) избирательного объединения о выдвижении кандидатов по </w:t>
      </w:r>
      <w:r>
        <w:t>Таборинскому (Кузнецовскому) десятимандатному</w:t>
      </w:r>
      <w:r w:rsidRPr="008D0085">
        <w:t xml:space="preserve"> избирательн</w:t>
      </w:r>
      <w:r>
        <w:t xml:space="preserve">ому </w:t>
      </w:r>
      <w:r w:rsidRPr="008D0085">
        <w:t>округ</w:t>
      </w:r>
      <w:r>
        <w:t>у</w:t>
      </w:r>
      <w:r w:rsidRPr="008D0085">
        <w:t xml:space="preserve"> списком, оформленное выпиской из протокола, подготовленной в соответствии с уст</w:t>
      </w:r>
      <w:r w:rsidR="00194A87">
        <w:t xml:space="preserve">авом избирательного объединения, </w:t>
      </w:r>
      <w:r w:rsidR="00194A87" w:rsidRPr="009C3A6D">
        <w:t>с приложением сведений, заверенных собственноручной подписью руководителя и печатью избирательного объединения, о зарегистрированных делег</w:t>
      </w:r>
      <w:r w:rsidR="00194A87" w:rsidRPr="009C3A6D">
        <w:t>а</w:t>
      </w:r>
      <w:r w:rsidR="00194A87" w:rsidRPr="009C3A6D">
        <w:t>тах съезда или конференции, участниках общего собрания, членах коллег</w:t>
      </w:r>
      <w:r w:rsidR="00194A87" w:rsidRPr="009C3A6D">
        <w:t>и</w:t>
      </w:r>
      <w:r w:rsidR="00194A87" w:rsidRPr="009C3A6D">
        <w:t>ального постоянно действующего руководящего органа</w:t>
      </w:r>
      <w:r w:rsidR="00194A87">
        <w:t xml:space="preserve"> (приложение </w:t>
      </w:r>
      <w:r w:rsidR="006D20FC">
        <w:t>2)</w:t>
      </w:r>
      <w:r w:rsidR="006D20FC">
        <w:rPr>
          <w:rStyle w:val="af6"/>
        </w:rPr>
        <w:footnoteReference w:id="2"/>
      </w:r>
      <w:r w:rsidR="006D20FC">
        <w:t>.</w:t>
      </w:r>
    </w:p>
    <w:p w:rsidR="00B039B1" w:rsidRPr="008D0085" w:rsidRDefault="00B039B1" w:rsidP="00B039B1">
      <w:pPr>
        <w:pStyle w:val="Oaeno14-15"/>
        <w:spacing w:after="0" w:line="240" w:lineRule="auto"/>
        <w:ind w:firstLine="540"/>
        <w:rPr>
          <w:szCs w:val="28"/>
        </w:rPr>
      </w:pPr>
      <w:r>
        <w:rPr>
          <w:szCs w:val="28"/>
        </w:rPr>
        <w:t>2</w:t>
      </w:r>
      <w:r w:rsidRPr="008D0085">
        <w:rPr>
          <w:szCs w:val="28"/>
        </w:rPr>
        <w:t>.7. Документ, подтверждающий согласование с соответствующим органом политической партии кандидатур, выдвигаемых в качестве кандидатов, если такое согласование предусмотрено уставом политической партии.</w:t>
      </w:r>
    </w:p>
    <w:p w:rsidR="00B039B1" w:rsidRPr="008D0085" w:rsidRDefault="00B039B1" w:rsidP="00B039B1">
      <w:pPr>
        <w:autoSpaceDE w:val="0"/>
        <w:autoSpaceDN w:val="0"/>
        <w:adjustRightInd w:val="0"/>
        <w:ind w:firstLine="540"/>
        <w:jc w:val="both"/>
        <w:outlineLvl w:val="3"/>
      </w:pPr>
      <w:r>
        <w:t>2</w:t>
      </w:r>
      <w:r w:rsidRPr="008D0085">
        <w:t>.8. Для общественных объединений (за исключением политических партий, их региональных отделений и местных отделений) – копию устава общественного объединения, заверенную постоянно действующим руководящим органом общественного объединения.</w:t>
      </w:r>
    </w:p>
    <w:p w:rsidR="00B039B1" w:rsidRDefault="00B039B1" w:rsidP="00B039B1">
      <w:pPr>
        <w:tabs>
          <w:tab w:val="left" w:pos="2700"/>
        </w:tabs>
        <w:ind w:firstLine="540"/>
        <w:jc w:val="both"/>
      </w:pPr>
      <w:r>
        <w:t>2</w:t>
      </w:r>
      <w:r w:rsidRPr="008D0085">
        <w:t>.9. Сведения о полном и кратком наименовании избирательного объединения (с учетом требований, установленных пунктом 10 статьи 35 Федерального закона «Об основных гарантиях избирательных прав и права на участие в референдуме граждан Российской Федерации).</w:t>
      </w:r>
    </w:p>
    <w:p w:rsidR="00B039B1" w:rsidRDefault="00B039B1" w:rsidP="00B039B1">
      <w:pPr>
        <w:tabs>
          <w:tab w:val="left" w:pos="2700"/>
        </w:tabs>
        <w:ind w:firstLine="540"/>
        <w:jc w:val="both"/>
        <w:rPr>
          <w:b/>
        </w:rPr>
      </w:pPr>
    </w:p>
    <w:p w:rsidR="00B039B1" w:rsidRPr="00460208" w:rsidRDefault="00B039B1" w:rsidP="00B039B1">
      <w:pPr>
        <w:pStyle w:val="Oaeno14-15"/>
        <w:spacing w:after="0" w:line="240" w:lineRule="auto"/>
        <w:ind w:left="540" w:firstLine="0"/>
        <w:jc w:val="center"/>
        <w:rPr>
          <w:b/>
          <w:szCs w:val="28"/>
        </w:rPr>
      </w:pPr>
      <w:r>
        <w:rPr>
          <w:b/>
          <w:szCs w:val="28"/>
        </w:rPr>
        <w:t>3</w:t>
      </w:r>
      <w:r w:rsidRPr="00460208">
        <w:rPr>
          <w:b/>
          <w:szCs w:val="28"/>
        </w:rPr>
        <w:t xml:space="preserve">. Документы, представляемые при выдвижении кандидатами в  депутаты </w:t>
      </w:r>
      <w:r w:rsidRPr="00AB6679">
        <w:rPr>
          <w:b/>
          <w:szCs w:val="28"/>
        </w:rPr>
        <w:t>Дум Таборинского, Кузнецовского сельских поселений</w:t>
      </w:r>
      <w:r w:rsidRPr="00460208">
        <w:rPr>
          <w:b/>
          <w:szCs w:val="28"/>
        </w:rPr>
        <w:t xml:space="preserve">, выдвинутыми избирательными объединениями </w:t>
      </w:r>
    </w:p>
    <w:p w:rsidR="00B039B1" w:rsidRPr="008D0085" w:rsidRDefault="00B039B1" w:rsidP="00B039B1">
      <w:pPr>
        <w:autoSpaceDE w:val="0"/>
        <w:autoSpaceDN w:val="0"/>
        <w:adjustRightInd w:val="0"/>
        <w:ind w:firstLine="700"/>
        <w:jc w:val="both"/>
        <w:outlineLvl w:val="3"/>
      </w:pPr>
    </w:p>
    <w:p w:rsidR="00B039B1" w:rsidRPr="008D0085" w:rsidRDefault="00B039B1" w:rsidP="00B039B1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D0085">
        <w:rPr>
          <w:rFonts w:ascii="Times New Roman" w:hAnsi="Times New Roman" w:cs="Times New Roman"/>
          <w:sz w:val="28"/>
          <w:szCs w:val="28"/>
        </w:rPr>
        <w:t xml:space="preserve">После заверения </w:t>
      </w:r>
      <w:r>
        <w:rPr>
          <w:rFonts w:ascii="Times New Roman" w:hAnsi="Times New Roman" w:cs="Times New Roman"/>
          <w:sz w:val="28"/>
          <w:szCs w:val="28"/>
        </w:rPr>
        <w:t xml:space="preserve">Таборинской районной </w:t>
      </w:r>
      <w:r w:rsidRPr="008D0085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комиссией с полномочиями избирательной комиссии </w:t>
      </w:r>
      <w:r>
        <w:rPr>
          <w:rFonts w:ascii="Times New Roman" w:hAnsi="Times New Roman" w:cs="Times New Roman"/>
          <w:sz w:val="28"/>
          <w:szCs w:val="28"/>
        </w:rPr>
        <w:t>Таборинского (Кузнецовского)</w:t>
      </w:r>
      <w:r w:rsidRPr="004602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085">
        <w:rPr>
          <w:rFonts w:ascii="Times New Roman" w:hAnsi="Times New Roman" w:cs="Times New Roman"/>
          <w:sz w:val="28"/>
          <w:szCs w:val="28"/>
        </w:rPr>
        <w:t xml:space="preserve">списка кандидатов по </w:t>
      </w:r>
      <w:r>
        <w:rPr>
          <w:rFonts w:ascii="Times New Roman" w:hAnsi="Times New Roman" w:cs="Times New Roman"/>
          <w:sz w:val="28"/>
          <w:szCs w:val="28"/>
        </w:rPr>
        <w:t xml:space="preserve"> Таборинскому (Кузнецовскому) десятимандатному избирательному округу,</w:t>
      </w:r>
      <w:r w:rsidRPr="008D0085">
        <w:rPr>
          <w:rFonts w:ascii="Times New Roman" w:hAnsi="Times New Roman" w:cs="Times New Roman"/>
          <w:sz w:val="28"/>
          <w:szCs w:val="28"/>
        </w:rPr>
        <w:t xml:space="preserve"> решение о заверении списка с копиями этого заверенного списка кандидатов (заверенными выписками из списка) и копиями заявлений кандидатов направляются </w:t>
      </w:r>
      <w:r>
        <w:rPr>
          <w:rFonts w:ascii="Times New Roman" w:hAnsi="Times New Roman" w:cs="Times New Roman"/>
          <w:sz w:val="28"/>
          <w:szCs w:val="28"/>
        </w:rPr>
        <w:t xml:space="preserve">Таборинской районной </w:t>
      </w:r>
      <w:r w:rsidRPr="008D0085">
        <w:rPr>
          <w:rFonts w:ascii="Times New Roman" w:hAnsi="Times New Roman" w:cs="Times New Roman"/>
          <w:sz w:val="28"/>
          <w:szCs w:val="28"/>
        </w:rPr>
        <w:t>территориальной избирательной комиссией в соответствующие окружные избирательные комиссии, а кандидаты, выдвинутые в составе указанного списка кандидатов, представляют в окружные избирательные комиссии следующие документы:</w:t>
      </w:r>
    </w:p>
    <w:p w:rsidR="00B039B1" w:rsidRPr="008D0085" w:rsidRDefault="00B039B1" w:rsidP="00B039B1">
      <w:pPr>
        <w:pStyle w:val="Oaeno14-15"/>
        <w:spacing w:after="0" w:line="240" w:lineRule="auto"/>
        <w:ind w:firstLine="720"/>
        <w:rPr>
          <w:szCs w:val="28"/>
        </w:rPr>
      </w:pPr>
      <w:r>
        <w:t>3</w:t>
      </w:r>
      <w:r w:rsidRPr="008D0085">
        <w:t xml:space="preserve">.1. </w:t>
      </w:r>
      <w:r w:rsidRPr="008D0085">
        <w:rPr>
          <w:szCs w:val="28"/>
        </w:rPr>
        <w:t>Копия паспорта (</w:t>
      </w:r>
      <w:r w:rsidRPr="008D0085">
        <w:rPr>
          <w:rFonts w:cs="Times New Roman CYR"/>
          <w:szCs w:val="28"/>
        </w:rPr>
        <w:t>копии страниц 2, 3, 5, 18 и 19 паспорта</w:t>
      </w:r>
      <w:r w:rsidRPr="008D0085">
        <w:rPr>
          <w:szCs w:val="28"/>
        </w:rPr>
        <w:t>) или иного документа, удостоверяющего личность гражданина, заверенная кандидатом (если кандидат менял фамилию, или имя, или отчество, представляются также копии соответствующих документов).</w:t>
      </w:r>
    </w:p>
    <w:p w:rsidR="00B039B1" w:rsidRPr="008D0085" w:rsidRDefault="00B039B1" w:rsidP="00B039B1">
      <w:pPr>
        <w:pStyle w:val="Oaeno14-15"/>
        <w:spacing w:after="0" w:line="240" w:lineRule="auto"/>
        <w:ind w:firstLine="720"/>
      </w:pPr>
      <w:r>
        <w:t>3.2.</w:t>
      </w:r>
      <w:r w:rsidRPr="008D0085">
        <w:t xml:space="preserve"> </w:t>
      </w:r>
      <w:r w:rsidRPr="008D0085">
        <w:rPr>
          <w:szCs w:val="28"/>
        </w:rPr>
        <w:t>К</w:t>
      </w:r>
      <w:r w:rsidRPr="008D0085">
        <w:t>опия документа о профессиональном</w:t>
      </w:r>
      <w:r w:rsidRPr="008D0085">
        <w:rPr>
          <w:b/>
        </w:rPr>
        <w:t xml:space="preserve"> </w:t>
      </w:r>
      <w:r w:rsidRPr="008D0085">
        <w:t xml:space="preserve">образовании кандидата, подтверждающая сведения, указанные в заявлении кандидата о согласии баллотироваться. </w:t>
      </w:r>
    </w:p>
    <w:p w:rsidR="00B039B1" w:rsidRPr="008D0085" w:rsidRDefault="00B039B1" w:rsidP="00B039B1">
      <w:pPr>
        <w:autoSpaceDE w:val="0"/>
        <w:autoSpaceDN w:val="0"/>
        <w:adjustRightInd w:val="0"/>
        <w:ind w:firstLine="720"/>
        <w:jc w:val="both"/>
        <w:outlineLvl w:val="3"/>
      </w:pPr>
      <w:r>
        <w:t>3.3.</w:t>
      </w:r>
      <w:r w:rsidRPr="008D0085">
        <w:rPr>
          <w:b/>
        </w:rPr>
        <w:t xml:space="preserve"> </w:t>
      </w:r>
      <w:r w:rsidRPr="008D0085">
        <w:t>Документ о принадлежности кандидата к политической партии либо не более чем к одному иному общественному объединению, зарегистрированному не позднее 1</w:t>
      </w:r>
      <w:r>
        <w:t>0</w:t>
      </w:r>
      <w:r w:rsidRPr="008D0085">
        <w:t xml:space="preserve"> сентября 201</w:t>
      </w:r>
      <w:r>
        <w:t>6</w:t>
      </w:r>
      <w:r w:rsidRPr="008D0085">
        <w:t xml:space="preserve"> года, с указанием своего статуса в этой политической партии, этом общественном объединении (если эти сведения кандидат указал в заявлении о согласии баллотироваться).</w:t>
      </w:r>
    </w:p>
    <w:p w:rsidR="00B039B1" w:rsidRPr="008D0085" w:rsidRDefault="00B039B1" w:rsidP="00B039B1">
      <w:pPr>
        <w:pStyle w:val="Oaeno14-15"/>
        <w:spacing w:after="0" w:line="240" w:lineRule="auto"/>
        <w:ind w:firstLine="720"/>
      </w:pPr>
      <w:r>
        <w:t>3.4.</w:t>
      </w:r>
      <w:r w:rsidRPr="008D0085">
        <w:t xml:space="preserve"> Копия трудовой книжки или</w:t>
      </w:r>
      <w:r w:rsidRPr="008D0085">
        <w:rPr>
          <w:szCs w:val="28"/>
        </w:rPr>
        <w:t xml:space="preserve"> </w:t>
      </w:r>
      <w:r w:rsidRPr="008D0085">
        <w:t>справка с основного места работы либо выписка из трудовой книжки или иные документы для подтверждения сведений об основном месте работы или службы, о занимаемой должности (в соответствии со статьей 62 Трудового кодекса Российской Федерации), а при отсутствии основного места работы или службы – копии документов, подтверждающих сведения о роде занятий (о деятельности, приносящей ему доход) или о статусе неработающего кандидата – пенсионер, безработный, учащийся (с указанием наименования образовательной организации), домохозяйка (домохозяин), временно неработающий).</w:t>
      </w:r>
    </w:p>
    <w:p w:rsidR="00B039B1" w:rsidRPr="008D0085" w:rsidRDefault="00B039B1" w:rsidP="00B039B1">
      <w:pPr>
        <w:pStyle w:val="Oaeno14-15"/>
        <w:spacing w:after="0" w:line="240" w:lineRule="auto"/>
        <w:ind w:firstLine="720"/>
      </w:pPr>
      <w:r>
        <w:t>3.5.</w:t>
      </w:r>
      <w:r w:rsidRPr="008D0085">
        <w:t xml:space="preserve"> Справка</w:t>
      </w:r>
      <w:r w:rsidRPr="008D0085">
        <w:rPr>
          <w:bCs/>
        </w:rPr>
        <w:t xml:space="preserve"> </w:t>
      </w:r>
      <w:r w:rsidRPr="008D0085">
        <w:t>из законодательного (представительного) органа государственной власти, представительного органа муниципального образования об исполнении кандидатом обязанностей депутата на непостоянной основе.</w:t>
      </w:r>
    </w:p>
    <w:p w:rsidR="00B039B1" w:rsidRPr="008D0085" w:rsidRDefault="00B039B1" w:rsidP="00B039B1">
      <w:pPr>
        <w:pStyle w:val="-1"/>
        <w:spacing w:line="240" w:lineRule="auto"/>
      </w:pPr>
      <w:r>
        <w:t>3.6.</w:t>
      </w:r>
      <w:r w:rsidRPr="008D0085">
        <w:t xml:space="preserve"> Две фотографии (цветные или черно-белые, на глянцевой или на матовой бумаге, размером 3х4 см, без уголка), на которых с обратной стороны указываются фамилия и инициалы кандидата (фотографии предоставляются для оформления удостоверений кандидатов).  </w:t>
      </w:r>
    </w:p>
    <w:p w:rsidR="00B039B1" w:rsidRPr="008D0085" w:rsidRDefault="00B039B1" w:rsidP="00B039B1">
      <w:pPr>
        <w:autoSpaceDE w:val="0"/>
        <w:autoSpaceDN w:val="0"/>
        <w:adjustRightInd w:val="0"/>
        <w:ind w:firstLine="700"/>
        <w:jc w:val="both"/>
        <w:outlineLvl w:val="3"/>
        <w:rPr>
          <w:rFonts w:cs="Times New Roman CYR"/>
        </w:rPr>
      </w:pPr>
      <w:r>
        <w:t>3.7.</w:t>
      </w:r>
      <w:r w:rsidRPr="008D0085">
        <w:t xml:space="preserve"> Кандидат в депутаты представительного органа муниципального образования со средней нормой представительства избирателей не более одной тысячи может не открывать специальный избирательный счет и не создавать избирательный фонд для финансирования своей избирательной </w:t>
      </w:r>
      <w:r w:rsidRPr="008D0085">
        <w:lastRenderedPageBreak/>
        <w:t xml:space="preserve">кампании. </w:t>
      </w:r>
      <w:r w:rsidRPr="008D0085">
        <w:rPr>
          <w:rFonts w:cs="Times New Roman CYR"/>
        </w:rPr>
        <w:t xml:space="preserve">В этом случае кандидат при выдвижении представляет в </w:t>
      </w:r>
      <w:r>
        <w:rPr>
          <w:rFonts w:cs="Times New Roman CYR"/>
        </w:rPr>
        <w:t>окружную</w:t>
      </w:r>
      <w:r w:rsidRPr="008D0085">
        <w:rPr>
          <w:rFonts w:cs="Times New Roman CYR"/>
        </w:rPr>
        <w:t xml:space="preserve"> избирательную комиссию заявление об отказе финансирования своей избирательной кампании. </w:t>
      </w:r>
    </w:p>
    <w:p w:rsidR="00B039B1" w:rsidRPr="008D0085" w:rsidRDefault="00B039B1" w:rsidP="00B039B1">
      <w:pPr>
        <w:autoSpaceDE w:val="0"/>
        <w:autoSpaceDN w:val="0"/>
        <w:adjustRightInd w:val="0"/>
        <w:ind w:firstLine="700"/>
        <w:jc w:val="both"/>
        <w:outlineLvl w:val="3"/>
      </w:pPr>
      <w:r w:rsidRPr="008D0085">
        <w:rPr>
          <w:rFonts w:cs="Times New Roman CYR"/>
        </w:rPr>
        <w:t>Если кандидат изъявил желание сформировать свой избирательный фонд и не представил заявление об отказе финансирования своей избирательной кампании, то представление документов для регистрации такого кандидата осуществляется в порядке, указанном в раздел</w:t>
      </w:r>
      <w:r>
        <w:rPr>
          <w:rFonts w:cs="Times New Roman CYR"/>
        </w:rPr>
        <w:t>е</w:t>
      </w:r>
      <w:r w:rsidRPr="008D0085">
        <w:rPr>
          <w:rFonts w:cs="Times New Roman CYR"/>
        </w:rPr>
        <w:t xml:space="preserve"> </w:t>
      </w:r>
      <w:r>
        <w:rPr>
          <w:rFonts w:cs="Times New Roman CYR"/>
        </w:rPr>
        <w:t>4</w:t>
      </w:r>
      <w:r w:rsidRPr="008D0085">
        <w:rPr>
          <w:rFonts w:cs="Times New Roman CYR"/>
        </w:rPr>
        <w:t xml:space="preserve"> настоящего </w:t>
      </w:r>
      <w:r>
        <w:rPr>
          <w:rFonts w:cs="Times New Roman CYR"/>
        </w:rPr>
        <w:t>Перечня</w:t>
      </w:r>
      <w:r w:rsidRPr="008D0085">
        <w:rPr>
          <w:rFonts w:cs="Times New Roman CYR"/>
        </w:rPr>
        <w:t>.</w:t>
      </w:r>
      <w:r w:rsidRPr="008D0085">
        <w:t xml:space="preserve"> </w:t>
      </w:r>
    </w:p>
    <w:p w:rsidR="00B039B1" w:rsidRDefault="00B039B1" w:rsidP="00B039B1">
      <w:pPr>
        <w:pStyle w:val="ab"/>
        <w:jc w:val="both"/>
        <w:rPr>
          <w:rFonts w:cs="Times New Roman CYR"/>
          <w:sz w:val="24"/>
          <w:szCs w:val="24"/>
        </w:rPr>
      </w:pPr>
    </w:p>
    <w:p w:rsidR="00B039B1" w:rsidRPr="000101BB" w:rsidRDefault="00B039B1" w:rsidP="00B039B1">
      <w:pPr>
        <w:tabs>
          <w:tab w:val="left" w:pos="2700"/>
        </w:tabs>
      </w:pPr>
      <w:r w:rsidRPr="000101BB">
        <w:rPr>
          <w:b/>
        </w:rPr>
        <w:t xml:space="preserve"> 4. Документы, представляемые для регистрации</w:t>
      </w:r>
      <w:r w:rsidRPr="000101BB">
        <w:rPr>
          <w:rFonts w:cs="Times New Roman CYR"/>
          <w:b/>
        </w:rPr>
        <w:t xml:space="preserve"> </w:t>
      </w:r>
      <w:r w:rsidRPr="000101BB">
        <w:rPr>
          <w:b/>
        </w:rPr>
        <w:t xml:space="preserve">кандидата в депутаты </w:t>
      </w:r>
      <w:r w:rsidRPr="00AB6679">
        <w:rPr>
          <w:b/>
        </w:rPr>
        <w:t>Дум Таборинского, Кузнецовского сельских поселений</w:t>
      </w:r>
    </w:p>
    <w:p w:rsidR="00B039B1" w:rsidRPr="008D0085" w:rsidRDefault="00B039B1" w:rsidP="00B039B1">
      <w:pPr>
        <w:tabs>
          <w:tab w:val="left" w:pos="2700"/>
        </w:tabs>
        <w:ind w:firstLine="540"/>
        <w:jc w:val="both"/>
      </w:pPr>
    </w:p>
    <w:p w:rsidR="00B039B1" w:rsidRPr="008D0085" w:rsidRDefault="00B039B1" w:rsidP="00B039B1">
      <w:pPr>
        <w:ind w:firstLine="720"/>
        <w:jc w:val="both"/>
      </w:pPr>
      <w:r w:rsidRPr="008D0085">
        <w:t xml:space="preserve">Для регистрации кандидата по </w:t>
      </w:r>
      <w:r>
        <w:t>Таборинскому (Кузнецовскому)</w:t>
      </w:r>
      <w:r w:rsidRPr="004C729A">
        <w:t xml:space="preserve"> избирательному округу,</w:t>
      </w:r>
      <w:r w:rsidRPr="008D0085">
        <w:t xml:space="preserve"> наряду с ранее представленными документами по выдвижению кандидата, в случае если кандидат при </w:t>
      </w:r>
      <w:r w:rsidRPr="008D0085">
        <w:rPr>
          <w:rFonts w:cs="Times New Roman CYR"/>
        </w:rPr>
        <w:t xml:space="preserve">выдвижении кандидатом в депутаты </w:t>
      </w:r>
      <w:r w:rsidRPr="00AE494B">
        <w:t>Дум Таборинского, Кузнецовского сельских поселений</w:t>
      </w:r>
      <w:r w:rsidRPr="008D0085">
        <w:t xml:space="preserve"> со средней нормой представительства избирателей не более одной тысячи</w:t>
      </w:r>
      <w:r w:rsidRPr="008D0085">
        <w:rPr>
          <w:rFonts w:cs="Times New Roman CYR"/>
        </w:rPr>
        <w:t xml:space="preserve"> не представлял заявление об отказе финансирования своей избирательной кампании, и комиссия выдала ему разрешение на открытие специального избирательного счета,</w:t>
      </w:r>
      <w:r>
        <w:rPr>
          <w:rFonts w:cs="Times New Roman CYR"/>
        </w:rPr>
        <w:t xml:space="preserve"> а также в случае если кандидат в депутаты Думы изъявил желание сформировать свой избирательный фонд в соответствии с частью 2 пункта 13 статьи 73 Избирательного кодекса Свердловской области, </w:t>
      </w:r>
      <w:r w:rsidRPr="008D0085">
        <w:t>в окружную избирательную комиссию должны быть представлены лично кандидатом:</w:t>
      </w:r>
    </w:p>
    <w:p w:rsidR="00B039B1" w:rsidRPr="008D0085" w:rsidRDefault="00B039B1" w:rsidP="00B039B1">
      <w:pPr>
        <w:autoSpaceDE w:val="0"/>
        <w:autoSpaceDN w:val="0"/>
        <w:adjustRightInd w:val="0"/>
        <w:ind w:firstLine="700"/>
        <w:jc w:val="both"/>
        <w:rPr>
          <w:rFonts w:cs="Times New Roman CYR"/>
        </w:rPr>
      </w:pPr>
      <w:r w:rsidRPr="008D0085">
        <w:rPr>
          <w:rFonts w:cs="Times New Roman CYR"/>
        </w:rPr>
        <w:t xml:space="preserve">– сведения </w:t>
      </w:r>
      <w:r w:rsidRPr="00797A64">
        <w:t>об изменениях в данных о кандидате, ранее представленных кандидатом (приложение</w:t>
      </w:r>
      <w:r w:rsidRPr="00474211">
        <w:t xml:space="preserve"> </w:t>
      </w:r>
      <w:r w:rsidR="00797A64">
        <w:t>4</w:t>
      </w:r>
      <w:r w:rsidRPr="00474211">
        <w:t>);</w:t>
      </w:r>
    </w:p>
    <w:p w:rsidR="00B039B1" w:rsidRPr="008D0085" w:rsidRDefault="00B039B1" w:rsidP="00B039B1">
      <w:pPr>
        <w:autoSpaceDE w:val="0"/>
        <w:autoSpaceDN w:val="0"/>
        <w:adjustRightInd w:val="0"/>
        <w:ind w:firstLine="720"/>
        <w:jc w:val="both"/>
      </w:pPr>
      <w:r w:rsidRPr="008D0085">
        <w:t>– первый финансовый отчет кандидата по форме, установленной Избирательной комиссией Свердловской области.</w:t>
      </w:r>
    </w:p>
    <w:p w:rsidR="00B039B1" w:rsidRPr="008D0085" w:rsidRDefault="00B039B1" w:rsidP="00B039B1">
      <w:pPr>
        <w:autoSpaceDE w:val="0"/>
        <w:autoSpaceDN w:val="0"/>
        <w:adjustRightInd w:val="0"/>
        <w:ind w:firstLine="720"/>
        <w:jc w:val="both"/>
      </w:pPr>
    </w:p>
    <w:p w:rsidR="00B039B1" w:rsidRPr="000101BB" w:rsidRDefault="00B039B1" w:rsidP="00B039B1">
      <w:r>
        <w:rPr>
          <w:b/>
        </w:rPr>
        <w:t>5</w:t>
      </w:r>
      <w:r w:rsidRPr="000101BB">
        <w:rPr>
          <w:b/>
        </w:rPr>
        <w:t>. Некоторые формы документов, представляемых кандидатами для назначения доверенных лиц</w:t>
      </w:r>
    </w:p>
    <w:p w:rsidR="00B039B1" w:rsidRPr="008D0085" w:rsidRDefault="00B039B1" w:rsidP="00B039B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B039B1" w:rsidRPr="008D0085" w:rsidRDefault="00B039B1" w:rsidP="00B039B1">
      <w:pPr>
        <w:pStyle w:val="14-150"/>
        <w:spacing w:line="240" w:lineRule="auto"/>
        <w:ind w:firstLine="600"/>
        <w:rPr>
          <w:szCs w:val="28"/>
        </w:rPr>
      </w:pPr>
      <w:r>
        <w:rPr>
          <w:szCs w:val="28"/>
        </w:rPr>
        <w:t>5</w:t>
      </w:r>
      <w:r w:rsidRPr="008D0085">
        <w:rPr>
          <w:szCs w:val="28"/>
        </w:rPr>
        <w:t>.1. Форма з</w:t>
      </w:r>
      <w:r w:rsidRPr="008D0085">
        <w:t xml:space="preserve">аявления кандидата </w:t>
      </w:r>
      <w:r w:rsidRPr="008D0085">
        <w:rPr>
          <w:szCs w:val="28"/>
        </w:rPr>
        <w:t xml:space="preserve">по </w:t>
      </w:r>
      <w:r>
        <w:rPr>
          <w:szCs w:val="28"/>
        </w:rPr>
        <w:t>десятимандатному</w:t>
      </w:r>
      <w:r w:rsidRPr="004C729A">
        <w:rPr>
          <w:szCs w:val="28"/>
        </w:rPr>
        <w:t xml:space="preserve"> избирательному округу </w:t>
      </w:r>
      <w:r w:rsidRPr="008D0085">
        <w:t xml:space="preserve">о назначении доверенных лиц </w:t>
      </w:r>
      <w:r w:rsidRPr="008D0085">
        <w:rPr>
          <w:szCs w:val="28"/>
        </w:rPr>
        <w:t xml:space="preserve">(приложение </w:t>
      </w:r>
      <w:r w:rsidR="00797A64">
        <w:rPr>
          <w:szCs w:val="28"/>
        </w:rPr>
        <w:t>5</w:t>
      </w:r>
      <w:r w:rsidRPr="008D0085">
        <w:rPr>
          <w:szCs w:val="28"/>
        </w:rPr>
        <w:t>).</w:t>
      </w:r>
    </w:p>
    <w:p w:rsidR="00B039B1" w:rsidRPr="008D0085" w:rsidRDefault="00B039B1" w:rsidP="00B039B1">
      <w:pPr>
        <w:pStyle w:val="14-150"/>
        <w:spacing w:line="240" w:lineRule="auto"/>
        <w:ind w:firstLine="600"/>
        <w:rPr>
          <w:szCs w:val="28"/>
        </w:rPr>
      </w:pPr>
      <w:r>
        <w:rPr>
          <w:szCs w:val="28"/>
        </w:rPr>
        <w:t>5</w:t>
      </w:r>
      <w:r w:rsidRPr="008D0085">
        <w:rPr>
          <w:szCs w:val="28"/>
        </w:rPr>
        <w:t>.</w:t>
      </w:r>
      <w:r>
        <w:rPr>
          <w:szCs w:val="28"/>
        </w:rPr>
        <w:t>2</w:t>
      </w:r>
      <w:r w:rsidRPr="008D0085">
        <w:rPr>
          <w:szCs w:val="28"/>
        </w:rPr>
        <w:t xml:space="preserve">. Форма списка доверенных лиц, назначенных кандидатом по </w:t>
      </w:r>
      <w:r>
        <w:rPr>
          <w:szCs w:val="28"/>
        </w:rPr>
        <w:t>десятимандатному</w:t>
      </w:r>
      <w:r w:rsidRPr="004C729A">
        <w:rPr>
          <w:szCs w:val="28"/>
        </w:rPr>
        <w:t xml:space="preserve"> избирательному округу</w:t>
      </w:r>
      <w:r w:rsidRPr="008D0085">
        <w:rPr>
          <w:szCs w:val="28"/>
        </w:rPr>
        <w:t xml:space="preserve"> (приложение</w:t>
      </w:r>
      <w:r w:rsidR="00797A64">
        <w:rPr>
          <w:szCs w:val="28"/>
        </w:rPr>
        <w:t xml:space="preserve"> 6</w:t>
      </w:r>
      <w:r w:rsidRPr="008D0085">
        <w:rPr>
          <w:szCs w:val="28"/>
        </w:rPr>
        <w:t>).</w:t>
      </w:r>
    </w:p>
    <w:p w:rsidR="00B039B1" w:rsidRPr="008D0085" w:rsidRDefault="00B039B1" w:rsidP="00B039B1">
      <w:pPr>
        <w:pStyle w:val="14-150"/>
        <w:spacing w:line="240" w:lineRule="auto"/>
        <w:ind w:firstLine="600"/>
        <w:rPr>
          <w:szCs w:val="28"/>
        </w:rPr>
      </w:pPr>
      <w:r>
        <w:rPr>
          <w:szCs w:val="28"/>
        </w:rPr>
        <w:t>5</w:t>
      </w:r>
      <w:r w:rsidRPr="008D0085">
        <w:rPr>
          <w:szCs w:val="28"/>
        </w:rPr>
        <w:t>.</w:t>
      </w:r>
      <w:r>
        <w:rPr>
          <w:szCs w:val="28"/>
        </w:rPr>
        <w:t>3</w:t>
      </w:r>
      <w:r w:rsidRPr="008D0085">
        <w:rPr>
          <w:szCs w:val="28"/>
        </w:rPr>
        <w:t xml:space="preserve">. Форма заявления гражданина о согласии быть доверенным лицом (приложение </w:t>
      </w:r>
      <w:r w:rsidR="00797A64">
        <w:rPr>
          <w:szCs w:val="28"/>
        </w:rPr>
        <w:t>7</w:t>
      </w:r>
      <w:r w:rsidRPr="008D0085">
        <w:rPr>
          <w:szCs w:val="28"/>
        </w:rPr>
        <w:t>).</w:t>
      </w:r>
    </w:p>
    <w:p w:rsidR="00B039B1" w:rsidRPr="008D0085" w:rsidRDefault="00B039B1" w:rsidP="00B039B1">
      <w:pPr>
        <w:pStyle w:val="14-150"/>
        <w:spacing w:line="240" w:lineRule="auto"/>
        <w:ind w:firstLine="600"/>
        <w:rPr>
          <w:szCs w:val="28"/>
        </w:rPr>
      </w:pPr>
    </w:p>
    <w:p w:rsidR="00B039B1" w:rsidRPr="00AB08D2" w:rsidRDefault="00B039B1" w:rsidP="00B039B1">
      <w:pPr>
        <w:pStyle w:val="14-150"/>
        <w:spacing w:line="240" w:lineRule="auto"/>
        <w:ind w:firstLine="600"/>
        <w:jc w:val="center"/>
        <w:rPr>
          <w:b/>
          <w:szCs w:val="28"/>
        </w:rPr>
      </w:pPr>
      <w:r>
        <w:rPr>
          <w:b/>
          <w:szCs w:val="28"/>
        </w:rPr>
        <w:t>6</w:t>
      </w:r>
      <w:r w:rsidRPr="003D4D2D">
        <w:rPr>
          <w:b/>
          <w:szCs w:val="28"/>
        </w:rPr>
        <w:t>.</w:t>
      </w:r>
      <w:r w:rsidRPr="003D4D2D">
        <w:rPr>
          <w:szCs w:val="28"/>
        </w:rPr>
        <w:t xml:space="preserve"> </w:t>
      </w:r>
      <w:r w:rsidRPr="003D4D2D">
        <w:rPr>
          <w:b/>
          <w:szCs w:val="28"/>
        </w:rPr>
        <w:t xml:space="preserve">Формы документов, представляемых в </w:t>
      </w:r>
      <w:r>
        <w:rPr>
          <w:b/>
          <w:szCs w:val="28"/>
        </w:rPr>
        <w:t>Таборинскую районную территориальную избирательную комиссию</w:t>
      </w:r>
      <w:r w:rsidRPr="003D4D2D">
        <w:rPr>
          <w:b/>
          <w:szCs w:val="28"/>
        </w:rPr>
        <w:t xml:space="preserve"> при выбытии</w:t>
      </w:r>
      <w:r>
        <w:rPr>
          <w:b/>
          <w:szCs w:val="28"/>
        </w:rPr>
        <w:t>,</w:t>
      </w:r>
      <w:r w:rsidRPr="003D4D2D">
        <w:rPr>
          <w:b/>
          <w:szCs w:val="28"/>
        </w:rPr>
        <w:t xml:space="preserve"> отзыве кандидата по </w:t>
      </w:r>
      <w:r>
        <w:rPr>
          <w:b/>
          <w:szCs w:val="28"/>
        </w:rPr>
        <w:t>десятимандатному</w:t>
      </w:r>
      <w:r w:rsidRPr="003D4D2D">
        <w:rPr>
          <w:b/>
          <w:szCs w:val="28"/>
        </w:rPr>
        <w:t xml:space="preserve"> избирательному округу</w:t>
      </w:r>
    </w:p>
    <w:p w:rsidR="00B039B1" w:rsidRPr="008D0085" w:rsidRDefault="00B039B1" w:rsidP="00B039B1">
      <w:pPr>
        <w:pStyle w:val="14-150"/>
        <w:spacing w:line="240" w:lineRule="auto"/>
        <w:ind w:firstLine="600"/>
        <w:rPr>
          <w:szCs w:val="28"/>
        </w:rPr>
      </w:pPr>
    </w:p>
    <w:p w:rsidR="00B039B1" w:rsidRPr="008D0085" w:rsidRDefault="00B039B1" w:rsidP="00B039B1">
      <w:pPr>
        <w:ind w:firstLine="600"/>
        <w:jc w:val="both"/>
      </w:pPr>
      <w:r>
        <w:lastRenderedPageBreak/>
        <w:t>6</w:t>
      </w:r>
      <w:r w:rsidRPr="008D0085">
        <w:t xml:space="preserve">.1. Форма заявления кандидата по </w:t>
      </w:r>
      <w:r>
        <w:t>десятимандатному</w:t>
      </w:r>
      <w:r w:rsidRPr="004C729A">
        <w:t xml:space="preserve"> избирательному округу</w:t>
      </w:r>
      <w:r w:rsidRPr="008D0085">
        <w:t xml:space="preserve"> об отказе от дальнейшего участия в выборах (приложение </w:t>
      </w:r>
      <w:r w:rsidR="00797A64">
        <w:t>8</w:t>
      </w:r>
      <w:r w:rsidRPr="008D0085">
        <w:t>).</w:t>
      </w:r>
    </w:p>
    <w:p w:rsidR="00B039B1" w:rsidRDefault="00B039B1" w:rsidP="00B039B1">
      <w:pPr>
        <w:pStyle w:val="14-150"/>
        <w:spacing w:line="240" w:lineRule="auto"/>
        <w:ind w:firstLine="600"/>
        <w:rPr>
          <w:szCs w:val="28"/>
        </w:rPr>
      </w:pPr>
      <w:r>
        <w:rPr>
          <w:szCs w:val="28"/>
        </w:rPr>
        <w:t>6</w:t>
      </w:r>
      <w:r w:rsidRPr="008D0085">
        <w:rPr>
          <w:szCs w:val="28"/>
        </w:rPr>
        <w:t>.2. Форма решения съезда (конференции, общего собрания,</w:t>
      </w:r>
      <w:r w:rsidRPr="008D0085">
        <w:t xml:space="preserve"> заседания </w:t>
      </w:r>
      <w:r w:rsidRPr="008D0085">
        <w:rPr>
          <w:szCs w:val="28"/>
        </w:rPr>
        <w:t>коллегиального</w:t>
      </w:r>
      <w:r w:rsidRPr="008D0085">
        <w:t xml:space="preserve"> постоянно действующего руководящего органа</w:t>
      </w:r>
      <w:r w:rsidRPr="008D0085">
        <w:rPr>
          <w:szCs w:val="28"/>
        </w:rPr>
        <w:t>)</w:t>
      </w:r>
      <w:r w:rsidRPr="003D4D2D">
        <w:rPr>
          <w:szCs w:val="28"/>
        </w:rPr>
        <w:t xml:space="preserve"> </w:t>
      </w:r>
      <w:r w:rsidRPr="008D0085">
        <w:rPr>
          <w:szCs w:val="28"/>
        </w:rPr>
        <w:t xml:space="preserve">избирательного объединения об отзыве кандидата по </w:t>
      </w:r>
      <w:r>
        <w:rPr>
          <w:szCs w:val="28"/>
        </w:rPr>
        <w:t>десятимандатному</w:t>
      </w:r>
      <w:r w:rsidRPr="004C729A">
        <w:rPr>
          <w:szCs w:val="28"/>
        </w:rPr>
        <w:t xml:space="preserve"> избирательному округу</w:t>
      </w:r>
      <w:r w:rsidRPr="008D0085">
        <w:rPr>
          <w:szCs w:val="28"/>
        </w:rPr>
        <w:t xml:space="preserve"> (приложение </w:t>
      </w:r>
      <w:r w:rsidR="00797A64">
        <w:rPr>
          <w:szCs w:val="28"/>
        </w:rPr>
        <w:t>9</w:t>
      </w:r>
      <w:r w:rsidRPr="008D0085">
        <w:rPr>
          <w:szCs w:val="28"/>
        </w:rPr>
        <w:t>).</w:t>
      </w:r>
    </w:p>
    <w:p w:rsidR="00B039B1" w:rsidRDefault="00B039B1" w:rsidP="00B039B1">
      <w:pPr>
        <w:pStyle w:val="14-150"/>
        <w:spacing w:line="240" w:lineRule="auto"/>
        <w:ind w:firstLine="600"/>
        <w:rPr>
          <w:szCs w:val="28"/>
        </w:rPr>
      </w:pPr>
    </w:p>
    <w:p w:rsidR="00B039B1" w:rsidRPr="003D4D2D" w:rsidRDefault="00B039B1" w:rsidP="00B039B1">
      <w:pPr>
        <w:rPr>
          <w:b/>
        </w:rPr>
      </w:pPr>
      <w:r>
        <w:rPr>
          <w:b/>
        </w:rPr>
        <w:t>7</w:t>
      </w:r>
      <w:r w:rsidRPr="003D4D2D">
        <w:rPr>
          <w:b/>
        </w:rPr>
        <w:t>. Формы документов, представляемых для назначения членов избирательных комиссий с правом совещательного голоса</w:t>
      </w:r>
    </w:p>
    <w:p w:rsidR="00B039B1" w:rsidRPr="008D0085" w:rsidRDefault="00B039B1" w:rsidP="00B039B1">
      <w:pPr>
        <w:ind w:firstLine="600"/>
        <w:rPr>
          <w:b/>
          <w:sz w:val="24"/>
          <w:szCs w:val="24"/>
        </w:rPr>
      </w:pPr>
    </w:p>
    <w:p w:rsidR="00B039B1" w:rsidRPr="008D0085" w:rsidRDefault="00B039B1" w:rsidP="00B039B1">
      <w:pPr>
        <w:pStyle w:val="14-150"/>
        <w:widowControl/>
        <w:suppressAutoHyphens/>
        <w:spacing w:line="240" w:lineRule="auto"/>
        <w:ind w:firstLine="720"/>
      </w:pPr>
      <w:r>
        <w:rPr>
          <w:szCs w:val="28"/>
        </w:rPr>
        <w:t>7</w:t>
      </w:r>
      <w:r w:rsidRPr="008D0085">
        <w:rPr>
          <w:szCs w:val="28"/>
        </w:rPr>
        <w:t xml:space="preserve">.1 </w:t>
      </w:r>
      <w:r w:rsidRPr="008D0085">
        <w:t xml:space="preserve">Форма заявления гражданина о согласии на исполнение полномочий члена соответствующей избирательной комиссии с правом совещательного голоса (приложение </w:t>
      </w:r>
      <w:r w:rsidR="00797A64">
        <w:t>10</w:t>
      </w:r>
      <w:r w:rsidRPr="008D0085">
        <w:t>).</w:t>
      </w:r>
    </w:p>
    <w:p w:rsidR="00B039B1" w:rsidRPr="008D0085" w:rsidRDefault="00B039B1" w:rsidP="00B039B1">
      <w:pPr>
        <w:autoSpaceDE w:val="0"/>
        <w:autoSpaceDN w:val="0"/>
        <w:adjustRightInd w:val="0"/>
        <w:ind w:firstLine="720"/>
        <w:jc w:val="both"/>
      </w:pPr>
      <w:r>
        <w:t>7</w:t>
      </w:r>
      <w:r w:rsidRPr="008D0085">
        <w:t xml:space="preserve">.2. Форма решения съезда (конференции, общего собрания, заседания коллегиального постоянно действующего руководящего органа) избирательного объединения о назначении избирательным объединением члена соответствующей избирательной комиссии с правом совещательного голоса (приложение </w:t>
      </w:r>
      <w:r w:rsidR="00797A64">
        <w:t>11</w:t>
      </w:r>
      <w:r w:rsidRPr="008D0085">
        <w:t>).</w:t>
      </w:r>
    </w:p>
    <w:p w:rsidR="00B039B1" w:rsidRPr="008D0085" w:rsidRDefault="00B039B1" w:rsidP="00B039B1">
      <w:pPr>
        <w:autoSpaceDE w:val="0"/>
        <w:autoSpaceDN w:val="0"/>
        <w:adjustRightInd w:val="0"/>
        <w:ind w:firstLine="720"/>
        <w:jc w:val="both"/>
      </w:pPr>
      <w:r>
        <w:t>7</w:t>
      </w:r>
      <w:r w:rsidRPr="008D0085">
        <w:t xml:space="preserve">.3. Форма заявления кандидата по </w:t>
      </w:r>
      <w:r>
        <w:t>десятимандатному</w:t>
      </w:r>
      <w:r w:rsidRPr="004C729A">
        <w:t xml:space="preserve"> избирательному округу</w:t>
      </w:r>
      <w:r w:rsidRPr="008D0085">
        <w:t xml:space="preserve"> о назначении члена соответствующей избирательной комиссии с правом совещательного голоса (приложение </w:t>
      </w:r>
      <w:r w:rsidR="00797A64">
        <w:t>12</w:t>
      </w:r>
      <w:r w:rsidRPr="008D0085">
        <w:t>).</w:t>
      </w:r>
    </w:p>
    <w:p w:rsidR="00B039B1" w:rsidRPr="008D0085" w:rsidRDefault="00B039B1" w:rsidP="00B039B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B039B1" w:rsidRPr="003D4D2D" w:rsidRDefault="00B039B1" w:rsidP="00B039B1">
      <w:pPr>
        <w:autoSpaceDE w:val="0"/>
        <w:autoSpaceDN w:val="0"/>
        <w:adjustRightInd w:val="0"/>
        <w:rPr>
          <w:b/>
        </w:rPr>
      </w:pPr>
      <w:r>
        <w:rPr>
          <w:b/>
        </w:rPr>
        <w:t>8</w:t>
      </w:r>
      <w:r w:rsidRPr="003D4D2D">
        <w:rPr>
          <w:b/>
        </w:rPr>
        <w:t xml:space="preserve">. Некоторые формы документов, представляемые для назначения                  наблюдателей </w:t>
      </w:r>
    </w:p>
    <w:p w:rsidR="00B039B1" w:rsidRPr="008D0085" w:rsidRDefault="00B039B1" w:rsidP="00B039B1">
      <w:pPr>
        <w:autoSpaceDE w:val="0"/>
        <w:autoSpaceDN w:val="0"/>
        <w:adjustRightInd w:val="0"/>
        <w:ind w:firstLine="720"/>
      </w:pPr>
    </w:p>
    <w:p w:rsidR="00B039B1" w:rsidRPr="008D0085" w:rsidRDefault="00B039B1" w:rsidP="00B039B1">
      <w:pPr>
        <w:pStyle w:val="14-150"/>
        <w:spacing w:line="240" w:lineRule="auto"/>
        <w:ind w:firstLine="600"/>
        <w:rPr>
          <w:szCs w:val="28"/>
        </w:rPr>
      </w:pPr>
      <w:r>
        <w:rPr>
          <w:szCs w:val="28"/>
        </w:rPr>
        <w:t>8</w:t>
      </w:r>
      <w:r w:rsidRPr="008D0085">
        <w:rPr>
          <w:szCs w:val="28"/>
        </w:rPr>
        <w:t>.1. Форма</w:t>
      </w:r>
      <w:r w:rsidRPr="008D0085">
        <w:t xml:space="preserve"> направления для назначения наблюдателя </w:t>
      </w:r>
      <w:r w:rsidRPr="008D0085">
        <w:rPr>
          <w:szCs w:val="28"/>
        </w:rPr>
        <w:t>в соответствующую участковую избирательную комиссию избирательного участка</w:t>
      </w:r>
      <w:r w:rsidRPr="008D0085">
        <w:t xml:space="preserve"> с указанием сведений, предусмотренных пунктом 7 статьи 31 Избирательного кодекса Свердловской области</w:t>
      </w:r>
      <w:r w:rsidRPr="008D0085">
        <w:rPr>
          <w:szCs w:val="28"/>
        </w:rPr>
        <w:t xml:space="preserve"> (приложение </w:t>
      </w:r>
      <w:r w:rsidR="00797A64">
        <w:rPr>
          <w:szCs w:val="28"/>
        </w:rPr>
        <w:t>13</w:t>
      </w:r>
      <w:r w:rsidRPr="008D0085">
        <w:rPr>
          <w:szCs w:val="28"/>
        </w:rPr>
        <w:t>).</w:t>
      </w:r>
    </w:p>
    <w:p w:rsidR="00B039B1" w:rsidRPr="008D0085" w:rsidRDefault="00B039B1" w:rsidP="00B039B1">
      <w:pPr>
        <w:pStyle w:val="14-150"/>
        <w:spacing w:line="240" w:lineRule="auto"/>
        <w:ind w:firstLine="600"/>
      </w:pPr>
      <w:r>
        <w:rPr>
          <w:szCs w:val="28"/>
        </w:rPr>
        <w:t>8</w:t>
      </w:r>
      <w:r w:rsidRPr="008D0085">
        <w:rPr>
          <w:szCs w:val="28"/>
        </w:rPr>
        <w:t xml:space="preserve">.2. Форма списка назначенных наблюдателей, представляемая в </w:t>
      </w:r>
      <w:r>
        <w:rPr>
          <w:szCs w:val="28"/>
        </w:rPr>
        <w:t>Таборинскую районную территориальную избирательную комиссию</w:t>
      </w:r>
      <w:r w:rsidRPr="008D0085">
        <w:rPr>
          <w:szCs w:val="28"/>
        </w:rPr>
        <w:t xml:space="preserve"> (приложение </w:t>
      </w:r>
      <w:r w:rsidR="00797A64">
        <w:rPr>
          <w:szCs w:val="28"/>
        </w:rPr>
        <w:t>14</w:t>
      </w:r>
      <w:r w:rsidRPr="008D0085">
        <w:rPr>
          <w:szCs w:val="28"/>
        </w:rPr>
        <w:t>).</w:t>
      </w:r>
    </w:p>
    <w:p w:rsidR="00B039B1" w:rsidRPr="008D0085" w:rsidRDefault="00B039B1" w:rsidP="00B039B1">
      <w:pPr>
        <w:pStyle w:val="14-150"/>
        <w:spacing w:line="240" w:lineRule="auto"/>
        <w:ind w:firstLine="600"/>
      </w:pPr>
    </w:p>
    <w:p w:rsidR="00B039B1" w:rsidRPr="009262BF" w:rsidRDefault="00B039B1" w:rsidP="00B039B1">
      <w:pPr>
        <w:autoSpaceDE w:val="0"/>
        <w:autoSpaceDN w:val="0"/>
        <w:adjustRightInd w:val="0"/>
        <w:rPr>
          <w:b/>
        </w:rPr>
      </w:pPr>
      <w:r>
        <w:rPr>
          <w:b/>
        </w:rPr>
        <w:t>9</w:t>
      </w:r>
      <w:r w:rsidRPr="009262BF">
        <w:rPr>
          <w:b/>
        </w:rPr>
        <w:t>. Формы документов, представляемые кандидатами, признанными избранными</w:t>
      </w:r>
    </w:p>
    <w:p w:rsidR="00B039B1" w:rsidRPr="008D0085" w:rsidRDefault="00B039B1" w:rsidP="00B039B1">
      <w:pPr>
        <w:autoSpaceDE w:val="0"/>
        <w:autoSpaceDN w:val="0"/>
        <w:adjustRightInd w:val="0"/>
        <w:ind w:firstLine="720"/>
        <w:rPr>
          <w:b/>
          <w:sz w:val="26"/>
          <w:szCs w:val="26"/>
        </w:rPr>
      </w:pPr>
    </w:p>
    <w:p w:rsidR="00B039B1" w:rsidRPr="008D0085" w:rsidRDefault="00B039B1" w:rsidP="00B039B1">
      <w:pPr>
        <w:pStyle w:val="14-150"/>
        <w:spacing w:line="240" w:lineRule="auto"/>
        <w:ind w:firstLine="600"/>
      </w:pPr>
      <w:r>
        <w:rPr>
          <w:szCs w:val="28"/>
        </w:rPr>
        <w:t>9</w:t>
      </w:r>
      <w:r w:rsidRPr="008D0085">
        <w:rPr>
          <w:szCs w:val="28"/>
        </w:rPr>
        <w:t xml:space="preserve">.1 Форма заявления кандидата, избранного депутатом представительного органа муниципального образования, о том, что он не имеет полномочий, несовместимых со депутата представительного органа муниципального образования (приложение </w:t>
      </w:r>
      <w:r>
        <w:rPr>
          <w:szCs w:val="28"/>
        </w:rPr>
        <w:t>1</w:t>
      </w:r>
      <w:r w:rsidR="00797A64">
        <w:rPr>
          <w:szCs w:val="28"/>
        </w:rPr>
        <w:t>5</w:t>
      </w:r>
      <w:r w:rsidRPr="008D0085">
        <w:rPr>
          <w:szCs w:val="28"/>
        </w:rPr>
        <w:t>).</w:t>
      </w:r>
      <w:r w:rsidRPr="008D0085">
        <w:t xml:space="preserve"> </w:t>
      </w:r>
    </w:p>
    <w:p w:rsidR="00B039B1" w:rsidRPr="008D0085" w:rsidRDefault="00B039B1" w:rsidP="00B039B1">
      <w:pPr>
        <w:pStyle w:val="14-150"/>
        <w:spacing w:line="240" w:lineRule="auto"/>
        <w:ind w:firstLine="600"/>
        <w:rPr>
          <w:szCs w:val="28"/>
        </w:rPr>
      </w:pPr>
      <w:r>
        <w:t>9</w:t>
      </w:r>
      <w:r w:rsidRPr="008D0085">
        <w:t xml:space="preserve">.2. </w:t>
      </w:r>
      <w:r w:rsidRPr="008D0085">
        <w:rPr>
          <w:szCs w:val="28"/>
        </w:rPr>
        <w:t>Форма заявления кандидата, избранного депутатом представительного органа муниципального образования, о</w:t>
      </w:r>
      <w:r w:rsidRPr="008D0085">
        <w:rPr>
          <w:b/>
          <w:sz w:val="24"/>
          <w:szCs w:val="24"/>
        </w:rPr>
        <w:t xml:space="preserve"> </w:t>
      </w:r>
      <w:r w:rsidRPr="008D0085">
        <w:rPr>
          <w:szCs w:val="28"/>
        </w:rPr>
        <w:t xml:space="preserve">сложении полномочий, несовместимых со статусом депутата представительного органа муниципального образования (приложение </w:t>
      </w:r>
      <w:r w:rsidR="00797A64">
        <w:rPr>
          <w:szCs w:val="28"/>
        </w:rPr>
        <w:t>16</w:t>
      </w:r>
      <w:r w:rsidRPr="008D0085">
        <w:rPr>
          <w:szCs w:val="28"/>
        </w:rPr>
        <w:t>).</w:t>
      </w:r>
      <w:r w:rsidRPr="008D0085">
        <w:t xml:space="preserve"> </w:t>
      </w:r>
    </w:p>
    <w:p w:rsidR="00B039B1" w:rsidRPr="008D0085" w:rsidRDefault="00B039B1" w:rsidP="00B039B1">
      <w:pPr>
        <w:pStyle w:val="14-150"/>
        <w:spacing w:line="240" w:lineRule="auto"/>
        <w:ind w:firstLine="600"/>
        <w:rPr>
          <w:szCs w:val="28"/>
        </w:rPr>
      </w:pPr>
      <w:r>
        <w:rPr>
          <w:szCs w:val="28"/>
        </w:rPr>
        <w:lastRenderedPageBreak/>
        <w:t>9</w:t>
      </w:r>
      <w:r w:rsidRPr="008D0085">
        <w:rPr>
          <w:szCs w:val="28"/>
        </w:rPr>
        <w:t xml:space="preserve">.3. Форма заявления кандидата, избранного депутатом представительного органа муниципального образования, об отказе от получения мандата депутата представительного органа муниципального образования (приложение </w:t>
      </w:r>
      <w:r>
        <w:rPr>
          <w:szCs w:val="28"/>
        </w:rPr>
        <w:t>1</w:t>
      </w:r>
      <w:r w:rsidR="00797A64">
        <w:rPr>
          <w:szCs w:val="28"/>
        </w:rPr>
        <w:t>7</w:t>
      </w:r>
      <w:r w:rsidRPr="008D0085">
        <w:rPr>
          <w:szCs w:val="28"/>
        </w:rPr>
        <w:t>).</w:t>
      </w:r>
    </w:p>
    <w:p w:rsidR="00B039B1" w:rsidRDefault="00B039B1" w:rsidP="00B039B1">
      <w:pPr>
        <w:pStyle w:val="14-150"/>
        <w:spacing w:line="240" w:lineRule="auto"/>
        <w:ind w:firstLine="600"/>
        <w:rPr>
          <w:szCs w:val="28"/>
        </w:rPr>
      </w:pPr>
    </w:p>
    <w:p w:rsidR="00B039B1" w:rsidRPr="008D0085" w:rsidRDefault="00B039B1" w:rsidP="00B039B1">
      <w:pPr>
        <w:pStyle w:val="14-150"/>
        <w:spacing w:line="240" w:lineRule="auto"/>
        <w:ind w:firstLine="600"/>
        <w:rPr>
          <w:szCs w:val="28"/>
        </w:rPr>
      </w:pPr>
    </w:p>
    <w:p w:rsidR="00B039B1" w:rsidRPr="009262BF" w:rsidRDefault="00B039B1" w:rsidP="00B039B1">
      <w:pPr>
        <w:autoSpaceDE w:val="0"/>
        <w:autoSpaceDN w:val="0"/>
        <w:adjustRightInd w:val="0"/>
        <w:rPr>
          <w:b/>
        </w:rPr>
      </w:pPr>
      <w:r>
        <w:rPr>
          <w:b/>
        </w:rPr>
        <w:t>10</w:t>
      </w:r>
      <w:r w:rsidRPr="009262BF">
        <w:rPr>
          <w:b/>
        </w:rPr>
        <w:t xml:space="preserve">. Формы документов, представляемые избирательным объединением при прекращении полномочий уполномоченных представителей избирательного объединения, документов, представляемых избирательным объединением и кандидатом по </w:t>
      </w:r>
      <w:r w:rsidRPr="00AB08D2">
        <w:rPr>
          <w:b/>
        </w:rPr>
        <w:t xml:space="preserve">десятимандатному избирательному округу </w:t>
      </w:r>
      <w:r w:rsidRPr="009262BF">
        <w:rPr>
          <w:b/>
        </w:rPr>
        <w:t xml:space="preserve">при отзыве доверенных лиц </w:t>
      </w:r>
    </w:p>
    <w:p w:rsidR="00B039B1" w:rsidRPr="009262BF" w:rsidRDefault="00B039B1" w:rsidP="00B039B1">
      <w:pPr>
        <w:autoSpaceDE w:val="0"/>
        <w:autoSpaceDN w:val="0"/>
        <w:adjustRightInd w:val="0"/>
      </w:pPr>
    </w:p>
    <w:p w:rsidR="00B039B1" w:rsidRPr="008D0085" w:rsidRDefault="00B039B1" w:rsidP="00B039B1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r>
        <w:t>10</w:t>
      </w:r>
      <w:r w:rsidRPr="008D0085">
        <w:t xml:space="preserve">.1. Форма решения уполномоченного органа избирательного объединения о прекращении полномочий уполномоченных представителей избирательного объединения (приложение </w:t>
      </w:r>
      <w:r>
        <w:t>1</w:t>
      </w:r>
      <w:r w:rsidR="00107135">
        <w:t>8</w:t>
      </w:r>
      <w:r w:rsidRPr="008D0085">
        <w:t>).</w:t>
      </w:r>
      <w:r w:rsidRPr="008D0085">
        <w:rPr>
          <w:b/>
          <w:sz w:val="26"/>
          <w:szCs w:val="26"/>
        </w:rPr>
        <w:t xml:space="preserve"> </w:t>
      </w:r>
    </w:p>
    <w:p w:rsidR="00B039B1" w:rsidRPr="008D0085" w:rsidRDefault="00B039B1" w:rsidP="00B039B1">
      <w:pPr>
        <w:autoSpaceDE w:val="0"/>
        <w:autoSpaceDN w:val="0"/>
        <w:adjustRightInd w:val="0"/>
        <w:ind w:firstLine="720"/>
        <w:jc w:val="both"/>
      </w:pPr>
      <w:r>
        <w:t>10</w:t>
      </w:r>
      <w:r w:rsidRPr="008D0085">
        <w:t>.2. Форма</w:t>
      </w:r>
      <w:r w:rsidRPr="008D0085">
        <w:rPr>
          <w:b/>
        </w:rPr>
        <w:t xml:space="preserve"> </w:t>
      </w:r>
      <w:r w:rsidRPr="008D0085">
        <w:t xml:space="preserve">заявления кандидата по </w:t>
      </w:r>
      <w:r>
        <w:t>десятимандатному</w:t>
      </w:r>
      <w:r w:rsidRPr="004C729A">
        <w:t xml:space="preserve"> избирательному округу</w:t>
      </w:r>
      <w:r w:rsidRPr="008D0085">
        <w:t xml:space="preserve"> об отзыве доверенных лиц (приложение </w:t>
      </w:r>
      <w:r>
        <w:t>1</w:t>
      </w:r>
      <w:r w:rsidR="00107135">
        <w:t>9</w:t>
      </w:r>
      <w:r w:rsidRPr="008D0085">
        <w:t>).</w:t>
      </w:r>
    </w:p>
    <w:p w:rsidR="00B039B1" w:rsidRPr="008D0085" w:rsidRDefault="00B039B1" w:rsidP="00B039B1">
      <w:pPr>
        <w:tabs>
          <w:tab w:val="left" w:pos="2700"/>
        </w:tabs>
        <w:ind w:firstLine="540"/>
        <w:jc w:val="both"/>
      </w:pPr>
    </w:p>
    <w:p w:rsidR="00B039B1" w:rsidRPr="008D0085" w:rsidRDefault="00B039B1" w:rsidP="00B039B1">
      <w:pPr>
        <w:tabs>
          <w:tab w:val="left" w:pos="2700"/>
        </w:tabs>
        <w:ind w:firstLine="540"/>
        <w:jc w:val="both"/>
      </w:pPr>
    </w:p>
    <w:p w:rsidR="00B039B1" w:rsidRPr="008D0085" w:rsidRDefault="00B039B1" w:rsidP="00B039B1">
      <w:pPr>
        <w:tabs>
          <w:tab w:val="left" w:pos="2700"/>
        </w:tabs>
        <w:ind w:firstLine="540"/>
        <w:jc w:val="both"/>
      </w:pPr>
    </w:p>
    <w:p w:rsidR="00B039B1" w:rsidRPr="008D0085" w:rsidRDefault="00B039B1" w:rsidP="00B039B1">
      <w:pPr>
        <w:tabs>
          <w:tab w:val="left" w:pos="2700"/>
        </w:tabs>
        <w:ind w:firstLine="540"/>
        <w:jc w:val="both"/>
      </w:pPr>
    </w:p>
    <w:p w:rsidR="00B039B1" w:rsidRDefault="00B039B1" w:rsidP="00B039B1">
      <w:pPr>
        <w:tabs>
          <w:tab w:val="left" w:pos="2700"/>
        </w:tabs>
        <w:ind w:firstLine="540"/>
        <w:jc w:val="both"/>
      </w:pPr>
    </w:p>
    <w:p w:rsidR="00B039B1" w:rsidRDefault="00B039B1" w:rsidP="00B039B1">
      <w:pPr>
        <w:tabs>
          <w:tab w:val="left" w:pos="2700"/>
        </w:tabs>
        <w:ind w:firstLine="540"/>
        <w:jc w:val="both"/>
      </w:pPr>
    </w:p>
    <w:p w:rsidR="00B039B1" w:rsidRDefault="00B039B1" w:rsidP="00B039B1">
      <w:pPr>
        <w:tabs>
          <w:tab w:val="left" w:pos="2700"/>
        </w:tabs>
        <w:ind w:firstLine="540"/>
        <w:jc w:val="both"/>
      </w:pPr>
    </w:p>
    <w:p w:rsidR="00B039B1" w:rsidRDefault="00B039B1" w:rsidP="00B039B1">
      <w:pPr>
        <w:tabs>
          <w:tab w:val="left" w:pos="2700"/>
        </w:tabs>
        <w:ind w:firstLine="540"/>
        <w:jc w:val="both"/>
      </w:pPr>
    </w:p>
    <w:p w:rsidR="00B039B1" w:rsidRDefault="00B039B1" w:rsidP="00B039B1">
      <w:pPr>
        <w:tabs>
          <w:tab w:val="left" w:pos="2700"/>
        </w:tabs>
        <w:ind w:firstLine="540"/>
        <w:jc w:val="both"/>
      </w:pPr>
    </w:p>
    <w:p w:rsidR="00B039B1" w:rsidRDefault="00B039B1" w:rsidP="00B039B1">
      <w:pPr>
        <w:tabs>
          <w:tab w:val="left" w:pos="2700"/>
        </w:tabs>
        <w:ind w:firstLine="540"/>
        <w:jc w:val="both"/>
      </w:pPr>
    </w:p>
    <w:p w:rsidR="00B039B1" w:rsidRDefault="00B039B1" w:rsidP="00B039B1">
      <w:pPr>
        <w:tabs>
          <w:tab w:val="left" w:pos="2700"/>
        </w:tabs>
        <w:ind w:firstLine="540"/>
        <w:jc w:val="both"/>
      </w:pPr>
    </w:p>
    <w:p w:rsidR="00B039B1" w:rsidRDefault="00B039B1" w:rsidP="00B039B1">
      <w:pPr>
        <w:tabs>
          <w:tab w:val="left" w:pos="2700"/>
        </w:tabs>
        <w:ind w:firstLine="540"/>
        <w:jc w:val="both"/>
      </w:pPr>
    </w:p>
    <w:p w:rsidR="00B039B1" w:rsidRDefault="00B039B1" w:rsidP="00B039B1">
      <w:pPr>
        <w:tabs>
          <w:tab w:val="left" w:pos="2700"/>
        </w:tabs>
        <w:ind w:firstLine="540"/>
        <w:jc w:val="both"/>
      </w:pPr>
    </w:p>
    <w:p w:rsidR="00B039B1" w:rsidRDefault="00B039B1" w:rsidP="00B039B1">
      <w:pPr>
        <w:tabs>
          <w:tab w:val="left" w:pos="2700"/>
        </w:tabs>
        <w:ind w:firstLine="540"/>
        <w:jc w:val="both"/>
      </w:pPr>
    </w:p>
    <w:p w:rsidR="00B039B1" w:rsidRDefault="00B039B1" w:rsidP="00B039B1">
      <w:pPr>
        <w:tabs>
          <w:tab w:val="left" w:pos="2700"/>
        </w:tabs>
        <w:ind w:firstLine="540"/>
        <w:jc w:val="both"/>
      </w:pPr>
    </w:p>
    <w:p w:rsidR="00B039B1" w:rsidRDefault="00B039B1" w:rsidP="00B039B1">
      <w:pPr>
        <w:tabs>
          <w:tab w:val="left" w:pos="2700"/>
        </w:tabs>
        <w:ind w:firstLine="540"/>
        <w:jc w:val="both"/>
      </w:pPr>
    </w:p>
    <w:p w:rsidR="00B039B1" w:rsidRDefault="00B039B1" w:rsidP="00B039B1">
      <w:pPr>
        <w:tabs>
          <w:tab w:val="left" w:pos="2700"/>
        </w:tabs>
        <w:ind w:firstLine="540"/>
        <w:jc w:val="both"/>
      </w:pPr>
    </w:p>
    <w:p w:rsidR="00B039B1" w:rsidRDefault="00B039B1" w:rsidP="00B039B1">
      <w:pPr>
        <w:tabs>
          <w:tab w:val="left" w:pos="2700"/>
        </w:tabs>
        <w:ind w:firstLine="540"/>
        <w:jc w:val="both"/>
      </w:pPr>
    </w:p>
    <w:p w:rsidR="00B039B1" w:rsidRDefault="00B039B1" w:rsidP="00B039B1">
      <w:pPr>
        <w:tabs>
          <w:tab w:val="left" w:pos="2700"/>
        </w:tabs>
        <w:ind w:firstLine="540"/>
        <w:jc w:val="both"/>
      </w:pPr>
    </w:p>
    <w:p w:rsidR="00B039B1" w:rsidRDefault="00B039B1" w:rsidP="00B039B1">
      <w:pPr>
        <w:tabs>
          <w:tab w:val="left" w:pos="2700"/>
        </w:tabs>
        <w:ind w:firstLine="540"/>
        <w:jc w:val="both"/>
      </w:pPr>
    </w:p>
    <w:p w:rsidR="00B039B1" w:rsidRDefault="00B039B1" w:rsidP="00B039B1">
      <w:pPr>
        <w:tabs>
          <w:tab w:val="left" w:pos="2700"/>
        </w:tabs>
        <w:ind w:firstLine="540"/>
        <w:jc w:val="both"/>
      </w:pPr>
    </w:p>
    <w:p w:rsidR="00B039B1" w:rsidRDefault="00B039B1" w:rsidP="00B039B1">
      <w:pPr>
        <w:tabs>
          <w:tab w:val="left" w:pos="2700"/>
        </w:tabs>
        <w:ind w:firstLine="540"/>
        <w:jc w:val="both"/>
      </w:pPr>
    </w:p>
    <w:p w:rsidR="00B039B1" w:rsidRDefault="00B039B1" w:rsidP="00B039B1">
      <w:pPr>
        <w:tabs>
          <w:tab w:val="left" w:pos="2700"/>
        </w:tabs>
        <w:ind w:firstLine="540"/>
        <w:jc w:val="both"/>
      </w:pPr>
    </w:p>
    <w:p w:rsidR="00B039B1" w:rsidRDefault="00B039B1" w:rsidP="00B039B1">
      <w:pPr>
        <w:tabs>
          <w:tab w:val="left" w:pos="2700"/>
        </w:tabs>
        <w:ind w:firstLine="540"/>
        <w:jc w:val="both"/>
      </w:pPr>
    </w:p>
    <w:p w:rsidR="00B039B1" w:rsidRDefault="00B039B1" w:rsidP="00B039B1">
      <w:pPr>
        <w:tabs>
          <w:tab w:val="left" w:pos="2700"/>
        </w:tabs>
        <w:ind w:firstLine="540"/>
        <w:jc w:val="both"/>
      </w:pPr>
    </w:p>
    <w:p w:rsidR="00B039B1" w:rsidRDefault="00B039B1" w:rsidP="00B039B1">
      <w:pPr>
        <w:tabs>
          <w:tab w:val="left" w:pos="2700"/>
        </w:tabs>
        <w:ind w:firstLine="540"/>
        <w:jc w:val="both"/>
      </w:pPr>
    </w:p>
    <w:p w:rsidR="00107135" w:rsidRDefault="00107135" w:rsidP="00B039B1">
      <w:pPr>
        <w:tabs>
          <w:tab w:val="left" w:pos="2700"/>
        </w:tabs>
        <w:ind w:firstLine="540"/>
        <w:jc w:val="both"/>
      </w:pPr>
    </w:p>
    <w:p w:rsidR="00194A87" w:rsidRPr="008D0085" w:rsidRDefault="00194A87" w:rsidP="00194A87">
      <w:pPr>
        <w:pStyle w:val="26"/>
        <w:ind w:left="4320"/>
        <w:jc w:val="right"/>
        <w:rPr>
          <w:sz w:val="28"/>
        </w:rPr>
      </w:pPr>
      <w:r w:rsidRPr="008D0085">
        <w:rPr>
          <w:sz w:val="28"/>
        </w:rPr>
        <w:lastRenderedPageBreak/>
        <w:t>Приложение 1</w:t>
      </w:r>
    </w:p>
    <w:p w:rsidR="00194A87" w:rsidRPr="008D0085" w:rsidRDefault="00194A87" w:rsidP="00194A87">
      <w:pPr>
        <w:pStyle w:val="26"/>
        <w:ind w:left="4320"/>
        <w:rPr>
          <w:sz w:val="28"/>
        </w:rPr>
      </w:pPr>
    </w:p>
    <w:tbl>
      <w:tblPr>
        <w:tblW w:w="0" w:type="auto"/>
        <w:tblLook w:val="01E0"/>
      </w:tblPr>
      <w:tblGrid>
        <w:gridCol w:w="3334"/>
        <w:gridCol w:w="6236"/>
      </w:tblGrid>
      <w:tr w:rsidR="00194A87" w:rsidRPr="008D0085" w:rsidTr="00245D6C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194A87" w:rsidRPr="008D0085" w:rsidRDefault="00194A87" w:rsidP="00245D6C"/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194A87" w:rsidRPr="008D0085" w:rsidRDefault="00194A87" w:rsidP="00245D6C">
            <w:pPr>
              <w:pStyle w:val="afb"/>
              <w:widowControl/>
              <w:jc w:val="center"/>
              <w:rPr>
                <w:rFonts w:ascii="Times New Roman CYR" w:hAnsi="Times New Roman CYR"/>
                <w:i/>
                <w:szCs w:val="28"/>
              </w:rPr>
            </w:pPr>
            <w:r w:rsidRPr="008D0085">
              <w:rPr>
                <w:rFonts w:ascii="Times New Roman CYR" w:hAnsi="Times New Roman CYR"/>
                <w:sz w:val="24"/>
                <w:szCs w:val="24"/>
              </w:rPr>
              <w:t xml:space="preserve">       </w:t>
            </w:r>
            <w:r w:rsidRPr="00711296">
              <w:rPr>
                <w:rFonts w:ascii="Times New Roman CYR" w:hAnsi="Times New Roman CYR"/>
                <w:szCs w:val="28"/>
              </w:rPr>
              <w:t>В</w:t>
            </w:r>
            <w:r w:rsidRPr="008D0085">
              <w:rPr>
                <w:rFonts w:ascii="Times New Roman CYR" w:hAnsi="Times New Roman CYR"/>
                <w:szCs w:val="28"/>
              </w:rPr>
              <w:t xml:space="preserve"> </w:t>
            </w:r>
            <w:r>
              <w:rPr>
                <w:rFonts w:ascii="Times New Roman CYR" w:hAnsi="Times New Roman CYR"/>
                <w:szCs w:val="28"/>
              </w:rPr>
              <w:t>Таборинскую районную территориальную избирательную комиссию с полномочиями избирательной комиссии Таборинского (Кузнецовского) сельского поселения</w:t>
            </w:r>
            <w:r w:rsidRPr="008D0085">
              <w:rPr>
                <w:rFonts w:ascii="Times New Roman CYR" w:hAnsi="Times New Roman CYR"/>
                <w:sz w:val="20"/>
              </w:rPr>
              <w:t xml:space="preserve"> </w:t>
            </w:r>
          </w:p>
          <w:p w:rsidR="00194A87" w:rsidRPr="008D0085" w:rsidRDefault="00194A87" w:rsidP="00245D6C">
            <w:pPr>
              <w:pStyle w:val="afb"/>
              <w:widowControl/>
              <w:jc w:val="center"/>
            </w:pPr>
            <w:r w:rsidRPr="004A021D">
              <w:rPr>
                <w:szCs w:val="28"/>
              </w:rPr>
              <w:t>от</w:t>
            </w:r>
            <w:r w:rsidRPr="008D0085">
              <w:t xml:space="preserve"> __________________________________                                                                                          </w:t>
            </w:r>
          </w:p>
          <w:p w:rsidR="00194A87" w:rsidRPr="00711296" w:rsidRDefault="00194A87" w:rsidP="00245D6C">
            <w:pPr>
              <w:rPr>
                <w:i/>
                <w:sz w:val="20"/>
                <w:szCs w:val="20"/>
              </w:rPr>
            </w:pPr>
            <w:r w:rsidRPr="00711296">
              <w:rPr>
                <w:i/>
                <w:sz w:val="20"/>
                <w:szCs w:val="20"/>
              </w:rPr>
              <w:t xml:space="preserve">(наименование избирательного объединения,     </w:t>
            </w:r>
          </w:p>
          <w:p w:rsidR="00194A87" w:rsidRPr="008D0085" w:rsidRDefault="00194A87" w:rsidP="00245D6C">
            <w:r w:rsidRPr="008D0085">
              <w:t xml:space="preserve">         ___________________________________________                </w:t>
            </w:r>
          </w:p>
          <w:p w:rsidR="00194A87" w:rsidRPr="00711296" w:rsidRDefault="00194A87" w:rsidP="00245D6C">
            <w:pPr>
              <w:rPr>
                <w:i/>
                <w:sz w:val="20"/>
                <w:szCs w:val="20"/>
              </w:rPr>
            </w:pPr>
            <w:r w:rsidRPr="00711296">
              <w:rPr>
                <w:i/>
                <w:sz w:val="20"/>
                <w:szCs w:val="20"/>
              </w:rPr>
              <w:t>фамилия, имя, отчество уполномоченного лица)</w:t>
            </w:r>
          </w:p>
        </w:tc>
      </w:tr>
    </w:tbl>
    <w:p w:rsidR="00194A87" w:rsidRPr="008D0085" w:rsidRDefault="00194A87" w:rsidP="00194A87">
      <w:pPr>
        <w:pStyle w:val="2"/>
      </w:pPr>
    </w:p>
    <w:p w:rsidR="00194A87" w:rsidRPr="00711296" w:rsidRDefault="00194A87" w:rsidP="00194A87">
      <w:pPr>
        <w:pStyle w:val="2"/>
        <w:jc w:val="center"/>
        <w:rPr>
          <w:b/>
          <w:szCs w:val="28"/>
        </w:rPr>
      </w:pPr>
      <w:r w:rsidRPr="00711296">
        <w:rPr>
          <w:b/>
          <w:szCs w:val="28"/>
        </w:rPr>
        <w:t>Извещение</w:t>
      </w:r>
    </w:p>
    <w:p w:rsidR="00194A87" w:rsidRPr="008D0085" w:rsidRDefault="00194A87" w:rsidP="00194A87">
      <w:pPr>
        <w:rPr>
          <w:b/>
          <w:sz w:val="24"/>
          <w:szCs w:val="24"/>
        </w:rPr>
      </w:pPr>
      <w:r w:rsidRPr="00711296">
        <w:rPr>
          <w:b/>
        </w:rPr>
        <w:t>о проведении съезда (конференции, общего собрания, заседания коллегиального постоянно действующего руководящего органа) избирательного объединения</w:t>
      </w:r>
    </w:p>
    <w:p w:rsidR="00194A87" w:rsidRPr="008D0085" w:rsidRDefault="00194A87" w:rsidP="00194A87"/>
    <w:p w:rsidR="00194A87" w:rsidRPr="008D0085" w:rsidRDefault="00194A87" w:rsidP="00194A87">
      <w:pPr>
        <w:pStyle w:val="4"/>
        <w:spacing w:line="312" w:lineRule="auto"/>
        <w:ind w:firstLine="700"/>
        <w:rPr>
          <w:sz w:val="20"/>
        </w:rPr>
      </w:pPr>
      <w:r w:rsidRPr="008D0085">
        <w:tab/>
        <w:t xml:space="preserve">Избирательное объединение____________________________________                                                                                              </w:t>
      </w:r>
      <w:r w:rsidRPr="008D0085">
        <w:tab/>
      </w:r>
      <w:r w:rsidRPr="008D0085">
        <w:tab/>
      </w:r>
      <w:r w:rsidRPr="008D0085">
        <w:tab/>
      </w:r>
      <w:r w:rsidRPr="008D0085">
        <w:tab/>
      </w:r>
      <w:r w:rsidRPr="008D0085">
        <w:rPr>
          <w:sz w:val="20"/>
        </w:rPr>
        <w:t xml:space="preserve">                                         </w:t>
      </w:r>
      <w:r w:rsidRPr="008D0085">
        <w:rPr>
          <w:i/>
          <w:sz w:val="20"/>
        </w:rPr>
        <w:t>(наименование избирательного объединения)</w:t>
      </w:r>
      <w:r w:rsidRPr="008D0085">
        <w:rPr>
          <w:sz w:val="20"/>
        </w:rPr>
        <w:t xml:space="preserve">   </w:t>
      </w:r>
    </w:p>
    <w:p w:rsidR="00194A87" w:rsidRPr="008D0085" w:rsidRDefault="00194A87" w:rsidP="00194A87">
      <w:pPr>
        <w:spacing w:line="312" w:lineRule="auto"/>
        <w:jc w:val="both"/>
      </w:pPr>
      <w:r w:rsidRPr="008D0085">
        <w:t xml:space="preserve">уведомляет </w:t>
      </w:r>
      <w:r>
        <w:t xml:space="preserve">Таборинскую районную территориальную избирательную комиссию  </w:t>
      </w:r>
      <w:r w:rsidRPr="008D0085">
        <w:t>о том, что в соответствии со статьей 47 Избирательного кодекса Свердловской области проводит _____________________________________________________</w:t>
      </w:r>
      <w:r>
        <w:t>_____________</w:t>
      </w:r>
    </w:p>
    <w:p w:rsidR="00194A87" w:rsidRPr="008D0085" w:rsidRDefault="00194A87" w:rsidP="00194A87">
      <w:pPr>
        <w:pStyle w:val="af7"/>
        <w:spacing w:after="0" w:line="312" w:lineRule="auto"/>
        <w:ind w:firstLine="700"/>
        <w:rPr>
          <w:i/>
        </w:rPr>
      </w:pPr>
      <w:r w:rsidRPr="008D0085">
        <w:rPr>
          <w:i/>
        </w:rPr>
        <w:t xml:space="preserve">                                                                  (дата, время и место проведения)</w:t>
      </w:r>
      <w:r w:rsidRPr="008D0085">
        <w:rPr>
          <w:i/>
        </w:rPr>
        <w:tab/>
      </w:r>
      <w:r w:rsidRPr="008D0085">
        <w:rPr>
          <w:i/>
        </w:rPr>
        <w:tab/>
      </w:r>
    </w:p>
    <w:p w:rsidR="00194A87" w:rsidRPr="008D0085" w:rsidRDefault="00194A87" w:rsidP="00194A87">
      <w:pPr>
        <w:pStyle w:val="afb"/>
        <w:widowControl/>
        <w:spacing w:line="312" w:lineRule="auto"/>
        <w:jc w:val="both"/>
      </w:pPr>
      <w:r w:rsidRPr="008D0085">
        <w:rPr>
          <w:szCs w:val="28"/>
        </w:rPr>
        <w:t xml:space="preserve">съезд (конференцию, общее собрание, заседание коллегиального постоянно действующего руководящего органа) </w:t>
      </w:r>
      <w:r w:rsidRPr="008D0085">
        <w:t>по вопросам:</w:t>
      </w:r>
    </w:p>
    <w:p w:rsidR="00194A87" w:rsidRPr="008D0085" w:rsidRDefault="00194A87" w:rsidP="00194A87">
      <w:pPr>
        <w:ind w:firstLine="697"/>
        <w:jc w:val="both"/>
      </w:pPr>
      <w:r w:rsidRPr="008D0085">
        <w:t xml:space="preserve">1. О выдвижении списка кандидатов в депутаты Думы </w:t>
      </w:r>
      <w:r>
        <w:t>Таборинского (Кузнецовского)</w:t>
      </w:r>
      <w:r w:rsidR="00107135">
        <w:t xml:space="preserve"> сельского поселения </w:t>
      </w:r>
      <w:r w:rsidRPr="008D0085">
        <w:t xml:space="preserve"> по  </w:t>
      </w:r>
      <w:r>
        <w:t>десятимандатному избирательному округу.</w:t>
      </w:r>
    </w:p>
    <w:p w:rsidR="00194A87" w:rsidRPr="008D0085" w:rsidRDefault="00194A87" w:rsidP="00194A87">
      <w:pPr>
        <w:pStyle w:val="2"/>
        <w:jc w:val="left"/>
        <w:rPr>
          <w:b/>
          <w:i/>
        </w:rPr>
      </w:pPr>
      <w:r w:rsidRPr="008D0085">
        <w:rPr>
          <w:b/>
          <w:sz w:val="20"/>
        </w:rPr>
        <w:t xml:space="preserve"> </w:t>
      </w:r>
      <w:r w:rsidRPr="008D0085">
        <w:rPr>
          <w:b/>
          <w:i/>
          <w:sz w:val="20"/>
        </w:rPr>
        <w:t xml:space="preserve">(наименование муниципального образования) </w:t>
      </w:r>
      <w:r w:rsidRPr="008D0085">
        <w:rPr>
          <w:b/>
          <w:i/>
        </w:rPr>
        <w:t xml:space="preserve"> </w:t>
      </w:r>
    </w:p>
    <w:p w:rsidR="00194A87" w:rsidRPr="008D0085" w:rsidRDefault="00194A87" w:rsidP="00194A87">
      <w:pPr>
        <w:ind w:firstLine="697"/>
        <w:jc w:val="both"/>
      </w:pPr>
      <w:r>
        <w:t>2</w:t>
      </w:r>
      <w:r w:rsidRPr="008D0085">
        <w:t>. Решение иных вопросов, связанных с участием избирательного объединения в выборах __________________________ 1</w:t>
      </w:r>
      <w:r>
        <w:t>0</w:t>
      </w:r>
      <w:r w:rsidRPr="008D0085">
        <w:t xml:space="preserve"> сентября 201</w:t>
      </w:r>
      <w:r>
        <w:t>7</w:t>
      </w:r>
      <w:r w:rsidRPr="008D0085">
        <w:t xml:space="preserve"> года.</w:t>
      </w:r>
    </w:p>
    <w:p w:rsidR="00194A87" w:rsidRPr="004A021D" w:rsidRDefault="00194A87" w:rsidP="00194A87">
      <w:pPr>
        <w:rPr>
          <w:i/>
          <w:sz w:val="20"/>
          <w:szCs w:val="20"/>
        </w:rPr>
      </w:pPr>
      <w:r>
        <w:rPr>
          <w:i/>
        </w:rPr>
        <w:t xml:space="preserve">  </w:t>
      </w:r>
      <w:r w:rsidRPr="008D0085">
        <w:rPr>
          <w:i/>
        </w:rPr>
        <w:t xml:space="preserve"> </w:t>
      </w:r>
      <w:r w:rsidRPr="004A021D">
        <w:rPr>
          <w:i/>
          <w:sz w:val="20"/>
          <w:szCs w:val="20"/>
        </w:rPr>
        <w:t>(наименование выборов)</w:t>
      </w:r>
    </w:p>
    <w:p w:rsidR="00194A87" w:rsidRPr="008D0085" w:rsidRDefault="00194A87" w:rsidP="00194A87">
      <w:pPr>
        <w:pStyle w:val="2"/>
        <w:jc w:val="left"/>
        <w:rPr>
          <w:b/>
        </w:rPr>
      </w:pPr>
    </w:p>
    <w:p w:rsidR="00194A87" w:rsidRPr="008D0085" w:rsidRDefault="00194A87" w:rsidP="00194A87">
      <w:pPr>
        <w:jc w:val="both"/>
        <w:rPr>
          <w:sz w:val="24"/>
          <w:szCs w:val="24"/>
        </w:rPr>
      </w:pPr>
      <w:r w:rsidRPr="008D0085">
        <w:rPr>
          <w:sz w:val="24"/>
          <w:szCs w:val="24"/>
        </w:rPr>
        <w:t>Контактный телефон: __________________.</w:t>
      </w:r>
    </w:p>
    <w:p w:rsidR="00194A87" w:rsidRPr="008D0085" w:rsidRDefault="00194A87" w:rsidP="00194A87">
      <w:pPr>
        <w:jc w:val="both"/>
      </w:pPr>
    </w:p>
    <w:p w:rsidR="00194A87" w:rsidRPr="008D0085" w:rsidRDefault="00194A87" w:rsidP="00194A87">
      <w:pPr>
        <w:jc w:val="both"/>
        <w:rPr>
          <w:sz w:val="24"/>
          <w:szCs w:val="24"/>
        </w:rPr>
      </w:pPr>
      <w:r w:rsidRPr="008D0085">
        <w:rPr>
          <w:sz w:val="24"/>
          <w:szCs w:val="24"/>
        </w:rPr>
        <w:t>«____» ________________ 20_____ года</w:t>
      </w:r>
    </w:p>
    <w:p w:rsidR="00194A87" w:rsidRPr="008D0085" w:rsidRDefault="00194A87" w:rsidP="00194A87">
      <w:pPr>
        <w:jc w:val="both"/>
      </w:pPr>
    </w:p>
    <w:tbl>
      <w:tblPr>
        <w:tblW w:w="9498" w:type="dxa"/>
        <w:tblInd w:w="108" w:type="dxa"/>
        <w:tblLayout w:type="fixed"/>
        <w:tblLook w:val="0000"/>
      </w:tblPr>
      <w:tblGrid>
        <w:gridCol w:w="5131"/>
        <w:gridCol w:w="236"/>
        <w:gridCol w:w="1739"/>
        <w:gridCol w:w="261"/>
        <w:gridCol w:w="1564"/>
        <w:gridCol w:w="567"/>
      </w:tblGrid>
      <w:tr w:rsidR="00194A87" w:rsidRPr="008D0085" w:rsidTr="00245D6C">
        <w:tc>
          <w:tcPr>
            <w:tcW w:w="51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A87" w:rsidRPr="008D0085" w:rsidRDefault="00194A87" w:rsidP="00245D6C"/>
        </w:tc>
        <w:tc>
          <w:tcPr>
            <w:tcW w:w="236" w:type="dxa"/>
          </w:tcPr>
          <w:p w:rsidR="00194A87" w:rsidRPr="008D0085" w:rsidRDefault="00194A87" w:rsidP="00245D6C"/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A87" w:rsidRPr="008D0085" w:rsidRDefault="00194A87" w:rsidP="00245D6C"/>
        </w:tc>
        <w:tc>
          <w:tcPr>
            <w:tcW w:w="261" w:type="dxa"/>
          </w:tcPr>
          <w:p w:rsidR="00194A87" w:rsidRPr="008D0085" w:rsidRDefault="00194A87" w:rsidP="00245D6C"/>
        </w:tc>
        <w:tc>
          <w:tcPr>
            <w:tcW w:w="15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A87" w:rsidRPr="008D0085" w:rsidRDefault="00194A87" w:rsidP="00245D6C"/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194A87" w:rsidRPr="008D0085" w:rsidRDefault="00194A87" w:rsidP="00245D6C"/>
        </w:tc>
      </w:tr>
      <w:tr w:rsidR="00194A87" w:rsidRPr="008D0085" w:rsidTr="00245D6C">
        <w:tc>
          <w:tcPr>
            <w:tcW w:w="5131" w:type="dxa"/>
          </w:tcPr>
          <w:p w:rsidR="00194A87" w:rsidRPr="008D0085" w:rsidRDefault="00194A87" w:rsidP="00245D6C">
            <w:pPr>
              <w:rPr>
                <w:i/>
                <w:sz w:val="16"/>
                <w:szCs w:val="16"/>
              </w:rPr>
            </w:pPr>
            <w:r w:rsidRPr="008D0085">
              <w:rPr>
                <w:i/>
                <w:sz w:val="16"/>
                <w:szCs w:val="16"/>
              </w:rPr>
              <w:t xml:space="preserve">(должность) </w:t>
            </w:r>
          </w:p>
        </w:tc>
        <w:tc>
          <w:tcPr>
            <w:tcW w:w="236" w:type="dxa"/>
          </w:tcPr>
          <w:p w:rsidR="00194A87" w:rsidRPr="008D0085" w:rsidRDefault="00194A87" w:rsidP="00245D6C">
            <w:pPr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1739" w:type="dxa"/>
          </w:tcPr>
          <w:p w:rsidR="00194A87" w:rsidRPr="008D0085" w:rsidRDefault="00194A87" w:rsidP="00245D6C">
            <w:pPr>
              <w:rPr>
                <w:i/>
                <w:sz w:val="16"/>
                <w:szCs w:val="16"/>
              </w:rPr>
            </w:pPr>
            <w:r w:rsidRPr="008D0085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61" w:type="dxa"/>
          </w:tcPr>
          <w:p w:rsidR="00194A87" w:rsidRPr="008D0085" w:rsidRDefault="00194A87" w:rsidP="00245D6C">
            <w:pPr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1564" w:type="dxa"/>
          </w:tcPr>
          <w:p w:rsidR="00194A87" w:rsidRPr="008D0085" w:rsidRDefault="00194A87" w:rsidP="00245D6C">
            <w:pPr>
              <w:rPr>
                <w:i/>
                <w:sz w:val="16"/>
                <w:szCs w:val="16"/>
              </w:rPr>
            </w:pPr>
            <w:r w:rsidRPr="008D0085">
              <w:rPr>
                <w:bCs/>
                <w:i/>
                <w:sz w:val="16"/>
                <w:szCs w:val="16"/>
              </w:rPr>
              <w:t>(фамилия, имя, отчество)</w:t>
            </w:r>
          </w:p>
        </w:tc>
        <w:tc>
          <w:tcPr>
            <w:tcW w:w="567" w:type="dxa"/>
          </w:tcPr>
          <w:p w:rsidR="00194A87" w:rsidRPr="00474211" w:rsidRDefault="00194A87" w:rsidP="00245D6C">
            <w:pPr>
              <w:rPr>
                <w:b/>
                <w:bCs/>
                <w:sz w:val="16"/>
                <w:szCs w:val="16"/>
              </w:rPr>
            </w:pPr>
          </w:p>
        </w:tc>
      </w:tr>
    </w:tbl>
    <w:p w:rsidR="00564AD9" w:rsidRDefault="00564AD9" w:rsidP="00194A87">
      <w:pPr>
        <w:sectPr w:rsidR="00564AD9" w:rsidSect="00E13177">
          <w:headerReference w:type="default" r:id="rId8"/>
          <w:headerReference w:type="firs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94A87" w:rsidRDefault="00194A87" w:rsidP="00194A87"/>
    <w:p w:rsidR="00B039B1" w:rsidRDefault="00B039B1" w:rsidP="00B039B1">
      <w:pPr>
        <w:tabs>
          <w:tab w:val="left" w:pos="2700"/>
        </w:tabs>
        <w:ind w:firstLine="540"/>
        <w:jc w:val="both"/>
      </w:pPr>
    </w:p>
    <w:p w:rsidR="00194A87" w:rsidRDefault="00194A87" w:rsidP="00194A87">
      <w:pPr>
        <w:pStyle w:val="PlainText"/>
        <w:ind w:firstLine="720"/>
        <w:jc w:val="right"/>
        <w:rPr>
          <w:rFonts w:ascii="Times New Roman" w:hAnsi="Times New Roman"/>
          <w:sz w:val="28"/>
        </w:rPr>
        <w:sectPr w:rsidR="00194A87" w:rsidSect="00E13177">
          <w:headerReference w:type="firs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94A87" w:rsidRPr="005E28D3" w:rsidRDefault="00194A87" w:rsidP="00194A87">
      <w:pPr>
        <w:pStyle w:val="PlainText"/>
        <w:ind w:firstLine="720"/>
        <w:jc w:val="right"/>
        <w:rPr>
          <w:rFonts w:ascii="Times New Roman" w:hAnsi="Times New Roman"/>
          <w:sz w:val="28"/>
        </w:rPr>
      </w:pPr>
      <w:r w:rsidRPr="005E28D3">
        <w:rPr>
          <w:rFonts w:ascii="Times New Roman" w:hAnsi="Times New Roman"/>
          <w:sz w:val="28"/>
        </w:rPr>
        <w:lastRenderedPageBreak/>
        <w:t>Приложение 2</w:t>
      </w:r>
    </w:p>
    <w:p w:rsidR="00194A87" w:rsidRPr="005E28D3" w:rsidRDefault="00194A87" w:rsidP="00194A87">
      <w:pPr>
        <w:pStyle w:val="2"/>
      </w:pPr>
    </w:p>
    <w:p w:rsidR="00194A87" w:rsidRPr="006D20FC" w:rsidRDefault="00194A87" w:rsidP="006D20FC">
      <w:pPr>
        <w:pStyle w:val="2"/>
        <w:ind w:left="180" w:right="170"/>
        <w:jc w:val="center"/>
        <w:rPr>
          <w:b/>
          <w:szCs w:val="28"/>
        </w:rPr>
      </w:pPr>
      <w:r w:rsidRPr="006D20FC">
        <w:rPr>
          <w:b/>
          <w:szCs w:val="28"/>
        </w:rPr>
        <w:t>Сведения</w:t>
      </w:r>
    </w:p>
    <w:p w:rsidR="00194A87" w:rsidRPr="006D20FC" w:rsidRDefault="00194A87" w:rsidP="006D20FC">
      <w:pPr>
        <w:ind w:left="180" w:right="170"/>
        <w:rPr>
          <w:b/>
        </w:rPr>
      </w:pPr>
      <w:r w:rsidRPr="006D20FC">
        <w:rPr>
          <w:b/>
        </w:rPr>
        <w:t>о зарегистрированных делегатах съезда (конференции, участниках общего собрания, членах коллегиального постоянно действу</w:t>
      </w:r>
      <w:r w:rsidRPr="006D20FC">
        <w:rPr>
          <w:b/>
        </w:rPr>
        <w:t>ю</w:t>
      </w:r>
      <w:r w:rsidRPr="006D20FC">
        <w:rPr>
          <w:b/>
        </w:rPr>
        <w:t>щего руководящего органа) избирательного объединения</w:t>
      </w:r>
    </w:p>
    <w:p w:rsidR="00194A87" w:rsidRPr="005E28D3" w:rsidRDefault="00194A87" w:rsidP="00194A87">
      <w:pPr>
        <w:pStyle w:val="aa"/>
        <w:jc w:val="center"/>
        <w:rPr>
          <w:szCs w:val="28"/>
        </w:rPr>
      </w:pPr>
      <w:r w:rsidRPr="005E28D3">
        <w:rPr>
          <w:szCs w:val="28"/>
        </w:rPr>
        <w:t>_______________________________________________________________________</w:t>
      </w:r>
    </w:p>
    <w:p w:rsidR="00194A87" w:rsidRPr="006D20FC" w:rsidRDefault="00194A87" w:rsidP="00194A87">
      <w:pPr>
        <w:rPr>
          <w:i/>
          <w:sz w:val="20"/>
          <w:szCs w:val="20"/>
        </w:rPr>
      </w:pPr>
      <w:r w:rsidRPr="006D20FC">
        <w:rPr>
          <w:i/>
          <w:sz w:val="20"/>
          <w:szCs w:val="20"/>
        </w:rPr>
        <w:t>(указать полное наименование избирательного объединения)</w:t>
      </w:r>
    </w:p>
    <w:p w:rsidR="00194A87" w:rsidRPr="006D20FC" w:rsidRDefault="00194A87" w:rsidP="00194A87">
      <w:pPr>
        <w:ind w:left="4372" w:hanging="4372"/>
        <w:rPr>
          <w:i/>
          <w:sz w:val="20"/>
          <w:szCs w:val="20"/>
        </w:rPr>
      </w:pPr>
    </w:p>
    <w:p w:rsidR="00194A87" w:rsidRPr="005E28D3" w:rsidRDefault="00194A87" w:rsidP="00194A87">
      <w:pPr>
        <w:ind w:left="4372" w:hanging="4372"/>
      </w:pPr>
      <w:r w:rsidRPr="005E28D3">
        <w:rPr>
          <w:sz w:val="24"/>
          <w:szCs w:val="24"/>
        </w:rPr>
        <w:t>«____» ____________ 2017 года</w:t>
      </w:r>
      <w:r w:rsidRPr="005E28D3">
        <w:t xml:space="preserve">             ___________________________</w:t>
      </w:r>
    </w:p>
    <w:p w:rsidR="00194A87" w:rsidRPr="005E28D3" w:rsidRDefault="00194A87" w:rsidP="00194A87">
      <w:pPr>
        <w:ind w:left="4372" w:hanging="4372"/>
        <w:rPr>
          <w:i/>
        </w:rPr>
      </w:pPr>
      <w:r w:rsidRPr="005E28D3">
        <w:t xml:space="preserve">                                                                                                            </w:t>
      </w:r>
      <w:r w:rsidRPr="005E28D3">
        <w:rPr>
          <w:i/>
        </w:rPr>
        <w:t>(</w:t>
      </w:r>
      <w:r w:rsidRPr="005E28D3">
        <w:rPr>
          <w:i/>
          <w:sz w:val="18"/>
        </w:rPr>
        <w:t>место проведения)</w:t>
      </w:r>
      <w:r w:rsidRPr="005E28D3">
        <w:rPr>
          <w:i/>
        </w:rPr>
        <w:t xml:space="preserve">                                                                                                                                  </w:t>
      </w:r>
    </w:p>
    <w:p w:rsidR="00194A87" w:rsidRPr="005E28D3" w:rsidRDefault="00194A87" w:rsidP="00194A87">
      <w:pPr>
        <w:jc w:val="both"/>
        <w:rPr>
          <w:sz w:val="18"/>
        </w:rPr>
      </w:pPr>
    </w:p>
    <w:tbl>
      <w:tblPr>
        <w:tblW w:w="14900" w:type="dxa"/>
        <w:jc w:val="center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0"/>
        <w:gridCol w:w="1700"/>
        <w:gridCol w:w="1300"/>
        <w:gridCol w:w="2400"/>
        <w:gridCol w:w="1500"/>
        <w:gridCol w:w="2800"/>
        <w:gridCol w:w="1500"/>
        <w:gridCol w:w="1600"/>
        <w:gridCol w:w="1400"/>
      </w:tblGrid>
      <w:tr w:rsidR="00194A87" w:rsidRPr="006D20FC" w:rsidTr="00245D6C">
        <w:trPr>
          <w:cantSplit/>
          <w:trHeight w:val="698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7" w:rsidRPr="006D20FC" w:rsidRDefault="00194A87" w:rsidP="00245D6C">
            <w:pPr>
              <w:rPr>
                <w:sz w:val="24"/>
                <w:szCs w:val="24"/>
              </w:rPr>
            </w:pPr>
            <w:r w:rsidRPr="006D20FC">
              <w:rPr>
                <w:sz w:val="24"/>
                <w:szCs w:val="24"/>
              </w:rPr>
              <w:t>№ п/п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7" w:rsidRPr="006D20FC" w:rsidRDefault="00194A87" w:rsidP="00245D6C">
            <w:pPr>
              <w:rPr>
                <w:sz w:val="24"/>
                <w:szCs w:val="24"/>
              </w:rPr>
            </w:pPr>
            <w:r w:rsidRPr="006D20FC">
              <w:rPr>
                <w:sz w:val="24"/>
                <w:szCs w:val="24"/>
              </w:rPr>
              <w:t>Ф.И.О.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7" w:rsidRPr="006D20FC" w:rsidRDefault="00194A87" w:rsidP="00245D6C">
            <w:pPr>
              <w:rPr>
                <w:sz w:val="24"/>
                <w:szCs w:val="24"/>
              </w:rPr>
            </w:pPr>
            <w:r w:rsidRPr="006D20FC">
              <w:rPr>
                <w:sz w:val="24"/>
                <w:szCs w:val="24"/>
              </w:rPr>
              <w:t>Дата ро</w:t>
            </w:r>
            <w:r w:rsidRPr="006D20FC">
              <w:rPr>
                <w:sz w:val="24"/>
                <w:szCs w:val="24"/>
              </w:rPr>
              <w:t>ж</w:t>
            </w:r>
            <w:r w:rsidRPr="006D20FC">
              <w:rPr>
                <w:sz w:val="24"/>
                <w:szCs w:val="24"/>
              </w:rPr>
              <w:t>дения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7" w:rsidRPr="006D20FC" w:rsidRDefault="00194A87" w:rsidP="00245D6C">
            <w:pPr>
              <w:rPr>
                <w:sz w:val="24"/>
                <w:szCs w:val="24"/>
              </w:rPr>
            </w:pPr>
            <w:r w:rsidRPr="006D20FC">
              <w:rPr>
                <w:sz w:val="24"/>
                <w:szCs w:val="24"/>
              </w:rPr>
              <w:t>Серия, номер паспорта или документа, зам</w:t>
            </w:r>
            <w:r w:rsidRPr="006D20FC">
              <w:rPr>
                <w:sz w:val="24"/>
                <w:szCs w:val="24"/>
              </w:rPr>
              <w:t>е</w:t>
            </w:r>
            <w:r w:rsidRPr="006D20FC">
              <w:rPr>
                <w:sz w:val="24"/>
                <w:szCs w:val="24"/>
              </w:rPr>
              <w:t>няющего паспорт гражданина, дата его в</w:t>
            </w:r>
            <w:r w:rsidRPr="006D20FC">
              <w:rPr>
                <w:sz w:val="24"/>
                <w:szCs w:val="24"/>
              </w:rPr>
              <w:t>ы</w:t>
            </w:r>
            <w:r w:rsidRPr="006D20FC">
              <w:rPr>
                <w:sz w:val="24"/>
                <w:szCs w:val="24"/>
              </w:rPr>
              <w:t>дачи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7" w:rsidRPr="006D20FC" w:rsidRDefault="00194A87" w:rsidP="00245D6C">
            <w:pPr>
              <w:rPr>
                <w:sz w:val="24"/>
                <w:szCs w:val="24"/>
              </w:rPr>
            </w:pPr>
            <w:r w:rsidRPr="006D20FC">
              <w:rPr>
                <w:sz w:val="24"/>
                <w:szCs w:val="24"/>
              </w:rPr>
              <w:t>Гражданс</w:t>
            </w:r>
            <w:r w:rsidRPr="006D20FC">
              <w:rPr>
                <w:sz w:val="24"/>
                <w:szCs w:val="24"/>
              </w:rPr>
              <w:t>т</w:t>
            </w:r>
            <w:r w:rsidRPr="006D20FC">
              <w:rPr>
                <w:sz w:val="24"/>
                <w:szCs w:val="24"/>
              </w:rPr>
              <w:t>во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7" w:rsidRPr="006D20FC" w:rsidRDefault="00194A87" w:rsidP="00245D6C">
            <w:pPr>
              <w:rPr>
                <w:sz w:val="24"/>
                <w:szCs w:val="24"/>
              </w:rPr>
            </w:pPr>
            <w:r w:rsidRPr="006D20FC">
              <w:rPr>
                <w:sz w:val="24"/>
                <w:szCs w:val="24"/>
              </w:rPr>
              <w:t>Основное место работы или службы, занимаемая дол</w:t>
            </w:r>
            <w:r w:rsidRPr="006D20FC">
              <w:rPr>
                <w:sz w:val="24"/>
                <w:szCs w:val="24"/>
              </w:rPr>
              <w:t>ж</w:t>
            </w:r>
            <w:r w:rsidRPr="006D20FC">
              <w:rPr>
                <w:sz w:val="24"/>
                <w:szCs w:val="24"/>
              </w:rPr>
              <w:t>ность (или род занятий)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7" w:rsidRPr="006D20FC" w:rsidRDefault="00194A87" w:rsidP="00245D6C">
            <w:pPr>
              <w:rPr>
                <w:sz w:val="24"/>
                <w:szCs w:val="24"/>
              </w:rPr>
            </w:pPr>
            <w:r w:rsidRPr="006D20FC">
              <w:rPr>
                <w:sz w:val="24"/>
                <w:szCs w:val="24"/>
              </w:rPr>
              <w:t>Адрес места жительс</w:t>
            </w:r>
            <w:r w:rsidRPr="006D20FC">
              <w:rPr>
                <w:sz w:val="24"/>
                <w:szCs w:val="24"/>
              </w:rPr>
              <w:t>т</w:t>
            </w:r>
            <w:r w:rsidRPr="006D20FC">
              <w:rPr>
                <w:sz w:val="24"/>
                <w:szCs w:val="24"/>
              </w:rPr>
              <w:t>ва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7" w:rsidRPr="006D20FC" w:rsidRDefault="00194A87" w:rsidP="00245D6C">
            <w:pPr>
              <w:rPr>
                <w:sz w:val="24"/>
                <w:szCs w:val="24"/>
              </w:rPr>
            </w:pPr>
            <w:r w:rsidRPr="006D20FC">
              <w:rPr>
                <w:sz w:val="24"/>
                <w:szCs w:val="24"/>
              </w:rPr>
              <w:t>Личная по</w:t>
            </w:r>
            <w:r w:rsidRPr="006D20FC">
              <w:rPr>
                <w:sz w:val="24"/>
                <w:szCs w:val="24"/>
              </w:rPr>
              <w:t>д</w:t>
            </w:r>
            <w:r w:rsidRPr="006D20FC">
              <w:rPr>
                <w:sz w:val="24"/>
                <w:szCs w:val="24"/>
              </w:rPr>
              <w:t>пись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7" w:rsidRPr="006D20FC" w:rsidRDefault="00194A87" w:rsidP="00245D6C">
            <w:pPr>
              <w:rPr>
                <w:sz w:val="24"/>
                <w:szCs w:val="24"/>
              </w:rPr>
            </w:pPr>
            <w:r w:rsidRPr="006D20FC">
              <w:rPr>
                <w:sz w:val="24"/>
                <w:szCs w:val="24"/>
              </w:rPr>
              <w:t>Примеч</w:t>
            </w:r>
            <w:r w:rsidRPr="006D20FC">
              <w:rPr>
                <w:sz w:val="24"/>
                <w:szCs w:val="24"/>
              </w:rPr>
              <w:t>а</w:t>
            </w:r>
            <w:r w:rsidRPr="006D20FC">
              <w:rPr>
                <w:sz w:val="24"/>
                <w:szCs w:val="24"/>
              </w:rPr>
              <w:t>ние</w:t>
            </w:r>
          </w:p>
        </w:tc>
      </w:tr>
      <w:tr w:rsidR="00194A87" w:rsidRPr="006D20FC" w:rsidTr="00245D6C">
        <w:trPr>
          <w:cantSplit/>
          <w:trHeight w:val="4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7" w:rsidRPr="006D20FC" w:rsidRDefault="00194A87" w:rsidP="00245D6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7" w:rsidRPr="006D20FC" w:rsidRDefault="00194A87" w:rsidP="00245D6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7" w:rsidRPr="006D20FC" w:rsidRDefault="00194A87" w:rsidP="00245D6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7" w:rsidRPr="006D20FC" w:rsidRDefault="00194A87" w:rsidP="00245D6C">
            <w:pPr>
              <w:rPr>
                <w:sz w:val="24"/>
                <w:szCs w:val="24"/>
              </w:rPr>
            </w:pPr>
          </w:p>
          <w:p w:rsidR="00194A87" w:rsidRPr="006D20FC" w:rsidRDefault="00194A87" w:rsidP="00245D6C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7" w:rsidRPr="006D20FC" w:rsidRDefault="00194A87" w:rsidP="00245D6C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7" w:rsidRPr="006D20FC" w:rsidRDefault="00194A87" w:rsidP="00245D6C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7" w:rsidRPr="006D20FC" w:rsidRDefault="00194A87" w:rsidP="00245D6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7" w:rsidRPr="006D20FC" w:rsidRDefault="00194A87" w:rsidP="00245D6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7" w:rsidRPr="006D20FC" w:rsidRDefault="00194A87" w:rsidP="00245D6C">
            <w:pPr>
              <w:rPr>
                <w:sz w:val="24"/>
                <w:szCs w:val="24"/>
              </w:rPr>
            </w:pPr>
          </w:p>
        </w:tc>
      </w:tr>
      <w:tr w:rsidR="00194A87" w:rsidRPr="006D20FC" w:rsidTr="00245D6C">
        <w:trPr>
          <w:cantSplit/>
          <w:trHeight w:val="4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7" w:rsidRPr="006D20FC" w:rsidRDefault="00194A87" w:rsidP="00245D6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7" w:rsidRPr="006D20FC" w:rsidRDefault="00194A87" w:rsidP="00245D6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7" w:rsidRPr="006D20FC" w:rsidRDefault="00194A87" w:rsidP="00245D6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7" w:rsidRPr="006D20FC" w:rsidRDefault="00194A87" w:rsidP="00245D6C">
            <w:pPr>
              <w:rPr>
                <w:sz w:val="24"/>
                <w:szCs w:val="24"/>
              </w:rPr>
            </w:pPr>
          </w:p>
          <w:p w:rsidR="00194A87" w:rsidRPr="006D20FC" w:rsidRDefault="00194A87" w:rsidP="00245D6C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7" w:rsidRPr="006D20FC" w:rsidRDefault="00194A87" w:rsidP="00245D6C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7" w:rsidRPr="006D20FC" w:rsidRDefault="00194A87" w:rsidP="00245D6C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7" w:rsidRPr="006D20FC" w:rsidRDefault="00194A87" w:rsidP="00245D6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7" w:rsidRPr="006D20FC" w:rsidRDefault="00194A87" w:rsidP="00245D6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7" w:rsidRPr="006D20FC" w:rsidRDefault="00194A87" w:rsidP="00245D6C">
            <w:pPr>
              <w:rPr>
                <w:sz w:val="24"/>
                <w:szCs w:val="24"/>
              </w:rPr>
            </w:pPr>
          </w:p>
        </w:tc>
      </w:tr>
      <w:tr w:rsidR="00194A87" w:rsidRPr="006D20FC" w:rsidTr="00245D6C">
        <w:trPr>
          <w:cantSplit/>
          <w:trHeight w:val="4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7" w:rsidRPr="006D20FC" w:rsidRDefault="00194A87" w:rsidP="00245D6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7" w:rsidRPr="006D20FC" w:rsidRDefault="00194A87" w:rsidP="00245D6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7" w:rsidRPr="006D20FC" w:rsidRDefault="00194A87" w:rsidP="00245D6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7" w:rsidRPr="006D20FC" w:rsidRDefault="00194A87" w:rsidP="00245D6C">
            <w:pPr>
              <w:rPr>
                <w:sz w:val="24"/>
                <w:szCs w:val="24"/>
              </w:rPr>
            </w:pPr>
          </w:p>
          <w:p w:rsidR="00194A87" w:rsidRPr="006D20FC" w:rsidRDefault="00194A87" w:rsidP="00245D6C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7" w:rsidRPr="006D20FC" w:rsidRDefault="00194A87" w:rsidP="00245D6C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7" w:rsidRPr="006D20FC" w:rsidRDefault="00194A87" w:rsidP="00245D6C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7" w:rsidRPr="006D20FC" w:rsidRDefault="00194A87" w:rsidP="00245D6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7" w:rsidRPr="006D20FC" w:rsidRDefault="00194A87" w:rsidP="00245D6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7" w:rsidRPr="006D20FC" w:rsidRDefault="00194A87" w:rsidP="00245D6C">
            <w:pPr>
              <w:rPr>
                <w:sz w:val="24"/>
                <w:szCs w:val="24"/>
              </w:rPr>
            </w:pPr>
          </w:p>
        </w:tc>
      </w:tr>
    </w:tbl>
    <w:p w:rsidR="00194A87" w:rsidRPr="005E28D3" w:rsidRDefault="00194A87" w:rsidP="00194A87"/>
    <w:p w:rsidR="00194A87" w:rsidRPr="005E28D3" w:rsidRDefault="00194A87" w:rsidP="00194A87"/>
    <w:p w:rsidR="00194A87" w:rsidRPr="005E28D3" w:rsidRDefault="00194A87" w:rsidP="00194A87">
      <w:pPr>
        <w:pStyle w:val="6"/>
        <w:ind w:firstLine="0"/>
        <w:jc w:val="left"/>
        <w:rPr>
          <w:szCs w:val="28"/>
        </w:rPr>
      </w:pPr>
      <w:r w:rsidRPr="005E28D3">
        <w:rPr>
          <w:szCs w:val="28"/>
        </w:rPr>
        <w:t>Руководитель избирательного объединения          ___________        _______________________</w:t>
      </w:r>
    </w:p>
    <w:p w:rsidR="00194A87" w:rsidRPr="006D20FC" w:rsidRDefault="006D20FC" w:rsidP="00194A87">
      <w:pPr>
        <w:rPr>
          <w:i/>
          <w:sz w:val="20"/>
          <w:szCs w:val="20"/>
        </w:rPr>
      </w:pPr>
      <w:r>
        <w:tab/>
        <w:t xml:space="preserve">               </w:t>
      </w:r>
      <w:r w:rsidR="00194A87" w:rsidRPr="005E28D3">
        <w:rPr>
          <w:i/>
        </w:rPr>
        <w:t xml:space="preserve"> </w:t>
      </w:r>
      <w:r w:rsidR="00194A87" w:rsidRPr="006D20FC">
        <w:rPr>
          <w:i/>
          <w:sz w:val="20"/>
          <w:szCs w:val="20"/>
        </w:rPr>
        <w:t>(подпись)                                 (фамилия, инициалы)</w:t>
      </w:r>
    </w:p>
    <w:p w:rsidR="00194A87" w:rsidRPr="005E28D3" w:rsidRDefault="00194A87" w:rsidP="00194A87">
      <w:r w:rsidRPr="005E28D3">
        <w:rPr>
          <w:sz w:val="18"/>
          <w:szCs w:val="18"/>
        </w:rPr>
        <w:tab/>
        <w:t xml:space="preserve">             </w:t>
      </w:r>
      <w:r w:rsidRPr="005E28D3">
        <w:t xml:space="preserve">МП </w:t>
      </w:r>
    </w:p>
    <w:p w:rsidR="00194A87" w:rsidRDefault="00194A87" w:rsidP="00B039B1">
      <w:pPr>
        <w:tabs>
          <w:tab w:val="left" w:pos="2700"/>
        </w:tabs>
        <w:ind w:firstLine="540"/>
        <w:jc w:val="both"/>
        <w:sectPr w:rsidR="00194A87" w:rsidSect="00194A87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B039B1" w:rsidRPr="008D0085" w:rsidRDefault="00B039B1" w:rsidP="00B039B1">
      <w:pPr>
        <w:pStyle w:val="18"/>
        <w:ind w:firstLine="720"/>
        <w:jc w:val="right"/>
        <w:rPr>
          <w:rFonts w:ascii="Times New Roman" w:hAnsi="Times New Roman"/>
          <w:sz w:val="28"/>
        </w:rPr>
      </w:pPr>
      <w:r w:rsidRPr="008D0085">
        <w:rPr>
          <w:rFonts w:ascii="Times New Roman" w:hAnsi="Times New Roman"/>
          <w:sz w:val="28"/>
        </w:rPr>
        <w:lastRenderedPageBreak/>
        <w:t xml:space="preserve">Приложение </w:t>
      </w:r>
      <w:r w:rsidR="00194A87">
        <w:rPr>
          <w:rFonts w:ascii="Times New Roman" w:hAnsi="Times New Roman"/>
          <w:sz w:val="28"/>
        </w:rPr>
        <w:t>3</w:t>
      </w:r>
    </w:p>
    <w:p w:rsidR="00B039B1" w:rsidRDefault="00B039B1" w:rsidP="00B039B1">
      <w:pPr>
        <w:ind w:left="5387"/>
      </w:pPr>
      <w:r>
        <w:t>В _________________________</w:t>
      </w:r>
    </w:p>
    <w:p w:rsidR="00B039B1" w:rsidRPr="00BB7049" w:rsidRDefault="00B039B1" w:rsidP="00B039B1">
      <w:pPr>
        <w:ind w:left="5387"/>
      </w:pPr>
      <w:r>
        <w:t>___________________________</w:t>
      </w:r>
    </w:p>
    <w:p w:rsidR="00B039B1" w:rsidRPr="008D0085" w:rsidRDefault="00B039B1" w:rsidP="00B039B1">
      <w:pPr>
        <w:ind w:left="5387"/>
        <w:rPr>
          <w:i/>
          <w:sz w:val="10"/>
          <w:szCs w:val="10"/>
        </w:rPr>
      </w:pPr>
      <w:r w:rsidRPr="008D0085">
        <w:rPr>
          <w:i/>
          <w:vertAlign w:val="superscript"/>
        </w:rPr>
        <w:t>(наименование избирательной комиссии)</w:t>
      </w:r>
    </w:p>
    <w:p w:rsidR="00B039B1" w:rsidRPr="008D0085" w:rsidRDefault="00B039B1" w:rsidP="00B039B1"/>
    <w:p w:rsidR="00B039B1" w:rsidRPr="008D0085" w:rsidRDefault="00B039B1" w:rsidP="00B039B1">
      <w:pPr>
        <w:rPr>
          <w:bCs/>
          <w:vertAlign w:val="superscript"/>
        </w:rPr>
      </w:pPr>
      <w:r w:rsidRPr="008D0085">
        <w:rPr>
          <w:b/>
          <w:bCs/>
        </w:rPr>
        <w:t>Заявление</w:t>
      </w:r>
    </w:p>
    <w:p w:rsidR="00B039B1" w:rsidRPr="008D0085" w:rsidRDefault="00B039B1" w:rsidP="00B039B1">
      <w:pPr>
        <w:suppressAutoHyphens/>
        <w:ind w:firstLine="567"/>
        <w:jc w:val="both"/>
      </w:pPr>
      <w:r w:rsidRPr="008D0085">
        <w:rPr>
          <w:bCs/>
        </w:rPr>
        <w:t>Я,</w:t>
      </w:r>
      <w:r w:rsidRPr="008D0085">
        <w:t xml:space="preserve"> ___________________________________________________________,</w:t>
      </w:r>
    </w:p>
    <w:p w:rsidR="00B039B1" w:rsidRPr="008D0085" w:rsidRDefault="00B039B1" w:rsidP="00B039B1">
      <w:pPr>
        <w:suppressAutoHyphens/>
        <w:spacing w:before="120" w:line="200" w:lineRule="exact"/>
        <w:rPr>
          <w:i/>
          <w:vertAlign w:val="superscript"/>
        </w:rPr>
      </w:pPr>
      <w:r w:rsidRPr="008D0085">
        <w:rPr>
          <w:i/>
          <w:vertAlign w:val="superscript"/>
        </w:rPr>
        <w:t>(фамилия, имя, отчество кандидата)</w:t>
      </w:r>
    </w:p>
    <w:p w:rsidR="00B039B1" w:rsidRPr="008D0085" w:rsidRDefault="00B039B1" w:rsidP="00B039B1">
      <w:pPr>
        <w:jc w:val="both"/>
      </w:pPr>
      <w:r w:rsidRPr="008D0085">
        <w:t>даю согласие баллотироваться кандидатом</w:t>
      </w:r>
      <w:r w:rsidRPr="008D0085">
        <w:rPr>
          <w:vertAlign w:val="superscript"/>
        </w:rPr>
        <w:t>1</w:t>
      </w:r>
      <w:r w:rsidRPr="008D0085">
        <w:t xml:space="preserve"> ____________________________</w:t>
      </w:r>
    </w:p>
    <w:p w:rsidR="00B039B1" w:rsidRPr="008D0085" w:rsidRDefault="00B039B1" w:rsidP="00B039B1">
      <w:pPr>
        <w:suppressAutoHyphens/>
        <w:spacing w:before="120" w:line="200" w:lineRule="exact"/>
        <w:ind w:left="5387"/>
        <w:rPr>
          <w:i/>
          <w:vertAlign w:val="superscript"/>
        </w:rPr>
      </w:pPr>
      <w:r w:rsidRPr="008D0085">
        <w:rPr>
          <w:i/>
          <w:vertAlign w:val="superscript"/>
        </w:rPr>
        <w:t xml:space="preserve">(наименование </w:t>
      </w:r>
    </w:p>
    <w:p w:rsidR="00B039B1" w:rsidRPr="008D0085" w:rsidRDefault="00B039B1" w:rsidP="00B039B1">
      <w:pPr>
        <w:jc w:val="both"/>
      </w:pPr>
      <w:r w:rsidRPr="008D0085">
        <w:t>__________________________________________________________________</w:t>
      </w:r>
    </w:p>
    <w:p w:rsidR="00B039B1" w:rsidRPr="008D0085" w:rsidRDefault="00B039B1" w:rsidP="00B039B1">
      <w:pPr>
        <w:suppressAutoHyphens/>
        <w:rPr>
          <w:i/>
          <w:vertAlign w:val="superscript"/>
        </w:rPr>
      </w:pPr>
      <w:r w:rsidRPr="008D0085">
        <w:rPr>
          <w:i/>
          <w:vertAlign w:val="superscript"/>
        </w:rPr>
        <w:t>выборного</w:t>
      </w:r>
      <w:r w:rsidRPr="008D0085">
        <w:rPr>
          <w:vertAlign w:val="superscript"/>
        </w:rPr>
        <w:t xml:space="preserve"> </w:t>
      </w:r>
      <w:r w:rsidRPr="008D0085">
        <w:rPr>
          <w:i/>
          <w:vertAlign w:val="superscript"/>
        </w:rPr>
        <w:t>органа)</w:t>
      </w:r>
    </w:p>
    <w:p w:rsidR="00B039B1" w:rsidRPr="008D0085" w:rsidRDefault="00B039B1" w:rsidP="00B039B1">
      <w:pPr>
        <w:suppressAutoHyphens/>
        <w:rPr>
          <w:b/>
          <w:i/>
          <w:vertAlign w:val="superscript"/>
        </w:rPr>
      </w:pPr>
      <w:r w:rsidRPr="008D0085">
        <w:t>_________________________________________________________________.</w:t>
      </w:r>
    </w:p>
    <w:p w:rsidR="00B039B1" w:rsidRPr="008D0085" w:rsidRDefault="00B039B1" w:rsidP="00B039B1">
      <w:pPr>
        <w:suppressAutoHyphens/>
        <w:spacing w:before="120" w:line="200" w:lineRule="exact"/>
        <w:rPr>
          <w:i/>
          <w:vertAlign w:val="superscript"/>
        </w:rPr>
      </w:pPr>
      <w:r w:rsidRPr="008D0085">
        <w:rPr>
          <w:i/>
          <w:vertAlign w:val="superscript"/>
        </w:rPr>
        <w:t>(сведения о субъекте выдвижения – наименование избирательного объединения / «в порядке самовыдвижения»)</w:t>
      </w:r>
    </w:p>
    <w:p w:rsidR="00B039B1" w:rsidRPr="008D0085" w:rsidRDefault="00B039B1" w:rsidP="00B039B1">
      <w:pPr>
        <w:ind w:firstLine="709"/>
        <w:jc w:val="both"/>
      </w:pPr>
      <w:r w:rsidRPr="008D0085">
        <w:t>Обязуюсь в случае избрания прекратить деятельность, несовместимую</w:t>
      </w:r>
      <w:r w:rsidRPr="008D0085">
        <w:rPr>
          <w:vertAlign w:val="superscript"/>
        </w:rPr>
        <w:t>2</w:t>
      </w:r>
      <w:r w:rsidRPr="008D0085">
        <w:t xml:space="preserve"> </w:t>
      </w:r>
    </w:p>
    <w:p w:rsidR="00B039B1" w:rsidRPr="008D0085" w:rsidRDefault="00B039B1" w:rsidP="00B039B1">
      <w:pPr>
        <w:jc w:val="both"/>
      </w:pPr>
      <w:r>
        <w:t xml:space="preserve">со статусом депутата </w:t>
      </w:r>
      <w:r w:rsidRPr="008D0085">
        <w:t>______________________________________________.</w:t>
      </w:r>
    </w:p>
    <w:p w:rsidR="00B039B1" w:rsidRPr="008D0085" w:rsidRDefault="00B039B1" w:rsidP="00B039B1">
      <w:pPr>
        <w:rPr>
          <w:i/>
          <w:vertAlign w:val="superscript"/>
        </w:rPr>
      </w:pPr>
      <w:r>
        <w:rPr>
          <w:i/>
          <w:vertAlign w:val="superscript"/>
        </w:rPr>
        <w:t>(наименовани</w:t>
      </w:r>
      <w:r w:rsidRPr="008D0085">
        <w:rPr>
          <w:i/>
          <w:vertAlign w:val="superscript"/>
        </w:rPr>
        <w:t>е выборного органа)</w:t>
      </w:r>
    </w:p>
    <w:p w:rsidR="00B039B1" w:rsidRPr="008D0085" w:rsidRDefault="00B039B1" w:rsidP="00B039B1">
      <w:pPr>
        <w:ind w:firstLine="708"/>
        <w:jc w:val="both"/>
      </w:pPr>
      <w:r w:rsidRPr="008D0085">
        <w:t>Подтверждаю, что я не давал(а) согласия</w:t>
      </w:r>
      <w:r w:rsidRPr="008D0085">
        <w:rPr>
          <w:vertAlign w:val="superscript"/>
        </w:rPr>
        <w:t xml:space="preserve">3 </w:t>
      </w:r>
      <w:r w:rsidRPr="008D0085">
        <w:t>________________________.</w:t>
      </w:r>
    </w:p>
    <w:p w:rsidR="00B039B1" w:rsidRPr="008D0085" w:rsidRDefault="00B039B1" w:rsidP="00B039B1">
      <w:pPr>
        <w:tabs>
          <w:tab w:val="left" w:pos="4962"/>
        </w:tabs>
        <w:ind w:left="3544" w:right="4393"/>
        <w:rPr>
          <w:i/>
          <w:vertAlign w:val="superscript"/>
        </w:rPr>
      </w:pPr>
    </w:p>
    <w:p w:rsidR="00107135" w:rsidRDefault="00107135" w:rsidP="00107135">
      <w:pPr>
        <w:ind w:firstLine="709"/>
        <w:jc w:val="both"/>
      </w:pPr>
      <w:r>
        <w:t>Ограничений, препятствующих мне баллотироваться, в том числе н</w:t>
      </w:r>
      <w:r>
        <w:t>а</w:t>
      </w:r>
      <w:r>
        <w:t>личия гражданства иностранного государства либо вида на жительство или иного документа, подтверждающего право на постоянное проживание гра</w:t>
      </w:r>
      <w:r>
        <w:t>ж</w:t>
      </w:r>
      <w:r>
        <w:t>данина Российской Федерации на территории иностранного государства, не имеется.</w:t>
      </w:r>
    </w:p>
    <w:p w:rsidR="00B039B1" w:rsidRPr="008D0085" w:rsidRDefault="00B039B1" w:rsidP="00B039B1">
      <w:pPr>
        <w:ind w:firstLine="709"/>
        <w:jc w:val="both"/>
      </w:pPr>
      <w:r w:rsidRPr="008D0085">
        <w:t>О себе сообщаю следующие сведения:</w:t>
      </w:r>
    </w:p>
    <w:p w:rsidR="00B039B1" w:rsidRPr="008D0085" w:rsidRDefault="00B039B1" w:rsidP="00B039B1">
      <w:pPr>
        <w:jc w:val="both"/>
      </w:pPr>
      <w:r w:rsidRPr="008D0085">
        <w:t xml:space="preserve">дата рождения – </w:t>
      </w:r>
      <w:r w:rsidRPr="008D0085">
        <w:rPr>
          <w:b/>
        </w:rPr>
        <w:t>____ _________ ______</w:t>
      </w:r>
      <w:r w:rsidRPr="008D0085">
        <w:t xml:space="preserve"> года, место рождения – __________</w:t>
      </w:r>
    </w:p>
    <w:p w:rsidR="00B039B1" w:rsidRPr="008D0085" w:rsidRDefault="00B039B1" w:rsidP="00B039B1">
      <w:pPr>
        <w:jc w:val="both"/>
        <w:rPr>
          <w:i/>
          <w:vertAlign w:val="superscript"/>
        </w:rPr>
      </w:pPr>
      <w:r w:rsidRPr="008D0085">
        <w:rPr>
          <w:i/>
          <w:vertAlign w:val="superscript"/>
        </w:rPr>
        <w:t xml:space="preserve">                                               (день)        (месяц)                  (год)</w:t>
      </w:r>
    </w:p>
    <w:p w:rsidR="00B039B1" w:rsidRPr="008D0085" w:rsidRDefault="00B039B1" w:rsidP="00B039B1">
      <w:pPr>
        <w:rPr>
          <w:i/>
          <w:vertAlign w:val="superscript"/>
        </w:rPr>
      </w:pPr>
      <w:r w:rsidRPr="008D0085">
        <w:t xml:space="preserve">__________________________________________________________________ </w:t>
      </w:r>
      <w:r w:rsidRPr="008D0085">
        <w:rPr>
          <w:vertAlign w:val="superscript"/>
        </w:rPr>
        <w:t>(</w:t>
      </w:r>
      <w:r w:rsidRPr="008D0085">
        <w:rPr>
          <w:i/>
          <w:vertAlign w:val="superscript"/>
        </w:rPr>
        <w:t xml:space="preserve">указывается место рождения согласно паспорту или документу, заменяющему паспорт гражданина </w:t>
      </w:r>
    </w:p>
    <w:p w:rsidR="00B039B1" w:rsidRPr="008D0085" w:rsidRDefault="00B039B1" w:rsidP="00B039B1">
      <w:r w:rsidRPr="008D0085">
        <w:t>__________________________________________________________________</w:t>
      </w:r>
    </w:p>
    <w:p w:rsidR="00B039B1" w:rsidRPr="008D0085" w:rsidRDefault="00B039B1" w:rsidP="00B039B1">
      <w:pPr>
        <w:rPr>
          <w:i/>
        </w:rPr>
      </w:pPr>
      <w:r w:rsidRPr="008D0085">
        <w:rPr>
          <w:i/>
          <w:vertAlign w:val="superscript"/>
        </w:rPr>
        <w:t>Российской Федерации)</w:t>
      </w:r>
    </w:p>
    <w:p w:rsidR="00B039B1" w:rsidRPr="008D0085" w:rsidRDefault="00B039B1" w:rsidP="00B039B1">
      <w:pPr>
        <w:jc w:val="both"/>
      </w:pPr>
      <w:r w:rsidRPr="008D0085">
        <w:t>адрес места жительства – ____________________________________________</w:t>
      </w:r>
    </w:p>
    <w:p w:rsidR="00B039B1" w:rsidRPr="008D0085" w:rsidRDefault="00B039B1" w:rsidP="00B039B1">
      <w:pPr>
        <w:ind w:left="2832"/>
        <w:rPr>
          <w:i/>
          <w:vertAlign w:val="superscript"/>
        </w:rPr>
      </w:pPr>
      <w:r w:rsidRPr="008D0085">
        <w:rPr>
          <w:i/>
          <w:vertAlign w:val="superscript"/>
        </w:rPr>
        <w:t xml:space="preserve">(наименование субъекта Российской Федерации, района, города, </w:t>
      </w:r>
    </w:p>
    <w:p w:rsidR="00B039B1" w:rsidRPr="008D0085" w:rsidRDefault="00B039B1" w:rsidP="00B039B1">
      <w:pPr>
        <w:rPr>
          <w:i/>
          <w:vertAlign w:val="superscript"/>
        </w:rPr>
      </w:pPr>
      <w:r w:rsidRPr="008D0085">
        <w:t>__________________________________________________________________</w:t>
      </w:r>
      <w:r w:rsidRPr="008D0085">
        <w:rPr>
          <w:vertAlign w:val="superscript"/>
        </w:rPr>
        <w:t xml:space="preserve"> </w:t>
      </w:r>
      <w:r w:rsidRPr="008D0085">
        <w:rPr>
          <w:i/>
          <w:vertAlign w:val="superscript"/>
        </w:rPr>
        <w:t>иного населенного пункта, улицы, номер дома, корпуса, строения и т.п., квартиры)</w:t>
      </w:r>
    </w:p>
    <w:p w:rsidR="00B039B1" w:rsidRPr="008D0085" w:rsidRDefault="00B039B1" w:rsidP="00B039B1">
      <w:pPr>
        <w:jc w:val="both"/>
      </w:pPr>
      <w:r w:rsidRPr="008D0085">
        <w:t>вид документа – ___________________________________________________</w:t>
      </w:r>
    </w:p>
    <w:p w:rsidR="00B039B1" w:rsidRPr="008D0085" w:rsidRDefault="00B039B1" w:rsidP="00B039B1">
      <w:pPr>
        <w:ind w:left="2127"/>
        <w:rPr>
          <w:i/>
          <w:vertAlign w:val="superscript"/>
        </w:rPr>
      </w:pPr>
      <w:r w:rsidRPr="008D0085">
        <w:rPr>
          <w:i/>
          <w:vertAlign w:val="superscript"/>
        </w:rPr>
        <w:t>(паспорт или документ, заменяющий паспорт гражданина Российской Федерации)</w:t>
      </w:r>
    </w:p>
    <w:p w:rsidR="00B039B1" w:rsidRPr="008D0085" w:rsidRDefault="00B039B1" w:rsidP="00B039B1">
      <w:pPr>
        <w:jc w:val="both"/>
      </w:pPr>
      <w:r w:rsidRPr="008D0085">
        <w:t>данные документа, удостоверяющего личность – ________________________</w:t>
      </w:r>
    </w:p>
    <w:p w:rsidR="00B039B1" w:rsidRPr="008D0085" w:rsidRDefault="00B039B1" w:rsidP="00B039B1">
      <w:pPr>
        <w:ind w:left="5954" w:firstLine="6"/>
        <w:rPr>
          <w:i/>
          <w:vertAlign w:val="superscript"/>
        </w:rPr>
      </w:pPr>
      <w:r w:rsidRPr="008D0085">
        <w:rPr>
          <w:i/>
          <w:vertAlign w:val="superscript"/>
        </w:rPr>
        <w:t>(серия, номер паспорта или документа,</w:t>
      </w:r>
    </w:p>
    <w:p w:rsidR="00B039B1" w:rsidRPr="008D0085" w:rsidRDefault="00B039B1" w:rsidP="00B039B1">
      <w:pPr>
        <w:jc w:val="both"/>
      </w:pPr>
      <w:r w:rsidRPr="008D0085">
        <w:t>__________________________________________________________________</w:t>
      </w:r>
    </w:p>
    <w:p w:rsidR="00B039B1" w:rsidRPr="008D0085" w:rsidRDefault="00B039B1" w:rsidP="00B039B1">
      <w:pPr>
        <w:rPr>
          <w:i/>
          <w:vertAlign w:val="superscript"/>
        </w:rPr>
      </w:pPr>
      <w:r w:rsidRPr="008D0085">
        <w:rPr>
          <w:i/>
          <w:vertAlign w:val="superscript"/>
        </w:rPr>
        <w:t>заменяющего паспорт гражданина Российской Федерации)</w:t>
      </w:r>
    </w:p>
    <w:p w:rsidR="00B039B1" w:rsidRPr="008D0085" w:rsidRDefault="00B039B1" w:rsidP="00B039B1">
      <w:r w:rsidRPr="008D0085">
        <w:t>выдан – __________________________________________________________</w:t>
      </w:r>
    </w:p>
    <w:p w:rsidR="00B039B1" w:rsidRPr="008D0085" w:rsidRDefault="00B039B1" w:rsidP="00B039B1">
      <w:pPr>
        <w:ind w:left="1440" w:firstLine="6"/>
        <w:rPr>
          <w:i/>
          <w:vertAlign w:val="superscript"/>
        </w:rPr>
      </w:pPr>
      <w:r w:rsidRPr="008D0085">
        <w:rPr>
          <w:i/>
          <w:vertAlign w:val="superscript"/>
        </w:rPr>
        <w:t xml:space="preserve">(дата выдачи, наименование или код органа, выдавшего паспорт или документ, </w:t>
      </w:r>
    </w:p>
    <w:p w:rsidR="00B039B1" w:rsidRPr="008D0085" w:rsidRDefault="00B039B1" w:rsidP="00B039B1">
      <w:pPr>
        <w:jc w:val="both"/>
      </w:pPr>
      <w:r w:rsidRPr="008D0085">
        <w:t>__________________________________________________________________</w:t>
      </w:r>
    </w:p>
    <w:p w:rsidR="00B039B1" w:rsidRPr="008D0085" w:rsidRDefault="00B039B1" w:rsidP="00B039B1">
      <w:pPr>
        <w:rPr>
          <w:i/>
          <w:vertAlign w:val="superscript"/>
        </w:rPr>
      </w:pPr>
      <w:r w:rsidRPr="008D0085">
        <w:rPr>
          <w:i/>
          <w:vertAlign w:val="superscript"/>
        </w:rPr>
        <w:t>заменяющий паспорт гражданина Российской Федерации)</w:t>
      </w:r>
    </w:p>
    <w:p w:rsidR="00B039B1" w:rsidRPr="008D0085" w:rsidRDefault="00B039B1" w:rsidP="00B039B1">
      <w:pPr>
        <w:jc w:val="both"/>
      </w:pPr>
      <w:r w:rsidRPr="008D0085">
        <w:lastRenderedPageBreak/>
        <w:t>_________________________________________________________________,</w:t>
      </w:r>
    </w:p>
    <w:p w:rsidR="00B039B1" w:rsidRPr="008D0085" w:rsidRDefault="00B039B1" w:rsidP="00B039B1">
      <w:pPr>
        <w:jc w:val="both"/>
      </w:pPr>
      <w:r w:rsidRPr="008D0085">
        <w:t>ИНН</w:t>
      </w:r>
      <w:r w:rsidRPr="008D0085">
        <w:rPr>
          <w:vertAlign w:val="superscript"/>
        </w:rPr>
        <w:t>4</w:t>
      </w:r>
      <w:r w:rsidRPr="008D0085">
        <w:t xml:space="preserve"> – ___________________________ гражданство – __________________</w:t>
      </w:r>
    </w:p>
    <w:p w:rsidR="00B039B1" w:rsidRPr="008D0085" w:rsidRDefault="00B039B1" w:rsidP="00B039B1">
      <w:pPr>
        <w:ind w:left="851" w:right="4394"/>
        <w:rPr>
          <w:i/>
          <w:vertAlign w:val="superscript"/>
        </w:rPr>
      </w:pPr>
      <w:r w:rsidRPr="008D0085">
        <w:rPr>
          <w:i/>
          <w:vertAlign w:val="superscript"/>
        </w:rPr>
        <w:t>(идентификационный номер налогоплательщика</w:t>
      </w:r>
      <w:r w:rsidRPr="008D0085">
        <w:rPr>
          <w:i/>
          <w:vertAlign w:val="superscript"/>
        </w:rPr>
        <w:br/>
        <w:t>(при наличии)</w:t>
      </w:r>
    </w:p>
    <w:p w:rsidR="00B039B1" w:rsidRPr="008D0085" w:rsidRDefault="00B039B1" w:rsidP="00B039B1">
      <w:pPr>
        <w:jc w:val="both"/>
      </w:pPr>
      <w:r w:rsidRPr="008D0085">
        <w:t>профессиональное образование</w:t>
      </w:r>
      <w:r w:rsidRPr="008D0085">
        <w:rPr>
          <w:vertAlign w:val="superscript"/>
        </w:rPr>
        <w:t>5</w:t>
      </w:r>
      <w:r w:rsidRPr="008D0085">
        <w:t xml:space="preserve"> – ____________________________________</w:t>
      </w:r>
    </w:p>
    <w:p w:rsidR="00B039B1" w:rsidRPr="009335CA" w:rsidRDefault="00B039B1" w:rsidP="00B039B1">
      <w:pPr>
        <w:ind w:left="4111"/>
        <w:rPr>
          <w:i/>
          <w:sz w:val="24"/>
          <w:szCs w:val="24"/>
          <w:vertAlign w:val="superscript"/>
        </w:rPr>
      </w:pPr>
      <w:r w:rsidRPr="009335CA">
        <w:rPr>
          <w:i/>
          <w:sz w:val="24"/>
          <w:szCs w:val="24"/>
          <w:vertAlign w:val="superscript"/>
        </w:rPr>
        <w:t>(сведения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квалификации)</w:t>
      </w:r>
    </w:p>
    <w:p w:rsidR="00B039B1" w:rsidRPr="008D0085" w:rsidRDefault="00B039B1" w:rsidP="00B039B1">
      <w:pPr>
        <w:spacing w:after="120"/>
        <w:jc w:val="both"/>
      </w:pPr>
      <w:r w:rsidRPr="008D0085">
        <w:t>___________________________________________________________________________________________________________________________________,</w:t>
      </w:r>
    </w:p>
    <w:p w:rsidR="00B039B1" w:rsidRPr="008D0085" w:rsidRDefault="00B039B1" w:rsidP="00B039B1">
      <w:pPr>
        <w:jc w:val="both"/>
      </w:pPr>
      <w:r w:rsidRPr="008D0085">
        <w:t>_________________________________________________________________</w:t>
      </w:r>
    </w:p>
    <w:p w:rsidR="00B039B1" w:rsidRDefault="00B039B1" w:rsidP="00B039B1">
      <w:pPr>
        <w:spacing w:line="216" w:lineRule="auto"/>
        <w:jc w:val="both"/>
      </w:pPr>
      <w:r w:rsidRPr="008D0085">
        <w:t>основное место работы или службы, занимаемая должность / род занятий –</w:t>
      </w:r>
    </w:p>
    <w:p w:rsidR="00B039B1" w:rsidRPr="008D0085" w:rsidRDefault="00B039B1" w:rsidP="00B039B1">
      <w:r w:rsidRPr="008D0085">
        <w:t>__________________________________________________________________</w:t>
      </w:r>
    </w:p>
    <w:p w:rsidR="00B039B1" w:rsidRPr="009335CA" w:rsidRDefault="00B039B1" w:rsidP="00B039B1">
      <w:pPr>
        <w:rPr>
          <w:i/>
          <w:sz w:val="24"/>
          <w:szCs w:val="24"/>
          <w:vertAlign w:val="superscript"/>
        </w:rPr>
      </w:pPr>
      <w:r w:rsidRPr="009335CA">
        <w:rPr>
          <w:i/>
          <w:sz w:val="24"/>
          <w:szCs w:val="24"/>
          <w:vertAlign w:val="superscript"/>
        </w:rPr>
        <w:t xml:space="preserve">(основное место работы или службы, занимаемая должность (в случае отсутствия основного места работы </w:t>
      </w:r>
    </w:p>
    <w:p w:rsidR="00B039B1" w:rsidRPr="009335CA" w:rsidRDefault="00B039B1" w:rsidP="00B039B1">
      <w:pPr>
        <w:rPr>
          <w:i/>
          <w:sz w:val="24"/>
          <w:szCs w:val="24"/>
        </w:rPr>
      </w:pPr>
      <w:r w:rsidRPr="008D0085">
        <w:t>_________________________________________________________________,</w:t>
      </w:r>
      <w:r w:rsidRPr="004356DB">
        <w:rPr>
          <w:i/>
          <w:sz w:val="24"/>
          <w:szCs w:val="24"/>
          <w:vertAlign w:val="superscript"/>
        </w:rPr>
        <w:t xml:space="preserve"> </w:t>
      </w:r>
      <w:r w:rsidRPr="009335CA">
        <w:rPr>
          <w:i/>
          <w:sz w:val="24"/>
          <w:szCs w:val="24"/>
          <w:vertAlign w:val="superscript"/>
        </w:rPr>
        <w:t>или службы – род занятий)</w:t>
      </w:r>
    </w:p>
    <w:p w:rsidR="00B039B1" w:rsidRPr="008D0085" w:rsidRDefault="00B039B1" w:rsidP="00B039B1">
      <w:pPr>
        <w:jc w:val="both"/>
      </w:pPr>
      <w:r w:rsidRPr="008D0085">
        <w:t>__________________________________________________________________</w:t>
      </w:r>
    </w:p>
    <w:p w:rsidR="00B039B1" w:rsidRPr="009335CA" w:rsidRDefault="00B039B1" w:rsidP="00B039B1">
      <w:pPr>
        <w:rPr>
          <w:i/>
          <w:sz w:val="24"/>
          <w:szCs w:val="24"/>
          <w:vertAlign w:val="superscript"/>
        </w:rPr>
      </w:pPr>
      <w:r w:rsidRPr="009335CA">
        <w:rPr>
          <w:i/>
          <w:sz w:val="24"/>
          <w:szCs w:val="24"/>
          <w:vertAlign w:val="superscript"/>
        </w:rPr>
        <w:t xml:space="preserve">сведения об исполнении обязанностей депутата на непостоянной основе и наименование соответствующего </w:t>
      </w:r>
    </w:p>
    <w:p w:rsidR="00B039B1" w:rsidRPr="008D0085" w:rsidRDefault="00B039B1" w:rsidP="00B039B1">
      <w:pPr>
        <w:jc w:val="both"/>
      </w:pPr>
      <w:r w:rsidRPr="008D0085">
        <w:t>__________________________________________________________________</w:t>
      </w:r>
    </w:p>
    <w:p w:rsidR="00B039B1" w:rsidRPr="009335CA" w:rsidRDefault="00B039B1" w:rsidP="00B039B1">
      <w:pPr>
        <w:rPr>
          <w:i/>
          <w:sz w:val="24"/>
          <w:szCs w:val="24"/>
          <w:vertAlign w:val="superscript"/>
        </w:rPr>
      </w:pPr>
      <w:r w:rsidRPr="009335CA">
        <w:rPr>
          <w:i/>
          <w:sz w:val="24"/>
          <w:szCs w:val="24"/>
          <w:vertAlign w:val="superscript"/>
        </w:rPr>
        <w:t>представительного органа, депутатом которого является кандидат)</w:t>
      </w:r>
    </w:p>
    <w:p w:rsidR="00B039B1" w:rsidRPr="008D0085" w:rsidRDefault="00B039B1" w:rsidP="00B039B1">
      <w:pPr>
        <w:jc w:val="both"/>
      </w:pPr>
      <w:r w:rsidRPr="008D0085">
        <w:t>_________________________________________________________________,</w:t>
      </w:r>
    </w:p>
    <w:p w:rsidR="00B039B1" w:rsidRPr="008D0085" w:rsidRDefault="00B039B1" w:rsidP="00B039B1">
      <w:pPr>
        <w:jc w:val="both"/>
      </w:pPr>
      <w:r w:rsidRPr="008D0085">
        <w:t>__________________________________________________________________</w:t>
      </w:r>
    </w:p>
    <w:p w:rsidR="00B039B1" w:rsidRPr="009335CA" w:rsidRDefault="00B039B1" w:rsidP="00B039B1">
      <w:pPr>
        <w:rPr>
          <w:i/>
          <w:sz w:val="24"/>
          <w:szCs w:val="24"/>
          <w:vertAlign w:val="superscript"/>
        </w:rPr>
      </w:pPr>
      <w:r w:rsidRPr="009335CA">
        <w:rPr>
          <w:i/>
          <w:sz w:val="24"/>
          <w:szCs w:val="24"/>
          <w:vertAlign w:val="superscript"/>
        </w:rPr>
        <w:t xml:space="preserve">(сведения о судимости кандидата в случае, если у кандидата имелась или имеется судимость; </w:t>
      </w:r>
    </w:p>
    <w:p w:rsidR="00B039B1" w:rsidRPr="008D0085" w:rsidRDefault="00B039B1" w:rsidP="00B039B1">
      <w:pPr>
        <w:jc w:val="both"/>
      </w:pPr>
      <w:r w:rsidRPr="008D0085">
        <w:t>__________________________________________________________________</w:t>
      </w:r>
    </w:p>
    <w:p w:rsidR="00B039B1" w:rsidRPr="009335CA" w:rsidRDefault="00B039B1" w:rsidP="00B039B1">
      <w:pPr>
        <w:rPr>
          <w:sz w:val="24"/>
          <w:szCs w:val="24"/>
        </w:rPr>
      </w:pPr>
      <w:r w:rsidRPr="009335CA">
        <w:rPr>
          <w:i/>
          <w:sz w:val="24"/>
          <w:szCs w:val="24"/>
          <w:vertAlign w:val="superscript"/>
        </w:rPr>
        <w:t>если судимость снята или погашена, также сведения о дате снятия или погашения судимости)</w:t>
      </w:r>
    </w:p>
    <w:p w:rsidR="00B039B1" w:rsidRPr="008D0085" w:rsidRDefault="00B039B1" w:rsidP="00B039B1">
      <w:pPr>
        <w:jc w:val="both"/>
      </w:pPr>
      <w:r w:rsidRPr="008D0085">
        <w:t>_________________________________________________________________,</w:t>
      </w:r>
    </w:p>
    <w:p w:rsidR="00B039B1" w:rsidRPr="008D0085" w:rsidRDefault="00B039B1" w:rsidP="00B039B1">
      <w:pPr>
        <w:jc w:val="both"/>
      </w:pPr>
      <w:r w:rsidRPr="008D0085">
        <w:t>__________________________________________________________________</w:t>
      </w:r>
    </w:p>
    <w:p w:rsidR="00B039B1" w:rsidRPr="009335CA" w:rsidRDefault="00B039B1" w:rsidP="00B039B1">
      <w:pPr>
        <w:rPr>
          <w:i/>
          <w:sz w:val="24"/>
          <w:szCs w:val="24"/>
          <w:vertAlign w:val="superscript"/>
        </w:rPr>
      </w:pPr>
      <w:r w:rsidRPr="009335CA">
        <w:rPr>
          <w:i/>
          <w:sz w:val="24"/>
          <w:szCs w:val="24"/>
          <w:vertAlign w:val="superscript"/>
        </w:rPr>
        <w:t>(принадлежность к политической партии либо не более чем к одному общественному объединению,</w:t>
      </w:r>
    </w:p>
    <w:p w:rsidR="00B039B1" w:rsidRPr="008D0085" w:rsidRDefault="00B039B1" w:rsidP="00B039B1">
      <w:pPr>
        <w:jc w:val="both"/>
      </w:pPr>
      <w:r w:rsidRPr="008D0085">
        <w:t>___________________________________________________________________________________________________________________________________,</w:t>
      </w:r>
    </w:p>
    <w:p w:rsidR="00B039B1" w:rsidRPr="008D0085" w:rsidRDefault="00B039B1" w:rsidP="00B039B1">
      <w:pPr>
        <w:jc w:val="both"/>
      </w:pPr>
      <w:r w:rsidRPr="008D0085">
        <w:t>__________________________________________________________________</w:t>
      </w:r>
    </w:p>
    <w:p w:rsidR="00B039B1" w:rsidRPr="009335CA" w:rsidRDefault="00B039B1" w:rsidP="00B039B1">
      <w:pPr>
        <w:rPr>
          <w:i/>
          <w:sz w:val="24"/>
          <w:szCs w:val="24"/>
          <w:vertAlign w:val="superscript"/>
        </w:rPr>
      </w:pPr>
      <w:r w:rsidRPr="009335CA">
        <w:rPr>
          <w:i/>
          <w:sz w:val="24"/>
          <w:szCs w:val="24"/>
          <w:vertAlign w:val="superscript"/>
        </w:rPr>
        <w:t>статус в данной политической партии, данном общественном объединении)</w:t>
      </w:r>
    </w:p>
    <w:p w:rsidR="00B039B1" w:rsidRDefault="00B039B1" w:rsidP="00B039B1">
      <w:pPr>
        <w:jc w:val="both"/>
      </w:pPr>
      <w:r w:rsidRPr="008D0085">
        <w:t>___________________________________________________________________________________________________________________________________</w:t>
      </w:r>
    </w:p>
    <w:p w:rsidR="00B039B1" w:rsidRPr="0051260E" w:rsidRDefault="00B039B1" w:rsidP="00B039B1">
      <w:pPr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>контактный телефон</w:t>
      </w:r>
    </w:p>
    <w:p w:rsidR="00B039B1" w:rsidRPr="008D0085" w:rsidRDefault="00B039B1" w:rsidP="00B039B1">
      <w:pPr>
        <w:jc w:val="both"/>
      </w:pPr>
      <w:r w:rsidRPr="008D0085">
        <w:t>_________________________________________________________________</w:t>
      </w:r>
    </w:p>
    <w:tbl>
      <w:tblPr>
        <w:tblW w:w="0" w:type="auto"/>
        <w:tblLook w:val="04A0"/>
      </w:tblPr>
      <w:tblGrid>
        <w:gridCol w:w="3189"/>
        <w:gridCol w:w="1171"/>
        <w:gridCol w:w="5210"/>
      </w:tblGrid>
      <w:tr w:rsidR="00B039B1" w:rsidRPr="008D0085" w:rsidTr="00B039B1">
        <w:tc>
          <w:tcPr>
            <w:tcW w:w="3190" w:type="dxa"/>
            <w:tcBorders>
              <w:bottom w:val="single" w:sz="4" w:space="0" w:color="auto"/>
            </w:tcBorders>
          </w:tcPr>
          <w:p w:rsidR="00B039B1" w:rsidRPr="008D0085" w:rsidRDefault="00B039B1" w:rsidP="00B039B1">
            <w:pPr>
              <w:jc w:val="both"/>
            </w:pPr>
          </w:p>
        </w:tc>
        <w:tc>
          <w:tcPr>
            <w:tcW w:w="1171" w:type="dxa"/>
          </w:tcPr>
          <w:p w:rsidR="00B039B1" w:rsidRPr="008D0085" w:rsidRDefault="00B039B1" w:rsidP="00B039B1">
            <w:pPr>
              <w:jc w:val="both"/>
            </w:pP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:rsidR="00B039B1" w:rsidRPr="008D0085" w:rsidRDefault="00B039B1" w:rsidP="00B039B1">
            <w:pPr>
              <w:jc w:val="both"/>
            </w:pPr>
          </w:p>
        </w:tc>
      </w:tr>
      <w:tr w:rsidR="00B039B1" w:rsidRPr="008D0085" w:rsidTr="00B039B1">
        <w:tc>
          <w:tcPr>
            <w:tcW w:w="3190" w:type="dxa"/>
            <w:tcBorders>
              <w:top w:val="single" w:sz="4" w:space="0" w:color="auto"/>
            </w:tcBorders>
          </w:tcPr>
          <w:p w:rsidR="00B039B1" w:rsidRPr="008D0085" w:rsidRDefault="00B039B1" w:rsidP="00B039B1">
            <w:pPr>
              <w:rPr>
                <w:sz w:val="18"/>
                <w:szCs w:val="18"/>
              </w:rPr>
            </w:pPr>
            <w:r w:rsidRPr="008D0085">
              <w:rPr>
                <w:bCs/>
                <w:i/>
                <w:sz w:val="18"/>
                <w:szCs w:val="18"/>
              </w:rPr>
              <w:t>(подпись собственноручно)</w:t>
            </w:r>
          </w:p>
        </w:tc>
        <w:tc>
          <w:tcPr>
            <w:tcW w:w="1171" w:type="dxa"/>
          </w:tcPr>
          <w:p w:rsidR="00B039B1" w:rsidRPr="008D0085" w:rsidRDefault="00B039B1" w:rsidP="00B039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211" w:type="dxa"/>
            <w:tcBorders>
              <w:top w:val="single" w:sz="4" w:space="0" w:color="auto"/>
            </w:tcBorders>
          </w:tcPr>
          <w:p w:rsidR="00B039B1" w:rsidRPr="008D0085" w:rsidRDefault="00B039B1" w:rsidP="00B039B1">
            <w:pPr>
              <w:tabs>
                <w:tab w:val="center" w:pos="4961"/>
                <w:tab w:val="left" w:pos="6561"/>
              </w:tabs>
              <w:rPr>
                <w:bCs/>
                <w:i/>
                <w:sz w:val="18"/>
                <w:szCs w:val="18"/>
              </w:rPr>
            </w:pPr>
            <w:r w:rsidRPr="008D0085">
              <w:rPr>
                <w:bCs/>
                <w:i/>
                <w:sz w:val="18"/>
                <w:szCs w:val="18"/>
              </w:rPr>
              <w:t>(фамилия, имя, отчество указываются кандидатом собственноручно)</w:t>
            </w:r>
          </w:p>
        </w:tc>
      </w:tr>
    </w:tbl>
    <w:p w:rsidR="00B039B1" w:rsidRPr="008D0085" w:rsidRDefault="00B039B1" w:rsidP="00B039B1">
      <w:pPr>
        <w:spacing w:before="240"/>
        <w:ind w:left="5954"/>
        <w:jc w:val="both"/>
      </w:pPr>
    </w:p>
    <w:p w:rsidR="00B039B1" w:rsidRPr="008D0085" w:rsidRDefault="00B039B1" w:rsidP="00B039B1">
      <w:pPr>
        <w:pBdr>
          <w:top w:val="single" w:sz="4" w:space="1" w:color="auto"/>
        </w:pBdr>
        <w:ind w:left="5954"/>
        <w:rPr>
          <w:i/>
          <w:sz w:val="18"/>
          <w:szCs w:val="18"/>
        </w:rPr>
      </w:pPr>
      <w:r w:rsidRPr="008D0085">
        <w:rPr>
          <w:i/>
          <w:sz w:val="18"/>
          <w:szCs w:val="18"/>
        </w:rPr>
        <w:t>(дата внесения подписи указывается кандидатом собственноручно)</w:t>
      </w:r>
    </w:p>
    <w:p w:rsidR="00B039B1" w:rsidRPr="008D0085" w:rsidRDefault="00B039B1" w:rsidP="00B039B1">
      <w:pPr>
        <w:ind w:firstLine="709"/>
        <w:jc w:val="both"/>
      </w:pPr>
      <w:r w:rsidRPr="008D0085">
        <w:rPr>
          <w:vertAlign w:val="superscript"/>
        </w:rPr>
        <w:t>1.</w:t>
      </w:r>
      <w:r w:rsidRPr="008D0085">
        <w:t> Для кандидата в депутаты представительного органа муниципального</w:t>
      </w:r>
      <w:r w:rsidRPr="008D0085">
        <w:rPr>
          <w:vertAlign w:val="superscript"/>
        </w:rPr>
        <w:t xml:space="preserve"> </w:t>
      </w:r>
      <w:r w:rsidRPr="008D0085">
        <w:t>образования после слова «кандидатом» указывается «в депутаты» и наименование выборного органа;</w:t>
      </w:r>
    </w:p>
    <w:p w:rsidR="00B039B1" w:rsidRPr="008D0085" w:rsidRDefault="00B039B1" w:rsidP="00B039B1">
      <w:pPr>
        <w:ind w:firstLine="709"/>
        <w:jc w:val="both"/>
      </w:pPr>
      <w:r w:rsidRPr="008D0085">
        <w:lastRenderedPageBreak/>
        <w:t xml:space="preserve">для кандидата по </w:t>
      </w:r>
      <w:r>
        <w:t>десятимандатному</w:t>
      </w:r>
      <w:r w:rsidRPr="008D0085">
        <w:t xml:space="preserve"> избирательному округу, после слова «по» указывается наименование и номер </w:t>
      </w:r>
      <w:r>
        <w:t>десятимандатного</w:t>
      </w:r>
      <w:r w:rsidRPr="008D0085">
        <w:t xml:space="preserve"> избирательного округа;</w:t>
      </w:r>
    </w:p>
    <w:p w:rsidR="00B039B1" w:rsidRPr="008D0085" w:rsidRDefault="00B039B1" w:rsidP="00B039B1">
      <w:pPr>
        <w:ind w:firstLine="709"/>
        <w:jc w:val="both"/>
      </w:pPr>
      <w:r w:rsidRPr="008D0085">
        <w:t>далее указываются сведения о субъекте выдвижения:</w:t>
      </w:r>
    </w:p>
    <w:p w:rsidR="00B039B1" w:rsidRPr="008D0085" w:rsidRDefault="00B039B1" w:rsidP="00B039B1">
      <w:pPr>
        <w:ind w:firstLine="709"/>
        <w:jc w:val="both"/>
      </w:pPr>
      <w:r w:rsidRPr="008D0085">
        <w:t>для кандидата, выдвинутого избирательным объединением, – слова «избирательному объединению» и наименование избирательного объединения;</w:t>
      </w:r>
    </w:p>
    <w:p w:rsidR="00B039B1" w:rsidRPr="008D0085" w:rsidRDefault="00B039B1" w:rsidP="00B039B1">
      <w:pPr>
        <w:ind w:firstLine="709"/>
        <w:jc w:val="both"/>
      </w:pPr>
      <w:r w:rsidRPr="008D0085">
        <w:t>для кандидата, выдвинутого в порядке самовыдвижения, – слова «в порядке самовыдвижения</w:t>
      </w:r>
      <w:bookmarkStart w:id="0" w:name="_GoBack"/>
      <w:bookmarkEnd w:id="0"/>
      <w:r w:rsidRPr="008D0085">
        <w:t>».</w:t>
      </w:r>
    </w:p>
    <w:p w:rsidR="00B039B1" w:rsidRPr="008D0085" w:rsidRDefault="00B039B1" w:rsidP="00B039B1">
      <w:pPr>
        <w:ind w:firstLine="709"/>
        <w:jc w:val="both"/>
      </w:pPr>
      <w:r w:rsidRPr="008D0085">
        <w:rPr>
          <w:vertAlign w:val="superscript"/>
        </w:rPr>
        <w:t>2. </w:t>
      </w:r>
      <w:r w:rsidRPr="008D0085">
        <w:t>Для кандидата в депутаты представительного органа муниципального</w:t>
      </w:r>
      <w:r w:rsidRPr="008D0085">
        <w:rPr>
          <w:vertAlign w:val="superscript"/>
        </w:rPr>
        <w:t xml:space="preserve"> </w:t>
      </w:r>
      <w:r w:rsidRPr="008D0085">
        <w:t xml:space="preserve">образования после слова «несовместимую» указывается «со статусом депутата» и наименование выборного органа. </w:t>
      </w:r>
    </w:p>
    <w:p w:rsidR="00B039B1" w:rsidRPr="008D0085" w:rsidRDefault="00B039B1" w:rsidP="00B039B1">
      <w:pPr>
        <w:ind w:firstLine="709"/>
        <w:jc w:val="both"/>
      </w:pPr>
      <w:r w:rsidRPr="008D0085">
        <w:rPr>
          <w:vertAlign w:val="superscript"/>
        </w:rPr>
        <w:t>3.</w:t>
      </w:r>
      <w:r w:rsidRPr="008D0085">
        <w:t> В соответствии с ч. 9–10 ст. 32 Федерального закона от 12 июня 2002 года № 67-ФЗ «Об основных гарантиях избирательных прав и права на участие в референдуме граждан Российской Федерации» (далее – Федеральный закон «Об основных гарантиях избирательных прав и права на участие в референдуме граждан Российской Федерации»):</w:t>
      </w:r>
    </w:p>
    <w:p w:rsidR="00B039B1" w:rsidRPr="008D0085" w:rsidRDefault="00B039B1" w:rsidP="00B039B1">
      <w:pPr>
        <w:ind w:firstLine="709"/>
        <w:jc w:val="both"/>
      </w:pPr>
      <w:r w:rsidRPr="008D0085">
        <w:t xml:space="preserve">для кандидата в депутаты представительного органа муниципального образования, выдвинутого в порядке самовыдвижения на выборах, проводимых по </w:t>
      </w:r>
      <w:r>
        <w:t>десятимандатному</w:t>
      </w:r>
      <w:r w:rsidRPr="008D0085">
        <w:t xml:space="preserve"> избирательн</w:t>
      </w:r>
      <w:r>
        <w:t>ому</w:t>
      </w:r>
      <w:r w:rsidRPr="008D0085">
        <w:t xml:space="preserve"> округ</w:t>
      </w:r>
      <w:r>
        <w:t>у</w:t>
      </w:r>
      <w:r w:rsidRPr="008D0085">
        <w:t>, указывается: «какому-либо избирательному объединению на выдвижение меня кандидатом на _________________________________________________</w:t>
      </w:r>
    </w:p>
    <w:p w:rsidR="00B039B1" w:rsidRPr="008D0085" w:rsidRDefault="00B039B1" w:rsidP="00B039B1">
      <w:pPr>
        <w:ind w:left="3600" w:right="-1" w:firstLine="709"/>
        <w:rPr>
          <w:i/>
          <w:vertAlign w:val="superscript"/>
        </w:rPr>
      </w:pPr>
      <w:r w:rsidRPr="008D0085">
        <w:rPr>
          <w:i/>
          <w:vertAlign w:val="superscript"/>
        </w:rPr>
        <w:t>(наименование выборов)</w:t>
      </w:r>
    </w:p>
    <w:p w:rsidR="00B039B1" w:rsidRPr="008D0085" w:rsidRDefault="00B039B1" w:rsidP="00B039B1">
      <w:pPr>
        <w:jc w:val="both"/>
      </w:pPr>
      <w:r w:rsidRPr="008D0085">
        <w:t xml:space="preserve">и не выдвигал(а) свою кандидатуру в порядке самовыдвижения по иному </w:t>
      </w:r>
      <w:r>
        <w:t>десятимандатному</w:t>
      </w:r>
      <w:r w:rsidRPr="008D0085">
        <w:t xml:space="preserve"> избирательному округу.»;</w:t>
      </w:r>
    </w:p>
    <w:p w:rsidR="00B039B1" w:rsidRPr="008D0085" w:rsidRDefault="00B039B1" w:rsidP="00B039B1">
      <w:pPr>
        <w:widowControl w:val="0"/>
        <w:ind w:firstLine="709"/>
        <w:jc w:val="both"/>
      </w:pPr>
      <w:r w:rsidRPr="008D0085">
        <w:t xml:space="preserve">для кандидата в депутаты представительного органа муниципального образования, выдвинутого избирательным объединением на выборах, проводимых по </w:t>
      </w:r>
      <w:r>
        <w:t>десятимандатному</w:t>
      </w:r>
      <w:r w:rsidRPr="008D0085">
        <w:t xml:space="preserve"> избирательному округу, указывается: «другому избирательному объединению на выдвижение меня кандидатом на _________________________________________________</w:t>
      </w:r>
    </w:p>
    <w:p w:rsidR="00B039B1" w:rsidRPr="008D0085" w:rsidRDefault="00B039B1" w:rsidP="00B039B1">
      <w:pPr>
        <w:widowControl w:val="0"/>
        <w:ind w:left="720" w:right="-1" w:firstLine="709"/>
        <w:rPr>
          <w:i/>
          <w:vertAlign w:val="superscript"/>
        </w:rPr>
      </w:pPr>
      <w:r w:rsidRPr="008D0085">
        <w:rPr>
          <w:i/>
          <w:vertAlign w:val="superscript"/>
        </w:rPr>
        <w:t>(наименование выборов)</w:t>
      </w:r>
    </w:p>
    <w:p w:rsidR="00B039B1" w:rsidRPr="008D0085" w:rsidRDefault="00B039B1" w:rsidP="00B039B1">
      <w:pPr>
        <w:jc w:val="both"/>
        <w:rPr>
          <w:vertAlign w:val="superscript"/>
        </w:rPr>
      </w:pPr>
      <w:r w:rsidRPr="008D0085">
        <w:t>и не выдвигал(а) свою кандидатуру в порядке самовыдвижения.»;</w:t>
      </w:r>
    </w:p>
    <w:p w:rsidR="00B039B1" w:rsidRPr="008D0085" w:rsidRDefault="00B039B1" w:rsidP="00B039B1">
      <w:pPr>
        <w:suppressAutoHyphens/>
        <w:ind w:firstLine="709"/>
        <w:jc w:val="both"/>
        <w:rPr>
          <w:bCs/>
        </w:rPr>
      </w:pPr>
      <w:r w:rsidRPr="008D0085">
        <w:rPr>
          <w:bCs/>
          <w:vertAlign w:val="superscript"/>
        </w:rPr>
        <w:t>4.</w:t>
      </w:r>
      <w:r w:rsidRPr="008D0085">
        <w:rPr>
          <w:bCs/>
        </w:rPr>
        <w:t> При отсутствии идентификационного номера налогоплательщика слова «ИНН –» не воспроизводятся.</w:t>
      </w:r>
    </w:p>
    <w:p w:rsidR="00B039B1" w:rsidRPr="008D0085" w:rsidRDefault="00B039B1" w:rsidP="00B039B1">
      <w:pPr>
        <w:suppressAutoHyphens/>
        <w:ind w:firstLine="709"/>
        <w:jc w:val="both"/>
      </w:pPr>
      <w:r w:rsidRPr="008D0085">
        <w:rPr>
          <w:vertAlign w:val="superscript"/>
        </w:rPr>
        <w:t>5.</w:t>
      </w:r>
      <w:r w:rsidRPr="008D0085">
        <w:t> При отсутствии сведений о профессиональном образовании слова «профессиональное образование –» не воспроизводятся.</w:t>
      </w:r>
    </w:p>
    <w:p w:rsidR="00B039B1" w:rsidRPr="008D0085" w:rsidRDefault="00B039B1" w:rsidP="00B039B1">
      <w:pPr>
        <w:suppressAutoHyphens/>
        <w:ind w:firstLine="709"/>
        <w:jc w:val="both"/>
      </w:pPr>
      <w:r w:rsidRPr="008D0085">
        <w:t>При указании реквизитов документа об образовании и о квалификации указываются наименование документа, его серия и номер.</w:t>
      </w:r>
    </w:p>
    <w:p w:rsidR="00B039B1" w:rsidRPr="008D0085" w:rsidRDefault="00B039B1" w:rsidP="00B039B1">
      <w:pPr>
        <w:ind w:firstLine="709"/>
        <w:jc w:val="both"/>
      </w:pPr>
      <w:r w:rsidRPr="008D0085">
        <w:rPr>
          <w:b/>
        </w:rPr>
        <w:t>Примечание.</w:t>
      </w:r>
      <w:r w:rsidRPr="008D0085">
        <w:t xml:space="preserve"> 1. Заявление оформляется в рукописном или машинописном виде на бумажном носителе. При этом фамилия, имя, отчество, подпись кандидата и дата ставятся собственноручно в позициях, в отношении которых предусмотрено собственноручное указание.</w:t>
      </w:r>
    </w:p>
    <w:p w:rsidR="00B039B1" w:rsidRPr="008D0085" w:rsidRDefault="00B039B1" w:rsidP="00B039B1">
      <w:pPr>
        <w:ind w:firstLine="709"/>
        <w:jc w:val="both"/>
        <w:rPr>
          <w:strike/>
        </w:rPr>
      </w:pPr>
      <w:r w:rsidRPr="008D0085">
        <w:t xml:space="preserve">2. Кандидат вправе указать в заявлении свою принадлежность к политической партии либо не более чем к одному иному общественному </w:t>
      </w:r>
      <w:r w:rsidRPr="008D0085">
        <w:lastRenderedPageBreak/>
        <w:t>объединению, зарегистрированному не позднее чем за один год до дня голосования в установленном законом порядке, и свой статус в этой политической партии, этом общественном объединении при условии представления вместе с заявлением документа, подтверждающего указанные сведения и подписанного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</w:t>
      </w:r>
    </w:p>
    <w:p w:rsidR="00B039B1" w:rsidRPr="008D0085" w:rsidRDefault="00B039B1" w:rsidP="00B039B1">
      <w:pPr>
        <w:ind w:firstLine="709"/>
        <w:jc w:val="both"/>
      </w:pPr>
      <w:r w:rsidRPr="008D0085">
        <w:t>3. Данные о месте рождения и об адресе места жительства указываются в соответствии с паспортом или документом, заменяющим паспорт гражданина Российской Федерации. При этом адрес места жительства должен обязательно содержать наименование субъекта Российской Федерации (подпункт 5 статьи 2 Федерального закона «Об основных гарантиях избирательных прав и права на участие в референдуме граждан Российской Федерации»).</w:t>
      </w:r>
    </w:p>
    <w:p w:rsidR="00B039B1" w:rsidRPr="008D0085" w:rsidRDefault="00B039B1" w:rsidP="00B039B1">
      <w:pPr>
        <w:ind w:firstLine="709"/>
        <w:jc w:val="both"/>
      </w:pPr>
      <w:r w:rsidRPr="008D0085">
        <w:t>4. В строке «вид документа» указывается паспорт или один из документов, заменяющих паспорт гражданина Российской Федерации в соответствии с подпунктом 16 статьи 2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B039B1" w:rsidRPr="008D0085" w:rsidRDefault="00B039B1" w:rsidP="00B039B1">
      <w:pPr>
        <w:ind w:firstLine="709"/>
        <w:jc w:val="both"/>
      </w:pPr>
      <w:r w:rsidRPr="008D0085">
        <w:t>5. Сведения о судимости кандидата – сведения о когда-либо имевшихся судимостях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 (подпункт 58 статьи 2 Федерального закона «Об основных гарантиях избирательных прав и права на участие в референдуме граждан Российской Федерации»).</w:t>
      </w:r>
    </w:p>
    <w:p w:rsidR="00B039B1" w:rsidRPr="008D0085" w:rsidRDefault="00B039B1" w:rsidP="00B039B1">
      <w:pPr>
        <w:ind w:firstLine="709"/>
        <w:jc w:val="both"/>
      </w:pPr>
      <w:r w:rsidRPr="008D0085">
        <w:t>Если судимость снята или погашена, сведения о судимости, а также, соответственно, слова «, снята» и дата снятия или слова «, погашена» и дата погашения указываются после слов «имелась судимость –». Если судимость не снята и не погашена, сведения о судимости указываются после слов «имеется судимость –».»;</w:t>
      </w:r>
    </w:p>
    <w:p w:rsidR="00B039B1" w:rsidRPr="008D0085" w:rsidRDefault="00B039B1" w:rsidP="00B039B1">
      <w:pPr>
        <w:autoSpaceDE w:val="0"/>
        <w:autoSpaceDN w:val="0"/>
        <w:adjustRightInd w:val="0"/>
        <w:jc w:val="both"/>
        <w:sectPr w:rsidR="00B039B1" w:rsidRPr="008D0085" w:rsidSect="00E13177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039B1" w:rsidRPr="008D0085" w:rsidRDefault="00B039B1" w:rsidP="00B039B1">
      <w:pPr>
        <w:pStyle w:val="26"/>
      </w:pPr>
    </w:p>
    <w:p w:rsidR="00B039B1" w:rsidRPr="008D0085" w:rsidRDefault="00B039B1" w:rsidP="00B039B1">
      <w:pPr>
        <w:pStyle w:val="18"/>
        <w:ind w:firstLine="720"/>
        <w:jc w:val="right"/>
        <w:rPr>
          <w:rFonts w:ascii="Times New Roman" w:hAnsi="Times New Roman"/>
          <w:sz w:val="28"/>
          <w:szCs w:val="28"/>
        </w:rPr>
      </w:pPr>
      <w:r w:rsidRPr="008D0085">
        <w:rPr>
          <w:rFonts w:ascii="Times New Roman" w:hAnsi="Times New Roman"/>
          <w:sz w:val="28"/>
          <w:szCs w:val="28"/>
        </w:rPr>
        <w:t xml:space="preserve">Приложение </w:t>
      </w:r>
      <w:r w:rsidR="006D20FC">
        <w:rPr>
          <w:rFonts w:ascii="Times New Roman" w:hAnsi="Times New Roman"/>
          <w:sz w:val="28"/>
          <w:szCs w:val="28"/>
        </w:rPr>
        <w:t>4</w:t>
      </w:r>
    </w:p>
    <w:p w:rsidR="00B039B1" w:rsidRPr="008D0085" w:rsidRDefault="00B039B1" w:rsidP="00B039B1">
      <w:pPr>
        <w:ind w:left="3400"/>
      </w:pPr>
    </w:p>
    <w:p w:rsidR="00B039B1" w:rsidRDefault="00B039B1" w:rsidP="00B039B1">
      <w:pPr>
        <w:ind w:left="3400"/>
        <w:jc w:val="both"/>
      </w:pPr>
      <w:r>
        <w:t>В Таборинскую районную территориальную избирательную комиссию с полномочиями окружной избирательной комиссии по Таборинскому (Кузнецовскому) десятимандатному избирательному округу по выборам депутатов Думы Таборинского (Кузнецовского) сельского поселения</w:t>
      </w:r>
    </w:p>
    <w:p w:rsidR="00B039B1" w:rsidRPr="008D0085" w:rsidRDefault="00B039B1" w:rsidP="00B039B1">
      <w:pPr>
        <w:ind w:left="3400"/>
        <w:jc w:val="both"/>
        <w:rPr>
          <w:sz w:val="24"/>
          <w:szCs w:val="24"/>
        </w:rPr>
      </w:pPr>
      <w:r w:rsidRPr="008D0085">
        <w:rPr>
          <w:sz w:val="24"/>
          <w:szCs w:val="24"/>
        </w:rPr>
        <w:t>________________</w:t>
      </w:r>
      <w:r>
        <w:rPr>
          <w:sz w:val="24"/>
          <w:szCs w:val="24"/>
        </w:rPr>
        <w:t>_________________________________</w:t>
      </w:r>
    </w:p>
    <w:p w:rsidR="00B039B1" w:rsidRPr="004356DB" w:rsidRDefault="00B039B1" w:rsidP="00B039B1">
      <w:pPr>
        <w:ind w:left="3400"/>
        <w:jc w:val="both"/>
        <w:rPr>
          <w:i/>
          <w:sz w:val="24"/>
          <w:szCs w:val="24"/>
        </w:rPr>
      </w:pPr>
      <w:r w:rsidRPr="004356DB">
        <w:rPr>
          <w:i/>
          <w:sz w:val="24"/>
          <w:szCs w:val="24"/>
        </w:rPr>
        <w:t xml:space="preserve">    (фамилия, имя, отчество кандидата)</w:t>
      </w:r>
    </w:p>
    <w:p w:rsidR="00B039B1" w:rsidRPr="004356DB" w:rsidRDefault="00B039B1" w:rsidP="00B039B1">
      <w:pPr>
        <w:ind w:left="5760" w:hanging="12"/>
        <w:jc w:val="right"/>
        <w:rPr>
          <w:sz w:val="24"/>
          <w:szCs w:val="24"/>
        </w:rPr>
      </w:pPr>
    </w:p>
    <w:p w:rsidR="00B039B1" w:rsidRPr="008D0085" w:rsidRDefault="00B039B1" w:rsidP="00B039B1">
      <w:pPr>
        <w:ind w:left="5760" w:hanging="12"/>
        <w:jc w:val="right"/>
        <w:rPr>
          <w:sz w:val="16"/>
          <w:szCs w:val="16"/>
        </w:rPr>
      </w:pPr>
    </w:p>
    <w:p w:rsidR="00B039B1" w:rsidRPr="008D0085" w:rsidRDefault="00B039B1" w:rsidP="00B039B1">
      <w:pPr>
        <w:ind w:left="5760" w:hanging="12"/>
        <w:jc w:val="right"/>
        <w:rPr>
          <w:sz w:val="16"/>
          <w:szCs w:val="16"/>
        </w:rPr>
      </w:pPr>
    </w:p>
    <w:p w:rsidR="00B039B1" w:rsidRPr="008D0085" w:rsidRDefault="00B039B1" w:rsidP="00B039B1">
      <w:r w:rsidRPr="008D0085">
        <w:rPr>
          <w:b/>
        </w:rPr>
        <w:t>Сведения</w:t>
      </w:r>
    </w:p>
    <w:p w:rsidR="00B039B1" w:rsidRPr="008D0085" w:rsidRDefault="00B039B1" w:rsidP="00B039B1">
      <w:pPr>
        <w:rPr>
          <w:b/>
          <w:sz w:val="26"/>
          <w:szCs w:val="26"/>
        </w:rPr>
      </w:pPr>
      <w:r w:rsidRPr="008D0085">
        <w:rPr>
          <w:b/>
        </w:rPr>
        <w:t>об изменениях в данных о кандидате в депутаты</w:t>
      </w:r>
      <w:r w:rsidRPr="008D0085">
        <w:t xml:space="preserve"> </w:t>
      </w:r>
      <w:r>
        <w:rPr>
          <w:b/>
        </w:rPr>
        <w:t>Думы Таборинского (Кузнецовского) сельского поселения)</w:t>
      </w:r>
      <w:r w:rsidRPr="008D0085">
        <w:rPr>
          <w:b/>
        </w:rPr>
        <w:t xml:space="preserve">, выдвинутом по </w:t>
      </w:r>
      <w:r>
        <w:rPr>
          <w:b/>
        </w:rPr>
        <w:t>десятимандатному избирательному округу</w:t>
      </w:r>
      <w:r w:rsidRPr="008D0085">
        <w:rPr>
          <w:b/>
        </w:rPr>
        <w:t>, ранее представленных в избирательную комиссию для уведомления о выдвижении</w:t>
      </w:r>
      <w:r w:rsidRPr="008D0085">
        <w:rPr>
          <w:b/>
          <w:sz w:val="26"/>
          <w:szCs w:val="26"/>
        </w:rPr>
        <w:t xml:space="preserve"> </w:t>
      </w:r>
    </w:p>
    <w:p w:rsidR="00B039B1" w:rsidRPr="008D0085" w:rsidRDefault="00B039B1" w:rsidP="00B039B1">
      <w:pPr>
        <w:rPr>
          <w:b/>
        </w:rPr>
      </w:pPr>
    </w:p>
    <w:p w:rsidR="00B039B1" w:rsidRPr="008D0085" w:rsidRDefault="00B039B1" w:rsidP="00B039B1">
      <w:pPr>
        <w:ind w:firstLine="709"/>
        <w:jc w:val="both"/>
        <w:rPr>
          <w:sz w:val="26"/>
          <w:szCs w:val="26"/>
        </w:rPr>
      </w:pPr>
      <w:r w:rsidRPr="008D0085">
        <w:t>В соответствии со статьей 51 Избирательного кодекса Свердловской области _____________________________________</w:t>
      </w:r>
      <w:r w:rsidRPr="008D0085">
        <w:rPr>
          <w:sz w:val="26"/>
          <w:szCs w:val="26"/>
        </w:rPr>
        <w:t>____________________________</w:t>
      </w:r>
    </w:p>
    <w:p w:rsidR="00B039B1" w:rsidRPr="004356DB" w:rsidRDefault="00B039B1" w:rsidP="00B039B1">
      <w:pPr>
        <w:ind w:firstLine="709"/>
        <w:rPr>
          <w:i/>
          <w:sz w:val="24"/>
          <w:szCs w:val="24"/>
        </w:rPr>
      </w:pPr>
      <w:r w:rsidRPr="004356DB">
        <w:rPr>
          <w:i/>
          <w:sz w:val="24"/>
          <w:szCs w:val="24"/>
        </w:rPr>
        <w:t>(Ф.И.О.  кандидата)</w:t>
      </w:r>
    </w:p>
    <w:p w:rsidR="00B039B1" w:rsidRPr="008D0085" w:rsidRDefault="00B039B1" w:rsidP="00B039B1">
      <w:pPr>
        <w:jc w:val="both"/>
      </w:pPr>
      <w:r w:rsidRPr="008D0085">
        <w:t xml:space="preserve">уведомляет </w:t>
      </w:r>
      <w:r>
        <w:t xml:space="preserve">Таборинскую районную территориальную избирательную комиссию с полномочиями окружной избирательной комиссии по десятимандатному избирательному округу по выборам депутатов Думы Таборинского (Кузнецовского) сельского поселения </w:t>
      </w:r>
      <w:r w:rsidRPr="008D0085">
        <w:t>об отсутствии изменений/об изменениях в данных о себе, в иных документах, представленных в избирательную комиссию для уведомления о выдвижении:</w:t>
      </w:r>
    </w:p>
    <w:p w:rsidR="00B039B1" w:rsidRPr="008D0085" w:rsidRDefault="00B039B1" w:rsidP="00B039B1">
      <w:pPr>
        <w:ind w:firstLine="700"/>
        <w:jc w:val="both"/>
      </w:pPr>
      <w:r w:rsidRPr="008D0085">
        <w:t>1. ___________________________________________________________</w:t>
      </w:r>
    </w:p>
    <w:p w:rsidR="00B039B1" w:rsidRPr="004356DB" w:rsidRDefault="00B039B1" w:rsidP="00B039B1">
      <w:pPr>
        <w:rPr>
          <w:i/>
          <w:sz w:val="24"/>
          <w:szCs w:val="24"/>
        </w:rPr>
      </w:pPr>
      <w:r w:rsidRPr="004356DB">
        <w:rPr>
          <w:i/>
          <w:sz w:val="24"/>
          <w:szCs w:val="24"/>
        </w:rPr>
        <w:t>(наименование ранее представленного документа)</w:t>
      </w:r>
    </w:p>
    <w:p w:rsidR="00B039B1" w:rsidRPr="008D0085" w:rsidRDefault="00B039B1" w:rsidP="00B039B1">
      <w:pPr>
        <w:jc w:val="both"/>
      </w:pPr>
      <w:r w:rsidRPr="008D0085">
        <w:t>сведения «__________________» следует изменить на «_________________», дополнить «______________________________________________________».</w:t>
      </w:r>
    </w:p>
    <w:p w:rsidR="00B039B1" w:rsidRPr="008D0085" w:rsidRDefault="00B039B1" w:rsidP="00B039B1">
      <w:pPr>
        <w:ind w:firstLine="720"/>
        <w:jc w:val="both"/>
      </w:pPr>
      <w:r w:rsidRPr="008D0085">
        <w:t>Причина внесения изменений ___________________________________.</w:t>
      </w:r>
    </w:p>
    <w:p w:rsidR="00B039B1" w:rsidRPr="008D0085" w:rsidRDefault="00B039B1" w:rsidP="00B039B1">
      <w:pPr>
        <w:ind w:firstLine="700"/>
        <w:jc w:val="both"/>
      </w:pPr>
      <w:r w:rsidRPr="008D0085">
        <w:t>2. ___________________________________________________________.</w:t>
      </w:r>
    </w:p>
    <w:p w:rsidR="00B039B1" w:rsidRPr="004356DB" w:rsidRDefault="00B039B1" w:rsidP="00B039B1">
      <w:pPr>
        <w:rPr>
          <w:i/>
          <w:sz w:val="24"/>
          <w:szCs w:val="24"/>
        </w:rPr>
      </w:pPr>
      <w:r w:rsidRPr="004356DB">
        <w:rPr>
          <w:i/>
          <w:sz w:val="24"/>
          <w:szCs w:val="24"/>
        </w:rPr>
        <w:t>(наименование ранее представленного документа)</w:t>
      </w:r>
    </w:p>
    <w:p w:rsidR="00B039B1" w:rsidRPr="008D0085" w:rsidRDefault="00B039B1" w:rsidP="00B039B1">
      <w:pPr>
        <w:jc w:val="both"/>
      </w:pPr>
      <w:r w:rsidRPr="008D0085">
        <w:t>сведения «_________________» следует изменить на «__________________», дополнить «______________________________________________________».</w:t>
      </w:r>
    </w:p>
    <w:p w:rsidR="00B039B1" w:rsidRPr="008D0085" w:rsidRDefault="00B039B1" w:rsidP="00B039B1">
      <w:pPr>
        <w:ind w:firstLine="720"/>
        <w:jc w:val="both"/>
      </w:pPr>
      <w:r w:rsidRPr="008D0085">
        <w:t>Причина внесения изменений ___________________________________.</w:t>
      </w:r>
    </w:p>
    <w:p w:rsidR="00B039B1" w:rsidRPr="008D0085" w:rsidRDefault="00B039B1" w:rsidP="00B039B1">
      <w:pPr>
        <w:jc w:val="both"/>
      </w:pPr>
    </w:p>
    <w:p w:rsidR="00B039B1" w:rsidRPr="008D0085" w:rsidRDefault="00B039B1" w:rsidP="00B039B1">
      <w:pPr>
        <w:jc w:val="both"/>
      </w:pPr>
      <w:r w:rsidRPr="008D0085">
        <w:t>Кандидат                  __________  _________________               ______________</w:t>
      </w:r>
    </w:p>
    <w:p w:rsidR="00B039B1" w:rsidRPr="004356DB" w:rsidRDefault="00B039B1" w:rsidP="00B039B1">
      <w:pPr>
        <w:jc w:val="both"/>
        <w:rPr>
          <w:i/>
          <w:sz w:val="20"/>
          <w:szCs w:val="20"/>
        </w:rPr>
      </w:pPr>
      <w:r w:rsidRPr="004356DB">
        <w:rPr>
          <w:i/>
          <w:sz w:val="20"/>
          <w:szCs w:val="20"/>
        </w:rPr>
        <w:t xml:space="preserve">                                   </w:t>
      </w:r>
      <w:r>
        <w:rPr>
          <w:i/>
          <w:sz w:val="20"/>
          <w:szCs w:val="20"/>
        </w:rPr>
        <w:t xml:space="preserve">               </w:t>
      </w:r>
      <w:r w:rsidRPr="004356DB">
        <w:rPr>
          <w:i/>
          <w:sz w:val="20"/>
          <w:szCs w:val="20"/>
        </w:rPr>
        <w:t xml:space="preserve">   (подпись)            (расшифровка подписи)                                      (дата)</w:t>
      </w:r>
    </w:p>
    <w:p w:rsidR="00B039B1" w:rsidRPr="008D0085" w:rsidRDefault="00B039B1" w:rsidP="00B039B1">
      <w:pPr>
        <w:jc w:val="both"/>
      </w:pPr>
    </w:p>
    <w:p w:rsidR="00B039B1" w:rsidRDefault="00B039B1" w:rsidP="00B039B1">
      <w:pPr>
        <w:pStyle w:val="26"/>
        <w:ind w:left="4320"/>
        <w:jc w:val="right"/>
        <w:rPr>
          <w:sz w:val="28"/>
          <w:szCs w:val="28"/>
        </w:rPr>
      </w:pPr>
    </w:p>
    <w:p w:rsidR="00B039B1" w:rsidRDefault="00B039B1" w:rsidP="00B039B1">
      <w:pPr>
        <w:pStyle w:val="26"/>
        <w:ind w:left="4320"/>
        <w:jc w:val="right"/>
        <w:rPr>
          <w:sz w:val="28"/>
          <w:szCs w:val="28"/>
        </w:rPr>
      </w:pPr>
    </w:p>
    <w:p w:rsidR="00B039B1" w:rsidRPr="008D0085" w:rsidRDefault="00B039B1" w:rsidP="00B039B1">
      <w:pPr>
        <w:pStyle w:val="26"/>
        <w:ind w:left="4320"/>
        <w:jc w:val="right"/>
        <w:rPr>
          <w:sz w:val="28"/>
          <w:szCs w:val="28"/>
        </w:rPr>
      </w:pPr>
      <w:r w:rsidRPr="008D0085">
        <w:rPr>
          <w:sz w:val="28"/>
          <w:szCs w:val="28"/>
        </w:rPr>
        <w:lastRenderedPageBreak/>
        <w:t xml:space="preserve">Приложение </w:t>
      </w:r>
      <w:r w:rsidR="00797A64">
        <w:rPr>
          <w:sz w:val="28"/>
          <w:szCs w:val="28"/>
        </w:rPr>
        <w:t>5</w:t>
      </w:r>
    </w:p>
    <w:p w:rsidR="00B039B1" w:rsidRPr="008D0085" w:rsidRDefault="00B039B1" w:rsidP="00B039B1">
      <w:pPr>
        <w:pStyle w:val="26"/>
        <w:ind w:left="4320"/>
        <w:jc w:val="right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56"/>
        <w:gridCol w:w="4814"/>
      </w:tblGrid>
      <w:tr w:rsidR="00B039B1" w:rsidRPr="008D0085" w:rsidTr="00B039B1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B039B1" w:rsidRPr="008D0085" w:rsidRDefault="00B039B1" w:rsidP="00B039B1"/>
        </w:tc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</w:tcPr>
          <w:p w:rsidR="00B039B1" w:rsidRPr="008D0085" w:rsidRDefault="00B039B1" w:rsidP="00B039B1">
            <w:pPr>
              <w:pStyle w:val="afb"/>
              <w:widowControl/>
              <w:rPr>
                <w:rFonts w:ascii="Times New Roman CYR" w:hAnsi="Times New Roman CYR"/>
                <w:i/>
                <w:sz w:val="20"/>
              </w:rPr>
            </w:pPr>
            <w:r>
              <w:t>В Таборинскую районную территориальную избирательную комиссию с полномочиями окружной избирательной комиссии по десятимандатному избирательному округу   по выборам депутатов Думы Таборинского (Кузнецовского) сельского поселения</w:t>
            </w:r>
            <w:r w:rsidRPr="008D0085">
              <w:rPr>
                <w:rFonts w:ascii="Times New Roman CYR" w:hAnsi="Times New Roman CYR"/>
                <w:i/>
                <w:sz w:val="20"/>
              </w:rPr>
              <w:t xml:space="preserve">  </w:t>
            </w:r>
          </w:p>
          <w:p w:rsidR="00B039B1" w:rsidRPr="008D0085" w:rsidRDefault="00B039B1" w:rsidP="00B039B1"/>
        </w:tc>
      </w:tr>
    </w:tbl>
    <w:p w:rsidR="00B039B1" w:rsidRPr="008D0085" w:rsidRDefault="00B039B1" w:rsidP="00B039B1">
      <w:pPr>
        <w:jc w:val="both"/>
      </w:pPr>
    </w:p>
    <w:p w:rsidR="00B039B1" w:rsidRPr="008D0085" w:rsidRDefault="00B039B1" w:rsidP="00B039B1">
      <w:pPr>
        <w:pStyle w:val="14-150"/>
        <w:spacing w:line="240" w:lineRule="auto"/>
        <w:jc w:val="center"/>
        <w:rPr>
          <w:b/>
          <w:szCs w:val="28"/>
        </w:rPr>
      </w:pPr>
      <w:r w:rsidRPr="008D0085">
        <w:rPr>
          <w:b/>
          <w:szCs w:val="28"/>
        </w:rPr>
        <w:t>Заявление о назначении доверенных лиц</w:t>
      </w:r>
    </w:p>
    <w:p w:rsidR="00B039B1" w:rsidRPr="008D0085" w:rsidRDefault="00B039B1" w:rsidP="00B039B1">
      <w:pPr>
        <w:jc w:val="both"/>
      </w:pPr>
    </w:p>
    <w:p w:rsidR="00B039B1" w:rsidRPr="008D0085" w:rsidRDefault="00B039B1" w:rsidP="00B039B1">
      <w:pPr>
        <w:jc w:val="both"/>
      </w:pPr>
      <w:r w:rsidRPr="008D0085">
        <w:t>Я, __________________________________________________________________,</w:t>
      </w:r>
    </w:p>
    <w:p w:rsidR="00B039B1" w:rsidRPr="001C1665" w:rsidRDefault="00B039B1" w:rsidP="00B039B1">
      <w:pPr>
        <w:ind w:firstLine="708"/>
        <w:rPr>
          <w:i/>
          <w:sz w:val="20"/>
          <w:szCs w:val="20"/>
        </w:rPr>
      </w:pPr>
      <w:r w:rsidRPr="001C1665">
        <w:rPr>
          <w:i/>
          <w:sz w:val="20"/>
          <w:szCs w:val="20"/>
        </w:rPr>
        <w:t>(Ф.И.О. кандидата)</w:t>
      </w:r>
    </w:p>
    <w:p w:rsidR="00B039B1" w:rsidRPr="008D0085" w:rsidRDefault="00B039B1" w:rsidP="00B039B1">
      <w:pPr>
        <w:suppressAutoHyphens/>
        <w:rPr>
          <w:b/>
          <w:i/>
          <w:vertAlign w:val="superscript"/>
        </w:rPr>
      </w:pPr>
      <w:r w:rsidRPr="008D0085">
        <w:t>выдвинутый_______________________________________________________,</w:t>
      </w:r>
    </w:p>
    <w:p w:rsidR="00B039B1" w:rsidRPr="001C1665" w:rsidRDefault="00B039B1" w:rsidP="00B039B1">
      <w:pPr>
        <w:suppressAutoHyphens/>
        <w:rPr>
          <w:i/>
          <w:sz w:val="20"/>
          <w:szCs w:val="20"/>
        </w:rPr>
      </w:pPr>
      <w:r w:rsidRPr="001C1665">
        <w:rPr>
          <w:i/>
          <w:sz w:val="20"/>
          <w:szCs w:val="20"/>
        </w:rPr>
        <w:t xml:space="preserve">                         (сведения о субъекте выдвижения – наименование избирательного объединения / «в порядке самовыдвижения»)</w:t>
      </w:r>
    </w:p>
    <w:p w:rsidR="00B039B1" w:rsidRPr="008D0085" w:rsidRDefault="00B039B1" w:rsidP="00B039B1">
      <w:pPr>
        <w:pStyle w:val="afb"/>
        <w:widowControl/>
      </w:pPr>
    </w:p>
    <w:p w:rsidR="00B039B1" w:rsidRDefault="0026746E" w:rsidP="00B039B1">
      <w:pPr>
        <w:tabs>
          <w:tab w:val="right" w:pos="9639"/>
        </w:tabs>
        <w:jc w:val="both"/>
      </w:pPr>
      <w:r>
        <w:t>к</w:t>
      </w:r>
      <w:r w:rsidR="00B039B1" w:rsidRPr="008D0085">
        <w:t>андидатом</w:t>
      </w:r>
      <w:r w:rsidR="00B039B1">
        <w:t xml:space="preserve"> в депутаты Думы Таборинского (Кузнецовского) сельского поселения </w:t>
      </w:r>
      <w:r w:rsidR="00B039B1" w:rsidRPr="008D0085">
        <w:t>назначаю</w:t>
      </w:r>
      <w:r w:rsidR="00B039B1" w:rsidRPr="0051260E">
        <w:t xml:space="preserve"> </w:t>
      </w:r>
      <w:r w:rsidR="00B039B1" w:rsidRPr="008D0085">
        <w:t>доверенных</w:t>
      </w:r>
      <w:r w:rsidR="00B039B1" w:rsidRPr="0051260E">
        <w:t xml:space="preserve"> </w:t>
      </w:r>
      <w:r w:rsidR="00B039B1" w:rsidRPr="008D0085">
        <w:t>лиц кандидата в количестве</w:t>
      </w:r>
      <w:r w:rsidR="00B039B1">
        <w:t xml:space="preserve"> ______ человек</w:t>
      </w:r>
    </w:p>
    <w:p w:rsidR="00B039B1" w:rsidRPr="008D0085" w:rsidRDefault="0026746E" w:rsidP="00B039B1">
      <w:pPr>
        <w:tabs>
          <w:tab w:val="right" w:pos="9639"/>
        </w:tabs>
        <w:jc w:val="both"/>
      </w:pPr>
      <w:r>
        <w:t>в</w:t>
      </w:r>
      <w:r w:rsidR="00B039B1">
        <w:t xml:space="preserve"> соответствии с прилагаемым списком</w:t>
      </w:r>
    </w:p>
    <w:p w:rsidR="00B039B1" w:rsidRPr="008D0085" w:rsidRDefault="00B039B1" w:rsidP="00B039B1">
      <w:pPr>
        <w:tabs>
          <w:tab w:val="right" w:pos="9639"/>
        </w:tabs>
        <w:jc w:val="both"/>
      </w:pPr>
    </w:p>
    <w:p w:rsidR="00B039B1" w:rsidRPr="008D0085" w:rsidRDefault="00B039B1" w:rsidP="00B039B1">
      <w:pPr>
        <w:tabs>
          <w:tab w:val="right" w:pos="9639"/>
        </w:tabs>
        <w:jc w:val="both"/>
      </w:pPr>
    </w:p>
    <w:p w:rsidR="00B039B1" w:rsidRPr="008D0085" w:rsidRDefault="00B039B1" w:rsidP="00B039B1">
      <w:pPr>
        <w:ind w:firstLine="567"/>
        <w:jc w:val="left"/>
        <w:rPr>
          <w:iCs/>
        </w:rPr>
      </w:pPr>
      <w:r w:rsidRPr="008D0085">
        <w:rPr>
          <w:iCs/>
        </w:rPr>
        <w:t>Приложения: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605"/>
        <w:gridCol w:w="680"/>
        <w:gridCol w:w="1163"/>
      </w:tblGrid>
      <w:tr w:rsidR="00B039B1" w:rsidRPr="008D0085" w:rsidTr="00B039B1"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9B1" w:rsidRPr="008D0085" w:rsidRDefault="00B039B1" w:rsidP="00B039B1">
            <w:pPr>
              <w:ind w:firstLine="567"/>
            </w:pPr>
            <w:r w:rsidRPr="008D0085">
              <w:t>1. Список доверенных лиц кандидата 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9B1" w:rsidRPr="008D0085" w:rsidRDefault="00B039B1" w:rsidP="00B039B1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9B1" w:rsidRPr="008D0085" w:rsidRDefault="00B039B1" w:rsidP="00B039B1">
            <w:pPr>
              <w:ind w:left="57"/>
            </w:pPr>
            <w:r w:rsidRPr="008D0085">
              <w:t>листах.</w:t>
            </w:r>
          </w:p>
        </w:tc>
      </w:tr>
    </w:tbl>
    <w:p w:rsidR="00B039B1" w:rsidRPr="008D0085" w:rsidRDefault="00B039B1" w:rsidP="00B039B1">
      <w:pPr>
        <w:ind w:firstLine="567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286"/>
        <w:gridCol w:w="652"/>
        <w:gridCol w:w="1077"/>
        <w:gridCol w:w="680"/>
      </w:tblGrid>
      <w:tr w:rsidR="00B039B1" w:rsidRPr="008D0085" w:rsidTr="00B039B1">
        <w:tc>
          <w:tcPr>
            <w:tcW w:w="7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9B1" w:rsidRPr="008D0085" w:rsidRDefault="00B039B1" w:rsidP="00B039B1">
            <w:pPr>
              <w:ind w:firstLine="567"/>
            </w:pPr>
            <w:r w:rsidRPr="008D0085">
              <w:t>2. Заявления о согласии быть доверенными лицами на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9B1" w:rsidRPr="008D0085" w:rsidRDefault="00B039B1" w:rsidP="00B039B1"/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9B1" w:rsidRPr="008D0085" w:rsidRDefault="00B039B1" w:rsidP="00B039B1">
            <w:r w:rsidRPr="008D0085">
              <w:t>листах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9B1" w:rsidRPr="008D0085" w:rsidRDefault="00B039B1" w:rsidP="00B039B1"/>
        </w:tc>
      </w:tr>
    </w:tbl>
    <w:p w:rsidR="00B039B1" w:rsidRPr="008D0085" w:rsidRDefault="00B039B1" w:rsidP="00B039B1">
      <w:pPr>
        <w:jc w:val="both"/>
      </w:pPr>
      <w:r w:rsidRPr="008D0085">
        <w:t>штук.</w:t>
      </w:r>
    </w:p>
    <w:p w:rsidR="00B039B1" w:rsidRPr="001C1665" w:rsidRDefault="00B039B1" w:rsidP="00B039B1">
      <w:pPr>
        <w:pStyle w:val="ConsPlusNormal"/>
        <w:ind w:firstLine="540"/>
        <w:jc w:val="both"/>
        <w:rPr>
          <w:sz w:val="28"/>
          <w:szCs w:val="28"/>
        </w:rPr>
      </w:pPr>
      <w:r w:rsidRPr="001C1665">
        <w:rPr>
          <w:sz w:val="28"/>
          <w:szCs w:val="28"/>
        </w:rPr>
        <w:t>3. Копии приказов (распоряжений), предусмотренных пунктом 3 статьи</w:t>
      </w:r>
      <w:r w:rsidRPr="001C1665">
        <w:rPr>
          <w:sz w:val="28"/>
          <w:szCs w:val="28"/>
          <w:lang w:val="en-US"/>
        </w:rPr>
        <w:t> </w:t>
      </w:r>
      <w:r w:rsidRPr="001C1665">
        <w:rPr>
          <w:sz w:val="28"/>
          <w:szCs w:val="28"/>
        </w:rPr>
        <w:t>58 Избирательного кодекса Свердловской области (при наличии доверенных лиц, являющихся государственными или муниципальными служащими).</w:t>
      </w:r>
    </w:p>
    <w:p w:rsidR="0026746E" w:rsidRDefault="0026746E" w:rsidP="00B039B1">
      <w:pPr>
        <w:ind w:firstLine="567"/>
        <w:jc w:val="both"/>
      </w:pPr>
    </w:p>
    <w:p w:rsidR="00B039B1" w:rsidRPr="008D0085" w:rsidRDefault="00B039B1" w:rsidP="00B039B1">
      <w:pPr>
        <w:ind w:firstLine="567"/>
        <w:jc w:val="both"/>
        <w:rPr>
          <w:sz w:val="2"/>
          <w:szCs w:val="2"/>
        </w:rPr>
      </w:pPr>
      <w:r w:rsidRPr="008D0085">
        <w:br/>
      </w:r>
    </w:p>
    <w:p w:rsidR="00B039B1" w:rsidRPr="008D0085" w:rsidRDefault="00B039B1" w:rsidP="00B039B1">
      <w:pPr>
        <w:jc w:val="both"/>
      </w:pPr>
      <w:r w:rsidRPr="008D0085">
        <w:t>Кандидат                  __________  _________________               ______________</w:t>
      </w:r>
    </w:p>
    <w:p w:rsidR="00B039B1" w:rsidRPr="001C1665" w:rsidRDefault="00B039B1" w:rsidP="00B039B1">
      <w:pPr>
        <w:jc w:val="both"/>
        <w:rPr>
          <w:i/>
          <w:sz w:val="20"/>
          <w:szCs w:val="20"/>
        </w:rPr>
      </w:pPr>
      <w:r w:rsidRPr="001C1665">
        <w:rPr>
          <w:i/>
          <w:sz w:val="20"/>
          <w:szCs w:val="20"/>
        </w:rPr>
        <w:t xml:space="preserve">                            </w:t>
      </w:r>
      <w:r>
        <w:rPr>
          <w:i/>
          <w:sz w:val="20"/>
          <w:szCs w:val="20"/>
        </w:rPr>
        <w:t xml:space="preserve">               </w:t>
      </w:r>
      <w:r w:rsidRPr="001C1665">
        <w:rPr>
          <w:i/>
          <w:sz w:val="20"/>
          <w:szCs w:val="20"/>
        </w:rPr>
        <w:t xml:space="preserve">          (подпись)            (расшифровка подписи)                                      (дата)</w:t>
      </w:r>
    </w:p>
    <w:p w:rsidR="00B039B1" w:rsidRPr="008D0085" w:rsidRDefault="00B039B1" w:rsidP="00B039B1">
      <w:pPr>
        <w:jc w:val="both"/>
      </w:pPr>
    </w:p>
    <w:p w:rsidR="00B039B1" w:rsidRPr="008D0085" w:rsidRDefault="00B039B1" w:rsidP="00B039B1">
      <w:pPr>
        <w:pStyle w:val="afb"/>
      </w:pPr>
      <w:r w:rsidRPr="008D0085">
        <w:rPr>
          <w:vertAlign w:val="superscript"/>
        </w:rPr>
        <w:tab/>
      </w:r>
    </w:p>
    <w:p w:rsidR="00B039B1" w:rsidRPr="008D0085" w:rsidRDefault="00B039B1" w:rsidP="00B039B1">
      <w:pPr>
        <w:pStyle w:val="26"/>
        <w:ind w:left="4320"/>
        <w:jc w:val="right"/>
        <w:rPr>
          <w:sz w:val="28"/>
        </w:rPr>
      </w:pPr>
    </w:p>
    <w:p w:rsidR="00B039B1" w:rsidRDefault="00B039B1" w:rsidP="00B039B1">
      <w:pPr>
        <w:pStyle w:val="26"/>
        <w:ind w:left="4320"/>
        <w:jc w:val="right"/>
        <w:rPr>
          <w:sz w:val="28"/>
        </w:rPr>
      </w:pPr>
    </w:p>
    <w:p w:rsidR="00B039B1" w:rsidRDefault="00B039B1" w:rsidP="00B039B1">
      <w:pPr>
        <w:pStyle w:val="26"/>
        <w:ind w:left="4320"/>
        <w:jc w:val="right"/>
        <w:rPr>
          <w:sz w:val="28"/>
        </w:rPr>
      </w:pPr>
    </w:p>
    <w:p w:rsidR="00B039B1" w:rsidRDefault="00B039B1" w:rsidP="00B039B1">
      <w:pPr>
        <w:pStyle w:val="26"/>
        <w:ind w:left="4320"/>
        <w:jc w:val="right"/>
        <w:rPr>
          <w:sz w:val="28"/>
        </w:rPr>
      </w:pPr>
    </w:p>
    <w:p w:rsidR="00B039B1" w:rsidRPr="008D0085" w:rsidRDefault="00B039B1" w:rsidP="00B039B1">
      <w:pPr>
        <w:pStyle w:val="26"/>
        <w:ind w:left="4320"/>
        <w:jc w:val="right"/>
        <w:rPr>
          <w:sz w:val="28"/>
        </w:rPr>
      </w:pPr>
    </w:p>
    <w:p w:rsidR="00B039B1" w:rsidRDefault="00B039B1" w:rsidP="00B039B1">
      <w:pPr>
        <w:pStyle w:val="26"/>
        <w:ind w:left="4320"/>
        <w:jc w:val="right"/>
        <w:rPr>
          <w:sz w:val="28"/>
        </w:rPr>
      </w:pPr>
      <w:r w:rsidRPr="008D0085">
        <w:rPr>
          <w:sz w:val="28"/>
        </w:rPr>
        <w:lastRenderedPageBreak/>
        <w:t xml:space="preserve">Приложение </w:t>
      </w:r>
      <w:r w:rsidR="00797A64">
        <w:rPr>
          <w:sz w:val="28"/>
        </w:rPr>
        <w:t>6</w:t>
      </w:r>
    </w:p>
    <w:p w:rsidR="0026746E" w:rsidRPr="008D0085" w:rsidRDefault="0026746E" w:rsidP="00B039B1">
      <w:pPr>
        <w:pStyle w:val="26"/>
        <w:ind w:left="4320"/>
        <w:jc w:val="right"/>
      </w:pPr>
    </w:p>
    <w:tbl>
      <w:tblPr>
        <w:tblW w:w="0" w:type="auto"/>
        <w:tblLook w:val="01E0"/>
      </w:tblPr>
      <w:tblGrid>
        <w:gridCol w:w="4756"/>
        <w:gridCol w:w="4814"/>
      </w:tblGrid>
      <w:tr w:rsidR="00B039B1" w:rsidRPr="008D0085" w:rsidTr="00B039B1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B039B1" w:rsidRPr="008D0085" w:rsidRDefault="00B039B1" w:rsidP="00B039B1"/>
        </w:tc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</w:tcPr>
          <w:p w:rsidR="00B039B1" w:rsidRPr="008D0085" w:rsidRDefault="00B039B1" w:rsidP="00B039B1">
            <w:pPr>
              <w:jc w:val="both"/>
            </w:pPr>
            <w:r>
              <w:t>В Таборинскую районную территориальную избирательную комиссию с полномочиями окружной избирательной комиссии по десятимандатному избирательному округу по выборам депутатов Думы Таборинского (Кузнецовского) сельского поселения</w:t>
            </w:r>
          </w:p>
        </w:tc>
      </w:tr>
    </w:tbl>
    <w:p w:rsidR="00B039B1" w:rsidRPr="008D0085" w:rsidRDefault="00B039B1" w:rsidP="00B039B1">
      <w:pPr>
        <w:pStyle w:val="26"/>
        <w:spacing w:before="120"/>
        <w:jc w:val="center"/>
        <w:rPr>
          <w:b/>
          <w:sz w:val="28"/>
          <w:szCs w:val="28"/>
        </w:rPr>
      </w:pPr>
    </w:p>
    <w:p w:rsidR="00B039B1" w:rsidRPr="008D0085" w:rsidRDefault="00B039B1" w:rsidP="00B039B1">
      <w:pPr>
        <w:pStyle w:val="26"/>
        <w:spacing w:before="120"/>
        <w:jc w:val="center"/>
        <w:rPr>
          <w:b/>
          <w:sz w:val="28"/>
          <w:szCs w:val="28"/>
        </w:rPr>
      </w:pPr>
      <w:r w:rsidRPr="008D0085">
        <w:rPr>
          <w:b/>
          <w:sz w:val="28"/>
          <w:szCs w:val="28"/>
        </w:rPr>
        <w:t>Список</w:t>
      </w:r>
    </w:p>
    <w:p w:rsidR="00B039B1" w:rsidRPr="008D0085" w:rsidRDefault="00B039B1" w:rsidP="00B039B1">
      <w:pPr>
        <w:pStyle w:val="26"/>
        <w:tabs>
          <w:tab w:val="center" w:pos="3402"/>
        </w:tabs>
        <w:jc w:val="center"/>
        <w:rPr>
          <w:b/>
          <w:sz w:val="28"/>
          <w:szCs w:val="28"/>
        </w:rPr>
      </w:pPr>
      <w:r w:rsidRPr="008D0085">
        <w:rPr>
          <w:b/>
          <w:sz w:val="28"/>
          <w:szCs w:val="28"/>
        </w:rPr>
        <w:t xml:space="preserve">доверенных лиц кандидата по </w:t>
      </w:r>
      <w:r>
        <w:rPr>
          <w:b/>
          <w:sz w:val="28"/>
          <w:szCs w:val="28"/>
        </w:rPr>
        <w:t>десятимандатному</w:t>
      </w:r>
      <w:r w:rsidRPr="008D0085">
        <w:rPr>
          <w:b/>
          <w:sz w:val="28"/>
          <w:szCs w:val="28"/>
        </w:rPr>
        <w:t xml:space="preserve"> избирательному округу</w:t>
      </w:r>
    </w:p>
    <w:p w:rsidR="00B039B1" w:rsidRPr="008D0085" w:rsidRDefault="00B039B1" w:rsidP="00B039B1">
      <w:pPr>
        <w:pStyle w:val="26"/>
        <w:tabs>
          <w:tab w:val="center" w:pos="3402"/>
        </w:tabs>
        <w:jc w:val="center"/>
        <w:rPr>
          <w:sz w:val="18"/>
        </w:rPr>
      </w:pPr>
    </w:p>
    <w:p w:rsidR="00B039B1" w:rsidRPr="008D0085" w:rsidRDefault="00B039B1" w:rsidP="00B039B1">
      <w:pPr>
        <w:pStyle w:val="26"/>
        <w:tabs>
          <w:tab w:val="center" w:pos="3402"/>
        </w:tabs>
        <w:jc w:val="center"/>
        <w:rPr>
          <w:sz w:val="18"/>
        </w:rPr>
      </w:pPr>
    </w:p>
    <w:p w:rsidR="00B039B1" w:rsidRPr="008D0085" w:rsidRDefault="00B039B1" w:rsidP="00B039B1">
      <w:pPr>
        <w:pStyle w:val="26"/>
        <w:rPr>
          <w:sz w:val="16"/>
        </w:rPr>
      </w:pPr>
    </w:p>
    <w:tbl>
      <w:tblPr>
        <w:tblW w:w="9782" w:type="dxa"/>
        <w:tblInd w:w="108" w:type="dxa"/>
        <w:tblLayout w:type="fixed"/>
        <w:tblLook w:val="0000"/>
      </w:tblPr>
      <w:tblGrid>
        <w:gridCol w:w="467"/>
        <w:gridCol w:w="79"/>
        <w:gridCol w:w="2199"/>
        <w:gridCol w:w="111"/>
        <w:gridCol w:w="2389"/>
        <w:gridCol w:w="851"/>
        <w:gridCol w:w="283"/>
        <w:gridCol w:w="990"/>
        <w:gridCol w:w="267"/>
        <w:gridCol w:w="1011"/>
        <w:gridCol w:w="1135"/>
      </w:tblGrid>
      <w:tr w:rsidR="00B039B1" w:rsidRPr="008D0085" w:rsidTr="00B039B1"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B039B1" w:rsidRPr="008D0085" w:rsidRDefault="00B039B1" w:rsidP="00B039B1">
            <w:pPr>
              <w:pStyle w:val="afc"/>
              <w:widowControl/>
              <w:autoSpaceDE/>
              <w:autoSpaceDN/>
              <w:spacing w:after="0"/>
              <w:jc w:val="both"/>
            </w:pPr>
            <w:r w:rsidRPr="008D0085">
              <w:t>1.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039B1" w:rsidRPr="008D0085" w:rsidRDefault="00B039B1" w:rsidP="00B039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</w:tcBorders>
          </w:tcPr>
          <w:p w:rsidR="00B039B1" w:rsidRPr="008D0085" w:rsidRDefault="00B039B1" w:rsidP="00B039B1">
            <w:pPr>
              <w:pStyle w:val="afb"/>
              <w:widowControl/>
              <w:jc w:val="both"/>
            </w:pPr>
            <w:r w:rsidRPr="008D0085">
              <w:t>, дата рождения –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039B1" w:rsidRPr="008D0085" w:rsidRDefault="00B039B1" w:rsidP="00B039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039B1" w:rsidRPr="008D0085" w:rsidRDefault="00B039B1" w:rsidP="00B039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039B1" w:rsidRPr="008D0085" w:rsidRDefault="00B039B1" w:rsidP="00B039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B039B1" w:rsidRPr="008D0085" w:rsidRDefault="00B039B1" w:rsidP="00B039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039B1" w:rsidRPr="008D0085" w:rsidRDefault="00B039B1" w:rsidP="00B039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039B1" w:rsidRPr="008D0085" w:rsidRDefault="00B039B1" w:rsidP="00B039B1">
            <w:pPr>
              <w:pStyle w:val="afb"/>
              <w:widowControl/>
              <w:jc w:val="both"/>
            </w:pPr>
            <w:r w:rsidRPr="008D0085">
              <w:t>года,</w:t>
            </w:r>
          </w:p>
        </w:tc>
      </w:tr>
      <w:tr w:rsidR="00B039B1" w:rsidRPr="008D0085" w:rsidTr="00B039B1"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39B1" w:rsidRPr="008D0085" w:rsidRDefault="00B039B1" w:rsidP="00B039B1">
            <w:pPr>
              <w:jc w:val="both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39B1" w:rsidRPr="008D0085" w:rsidRDefault="00B039B1" w:rsidP="00B039B1">
            <w:pPr>
              <w:jc w:val="both"/>
              <w:rPr>
                <w:i/>
                <w:sz w:val="16"/>
                <w:szCs w:val="16"/>
              </w:rPr>
            </w:pPr>
            <w:r w:rsidRPr="008D0085">
              <w:rPr>
                <w:i/>
                <w:sz w:val="16"/>
                <w:szCs w:val="16"/>
              </w:rPr>
              <w:t>(фамилия, имя, отчество)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</w:tcBorders>
          </w:tcPr>
          <w:p w:rsidR="00B039B1" w:rsidRPr="008D0085" w:rsidRDefault="00B039B1" w:rsidP="00B039B1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039B1" w:rsidRPr="008D0085" w:rsidRDefault="00B039B1" w:rsidP="00B039B1">
            <w:pPr>
              <w:jc w:val="both"/>
              <w:rPr>
                <w:i/>
                <w:sz w:val="16"/>
                <w:szCs w:val="16"/>
              </w:rPr>
            </w:pPr>
            <w:r w:rsidRPr="008D0085">
              <w:rPr>
                <w:i/>
                <w:sz w:val="16"/>
                <w:szCs w:val="16"/>
              </w:rPr>
              <w:t>(число)</w:t>
            </w:r>
          </w:p>
        </w:tc>
        <w:tc>
          <w:tcPr>
            <w:tcW w:w="283" w:type="dxa"/>
          </w:tcPr>
          <w:p w:rsidR="00B039B1" w:rsidRPr="008D0085" w:rsidRDefault="00B039B1" w:rsidP="00B039B1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039B1" w:rsidRPr="008D0085" w:rsidRDefault="00B039B1" w:rsidP="00B039B1">
            <w:pPr>
              <w:jc w:val="both"/>
              <w:rPr>
                <w:i/>
                <w:sz w:val="16"/>
                <w:szCs w:val="16"/>
              </w:rPr>
            </w:pPr>
            <w:r w:rsidRPr="008D0085">
              <w:rPr>
                <w:i/>
                <w:sz w:val="16"/>
                <w:szCs w:val="16"/>
              </w:rPr>
              <w:t>(месяц)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B039B1" w:rsidRPr="008D0085" w:rsidRDefault="00B039B1" w:rsidP="00B039B1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B039B1" w:rsidRPr="008D0085" w:rsidRDefault="00B039B1" w:rsidP="00B039B1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039B1" w:rsidRPr="008D0085" w:rsidRDefault="00B039B1" w:rsidP="00B039B1">
            <w:pPr>
              <w:jc w:val="both"/>
              <w:rPr>
                <w:sz w:val="22"/>
                <w:szCs w:val="22"/>
                <w:vertAlign w:val="superscript"/>
              </w:rPr>
            </w:pPr>
          </w:p>
        </w:tc>
      </w:tr>
    </w:tbl>
    <w:p w:rsidR="00B039B1" w:rsidRPr="008D0085" w:rsidRDefault="00B039B1" w:rsidP="00B039B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</w:pPr>
      <w:r w:rsidRPr="008D0085">
        <w:t xml:space="preserve">вид документа – </w:t>
      </w:r>
      <w:r w:rsidRPr="008D0085">
        <w:rPr>
          <w:sz w:val="24"/>
          <w:szCs w:val="24"/>
        </w:rPr>
        <w:t>____________________________________________________________</w:t>
      </w:r>
    </w:p>
    <w:p w:rsidR="00B039B1" w:rsidRPr="008D0085" w:rsidRDefault="00B039B1" w:rsidP="00B039B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  <w:rPr>
          <w:i/>
          <w:sz w:val="16"/>
          <w:szCs w:val="16"/>
        </w:rPr>
      </w:pPr>
      <w:r w:rsidRPr="008D0085">
        <w:tab/>
        <w:t xml:space="preserve">                                            </w:t>
      </w:r>
      <w:r w:rsidRPr="008D0085">
        <w:rPr>
          <w:sz w:val="16"/>
          <w:szCs w:val="16"/>
        </w:rPr>
        <w:t>(</w:t>
      </w:r>
      <w:r w:rsidRPr="008D0085">
        <w:rPr>
          <w:i/>
          <w:sz w:val="16"/>
          <w:szCs w:val="16"/>
        </w:rPr>
        <w:t>паспорт или документ, заменяющий паспорт гражданина Российской Федерации)</w:t>
      </w:r>
    </w:p>
    <w:p w:rsidR="00B039B1" w:rsidRPr="008D0085" w:rsidRDefault="00B039B1" w:rsidP="00B039B1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jc w:val="both"/>
      </w:pPr>
      <w:r w:rsidRPr="008D0085">
        <w:t>данные документа, удостоверяющего личность, – ________________________________</w:t>
      </w:r>
      <w:r>
        <w:t>__________________________________</w:t>
      </w:r>
    </w:p>
    <w:p w:rsidR="00B039B1" w:rsidRPr="008D0085" w:rsidRDefault="00B039B1" w:rsidP="00B039B1">
      <w:pPr>
        <w:tabs>
          <w:tab w:val="left" w:pos="0"/>
          <w:tab w:val="left" w:pos="425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  <w:rPr>
          <w:i/>
          <w:sz w:val="16"/>
          <w:szCs w:val="16"/>
        </w:rPr>
      </w:pPr>
      <w:r w:rsidRPr="008D0085">
        <w:rPr>
          <w:i/>
          <w:sz w:val="16"/>
          <w:szCs w:val="16"/>
        </w:rPr>
        <w:t xml:space="preserve">(серия, номер паспорта или документа, </w:t>
      </w:r>
      <w:r>
        <w:rPr>
          <w:i/>
          <w:sz w:val="16"/>
          <w:szCs w:val="16"/>
        </w:rPr>
        <w:t xml:space="preserve">                </w:t>
      </w:r>
      <w:r w:rsidRPr="008D0085">
        <w:rPr>
          <w:i/>
          <w:sz w:val="16"/>
          <w:szCs w:val="16"/>
        </w:rPr>
        <w:br/>
        <w:t>заменяющего паспорт гражданина Российской Федерации)</w:t>
      </w:r>
    </w:p>
    <w:p w:rsidR="00B039B1" w:rsidRPr="001C1665" w:rsidRDefault="00B039B1" w:rsidP="00B039B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</w:pPr>
      <w:r w:rsidRPr="008D0085">
        <w:t xml:space="preserve">выдан </w:t>
      </w:r>
      <w:r w:rsidRPr="001C1665">
        <w:t>–____________________________________________________________________________________________________________________________________</w:t>
      </w:r>
    </w:p>
    <w:p w:rsidR="00B039B1" w:rsidRPr="001C1665" w:rsidRDefault="00B039B1" w:rsidP="00B039B1">
      <w:pPr>
        <w:pStyle w:val="22"/>
        <w:ind w:left="709"/>
        <w:jc w:val="both"/>
        <w:rPr>
          <w:bCs/>
          <w:i/>
          <w:sz w:val="16"/>
          <w:szCs w:val="16"/>
        </w:rPr>
      </w:pPr>
      <w:r w:rsidRPr="001C1665">
        <w:rPr>
          <w:bCs/>
          <w:i/>
          <w:sz w:val="16"/>
          <w:szCs w:val="16"/>
        </w:rPr>
        <w:t>(дата выдачи паспорта или документа, заменяющего паспорт гражданина</w:t>
      </w:r>
      <w:r w:rsidRPr="001C1665">
        <w:rPr>
          <w:i/>
          <w:sz w:val="16"/>
          <w:szCs w:val="16"/>
        </w:rPr>
        <w:t xml:space="preserve"> Российской Федерации</w:t>
      </w:r>
      <w:r w:rsidRPr="001C1665">
        <w:rPr>
          <w:bCs/>
          <w:i/>
          <w:sz w:val="16"/>
          <w:szCs w:val="16"/>
        </w:rPr>
        <w:t>)</w:t>
      </w:r>
    </w:p>
    <w:tbl>
      <w:tblPr>
        <w:tblW w:w="10406" w:type="dxa"/>
        <w:tblInd w:w="-93" w:type="dxa"/>
        <w:tblLayout w:type="fixed"/>
        <w:tblLook w:val="0000"/>
      </w:tblPr>
      <w:tblGrid>
        <w:gridCol w:w="131"/>
        <w:gridCol w:w="3331"/>
        <w:gridCol w:w="567"/>
        <w:gridCol w:w="5804"/>
        <w:gridCol w:w="233"/>
        <w:gridCol w:w="99"/>
        <w:gridCol w:w="181"/>
        <w:gridCol w:w="60"/>
      </w:tblGrid>
      <w:tr w:rsidR="00B039B1" w:rsidRPr="008D0085" w:rsidTr="00B039B1">
        <w:trPr>
          <w:cantSplit/>
        </w:trPr>
        <w:tc>
          <w:tcPr>
            <w:tcW w:w="104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039B1" w:rsidRPr="008D0085" w:rsidRDefault="00B039B1" w:rsidP="00B039B1">
            <w:pPr>
              <w:pStyle w:val="a3"/>
              <w:ind w:left="93"/>
              <w:jc w:val="both"/>
              <w:rPr>
                <w:vertAlign w:val="superscript"/>
              </w:rPr>
            </w:pPr>
            <w:r w:rsidRPr="008D0085">
              <w:t>основное место работы или службы, занимаемая должность / род занятий –</w:t>
            </w:r>
          </w:p>
        </w:tc>
      </w:tr>
      <w:tr w:rsidR="00B039B1" w:rsidRPr="008D0085" w:rsidTr="00B039B1">
        <w:trPr>
          <w:gridBefore w:val="1"/>
          <w:wBefore w:w="131" w:type="dxa"/>
          <w:cantSplit/>
          <w:trHeight w:val="291"/>
        </w:trPr>
        <w:tc>
          <w:tcPr>
            <w:tcW w:w="100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9B1" w:rsidRPr="008D0085" w:rsidRDefault="00B039B1" w:rsidP="00B039B1">
            <w:pPr>
              <w:jc w:val="both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39B1" w:rsidRPr="008D0085" w:rsidRDefault="00B039B1" w:rsidP="00B039B1">
            <w:pPr>
              <w:jc w:val="both"/>
              <w:rPr>
                <w:sz w:val="24"/>
                <w:szCs w:val="24"/>
              </w:rPr>
            </w:pPr>
          </w:p>
        </w:tc>
      </w:tr>
      <w:tr w:rsidR="00B039B1" w:rsidRPr="008D0085" w:rsidTr="00B039B1">
        <w:trPr>
          <w:cantSplit/>
          <w:trHeight w:val="305"/>
        </w:trPr>
        <w:tc>
          <w:tcPr>
            <w:tcW w:w="104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039B1" w:rsidRPr="008D0085" w:rsidRDefault="00B039B1" w:rsidP="00B039B1">
            <w:pPr>
              <w:spacing w:after="120"/>
              <w:jc w:val="both"/>
              <w:rPr>
                <w:i/>
                <w:sz w:val="16"/>
                <w:szCs w:val="16"/>
              </w:rPr>
            </w:pPr>
            <w:r w:rsidRPr="008D0085">
              <w:rPr>
                <w:i/>
                <w:sz w:val="16"/>
                <w:szCs w:val="16"/>
              </w:rPr>
              <w:t>(наименование основного места работы или службы, должность, при их отсутствии – род занятий)</w:t>
            </w:r>
          </w:p>
        </w:tc>
      </w:tr>
      <w:tr w:rsidR="00B039B1" w:rsidRPr="008D0085" w:rsidTr="00B039B1">
        <w:trPr>
          <w:gridAfter w:val="1"/>
          <w:wAfter w:w="60" w:type="dxa"/>
          <w:trHeight w:val="270"/>
        </w:trPr>
        <w:tc>
          <w:tcPr>
            <w:tcW w:w="40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39B1" w:rsidRPr="008D0085" w:rsidRDefault="00B039B1" w:rsidP="00B039B1">
            <w:pPr>
              <w:pStyle w:val="a3"/>
              <w:ind w:left="93"/>
              <w:jc w:val="both"/>
            </w:pPr>
            <w:r w:rsidRPr="008D0085">
              <w:t>адрес места жительства –</w:t>
            </w:r>
          </w:p>
        </w:tc>
        <w:tc>
          <w:tcPr>
            <w:tcW w:w="63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9B1" w:rsidRPr="008D0085" w:rsidRDefault="00B039B1" w:rsidP="00B039B1">
            <w:pPr>
              <w:jc w:val="both"/>
              <w:rPr>
                <w:sz w:val="24"/>
                <w:szCs w:val="24"/>
              </w:rPr>
            </w:pPr>
          </w:p>
        </w:tc>
      </w:tr>
      <w:tr w:rsidR="00B039B1" w:rsidRPr="008D0085" w:rsidTr="00B039B1">
        <w:trPr>
          <w:gridAfter w:val="1"/>
          <w:wAfter w:w="60" w:type="dxa"/>
          <w:trHeight w:val="270"/>
        </w:trPr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39B1" w:rsidRPr="008D0085" w:rsidRDefault="00B039B1" w:rsidP="00B039B1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688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39B1" w:rsidRPr="008D0085" w:rsidRDefault="00B039B1" w:rsidP="00B039B1">
            <w:pPr>
              <w:pStyle w:val="a3"/>
              <w:ind w:left="33"/>
              <w:jc w:val="both"/>
              <w:rPr>
                <w:i/>
                <w:sz w:val="16"/>
                <w:szCs w:val="16"/>
              </w:rPr>
            </w:pPr>
            <w:r w:rsidRPr="008D0085">
              <w:rPr>
                <w:sz w:val="16"/>
                <w:szCs w:val="16"/>
              </w:rPr>
              <w:t>(</w:t>
            </w:r>
            <w:r w:rsidRPr="008D0085">
              <w:rPr>
                <w:i/>
                <w:sz w:val="16"/>
                <w:szCs w:val="16"/>
              </w:rPr>
              <w:t>наименование субъекта Российской Федерации, района, города, иного</w:t>
            </w:r>
          </w:p>
        </w:tc>
      </w:tr>
      <w:tr w:rsidR="00B039B1" w:rsidRPr="008D0085" w:rsidTr="00B039B1">
        <w:trPr>
          <w:gridBefore w:val="1"/>
          <w:gridAfter w:val="1"/>
          <w:wBefore w:w="131" w:type="dxa"/>
          <w:wAfter w:w="60" w:type="dxa"/>
        </w:trPr>
        <w:tc>
          <w:tcPr>
            <w:tcW w:w="993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039B1" w:rsidRPr="008D0085" w:rsidRDefault="00B039B1" w:rsidP="00B039B1">
            <w:pPr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39B1" w:rsidRPr="008D0085" w:rsidRDefault="00B039B1" w:rsidP="00B039B1">
            <w:pPr>
              <w:jc w:val="both"/>
              <w:rPr>
                <w:sz w:val="24"/>
                <w:szCs w:val="24"/>
              </w:rPr>
            </w:pPr>
            <w:r w:rsidRPr="008D0085">
              <w:rPr>
                <w:sz w:val="24"/>
                <w:szCs w:val="24"/>
              </w:rPr>
              <w:t>,</w:t>
            </w:r>
          </w:p>
        </w:tc>
      </w:tr>
      <w:tr w:rsidR="00B039B1" w:rsidRPr="008D0085" w:rsidTr="00B039B1">
        <w:trPr>
          <w:gridAfter w:val="1"/>
          <w:wAfter w:w="60" w:type="dxa"/>
        </w:trPr>
        <w:tc>
          <w:tcPr>
            <w:tcW w:w="98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39B1" w:rsidRPr="008D0085" w:rsidRDefault="00B039B1" w:rsidP="00B039B1">
            <w:pPr>
              <w:jc w:val="both"/>
              <w:rPr>
                <w:i/>
                <w:sz w:val="16"/>
                <w:szCs w:val="16"/>
              </w:rPr>
            </w:pPr>
            <w:r w:rsidRPr="008D0085">
              <w:rPr>
                <w:i/>
                <w:sz w:val="16"/>
                <w:szCs w:val="16"/>
              </w:rPr>
              <w:t>населенного пункта, улицы, номер дома, корпуса, строения и т.п., квартиры)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39B1" w:rsidRPr="008D0085" w:rsidRDefault="00B039B1" w:rsidP="00B039B1">
            <w:pPr>
              <w:jc w:val="both"/>
              <w:rPr>
                <w:sz w:val="22"/>
                <w:szCs w:val="22"/>
                <w:vertAlign w:val="superscript"/>
              </w:rPr>
            </w:pPr>
          </w:p>
        </w:tc>
      </w:tr>
    </w:tbl>
    <w:p w:rsidR="00B039B1" w:rsidRPr="008D0085" w:rsidRDefault="00B039B1" w:rsidP="00B039B1">
      <w:pPr>
        <w:pStyle w:val="afc"/>
        <w:widowControl/>
        <w:autoSpaceDE/>
        <w:autoSpaceDN/>
        <w:spacing w:after="0"/>
        <w:jc w:val="both"/>
      </w:pPr>
      <w:r w:rsidRPr="008D0085">
        <w:t>2. …</w:t>
      </w:r>
    </w:p>
    <w:p w:rsidR="00B039B1" w:rsidRPr="008D0085" w:rsidRDefault="00B039B1" w:rsidP="00B039B1">
      <w:pPr>
        <w:pStyle w:val="afc"/>
        <w:widowControl/>
        <w:autoSpaceDE/>
        <w:autoSpaceDN/>
        <w:spacing w:after="0"/>
        <w:jc w:val="both"/>
      </w:pPr>
      <w:r w:rsidRPr="008D0085">
        <w:t>3. …</w:t>
      </w:r>
    </w:p>
    <w:p w:rsidR="00B039B1" w:rsidRPr="008D0085" w:rsidRDefault="00B039B1" w:rsidP="00B039B1">
      <w:pPr>
        <w:pStyle w:val="afb"/>
        <w:widowControl/>
      </w:pPr>
      <w:r w:rsidRPr="008D0085">
        <w:t>Кандидат        ___________</w:t>
      </w:r>
      <w:r w:rsidRPr="008D0085">
        <w:tab/>
      </w:r>
      <w:r w:rsidRPr="008D0085">
        <w:tab/>
        <w:t xml:space="preserve">          _______________</w:t>
      </w:r>
      <w:r w:rsidRPr="008D0085">
        <w:rPr>
          <w:vertAlign w:val="superscript"/>
        </w:rPr>
        <w:tab/>
      </w:r>
      <w:r w:rsidRPr="008D0085">
        <w:rPr>
          <w:vertAlign w:val="superscript"/>
        </w:rPr>
        <w:tab/>
      </w:r>
      <w:r w:rsidRPr="008D0085">
        <w:rPr>
          <w:vertAlign w:val="superscript"/>
        </w:rPr>
        <w:tab/>
      </w:r>
      <w:r w:rsidRPr="008D0085">
        <w:rPr>
          <w:vertAlign w:val="superscript"/>
        </w:rPr>
        <w:tab/>
        <w:t xml:space="preserve">                                               </w:t>
      </w:r>
    </w:p>
    <w:p w:rsidR="00B039B1" w:rsidRPr="008D0085" w:rsidRDefault="00B039B1" w:rsidP="00B039B1">
      <w:pPr>
        <w:pStyle w:val="afb"/>
        <w:widowControl/>
        <w:rPr>
          <w:i/>
          <w:vertAlign w:val="superscript"/>
        </w:rPr>
      </w:pPr>
      <w:r w:rsidRPr="008D0085">
        <w:rPr>
          <w:i/>
          <w:vertAlign w:val="superscript"/>
        </w:rPr>
        <w:t xml:space="preserve">                                             (подпись)</w:t>
      </w:r>
      <w:r w:rsidRPr="008D0085">
        <w:rPr>
          <w:i/>
          <w:vertAlign w:val="superscript"/>
        </w:rPr>
        <w:tab/>
      </w:r>
      <w:r w:rsidRPr="008D0085">
        <w:rPr>
          <w:i/>
          <w:vertAlign w:val="superscript"/>
        </w:rPr>
        <w:tab/>
      </w:r>
      <w:r w:rsidRPr="008D0085">
        <w:rPr>
          <w:i/>
          <w:vertAlign w:val="superscript"/>
        </w:rPr>
        <w:tab/>
        <w:t xml:space="preserve">                  (инициалы, фамилия)</w:t>
      </w:r>
    </w:p>
    <w:p w:rsidR="00B039B1" w:rsidRPr="008D0085" w:rsidRDefault="00B039B1" w:rsidP="00B039B1">
      <w:pPr>
        <w:pStyle w:val="26"/>
        <w:rPr>
          <w:sz w:val="28"/>
          <w:szCs w:val="28"/>
        </w:rPr>
      </w:pPr>
    </w:p>
    <w:p w:rsidR="00B039B1" w:rsidRPr="008D0085" w:rsidRDefault="00B039B1" w:rsidP="00B039B1">
      <w:pPr>
        <w:pStyle w:val="26"/>
        <w:spacing w:after="120"/>
        <w:rPr>
          <w:sz w:val="16"/>
        </w:rPr>
      </w:pPr>
    </w:p>
    <w:p w:rsidR="00B039B1" w:rsidRPr="008D0085" w:rsidRDefault="00B039B1" w:rsidP="00B039B1">
      <w:pPr>
        <w:pStyle w:val="26"/>
        <w:spacing w:after="120"/>
        <w:rPr>
          <w:szCs w:val="24"/>
        </w:rPr>
      </w:pPr>
      <w:r w:rsidRPr="008D0085">
        <w:rPr>
          <w:sz w:val="16"/>
        </w:rPr>
        <w:t xml:space="preserve">                       </w:t>
      </w:r>
      <w:r w:rsidRPr="008D0085">
        <w:rPr>
          <w:szCs w:val="24"/>
        </w:rPr>
        <w:t>«______»   _________________201</w:t>
      </w:r>
      <w:r>
        <w:rPr>
          <w:szCs w:val="24"/>
        </w:rPr>
        <w:t>7</w:t>
      </w:r>
      <w:r w:rsidRPr="008D0085">
        <w:rPr>
          <w:szCs w:val="24"/>
        </w:rPr>
        <w:t xml:space="preserve"> г.</w:t>
      </w:r>
    </w:p>
    <w:p w:rsidR="00B039B1" w:rsidRPr="008D0085" w:rsidRDefault="00B039B1" w:rsidP="00B039B1">
      <w:pPr>
        <w:pStyle w:val="26"/>
        <w:jc w:val="center"/>
        <w:rPr>
          <w:b/>
        </w:rPr>
      </w:pPr>
    </w:p>
    <w:p w:rsidR="00B039B1" w:rsidRPr="008D0085" w:rsidRDefault="00B039B1" w:rsidP="00B039B1">
      <w:pPr>
        <w:pStyle w:val="26"/>
        <w:rPr>
          <w:sz w:val="28"/>
          <w:szCs w:val="28"/>
        </w:rPr>
      </w:pPr>
    </w:p>
    <w:p w:rsidR="00B039B1" w:rsidRDefault="00B039B1" w:rsidP="00B039B1">
      <w:pPr>
        <w:pStyle w:val="26"/>
        <w:ind w:left="4320"/>
        <w:jc w:val="right"/>
        <w:rPr>
          <w:sz w:val="28"/>
        </w:rPr>
      </w:pPr>
    </w:p>
    <w:p w:rsidR="00B039B1" w:rsidRPr="008D0085" w:rsidRDefault="00B039B1" w:rsidP="00B039B1">
      <w:pPr>
        <w:pStyle w:val="26"/>
        <w:ind w:left="4320"/>
        <w:jc w:val="right"/>
        <w:rPr>
          <w:sz w:val="28"/>
        </w:rPr>
      </w:pPr>
      <w:r w:rsidRPr="008D0085">
        <w:rPr>
          <w:sz w:val="28"/>
        </w:rPr>
        <w:lastRenderedPageBreak/>
        <w:t xml:space="preserve">Приложение </w:t>
      </w:r>
      <w:r w:rsidR="00797A64">
        <w:rPr>
          <w:sz w:val="28"/>
        </w:rPr>
        <w:t>7</w:t>
      </w:r>
    </w:p>
    <w:p w:rsidR="00B039B1" w:rsidRPr="008D0085" w:rsidRDefault="00B039B1" w:rsidP="00B039B1">
      <w:pPr>
        <w:pStyle w:val="26"/>
        <w:ind w:left="4320"/>
        <w:jc w:val="right"/>
        <w:rPr>
          <w:sz w:val="28"/>
        </w:rPr>
      </w:pPr>
    </w:p>
    <w:tbl>
      <w:tblPr>
        <w:tblW w:w="0" w:type="auto"/>
        <w:tblLook w:val="01E0"/>
      </w:tblPr>
      <w:tblGrid>
        <w:gridCol w:w="4756"/>
        <w:gridCol w:w="4814"/>
      </w:tblGrid>
      <w:tr w:rsidR="00B039B1" w:rsidRPr="008D0085" w:rsidTr="00B039B1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B039B1" w:rsidRPr="008D0085" w:rsidRDefault="00B039B1" w:rsidP="00B039B1"/>
        </w:tc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</w:tcPr>
          <w:p w:rsidR="00B039B1" w:rsidRPr="008D0085" w:rsidRDefault="00B039B1" w:rsidP="00B039B1">
            <w:pPr>
              <w:pStyle w:val="afb"/>
              <w:widowControl/>
              <w:rPr>
                <w:rFonts w:ascii="Times New Roman CYR" w:hAnsi="Times New Roman CYR"/>
                <w:i/>
                <w:sz w:val="20"/>
              </w:rPr>
            </w:pPr>
            <w:r>
              <w:t>В Таборинскую районную территориальную избирательную комиссию с полномочиями окружной избирательной комиссии по десятимандатному избирательному округу по выборам депутатов Думы Таборинского (Кузнецовского) сельского поселения</w:t>
            </w:r>
            <w:r w:rsidRPr="008D0085">
              <w:rPr>
                <w:rFonts w:ascii="Times New Roman CYR" w:hAnsi="Times New Roman CYR"/>
                <w:i/>
                <w:sz w:val="20"/>
              </w:rPr>
              <w:t xml:space="preserve"> </w:t>
            </w:r>
          </w:p>
          <w:p w:rsidR="00B039B1" w:rsidRPr="008D0085" w:rsidRDefault="00B039B1" w:rsidP="00B039B1">
            <w:pPr>
              <w:spacing w:after="120" w:line="200" w:lineRule="exact"/>
            </w:pPr>
          </w:p>
        </w:tc>
      </w:tr>
    </w:tbl>
    <w:p w:rsidR="00B039B1" w:rsidRPr="008D0085" w:rsidRDefault="00B039B1" w:rsidP="00B039B1">
      <w:pPr>
        <w:pStyle w:val="26"/>
        <w:ind w:left="4320"/>
        <w:jc w:val="right"/>
        <w:rPr>
          <w:sz w:val="28"/>
        </w:rPr>
      </w:pPr>
    </w:p>
    <w:p w:rsidR="00B039B1" w:rsidRPr="008D0085" w:rsidRDefault="00B039B1" w:rsidP="00B039B1">
      <w:pPr>
        <w:keepNext/>
        <w:outlineLvl w:val="0"/>
        <w:rPr>
          <w:b/>
          <w:bCs/>
        </w:rPr>
      </w:pPr>
      <w:r w:rsidRPr="008D0085">
        <w:rPr>
          <w:b/>
          <w:bCs/>
        </w:rPr>
        <w:t>Заявление</w:t>
      </w:r>
    </w:p>
    <w:p w:rsidR="00B039B1" w:rsidRPr="008D0085" w:rsidRDefault="00B039B1" w:rsidP="00B039B1">
      <w:pPr>
        <w:keepNext/>
        <w:outlineLvl w:val="0"/>
        <w:rPr>
          <w:b/>
          <w:bCs/>
        </w:rPr>
      </w:pPr>
    </w:p>
    <w:p w:rsidR="00B039B1" w:rsidRPr="008D0085" w:rsidRDefault="00B039B1" w:rsidP="00B039B1">
      <w:pPr>
        <w:pStyle w:val="BodyText21"/>
        <w:suppressAutoHyphens/>
        <w:autoSpaceDE/>
        <w:autoSpaceDN/>
        <w:ind w:firstLine="709"/>
        <w:jc w:val="left"/>
      </w:pPr>
      <w:r w:rsidRPr="008D0085">
        <w:t>Я, __________________________________________________________,</w:t>
      </w:r>
    </w:p>
    <w:p w:rsidR="00B039B1" w:rsidRPr="008D0085" w:rsidRDefault="00B039B1" w:rsidP="00B039B1">
      <w:pPr>
        <w:pStyle w:val="8"/>
        <w:spacing w:before="0" w:after="0"/>
        <w:rPr>
          <w:bCs/>
          <w:iCs w:val="0"/>
          <w:sz w:val="16"/>
          <w:szCs w:val="16"/>
        </w:rPr>
      </w:pPr>
      <w:r w:rsidRPr="008D0085">
        <w:rPr>
          <w:bCs/>
          <w:iCs w:val="0"/>
          <w:sz w:val="16"/>
          <w:szCs w:val="16"/>
        </w:rPr>
        <w:t xml:space="preserve">                                                                                                    (фамилия, имя, отчество гражданина)</w:t>
      </w:r>
    </w:p>
    <w:p w:rsidR="00B039B1" w:rsidRPr="008D0085" w:rsidRDefault="00B039B1" w:rsidP="00B039B1">
      <w:pPr>
        <w:jc w:val="both"/>
      </w:pPr>
      <w:r w:rsidRPr="008D0085">
        <w:t xml:space="preserve">даю согласие быть доверенным лицом </w:t>
      </w:r>
      <w:r w:rsidRPr="008D0085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__________________________________</w:t>
      </w:r>
    </w:p>
    <w:p w:rsidR="00B039B1" w:rsidRPr="008D0085" w:rsidRDefault="00B039B1" w:rsidP="00B039B1">
      <w:pPr>
        <w:rPr>
          <w:i/>
          <w:sz w:val="18"/>
          <w:szCs w:val="18"/>
        </w:rPr>
      </w:pPr>
      <w:r w:rsidRPr="008D0085">
        <w:rPr>
          <w:i/>
          <w:sz w:val="18"/>
          <w:szCs w:val="18"/>
        </w:rPr>
        <w:t>(указывается ФИО кандидата</w:t>
      </w:r>
      <w:r>
        <w:rPr>
          <w:i/>
          <w:sz w:val="18"/>
          <w:szCs w:val="18"/>
        </w:rPr>
        <w:t>)</w:t>
      </w:r>
      <w:r w:rsidRPr="008D0085">
        <w:rPr>
          <w:i/>
          <w:sz w:val="18"/>
          <w:szCs w:val="18"/>
        </w:rPr>
        <w:t>,</w:t>
      </w:r>
    </w:p>
    <w:p w:rsidR="00B039B1" w:rsidRPr="008D0085" w:rsidRDefault="00B039B1" w:rsidP="00B039B1">
      <w:pPr>
        <w:jc w:val="both"/>
      </w:pPr>
      <w:r>
        <w:t xml:space="preserve">кандидата по десятимандатному избирательному округу </w:t>
      </w:r>
      <w:r w:rsidRPr="008D0085">
        <w:t xml:space="preserve">при проведении выборов </w:t>
      </w:r>
      <w:r>
        <w:t>депутатов Думы Таборинского (Кузнецовского) сельского поселения.</w:t>
      </w:r>
    </w:p>
    <w:p w:rsidR="00B039B1" w:rsidRPr="008D0085" w:rsidRDefault="00B039B1" w:rsidP="00B039B1">
      <w:pPr>
        <w:ind w:firstLine="720"/>
      </w:pPr>
    </w:p>
    <w:p w:rsidR="00B039B1" w:rsidRPr="008D0085" w:rsidRDefault="00B039B1" w:rsidP="00B039B1">
      <w:pPr>
        <w:ind w:firstLine="720"/>
        <w:jc w:val="both"/>
      </w:pPr>
      <w:r w:rsidRPr="008D0085">
        <w:t>О себе сообщаю следующие сведения:</w:t>
      </w:r>
    </w:p>
    <w:p w:rsidR="00B039B1" w:rsidRPr="008D0085" w:rsidRDefault="00B039B1" w:rsidP="00B039B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  <w:rPr>
          <w:i/>
          <w:sz w:val="18"/>
          <w:szCs w:val="18"/>
        </w:rPr>
      </w:pPr>
      <w:r w:rsidRPr="008D0085">
        <w:t>дата рождения  ____ _________ ____ года, адрес места жительства ________</w:t>
      </w:r>
      <w:r w:rsidRPr="008D0085">
        <w:br/>
        <w:t xml:space="preserve">                                      </w:t>
      </w:r>
      <w:r w:rsidRPr="008D0085">
        <w:rPr>
          <w:i/>
          <w:sz w:val="18"/>
          <w:szCs w:val="18"/>
        </w:rPr>
        <w:t xml:space="preserve">(день)        (месяц)          (год) </w:t>
      </w:r>
    </w:p>
    <w:p w:rsidR="00B039B1" w:rsidRPr="008D0085" w:rsidRDefault="00B039B1" w:rsidP="00B039B1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8D0085">
        <w:rPr>
          <w:szCs w:val="24"/>
        </w:rPr>
        <w:t>___________________________________________________________________________________________</w:t>
      </w:r>
      <w:r>
        <w:rPr>
          <w:szCs w:val="24"/>
        </w:rPr>
        <w:t>_________________________________________</w:t>
      </w:r>
    </w:p>
    <w:p w:rsidR="00B039B1" w:rsidRDefault="00B039B1" w:rsidP="00B039B1">
      <w:pPr>
        <w:tabs>
          <w:tab w:val="left" w:pos="0"/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-180"/>
        <w:jc w:val="both"/>
      </w:pPr>
      <w:r w:rsidRPr="008D0085">
        <w:t>вид документа</w:t>
      </w:r>
    </w:p>
    <w:p w:rsidR="00B039B1" w:rsidRPr="008D0085" w:rsidRDefault="00B039B1" w:rsidP="00B039B1">
      <w:pPr>
        <w:tabs>
          <w:tab w:val="left" w:pos="0"/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-180"/>
        <w:jc w:val="both"/>
      </w:pPr>
      <w:r w:rsidRPr="008D0085">
        <w:t>___________________________________________________________________________</w:t>
      </w:r>
      <w:r>
        <w:t>_____________________________________________________________</w:t>
      </w:r>
    </w:p>
    <w:p w:rsidR="00B039B1" w:rsidRPr="008D0085" w:rsidRDefault="00B039B1" w:rsidP="00B039B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-180"/>
        <w:jc w:val="both"/>
      </w:pPr>
      <w:r w:rsidRPr="008D0085">
        <w:tab/>
      </w:r>
      <w:r w:rsidRPr="008D0085">
        <w:rPr>
          <w:sz w:val="18"/>
          <w:szCs w:val="18"/>
        </w:rPr>
        <w:t xml:space="preserve">                              </w:t>
      </w:r>
      <w:r w:rsidRPr="008D0085">
        <w:rPr>
          <w:i/>
          <w:sz w:val="18"/>
          <w:szCs w:val="18"/>
        </w:rPr>
        <w:t>(серия, номер паспорта или документа, заменяющего паспорт гражданина РФ)</w:t>
      </w:r>
      <w:r w:rsidRPr="008D0085">
        <w:t xml:space="preserve">                          выдан _____________________________________________________</w:t>
      </w:r>
      <w:r>
        <w:t>________</w:t>
      </w:r>
    </w:p>
    <w:p w:rsidR="00B039B1" w:rsidRPr="008D0085" w:rsidRDefault="00B039B1" w:rsidP="00B039B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  <w:rPr>
          <w:bCs/>
          <w:i/>
          <w:sz w:val="18"/>
          <w:szCs w:val="18"/>
        </w:rPr>
      </w:pPr>
      <w:r w:rsidRPr="008D0085">
        <w:rPr>
          <w:bCs/>
          <w:i/>
          <w:sz w:val="18"/>
          <w:szCs w:val="18"/>
        </w:rPr>
        <w:t>(дата выдачи, наименование или код органа, выдавшего паспорт или документ, его заменяющий)</w:t>
      </w:r>
    </w:p>
    <w:p w:rsidR="00B039B1" w:rsidRPr="008D0085" w:rsidRDefault="00B039B1" w:rsidP="00B039B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</w:pPr>
      <w:r w:rsidRPr="008D0085">
        <w:t>____________________________________________________________</w:t>
      </w:r>
      <w:r>
        <w:t>______</w:t>
      </w:r>
      <w:r w:rsidRPr="008D0085">
        <w:t xml:space="preserve">  </w:t>
      </w:r>
    </w:p>
    <w:p w:rsidR="00B039B1" w:rsidRPr="008D0085" w:rsidRDefault="00B039B1" w:rsidP="00B039B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  <w:rPr>
          <w:i/>
          <w:sz w:val="18"/>
          <w:szCs w:val="18"/>
        </w:rPr>
      </w:pPr>
      <w:r w:rsidRPr="008D0085">
        <w:rPr>
          <w:i/>
          <w:sz w:val="18"/>
          <w:szCs w:val="18"/>
        </w:rPr>
        <w:t>(наименование основного места работы или службы, должность, при их отсутствии –род занятий;                                            отдельно указывается находится ли лицо на государственной или муниципальной службе)</w:t>
      </w:r>
    </w:p>
    <w:p w:rsidR="00B039B1" w:rsidRPr="008D0085" w:rsidRDefault="00B039B1" w:rsidP="00B039B1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B039B1" w:rsidRPr="008D0085" w:rsidRDefault="00B039B1" w:rsidP="00B039B1">
      <w:pPr>
        <w:widowControl w:val="0"/>
        <w:autoSpaceDE w:val="0"/>
        <w:autoSpaceDN w:val="0"/>
        <w:adjustRightInd w:val="0"/>
        <w:jc w:val="both"/>
      </w:pPr>
      <w:r w:rsidRPr="008D0085">
        <w:t>___________________________________________________________________________________________</w:t>
      </w:r>
      <w:r>
        <w:t>_________________________________________</w:t>
      </w:r>
    </w:p>
    <w:p w:rsidR="00B039B1" w:rsidRPr="008D0085" w:rsidRDefault="00B039B1" w:rsidP="00B039B1">
      <w:pPr>
        <w:autoSpaceDE w:val="0"/>
        <w:autoSpaceDN w:val="0"/>
        <w:adjustRightInd w:val="0"/>
        <w:jc w:val="both"/>
      </w:pPr>
    </w:p>
    <w:p w:rsidR="00B039B1" w:rsidRDefault="00B039B1" w:rsidP="00B039B1">
      <w:pPr>
        <w:autoSpaceDE w:val="0"/>
        <w:autoSpaceDN w:val="0"/>
        <w:jc w:val="both"/>
      </w:pPr>
      <w:r w:rsidRPr="008D0085">
        <w:t>__________________</w:t>
      </w:r>
      <w:r>
        <w:t xml:space="preserve">                    ______________________</w:t>
      </w:r>
    </w:p>
    <w:p w:rsidR="00B039B1" w:rsidRPr="008D0085" w:rsidRDefault="00B039B1" w:rsidP="00B039B1">
      <w:pPr>
        <w:autoSpaceDE w:val="0"/>
        <w:autoSpaceDN w:val="0"/>
        <w:jc w:val="both"/>
        <w:rPr>
          <w:i/>
          <w:sz w:val="18"/>
          <w:szCs w:val="18"/>
        </w:rPr>
      </w:pPr>
      <w:r w:rsidRPr="008D0085">
        <w:rPr>
          <w:i/>
          <w:sz w:val="18"/>
          <w:szCs w:val="18"/>
        </w:rPr>
        <w:t xml:space="preserve">      (дата)   </w:t>
      </w:r>
      <w:r>
        <w:rPr>
          <w:i/>
          <w:sz w:val="18"/>
          <w:szCs w:val="18"/>
        </w:rPr>
        <w:t xml:space="preserve">                                                                                                 </w:t>
      </w:r>
      <w:r w:rsidRPr="008D0085">
        <w:rPr>
          <w:i/>
          <w:sz w:val="18"/>
          <w:szCs w:val="18"/>
        </w:rPr>
        <w:t xml:space="preserve">  (подпись)</w:t>
      </w:r>
    </w:p>
    <w:p w:rsidR="00B039B1" w:rsidRPr="008D0085" w:rsidRDefault="00B039B1" w:rsidP="00B039B1">
      <w:pPr>
        <w:autoSpaceDE w:val="0"/>
        <w:autoSpaceDN w:val="0"/>
        <w:jc w:val="both"/>
        <w:rPr>
          <w:i/>
          <w:sz w:val="18"/>
          <w:szCs w:val="18"/>
        </w:rPr>
      </w:pPr>
    </w:p>
    <w:p w:rsidR="00B039B1" w:rsidRPr="008D0085" w:rsidRDefault="00B039B1" w:rsidP="00B039B1">
      <w:pPr>
        <w:autoSpaceDE w:val="0"/>
        <w:autoSpaceDN w:val="0"/>
        <w:rPr>
          <w:sz w:val="18"/>
          <w:szCs w:val="18"/>
        </w:rPr>
      </w:pPr>
    </w:p>
    <w:p w:rsidR="00B039B1" w:rsidRPr="008D0085" w:rsidRDefault="00B039B1" w:rsidP="00B039B1">
      <w:pPr>
        <w:pStyle w:val="26"/>
        <w:ind w:left="4320"/>
        <w:jc w:val="right"/>
        <w:rPr>
          <w:sz w:val="28"/>
        </w:rPr>
      </w:pPr>
      <w:r w:rsidRPr="008D0085">
        <w:rPr>
          <w:b/>
          <w:bCs/>
          <w:sz w:val="23"/>
          <w:szCs w:val="23"/>
        </w:rPr>
        <w:br w:type="page"/>
      </w:r>
      <w:r w:rsidRPr="008D0085">
        <w:rPr>
          <w:sz w:val="28"/>
        </w:rPr>
        <w:lastRenderedPageBreak/>
        <w:t xml:space="preserve">Приложение </w:t>
      </w:r>
      <w:r w:rsidR="00797A64">
        <w:rPr>
          <w:sz w:val="28"/>
        </w:rPr>
        <w:t>8</w:t>
      </w:r>
    </w:p>
    <w:p w:rsidR="00B039B1" w:rsidRPr="008D0085" w:rsidRDefault="00B039B1" w:rsidP="00B039B1">
      <w:pPr>
        <w:pStyle w:val="26"/>
        <w:ind w:left="3261"/>
        <w:jc w:val="right"/>
        <w:rPr>
          <w:sz w:val="28"/>
        </w:rPr>
      </w:pPr>
      <w:r>
        <w:t>В Таборинскую районную территориальную избирательную комиссию с полномочиями окружной избирательной комиссии по десятимандатному избирательному округу по выборам депутатов Думы Таборинского (Кузнецовского) сельского поселения</w:t>
      </w:r>
    </w:p>
    <w:tbl>
      <w:tblPr>
        <w:tblW w:w="0" w:type="auto"/>
        <w:tblLayout w:type="fixed"/>
        <w:tblLook w:val="0000"/>
      </w:tblPr>
      <w:tblGrid>
        <w:gridCol w:w="3369"/>
        <w:gridCol w:w="6201"/>
      </w:tblGrid>
      <w:tr w:rsidR="00B039B1" w:rsidRPr="008D0085" w:rsidTr="00B039B1">
        <w:tc>
          <w:tcPr>
            <w:tcW w:w="3369" w:type="dxa"/>
          </w:tcPr>
          <w:p w:rsidR="00B039B1" w:rsidRPr="008D0085" w:rsidRDefault="00B039B1" w:rsidP="00B039B1">
            <w:pPr>
              <w:ind w:left="3261"/>
            </w:pPr>
          </w:p>
        </w:tc>
        <w:tc>
          <w:tcPr>
            <w:tcW w:w="6201" w:type="dxa"/>
          </w:tcPr>
          <w:p w:rsidR="00B039B1" w:rsidRPr="008D0085" w:rsidRDefault="00B039B1" w:rsidP="00B039B1">
            <w:pPr>
              <w:ind w:left="459"/>
              <w:jc w:val="both"/>
              <w:rPr>
                <w:sz w:val="24"/>
                <w:szCs w:val="24"/>
              </w:rPr>
            </w:pPr>
            <w:r w:rsidRPr="008D0085">
              <w:rPr>
                <w:sz w:val="24"/>
                <w:szCs w:val="24"/>
              </w:rPr>
              <w:t xml:space="preserve">от кандидата в депутаты </w:t>
            </w:r>
            <w:r>
              <w:rPr>
                <w:sz w:val="24"/>
                <w:szCs w:val="24"/>
              </w:rPr>
              <w:t>Думы Таборинского (Кузнецовского) сельского поселения</w:t>
            </w:r>
            <w:r w:rsidRPr="008D0085">
              <w:rPr>
                <w:sz w:val="24"/>
                <w:szCs w:val="24"/>
              </w:rPr>
              <w:t xml:space="preserve">, выдвинутого по </w:t>
            </w:r>
            <w:r>
              <w:rPr>
                <w:sz w:val="24"/>
                <w:szCs w:val="24"/>
              </w:rPr>
              <w:t xml:space="preserve">десятимандатному избирательному округу </w:t>
            </w:r>
            <w:r w:rsidRPr="008D0085">
              <w:t>_______________________________________</w:t>
            </w:r>
          </w:p>
        </w:tc>
      </w:tr>
      <w:tr w:rsidR="00B039B1" w:rsidRPr="008D0085" w:rsidTr="00B039B1">
        <w:tc>
          <w:tcPr>
            <w:tcW w:w="3369" w:type="dxa"/>
          </w:tcPr>
          <w:p w:rsidR="00B039B1" w:rsidRPr="008D0085" w:rsidRDefault="00B039B1" w:rsidP="00B039B1"/>
        </w:tc>
        <w:tc>
          <w:tcPr>
            <w:tcW w:w="6201" w:type="dxa"/>
          </w:tcPr>
          <w:p w:rsidR="00B039B1" w:rsidRPr="002C42DF" w:rsidRDefault="00B039B1" w:rsidP="00B039B1">
            <w:pPr>
              <w:spacing w:after="120"/>
              <w:ind w:right="-57"/>
              <w:rPr>
                <w:i/>
                <w:sz w:val="20"/>
                <w:szCs w:val="20"/>
              </w:rPr>
            </w:pPr>
            <w:r w:rsidRPr="002C42DF">
              <w:rPr>
                <w:i/>
                <w:sz w:val="20"/>
                <w:szCs w:val="20"/>
              </w:rPr>
              <w:t>(фамилия, имя, отчество кандидата)</w:t>
            </w:r>
          </w:p>
        </w:tc>
      </w:tr>
    </w:tbl>
    <w:p w:rsidR="00B039B1" w:rsidRPr="008D0085" w:rsidRDefault="00B039B1" w:rsidP="00B039B1"/>
    <w:p w:rsidR="00B039B1" w:rsidRPr="008D0085" w:rsidRDefault="00B039B1" w:rsidP="00B039B1"/>
    <w:p w:rsidR="00B039B1" w:rsidRPr="008D0085" w:rsidRDefault="00B039B1" w:rsidP="00B039B1">
      <w:pPr>
        <w:pStyle w:val="15"/>
        <w:rPr>
          <w:b/>
        </w:rPr>
      </w:pPr>
      <w:r w:rsidRPr="008D0085">
        <w:rPr>
          <w:b/>
        </w:rPr>
        <w:t>Заявление</w:t>
      </w:r>
    </w:p>
    <w:p w:rsidR="00B039B1" w:rsidRPr="008D0085" w:rsidRDefault="00B039B1" w:rsidP="00B039B1">
      <w:r w:rsidRPr="008D0085">
        <w:tab/>
        <w:t>Я, ___________________________________________________________</w:t>
      </w:r>
    </w:p>
    <w:p w:rsidR="00B039B1" w:rsidRPr="002C42DF" w:rsidRDefault="00B039B1" w:rsidP="00B039B1">
      <w:pPr>
        <w:rPr>
          <w:i/>
          <w:sz w:val="20"/>
          <w:szCs w:val="20"/>
        </w:rPr>
      </w:pPr>
      <w:r w:rsidRPr="002C42DF">
        <w:rPr>
          <w:i/>
          <w:sz w:val="20"/>
          <w:szCs w:val="20"/>
        </w:rPr>
        <w:t>(фамилия, имя, отчество кандидата)</w:t>
      </w:r>
    </w:p>
    <w:p w:rsidR="00B039B1" w:rsidRPr="008D0085" w:rsidRDefault="00B039B1" w:rsidP="00B039B1">
      <w:pPr>
        <w:ind w:right="-58"/>
      </w:pPr>
    </w:p>
    <w:p w:rsidR="00B039B1" w:rsidRPr="008D0085" w:rsidRDefault="00B039B1" w:rsidP="00B039B1">
      <w:pPr>
        <w:pStyle w:val="14-150"/>
        <w:spacing w:line="240" w:lineRule="auto"/>
        <w:ind w:firstLine="0"/>
      </w:pPr>
      <w:r w:rsidRPr="008D0085">
        <w:t>в  соответствии со ста</w:t>
      </w:r>
      <w:r>
        <w:t>тье</w:t>
      </w:r>
      <w:r w:rsidRPr="008D0085">
        <w:t xml:space="preserve">й  54  Избирательного  кодекса  Свердловской области заявляю о снятии своей кандидатуры на выборах </w:t>
      </w:r>
      <w:r>
        <w:t xml:space="preserve">депутатов Думы Таборинского (Кузнецовского) сельского поселения, </w:t>
      </w:r>
      <w:r w:rsidRPr="008D0085">
        <w:t>назначенных на 1</w:t>
      </w:r>
      <w:r>
        <w:t>0</w:t>
      </w:r>
      <w:r w:rsidRPr="008D0085">
        <w:t xml:space="preserve"> сентября 201</w:t>
      </w:r>
      <w:r>
        <w:t>7</w:t>
      </w:r>
      <w:r w:rsidRPr="008D0085">
        <w:t xml:space="preserve"> г. </w:t>
      </w:r>
    </w:p>
    <w:p w:rsidR="00B039B1" w:rsidRPr="008D0085" w:rsidRDefault="00B039B1" w:rsidP="00B039B1">
      <w:pPr>
        <w:pStyle w:val="14-150"/>
        <w:spacing w:line="240" w:lineRule="auto"/>
        <w:ind w:firstLine="0"/>
      </w:pPr>
      <w:r w:rsidRPr="008D0085">
        <w:tab/>
      </w:r>
    </w:p>
    <w:p w:rsidR="00B039B1" w:rsidRPr="008D0085" w:rsidRDefault="00B039B1" w:rsidP="00B039B1">
      <w:pPr>
        <w:pStyle w:val="14-150"/>
        <w:spacing w:line="240" w:lineRule="auto"/>
        <w:ind w:firstLine="708"/>
      </w:pPr>
      <w:r w:rsidRPr="008D0085">
        <w:t>О том, что указанное заявление отзыву не подлежит, мне известно.</w:t>
      </w:r>
    </w:p>
    <w:p w:rsidR="00B039B1" w:rsidRPr="008D0085" w:rsidRDefault="00B039B1" w:rsidP="00B039B1">
      <w:pPr>
        <w:ind w:right="-907"/>
        <w:jc w:val="both"/>
      </w:pPr>
    </w:p>
    <w:p w:rsidR="00B039B1" w:rsidRPr="008D0085" w:rsidRDefault="00B039B1" w:rsidP="00B039B1">
      <w:pPr>
        <w:spacing w:line="360" w:lineRule="auto"/>
        <w:ind w:right="-907"/>
        <w:jc w:val="right"/>
      </w:pPr>
    </w:p>
    <w:tbl>
      <w:tblPr>
        <w:tblW w:w="0" w:type="auto"/>
        <w:tblLayout w:type="fixed"/>
        <w:tblLook w:val="0000"/>
      </w:tblPr>
      <w:tblGrid>
        <w:gridCol w:w="4261"/>
        <w:gridCol w:w="5203"/>
      </w:tblGrid>
      <w:tr w:rsidR="00B039B1" w:rsidRPr="008D0085" w:rsidTr="00B039B1">
        <w:tc>
          <w:tcPr>
            <w:tcW w:w="4261" w:type="dxa"/>
          </w:tcPr>
          <w:p w:rsidR="00B039B1" w:rsidRPr="008D0085" w:rsidRDefault="00B039B1" w:rsidP="00B039B1">
            <w:pPr>
              <w:spacing w:after="120"/>
              <w:jc w:val="both"/>
            </w:pPr>
          </w:p>
        </w:tc>
        <w:tc>
          <w:tcPr>
            <w:tcW w:w="5203" w:type="dxa"/>
          </w:tcPr>
          <w:p w:rsidR="00B039B1" w:rsidRPr="008D0085" w:rsidRDefault="00B039B1" w:rsidP="00B039B1">
            <w:pPr>
              <w:spacing w:after="120"/>
              <w:rPr>
                <w:sz w:val="24"/>
                <w:szCs w:val="24"/>
              </w:rPr>
            </w:pPr>
            <w:r w:rsidRPr="008D0085">
              <w:rPr>
                <w:sz w:val="24"/>
                <w:szCs w:val="24"/>
              </w:rPr>
              <w:t>Подпись_____________________</w:t>
            </w:r>
          </w:p>
        </w:tc>
      </w:tr>
      <w:tr w:rsidR="00B039B1" w:rsidRPr="008D0085" w:rsidTr="00B039B1">
        <w:tc>
          <w:tcPr>
            <w:tcW w:w="4261" w:type="dxa"/>
          </w:tcPr>
          <w:p w:rsidR="00B039B1" w:rsidRPr="008D0085" w:rsidRDefault="00B039B1" w:rsidP="00B039B1">
            <w:pPr>
              <w:spacing w:after="120"/>
              <w:jc w:val="both"/>
            </w:pPr>
          </w:p>
        </w:tc>
        <w:tc>
          <w:tcPr>
            <w:tcW w:w="5203" w:type="dxa"/>
          </w:tcPr>
          <w:p w:rsidR="00B039B1" w:rsidRPr="008D0085" w:rsidRDefault="00B039B1" w:rsidP="00B039B1">
            <w:pPr>
              <w:spacing w:after="120"/>
              <w:rPr>
                <w:sz w:val="24"/>
                <w:szCs w:val="24"/>
              </w:rPr>
            </w:pPr>
            <w:r w:rsidRPr="008D0085">
              <w:rPr>
                <w:sz w:val="24"/>
                <w:szCs w:val="24"/>
              </w:rPr>
              <w:t>«___» _____________ 201</w:t>
            </w:r>
            <w:r>
              <w:rPr>
                <w:sz w:val="24"/>
                <w:szCs w:val="24"/>
              </w:rPr>
              <w:t>7</w:t>
            </w:r>
            <w:r w:rsidRPr="008D0085">
              <w:rPr>
                <w:sz w:val="24"/>
                <w:szCs w:val="24"/>
              </w:rPr>
              <w:t xml:space="preserve"> г.</w:t>
            </w:r>
          </w:p>
        </w:tc>
      </w:tr>
    </w:tbl>
    <w:p w:rsidR="00B039B1" w:rsidRPr="008D0085" w:rsidRDefault="00B039B1" w:rsidP="00B039B1">
      <w:pPr>
        <w:pStyle w:val="26"/>
      </w:pPr>
    </w:p>
    <w:p w:rsidR="00B039B1" w:rsidRPr="008D0085" w:rsidRDefault="00B039B1" w:rsidP="00B039B1">
      <w:pPr>
        <w:pStyle w:val="26"/>
        <w:ind w:left="4320"/>
        <w:jc w:val="right"/>
        <w:rPr>
          <w:sz w:val="28"/>
        </w:rPr>
      </w:pPr>
    </w:p>
    <w:p w:rsidR="00B039B1" w:rsidRPr="008D0085" w:rsidRDefault="00B039B1" w:rsidP="00B039B1">
      <w:pPr>
        <w:pStyle w:val="26"/>
        <w:ind w:left="4320"/>
        <w:jc w:val="right"/>
        <w:rPr>
          <w:sz w:val="28"/>
        </w:rPr>
      </w:pPr>
    </w:p>
    <w:p w:rsidR="00B039B1" w:rsidRPr="008D0085" w:rsidRDefault="00B039B1" w:rsidP="00B039B1">
      <w:pPr>
        <w:pStyle w:val="26"/>
        <w:ind w:left="4320"/>
        <w:jc w:val="right"/>
        <w:rPr>
          <w:sz w:val="28"/>
        </w:rPr>
      </w:pPr>
    </w:p>
    <w:p w:rsidR="00B039B1" w:rsidRPr="008D0085" w:rsidRDefault="00B039B1" w:rsidP="00B039B1">
      <w:pPr>
        <w:pStyle w:val="26"/>
        <w:ind w:left="4320"/>
        <w:jc w:val="right"/>
        <w:rPr>
          <w:sz w:val="28"/>
        </w:rPr>
      </w:pPr>
    </w:p>
    <w:p w:rsidR="00B039B1" w:rsidRPr="008D0085" w:rsidRDefault="00B039B1" w:rsidP="00B039B1">
      <w:pPr>
        <w:pStyle w:val="26"/>
        <w:ind w:left="4320"/>
        <w:jc w:val="right"/>
        <w:rPr>
          <w:sz w:val="28"/>
        </w:rPr>
      </w:pPr>
    </w:p>
    <w:p w:rsidR="00B039B1" w:rsidRPr="008D0085" w:rsidRDefault="00B039B1" w:rsidP="00B039B1">
      <w:pPr>
        <w:pStyle w:val="26"/>
        <w:ind w:left="4320"/>
        <w:jc w:val="right"/>
        <w:rPr>
          <w:sz w:val="28"/>
        </w:rPr>
      </w:pPr>
    </w:p>
    <w:p w:rsidR="00B039B1" w:rsidRPr="008D0085" w:rsidRDefault="00B039B1" w:rsidP="00B039B1">
      <w:pPr>
        <w:pStyle w:val="26"/>
        <w:ind w:left="4320"/>
        <w:jc w:val="right"/>
        <w:rPr>
          <w:sz w:val="28"/>
        </w:rPr>
      </w:pPr>
    </w:p>
    <w:p w:rsidR="00B039B1" w:rsidRPr="008D0085" w:rsidRDefault="00B039B1" w:rsidP="00B039B1">
      <w:pPr>
        <w:pStyle w:val="26"/>
        <w:ind w:left="4320"/>
        <w:jc w:val="right"/>
        <w:rPr>
          <w:sz w:val="28"/>
        </w:rPr>
      </w:pPr>
    </w:p>
    <w:p w:rsidR="00B039B1" w:rsidRPr="008D0085" w:rsidRDefault="00B039B1" w:rsidP="00B039B1">
      <w:pPr>
        <w:pStyle w:val="26"/>
        <w:ind w:left="4320"/>
        <w:rPr>
          <w:sz w:val="28"/>
        </w:rPr>
      </w:pPr>
    </w:p>
    <w:p w:rsidR="00B039B1" w:rsidRPr="008D0085" w:rsidRDefault="00B039B1" w:rsidP="00B039B1">
      <w:pPr>
        <w:pStyle w:val="26"/>
        <w:ind w:left="4320"/>
        <w:rPr>
          <w:sz w:val="28"/>
        </w:rPr>
      </w:pPr>
    </w:p>
    <w:p w:rsidR="00B039B1" w:rsidRPr="008D0085" w:rsidRDefault="00B039B1" w:rsidP="00B039B1">
      <w:pPr>
        <w:pStyle w:val="26"/>
        <w:ind w:left="4320"/>
        <w:rPr>
          <w:sz w:val="28"/>
        </w:rPr>
      </w:pPr>
    </w:p>
    <w:p w:rsidR="00B039B1" w:rsidRDefault="00B039B1" w:rsidP="00B039B1">
      <w:pPr>
        <w:pStyle w:val="26"/>
        <w:ind w:left="4320"/>
        <w:rPr>
          <w:sz w:val="28"/>
        </w:rPr>
      </w:pPr>
    </w:p>
    <w:p w:rsidR="00B039B1" w:rsidRDefault="00B039B1" w:rsidP="00B039B1">
      <w:pPr>
        <w:pStyle w:val="26"/>
        <w:ind w:left="4320"/>
        <w:rPr>
          <w:sz w:val="28"/>
        </w:rPr>
      </w:pPr>
    </w:p>
    <w:p w:rsidR="00B039B1" w:rsidRDefault="00B039B1" w:rsidP="00B039B1">
      <w:pPr>
        <w:pStyle w:val="26"/>
        <w:ind w:left="4320"/>
        <w:rPr>
          <w:sz w:val="28"/>
        </w:rPr>
      </w:pPr>
    </w:p>
    <w:p w:rsidR="00B039B1" w:rsidRDefault="00B039B1" w:rsidP="00B039B1">
      <w:pPr>
        <w:pStyle w:val="26"/>
        <w:ind w:left="4320"/>
        <w:rPr>
          <w:sz w:val="28"/>
        </w:rPr>
      </w:pPr>
    </w:p>
    <w:p w:rsidR="00B039B1" w:rsidRDefault="00B039B1" w:rsidP="00B039B1">
      <w:pPr>
        <w:pStyle w:val="26"/>
        <w:ind w:left="4320"/>
        <w:rPr>
          <w:sz w:val="28"/>
        </w:rPr>
      </w:pPr>
    </w:p>
    <w:p w:rsidR="00B039B1" w:rsidRDefault="00B039B1" w:rsidP="00B039B1">
      <w:pPr>
        <w:pStyle w:val="26"/>
        <w:ind w:left="4320"/>
        <w:rPr>
          <w:sz w:val="28"/>
        </w:rPr>
      </w:pPr>
    </w:p>
    <w:p w:rsidR="00B039B1" w:rsidRPr="008D0085" w:rsidRDefault="00B039B1" w:rsidP="00B039B1">
      <w:pPr>
        <w:pStyle w:val="26"/>
        <w:ind w:left="4320"/>
        <w:jc w:val="right"/>
        <w:rPr>
          <w:sz w:val="28"/>
        </w:rPr>
      </w:pPr>
      <w:r w:rsidRPr="008D0085">
        <w:rPr>
          <w:sz w:val="28"/>
        </w:rPr>
        <w:t xml:space="preserve">Приложение </w:t>
      </w:r>
      <w:r w:rsidR="00797A64">
        <w:rPr>
          <w:sz w:val="28"/>
        </w:rPr>
        <w:t>9</w:t>
      </w:r>
    </w:p>
    <w:p w:rsidR="00B039B1" w:rsidRPr="008D0085" w:rsidRDefault="00B039B1" w:rsidP="00B039B1">
      <w:pPr>
        <w:rPr>
          <w:b/>
          <w:spacing w:val="-4"/>
        </w:rPr>
      </w:pPr>
      <w:r w:rsidRPr="008D0085">
        <w:rPr>
          <w:b/>
          <w:spacing w:val="-4"/>
        </w:rPr>
        <w:t>Решение (выписка из протокола)                                                                                       съезда (конференции, общего собрания,</w:t>
      </w:r>
      <w:r w:rsidRPr="008D0085">
        <w:rPr>
          <w:b/>
        </w:rPr>
        <w:t xml:space="preserve"> заседания коллегиального постоянно действующего руководящего органа)</w:t>
      </w:r>
      <w:r w:rsidRPr="008D0085">
        <w:rPr>
          <w:b/>
          <w:spacing w:val="-4"/>
        </w:rPr>
        <w:t xml:space="preserve"> избирательного объединения</w:t>
      </w:r>
    </w:p>
    <w:p w:rsidR="00B039B1" w:rsidRPr="008D0085" w:rsidRDefault="00B039B1" w:rsidP="00B039B1">
      <w:pPr>
        <w:rPr>
          <w:b/>
          <w:i/>
          <w:sz w:val="24"/>
          <w:szCs w:val="24"/>
        </w:rPr>
      </w:pPr>
      <w:r w:rsidRPr="008D0085">
        <w:rPr>
          <w:b/>
          <w:i/>
          <w:sz w:val="24"/>
          <w:szCs w:val="24"/>
        </w:rPr>
        <w:t xml:space="preserve">(примерный образец) </w:t>
      </w:r>
    </w:p>
    <w:p w:rsidR="00B039B1" w:rsidRPr="008D0085" w:rsidRDefault="00B039B1" w:rsidP="00B039B1">
      <w:pPr>
        <w:rPr>
          <w:sz w:val="24"/>
        </w:rPr>
      </w:pPr>
      <w:r w:rsidRPr="008D0085">
        <w:rPr>
          <w:b/>
          <w:sz w:val="24"/>
        </w:rPr>
        <w:t xml:space="preserve"> </w:t>
      </w:r>
      <w:r w:rsidRPr="008D0085">
        <w:rPr>
          <w:sz w:val="24"/>
        </w:rPr>
        <w:t>____________________________________________________</w:t>
      </w:r>
    </w:p>
    <w:p w:rsidR="00B039B1" w:rsidRPr="008D0085" w:rsidRDefault="00B039B1" w:rsidP="00B039B1">
      <w:pPr>
        <w:rPr>
          <w:i/>
          <w:sz w:val="18"/>
          <w:szCs w:val="18"/>
        </w:rPr>
      </w:pPr>
      <w:r w:rsidRPr="008D0085">
        <w:rPr>
          <w:i/>
          <w:sz w:val="18"/>
          <w:szCs w:val="18"/>
        </w:rPr>
        <w:t>(наименование избирательного объединения)</w:t>
      </w:r>
    </w:p>
    <w:p w:rsidR="00B039B1" w:rsidRPr="008D0085" w:rsidRDefault="00B039B1" w:rsidP="00B039B1">
      <w:pPr>
        <w:pStyle w:val="14-150"/>
        <w:spacing w:line="240" w:lineRule="auto"/>
        <w:ind w:firstLine="540"/>
        <w:rPr>
          <w:i/>
          <w:szCs w:val="28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2580"/>
        <w:gridCol w:w="198"/>
        <w:gridCol w:w="397"/>
        <w:gridCol w:w="255"/>
        <w:gridCol w:w="1531"/>
        <w:gridCol w:w="397"/>
        <w:gridCol w:w="369"/>
        <w:gridCol w:w="284"/>
      </w:tblGrid>
      <w:tr w:rsidR="00B039B1" w:rsidRPr="008D0085" w:rsidTr="00B039B1">
        <w:trPr>
          <w:cantSplit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9B1" w:rsidRPr="008D0085" w:rsidRDefault="00B039B1" w:rsidP="00B039B1"/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9B1" w:rsidRPr="008D0085" w:rsidRDefault="00B039B1" w:rsidP="00B039B1"/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9B1" w:rsidRPr="008D0085" w:rsidRDefault="00B039B1" w:rsidP="00B039B1">
            <w:pPr>
              <w:jc w:val="right"/>
            </w:pPr>
            <w:r w:rsidRPr="008D0085"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9B1" w:rsidRPr="008D0085" w:rsidRDefault="00B039B1" w:rsidP="00B039B1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9B1" w:rsidRPr="008D0085" w:rsidRDefault="00B039B1" w:rsidP="00B039B1">
            <w:r w:rsidRPr="008D0085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9B1" w:rsidRPr="008D0085" w:rsidRDefault="00B039B1" w:rsidP="00B039B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9B1" w:rsidRPr="008D0085" w:rsidRDefault="00B039B1" w:rsidP="00B039B1">
            <w:pPr>
              <w:jc w:val="right"/>
            </w:pPr>
            <w:r w:rsidRPr="008D0085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9B1" w:rsidRPr="008D0085" w:rsidRDefault="00B039B1" w:rsidP="00B039B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9B1" w:rsidRPr="008D0085" w:rsidRDefault="00B039B1" w:rsidP="00B039B1">
            <w:r w:rsidRPr="008D0085">
              <w:t>г.</w:t>
            </w:r>
          </w:p>
        </w:tc>
      </w:tr>
      <w:tr w:rsidR="00B039B1" w:rsidRPr="008D0085" w:rsidTr="00B039B1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039B1" w:rsidRPr="008D0085" w:rsidRDefault="00B039B1" w:rsidP="00B039B1">
            <w:pPr>
              <w:rPr>
                <w:i/>
                <w:sz w:val="16"/>
                <w:szCs w:val="16"/>
              </w:rPr>
            </w:pPr>
            <w:r w:rsidRPr="008D0085">
              <w:rPr>
                <w:i/>
                <w:sz w:val="16"/>
                <w:szCs w:val="16"/>
              </w:rPr>
              <w:t>(место и время проведения)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B039B1" w:rsidRPr="008D0085" w:rsidRDefault="00B039B1" w:rsidP="00B039B1">
            <w:pPr>
              <w:rPr>
                <w:i/>
                <w:sz w:val="16"/>
                <w:szCs w:val="16"/>
              </w:rPr>
            </w:pPr>
          </w:p>
        </w:tc>
        <w:tc>
          <w:tcPr>
            <w:tcW w:w="34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039B1" w:rsidRPr="008D0085" w:rsidRDefault="00B039B1" w:rsidP="00B039B1">
            <w:pPr>
              <w:rPr>
                <w:i/>
                <w:sz w:val="16"/>
                <w:szCs w:val="16"/>
              </w:rPr>
            </w:pPr>
            <w:r w:rsidRPr="008D0085">
              <w:rPr>
                <w:i/>
                <w:sz w:val="16"/>
                <w:szCs w:val="16"/>
              </w:rPr>
              <w:t>(дата проведения)</w:t>
            </w:r>
          </w:p>
        </w:tc>
      </w:tr>
    </w:tbl>
    <w:p w:rsidR="00B039B1" w:rsidRPr="008D0085" w:rsidRDefault="00B039B1" w:rsidP="00B039B1">
      <w:pPr>
        <w:autoSpaceDE w:val="0"/>
        <w:autoSpaceDN w:val="0"/>
        <w:adjustRightInd w:val="0"/>
        <w:ind w:firstLine="540"/>
        <w:jc w:val="both"/>
      </w:pPr>
    </w:p>
    <w:p w:rsidR="00B039B1" w:rsidRPr="008D0085" w:rsidRDefault="00B039B1" w:rsidP="00B039B1">
      <w:pPr>
        <w:ind w:firstLine="540"/>
        <w:jc w:val="both"/>
      </w:pPr>
    </w:p>
    <w:p w:rsidR="00B039B1" w:rsidRPr="008D0085" w:rsidRDefault="00B039B1" w:rsidP="00B039B1">
      <w:pPr>
        <w:pStyle w:val="14-150"/>
        <w:widowControl/>
        <w:suppressAutoHyphens/>
        <w:spacing w:line="240" w:lineRule="auto"/>
      </w:pPr>
      <w:r w:rsidRPr="008D0085">
        <w:rPr>
          <w:szCs w:val="28"/>
        </w:rPr>
        <w:t xml:space="preserve">В  соответствии  со  статьей  54  Избирательного  кодекса  Свердловской области </w:t>
      </w:r>
      <w:r w:rsidRPr="008D0085">
        <w:t>избирательное объединение  ___________________________________</w:t>
      </w:r>
      <w:r>
        <w:t>_______________________________</w:t>
      </w:r>
    </w:p>
    <w:p w:rsidR="00B039B1" w:rsidRPr="008D0085" w:rsidRDefault="00B039B1" w:rsidP="00B039B1">
      <w:pPr>
        <w:pStyle w:val="14-150"/>
        <w:widowControl/>
        <w:suppressAutoHyphens/>
        <w:spacing w:line="240" w:lineRule="auto"/>
        <w:ind w:firstLine="3958"/>
        <w:jc w:val="center"/>
        <w:rPr>
          <w:i/>
          <w:position w:val="6"/>
          <w:sz w:val="18"/>
          <w:szCs w:val="18"/>
        </w:rPr>
      </w:pPr>
      <w:r w:rsidRPr="008D0085">
        <w:rPr>
          <w:i/>
          <w:position w:val="6"/>
          <w:sz w:val="18"/>
          <w:szCs w:val="18"/>
        </w:rPr>
        <w:t>(наименование избирательного объединения)</w:t>
      </w:r>
    </w:p>
    <w:p w:rsidR="00B039B1" w:rsidRPr="008D0085" w:rsidRDefault="00B039B1" w:rsidP="00B039B1">
      <w:pPr>
        <w:pStyle w:val="14-150"/>
        <w:spacing w:line="240" w:lineRule="auto"/>
        <w:ind w:firstLine="0"/>
        <w:rPr>
          <w:b/>
        </w:rPr>
      </w:pPr>
      <w:r w:rsidRPr="008D0085">
        <w:rPr>
          <w:szCs w:val="28"/>
        </w:rPr>
        <w:t xml:space="preserve">отзывает   кандидата    из     списка    кандидатов   по   </w:t>
      </w:r>
      <w:r>
        <w:rPr>
          <w:szCs w:val="28"/>
        </w:rPr>
        <w:t>десятимандатному</w:t>
      </w:r>
      <w:r>
        <w:t xml:space="preserve"> избирательному округу по выборам депутатов Думы Таборинского (Кузнецовского) сельского поселения</w:t>
      </w:r>
      <w:r w:rsidRPr="008D0085">
        <w:t>, выдвинутого   для  участия  в выборах 1</w:t>
      </w:r>
      <w:r>
        <w:t>0</w:t>
      </w:r>
      <w:r w:rsidRPr="008D0085">
        <w:t xml:space="preserve"> сентября 201</w:t>
      </w:r>
      <w:r>
        <w:t>7</w:t>
      </w:r>
      <w:r w:rsidRPr="008D0085">
        <w:t xml:space="preserve"> г. </w:t>
      </w:r>
    </w:p>
    <w:p w:rsidR="00B039B1" w:rsidRPr="008D0085" w:rsidRDefault="00B039B1" w:rsidP="00B039B1">
      <w:pPr>
        <w:pStyle w:val="14-150"/>
        <w:widowControl/>
        <w:suppressAutoHyphens/>
        <w:spacing w:line="240" w:lineRule="auto"/>
        <w:ind w:firstLine="708"/>
      </w:pPr>
      <w:r w:rsidRPr="008D0085">
        <w:t>Основание отзыва кандидата __________________.</w:t>
      </w:r>
    </w:p>
    <w:p w:rsidR="00B039B1" w:rsidRPr="008D0085" w:rsidRDefault="00B039B1" w:rsidP="00B039B1">
      <w:pPr>
        <w:jc w:val="both"/>
      </w:pPr>
    </w:p>
    <w:tbl>
      <w:tblPr>
        <w:tblW w:w="10143" w:type="dxa"/>
        <w:tblInd w:w="-495" w:type="dxa"/>
        <w:tblLayout w:type="fixed"/>
        <w:tblLook w:val="0000"/>
      </w:tblPr>
      <w:tblGrid>
        <w:gridCol w:w="10143"/>
      </w:tblGrid>
      <w:tr w:rsidR="00B039B1" w:rsidRPr="008D0085" w:rsidTr="00B039B1">
        <w:tc>
          <w:tcPr>
            <w:tcW w:w="973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08" w:type="dxa"/>
              <w:tblInd w:w="8" w:type="dxa"/>
              <w:tblLayout w:type="fixed"/>
              <w:tblLook w:val="0000"/>
            </w:tblPr>
            <w:tblGrid>
              <w:gridCol w:w="5599"/>
              <w:gridCol w:w="236"/>
              <w:gridCol w:w="1739"/>
              <w:gridCol w:w="261"/>
              <w:gridCol w:w="1973"/>
            </w:tblGrid>
            <w:tr w:rsidR="00B039B1" w:rsidRPr="008D0085" w:rsidTr="00B039B1">
              <w:tc>
                <w:tcPr>
                  <w:tcW w:w="5599" w:type="dxa"/>
                  <w:tcBorders>
                    <w:bottom w:val="single" w:sz="6" w:space="0" w:color="auto"/>
                  </w:tcBorders>
                </w:tcPr>
                <w:p w:rsidR="00B039B1" w:rsidRPr="008D0085" w:rsidRDefault="00B039B1" w:rsidP="00B039B1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B039B1" w:rsidRPr="008D0085" w:rsidRDefault="00B039B1" w:rsidP="00B039B1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39" w:type="dxa"/>
                  <w:tcBorders>
                    <w:bottom w:val="single" w:sz="6" w:space="0" w:color="auto"/>
                  </w:tcBorders>
                </w:tcPr>
                <w:p w:rsidR="00B039B1" w:rsidRPr="008D0085" w:rsidRDefault="00B039B1" w:rsidP="00B039B1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1" w:type="dxa"/>
                </w:tcPr>
                <w:p w:rsidR="00B039B1" w:rsidRPr="008D0085" w:rsidRDefault="00B039B1" w:rsidP="00B039B1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bottom w:val="single" w:sz="6" w:space="0" w:color="auto"/>
                  </w:tcBorders>
                </w:tcPr>
                <w:p w:rsidR="00B039B1" w:rsidRPr="008D0085" w:rsidRDefault="00B039B1" w:rsidP="00B039B1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B039B1" w:rsidRPr="008D0085" w:rsidTr="00B039B1">
              <w:tc>
                <w:tcPr>
                  <w:tcW w:w="5599" w:type="dxa"/>
                </w:tcPr>
                <w:p w:rsidR="00B039B1" w:rsidRPr="008D0085" w:rsidRDefault="00B039B1" w:rsidP="00B039B1">
                  <w:pPr>
                    <w:autoSpaceDE w:val="0"/>
                    <w:autoSpaceDN w:val="0"/>
                    <w:rPr>
                      <w:i/>
                      <w:sz w:val="16"/>
                      <w:szCs w:val="16"/>
                    </w:rPr>
                  </w:pPr>
                  <w:r w:rsidRPr="008D0085">
                    <w:rPr>
                      <w:i/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236" w:type="dxa"/>
                </w:tcPr>
                <w:p w:rsidR="00B039B1" w:rsidRPr="008D0085" w:rsidRDefault="00B039B1" w:rsidP="00B039B1">
                  <w:pPr>
                    <w:autoSpaceDE w:val="0"/>
                    <w:autoSpaceDN w:val="0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739" w:type="dxa"/>
                </w:tcPr>
                <w:p w:rsidR="00B039B1" w:rsidRPr="008D0085" w:rsidRDefault="00B039B1" w:rsidP="00B039B1">
                  <w:pPr>
                    <w:autoSpaceDE w:val="0"/>
                    <w:autoSpaceDN w:val="0"/>
                    <w:rPr>
                      <w:i/>
                      <w:sz w:val="16"/>
                      <w:szCs w:val="16"/>
                    </w:rPr>
                  </w:pPr>
                  <w:r w:rsidRPr="008D0085">
                    <w:rPr>
                      <w:i/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61" w:type="dxa"/>
                </w:tcPr>
                <w:p w:rsidR="00B039B1" w:rsidRPr="008D0085" w:rsidRDefault="00B039B1" w:rsidP="00B039B1">
                  <w:pPr>
                    <w:autoSpaceDE w:val="0"/>
                    <w:autoSpaceDN w:val="0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973" w:type="dxa"/>
                </w:tcPr>
                <w:p w:rsidR="00B039B1" w:rsidRPr="008D0085" w:rsidRDefault="00B039B1" w:rsidP="00B039B1">
                  <w:pPr>
                    <w:autoSpaceDE w:val="0"/>
                    <w:autoSpaceDN w:val="0"/>
                    <w:rPr>
                      <w:i/>
                      <w:sz w:val="16"/>
                      <w:szCs w:val="16"/>
                    </w:rPr>
                  </w:pPr>
                  <w:r w:rsidRPr="008D0085">
                    <w:rPr>
                      <w:i/>
                      <w:sz w:val="16"/>
                      <w:szCs w:val="16"/>
                    </w:rPr>
                    <w:t>(инициалы, фамилия)</w:t>
                  </w:r>
                </w:p>
              </w:tc>
            </w:tr>
          </w:tbl>
          <w:p w:rsidR="00B039B1" w:rsidRPr="008D0085" w:rsidRDefault="00B039B1" w:rsidP="00B039B1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B039B1" w:rsidRPr="008D0085" w:rsidRDefault="00B039B1" w:rsidP="00B039B1">
      <w:pPr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4678"/>
      </w:tblGrid>
      <w:tr w:rsidR="00B039B1" w:rsidRPr="008D0085" w:rsidTr="00B039B1">
        <w:tc>
          <w:tcPr>
            <w:tcW w:w="4678" w:type="dxa"/>
          </w:tcPr>
          <w:p w:rsidR="00B039B1" w:rsidRPr="008D0085" w:rsidRDefault="00B039B1" w:rsidP="00B039B1">
            <w:pPr>
              <w:rPr>
                <w:sz w:val="22"/>
              </w:rPr>
            </w:pPr>
            <w:r w:rsidRPr="008D0085">
              <w:rPr>
                <w:sz w:val="22"/>
              </w:rPr>
              <w:t>«___»    ____________201</w:t>
            </w:r>
            <w:r>
              <w:rPr>
                <w:sz w:val="22"/>
              </w:rPr>
              <w:t>7</w:t>
            </w:r>
            <w:r w:rsidRPr="008D0085">
              <w:rPr>
                <w:sz w:val="22"/>
              </w:rPr>
              <w:t xml:space="preserve"> г.</w:t>
            </w:r>
            <w:r w:rsidRPr="008D0085">
              <w:rPr>
                <w:sz w:val="22"/>
              </w:rPr>
              <w:br/>
            </w:r>
          </w:p>
          <w:p w:rsidR="00B039B1" w:rsidRPr="002C42DF" w:rsidRDefault="00B039B1" w:rsidP="00B039B1">
            <w:pPr>
              <w:rPr>
                <w:i/>
                <w:sz w:val="20"/>
                <w:szCs w:val="20"/>
              </w:rPr>
            </w:pPr>
            <w:r w:rsidRPr="002C42DF">
              <w:rPr>
                <w:i/>
                <w:sz w:val="20"/>
                <w:szCs w:val="20"/>
              </w:rPr>
              <w:t>МП избирательного объединения</w:t>
            </w:r>
          </w:p>
          <w:p w:rsidR="00B039B1" w:rsidRPr="008D0085" w:rsidRDefault="00B039B1" w:rsidP="00B039B1">
            <w:pPr>
              <w:rPr>
                <w:sz w:val="22"/>
              </w:rPr>
            </w:pPr>
          </w:p>
        </w:tc>
      </w:tr>
    </w:tbl>
    <w:p w:rsidR="00B039B1" w:rsidRPr="008D0085" w:rsidRDefault="00B039B1" w:rsidP="00B039B1">
      <w:pPr>
        <w:pStyle w:val="26"/>
      </w:pPr>
    </w:p>
    <w:p w:rsidR="00B039B1" w:rsidRPr="008D0085" w:rsidRDefault="00B039B1" w:rsidP="00B039B1">
      <w:pPr>
        <w:pStyle w:val="26"/>
      </w:pPr>
    </w:p>
    <w:p w:rsidR="00B039B1" w:rsidRPr="008D0085" w:rsidRDefault="00B039B1" w:rsidP="00B039B1">
      <w:pPr>
        <w:pStyle w:val="26"/>
      </w:pPr>
    </w:p>
    <w:p w:rsidR="00B039B1" w:rsidRPr="008D0085" w:rsidRDefault="00B039B1" w:rsidP="00B039B1">
      <w:pPr>
        <w:pStyle w:val="26"/>
      </w:pPr>
    </w:p>
    <w:p w:rsidR="00B039B1" w:rsidRPr="008D0085" w:rsidRDefault="00B039B1" w:rsidP="00B039B1">
      <w:pPr>
        <w:pStyle w:val="26"/>
      </w:pPr>
    </w:p>
    <w:p w:rsidR="00B039B1" w:rsidRPr="008D0085" w:rsidRDefault="00B039B1" w:rsidP="00B039B1">
      <w:pPr>
        <w:pStyle w:val="26"/>
      </w:pPr>
    </w:p>
    <w:p w:rsidR="00B039B1" w:rsidRPr="008D0085" w:rsidRDefault="00B039B1" w:rsidP="00B039B1">
      <w:pPr>
        <w:pStyle w:val="26"/>
      </w:pPr>
    </w:p>
    <w:p w:rsidR="00B039B1" w:rsidRDefault="00B039B1" w:rsidP="00B039B1">
      <w:pPr>
        <w:pStyle w:val="26"/>
      </w:pPr>
    </w:p>
    <w:p w:rsidR="00B039B1" w:rsidRDefault="00B039B1" w:rsidP="00B039B1">
      <w:pPr>
        <w:pStyle w:val="26"/>
      </w:pPr>
    </w:p>
    <w:p w:rsidR="00B039B1" w:rsidRDefault="00B039B1" w:rsidP="00B039B1">
      <w:pPr>
        <w:pStyle w:val="26"/>
      </w:pPr>
    </w:p>
    <w:p w:rsidR="00B039B1" w:rsidRDefault="00B039B1" w:rsidP="00B039B1">
      <w:pPr>
        <w:pStyle w:val="26"/>
      </w:pPr>
    </w:p>
    <w:p w:rsidR="00B039B1" w:rsidRDefault="00B039B1" w:rsidP="00B039B1">
      <w:pPr>
        <w:pStyle w:val="26"/>
      </w:pPr>
    </w:p>
    <w:p w:rsidR="00B039B1" w:rsidRDefault="00B039B1" w:rsidP="00B039B1">
      <w:pPr>
        <w:pStyle w:val="26"/>
      </w:pPr>
    </w:p>
    <w:p w:rsidR="00B039B1" w:rsidRPr="008D0085" w:rsidRDefault="00B039B1" w:rsidP="00B039B1">
      <w:pPr>
        <w:pStyle w:val="26"/>
      </w:pPr>
    </w:p>
    <w:p w:rsidR="00B039B1" w:rsidRPr="008D0085" w:rsidRDefault="00B039B1" w:rsidP="00B039B1">
      <w:pPr>
        <w:pStyle w:val="26"/>
      </w:pPr>
    </w:p>
    <w:p w:rsidR="00B039B1" w:rsidRPr="008D0085" w:rsidRDefault="00B039B1" w:rsidP="00B039B1">
      <w:pPr>
        <w:pStyle w:val="26"/>
      </w:pPr>
    </w:p>
    <w:p w:rsidR="00B039B1" w:rsidRPr="008D0085" w:rsidRDefault="00B039B1" w:rsidP="00B039B1">
      <w:pPr>
        <w:pStyle w:val="26"/>
      </w:pPr>
    </w:p>
    <w:p w:rsidR="00B039B1" w:rsidRPr="008D0085" w:rsidRDefault="00B039B1" w:rsidP="00B039B1">
      <w:pPr>
        <w:pStyle w:val="26"/>
      </w:pPr>
    </w:p>
    <w:p w:rsidR="00B039B1" w:rsidRPr="008D0085" w:rsidRDefault="00B039B1" w:rsidP="00B039B1">
      <w:pPr>
        <w:pStyle w:val="26"/>
      </w:pPr>
    </w:p>
    <w:p w:rsidR="00B039B1" w:rsidRPr="008D0085" w:rsidRDefault="00B039B1" w:rsidP="00B039B1">
      <w:pPr>
        <w:pStyle w:val="26"/>
      </w:pPr>
    </w:p>
    <w:p w:rsidR="00B039B1" w:rsidRPr="008D0085" w:rsidRDefault="00B039B1" w:rsidP="00B039B1">
      <w:pPr>
        <w:pStyle w:val="26"/>
        <w:ind w:left="4320"/>
        <w:jc w:val="right"/>
        <w:rPr>
          <w:sz w:val="28"/>
        </w:rPr>
      </w:pPr>
      <w:r w:rsidRPr="008D0085">
        <w:rPr>
          <w:sz w:val="28"/>
        </w:rPr>
        <w:t xml:space="preserve">Приложение </w:t>
      </w:r>
      <w:r w:rsidR="00797A64">
        <w:rPr>
          <w:sz w:val="28"/>
        </w:rPr>
        <w:t>10</w:t>
      </w:r>
    </w:p>
    <w:p w:rsidR="00B039B1" w:rsidRPr="008D0085" w:rsidRDefault="00B039B1" w:rsidP="00B039B1">
      <w:pPr>
        <w:pStyle w:val="26"/>
        <w:ind w:left="4320"/>
        <w:jc w:val="right"/>
        <w:rPr>
          <w:sz w:val="28"/>
        </w:rPr>
      </w:pPr>
    </w:p>
    <w:tbl>
      <w:tblPr>
        <w:tblW w:w="0" w:type="auto"/>
        <w:tblLook w:val="01E0"/>
      </w:tblPr>
      <w:tblGrid>
        <w:gridCol w:w="4454"/>
        <w:gridCol w:w="5116"/>
      </w:tblGrid>
      <w:tr w:rsidR="00B039B1" w:rsidRPr="008D0085" w:rsidTr="00B039B1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B039B1" w:rsidRPr="008D0085" w:rsidRDefault="00B039B1" w:rsidP="00B039B1"/>
        </w:tc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</w:tcPr>
          <w:p w:rsidR="00B039B1" w:rsidRPr="008D0085" w:rsidRDefault="00B039B1" w:rsidP="00B039B1">
            <w:pPr>
              <w:pStyle w:val="afb"/>
              <w:widowControl/>
              <w:rPr>
                <w:rFonts w:ascii="Times New Roman CYR" w:hAnsi="Times New Roman CYR"/>
                <w:sz w:val="20"/>
              </w:rPr>
            </w:pPr>
            <w:r w:rsidRPr="008D0085">
              <w:rPr>
                <w:rFonts w:ascii="Times New Roman CYR" w:hAnsi="Times New Roman CYR"/>
                <w:szCs w:val="28"/>
              </w:rPr>
              <w:t>В ______________________________</w:t>
            </w:r>
            <w:r w:rsidRPr="008D0085">
              <w:rPr>
                <w:rFonts w:ascii="Times New Roman CYR" w:hAnsi="Times New Roman CYR"/>
                <w:sz w:val="20"/>
              </w:rPr>
              <w:t xml:space="preserve">                </w:t>
            </w:r>
          </w:p>
          <w:p w:rsidR="00B039B1" w:rsidRPr="008D0085" w:rsidRDefault="00B039B1" w:rsidP="00B039B1">
            <w:pPr>
              <w:pStyle w:val="afb"/>
              <w:widowControl/>
              <w:rPr>
                <w:rFonts w:ascii="Times New Roman CYR" w:hAnsi="Times New Roman CYR"/>
                <w:i/>
                <w:sz w:val="20"/>
              </w:rPr>
            </w:pPr>
            <w:r w:rsidRPr="008D0085">
              <w:rPr>
                <w:rFonts w:ascii="Times New Roman CYR" w:hAnsi="Times New Roman CYR"/>
                <w:i/>
                <w:sz w:val="20"/>
              </w:rPr>
              <w:t xml:space="preserve">                 (наименование избирательной комиссии)  </w:t>
            </w:r>
          </w:p>
          <w:p w:rsidR="00B039B1" w:rsidRDefault="00B039B1" w:rsidP="00B039B1">
            <w:pPr>
              <w:pStyle w:val="1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2C42DF">
              <w:rPr>
                <w:rFonts w:ascii="Times New Roman" w:hAnsi="Times New Roman" w:cs="Times New Roman"/>
                <w:b w:val="0"/>
                <w:bCs w:val="0"/>
                <w:color w:val="auto"/>
              </w:rPr>
              <w:t>от гражданина</w:t>
            </w:r>
          </w:p>
          <w:p w:rsidR="00B039B1" w:rsidRPr="008D0085" w:rsidRDefault="00B039B1" w:rsidP="00B039B1">
            <w:pPr>
              <w:pStyle w:val="1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8D0085">
              <w:rPr>
                <w:rFonts w:ascii="Times New Roman" w:hAnsi="Times New Roman" w:cs="Times New Roman"/>
                <w:b w:val="0"/>
                <w:bCs w:val="0"/>
              </w:rPr>
              <w:t>___________________________________</w:t>
            </w:r>
          </w:p>
          <w:p w:rsidR="00B039B1" w:rsidRPr="002C42DF" w:rsidRDefault="00B039B1" w:rsidP="00B039B1">
            <w:pPr>
              <w:spacing w:after="120" w:line="200" w:lineRule="exact"/>
              <w:rPr>
                <w:bCs/>
                <w:i/>
                <w:sz w:val="20"/>
                <w:szCs w:val="20"/>
              </w:rPr>
            </w:pPr>
            <w:r w:rsidRPr="002C42DF">
              <w:rPr>
                <w:i/>
                <w:sz w:val="20"/>
                <w:szCs w:val="20"/>
              </w:rPr>
              <w:t>(фамилия, имя, отчество)</w:t>
            </w:r>
          </w:p>
          <w:p w:rsidR="00B039B1" w:rsidRPr="008D0085" w:rsidRDefault="00B039B1" w:rsidP="00B039B1"/>
        </w:tc>
      </w:tr>
    </w:tbl>
    <w:p w:rsidR="00B039B1" w:rsidRPr="002C42DF" w:rsidRDefault="00B039B1" w:rsidP="00B039B1">
      <w:pPr>
        <w:pStyle w:val="1"/>
        <w:spacing w:before="0"/>
        <w:rPr>
          <w:rFonts w:ascii="Times New Roman" w:hAnsi="Times New Roman"/>
          <w:color w:val="auto"/>
        </w:rPr>
      </w:pPr>
      <w:r w:rsidRPr="002C42DF">
        <w:rPr>
          <w:rFonts w:ascii="Times New Roman" w:hAnsi="Times New Roman"/>
          <w:color w:val="auto"/>
        </w:rPr>
        <w:t>Заявление</w:t>
      </w:r>
    </w:p>
    <w:p w:rsidR="00B039B1" w:rsidRPr="008D0085" w:rsidRDefault="00B039B1" w:rsidP="00B039B1">
      <w:pPr>
        <w:pStyle w:val="19"/>
        <w:keepLines w:val="0"/>
        <w:suppressAutoHyphens/>
        <w:autoSpaceDE/>
        <w:autoSpaceDN/>
        <w:spacing w:after="0"/>
        <w:ind w:firstLine="709"/>
        <w:rPr>
          <w:sz w:val="28"/>
          <w:szCs w:val="28"/>
        </w:rPr>
      </w:pPr>
      <w:r w:rsidRPr="008D0085">
        <w:rPr>
          <w:sz w:val="28"/>
          <w:szCs w:val="28"/>
        </w:rPr>
        <w:t>Я, __________________________________, даю согласие на исполнение</w:t>
      </w:r>
    </w:p>
    <w:p w:rsidR="00B039B1" w:rsidRPr="008D0085" w:rsidRDefault="00B039B1" w:rsidP="00B039B1">
      <w:pPr>
        <w:pStyle w:val="19"/>
        <w:keepLines w:val="0"/>
        <w:suppressAutoHyphens/>
        <w:autoSpaceDE/>
        <w:autoSpaceDN/>
        <w:spacing w:after="0"/>
        <w:ind w:firstLine="709"/>
        <w:rPr>
          <w:i/>
          <w:sz w:val="16"/>
          <w:szCs w:val="16"/>
        </w:rPr>
      </w:pPr>
      <w:r w:rsidRPr="008D0085">
        <w:rPr>
          <w:i/>
          <w:sz w:val="16"/>
          <w:szCs w:val="16"/>
        </w:rPr>
        <w:t xml:space="preserve">                                             (фамилия, имя, отчество)</w:t>
      </w:r>
    </w:p>
    <w:p w:rsidR="00B039B1" w:rsidRPr="008D0085" w:rsidRDefault="00B039B1" w:rsidP="00B039B1">
      <w:pPr>
        <w:pStyle w:val="19"/>
        <w:keepLines w:val="0"/>
        <w:suppressAutoHyphens/>
        <w:autoSpaceDE/>
        <w:autoSpaceDN/>
        <w:spacing w:after="0"/>
        <w:rPr>
          <w:sz w:val="28"/>
          <w:szCs w:val="28"/>
        </w:rPr>
      </w:pPr>
      <w:r w:rsidRPr="008D0085">
        <w:rPr>
          <w:sz w:val="28"/>
          <w:szCs w:val="28"/>
        </w:rPr>
        <w:t>полномочий члена комиссии _________________________________________</w:t>
      </w:r>
    </w:p>
    <w:p w:rsidR="00B039B1" w:rsidRPr="008D0085" w:rsidRDefault="00B039B1" w:rsidP="00B039B1">
      <w:pPr>
        <w:rPr>
          <w:i/>
          <w:sz w:val="16"/>
          <w:szCs w:val="16"/>
        </w:rPr>
      </w:pPr>
      <w:r w:rsidRPr="008D0085"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Pr="008D0085">
        <w:rPr>
          <w:i/>
          <w:sz w:val="16"/>
          <w:szCs w:val="16"/>
        </w:rPr>
        <w:t>(наименование избирательной комиссии)</w:t>
      </w:r>
    </w:p>
    <w:p w:rsidR="00B039B1" w:rsidRPr="008D0085" w:rsidRDefault="00B039B1" w:rsidP="00B039B1">
      <w:pPr>
        <w:pStyle w:val="19"/>
        <w:keepLines w:val="0"/>
        <w:suppressAutoHyphens/>
        <w:autoSpaceDE/>
        <w:autoSpaceDN/>
        <w:spacing w:after="0"/>
        <w:rPr>
          <w:sz w:val="28"/>
          <w:szCs w:val="28"/>
        </w:rPr>
      </w:pPr>
      <w:r w:rsidRPr="008D0085">
        <w:rPr>
          <w:sz w:val="28"/>
          <w:szCs w:val="28"/>
        </w:rPr>
        <w:t>с правом совещательного голоса от избирательного объединения __________</w:t>
      </w:r>
    </w:p>
    <w:p w:rsidR="00B039B1" w:rsidRPr="008D0085" w:rsidRDefault="00B039B1" w:rsidP="00B039B1">
      <w:pPr>
        <w:pStyle w:val="19"/>
        <w:keepLines w:val="0"/>
        <w:suppressAutoHyphens/>
        <w:autoSpaceDE/>
        <w:autoSpaceDN/>
        <w:spacing w:after="0"/>
        <w:jc w:val="center"/>
        <w:rPr>
          <w:sz w:val="28"/>
          <w:szCs w:val="28"/>
        </w:rPr>
      </w:pPr>
      <w:r w:rsidRPr="008D0085">
        <w:rPr>
          <w:sz w:val="28"/>
          <w:szCs w:val="28"/>
        </w:rPr>
        <w:t xml:space="preserve">__________________________________________________________________ </w:t>
      </w:r>
      <w:r w:rsidRPr="008D0085">
        <w:rPr>
          <w:sz w:val="28"/>
          <w:szCs w:val="28"/>
        </w:rPr>
        <w:br/>
      </w:r>
      <w:r w:rsidRPr="008D0085">
        <w:rPr>
          <w:i/>
          <w:sz w:val="16"/>
          <w:szCs w:val="16"/>
        </w:rPr>
        <w:t>(наименование избирательного объединения)</w:t>
      </w:r>
      <w:r w:rsidRPr="008D0085">
        <w:rPr>
          <w:i/>
          <w:sz w:val="16"/>
          <w:szCs w:val="16"/>
        </w:rPr>
        <w:br/>
      </w:r>
      <w:r w:rsidRPr="008D0085">
        <w:rPr>
          <w:sz w:val="28"/>
          <w:szCs w:val="28"/>
        </w:rPr>
        <w:t xml:space="preserve"> (от кандидата</w:t>
      </w:r>
      <w:r>
        <w:rPr>
          <w:sz w:val="28"/>
          <w:szCs w:val="28"/>
        </w:rPr>
        <w:t xml:space="preserve"> </w:t>
      </w:r>
      <w:r w:rsidRPr="008D0085">
        <w:rPr>
          <w:sz w:val="28"/>
          <w:szCs w:val="28"/>
        </w:rPr>
        <w:t>____________________________________________________)</w:t>
      </w:r>
    </w:p>
    <w:p w:rsidR="00B039B1" w:rsidRPr="008D0085" w:rsidRDefault="00B039B1" w:rsidP="00B039B1">
      <w:pPr>
        <w:pStyle w:val="19"/>
        <w:keepLines w:val="0"/>
        <w:suppressAutoHyphens/>
        <w:autoSpaceDE/>
        <w:autoSpaceDN/>
        <w:spacing w:after="0"/>
        <w:ind w:left="3969"/>
        <w:rPr>
          <w:i/>
          <w:sz w:val="16"/>
          <w:szCs w:val="16"/>
        </w:rPr>
      </w:pPr>
      <w:r w:rsidRPr="008D0085">
        <w:rPr>
          <w:i/>
          <w:sz w:val="16"/>
          <w:szCs w:val="16"/>
        </w:rPr>
        <w:t>(фамилия, имя, отчество кандидата)</w:t>
      </w:r>
    </w:p>
    <w:p w:rsidR="00B039B1" w:rsidRPr="008D0085" w:rsidRDefault="00B039B1" w:rsidP="00B039B1">
      <w:pPr>
        <w:ind w:firstLine="720"/>
        <w:jc w:val="both"/>
      </w:pPr>
      <w:r w:rsidRPr="008D0085">
        <w:t>О себе сообщаю следующие сведения:</w:t>
      </w:r>
    </w:p>
    <w:tbl>
      <w:tblPr>
        <w:tblW w:w="13524" w:type="dxa"/>
        <w:tblInd w:w="-93" w:type="dxa"/>
        <w:tblLayout w:type="fixed"/>
        <w:tblLook w:val="0000"/>
      </w:tblPr>
      <w:tblGrid>
        <w:gridCol w:w="1902"/>
        <w:gridCol w:w="284"/>
        <w:gridCol w:w="815"/>
        <w:gridCol w:w="461"/>
        <w:gridCol w:w="342"/>
        <w:gridCol w:w="933"/>
        <w:gridCol w:w="265"/>
        <w:gridCol w:w="478"/>
        <w:gridCol w:w="265"/>
        <w:gridCol w:w="268"/>
        <w:gridCol w:w="851"/>
        <w:gridCol w:w="971"/>
        <w:gridCol w:w="2005"/>
        <w:gridCol w:w="3684"/>
      </w:tblGrid>
      <w:tr w:rsidR="00B039B1" w:rsidRPr="008D0085" w:rsidTr="00B039B1">
        <w:tc>
          <w:tcPr>
            <w:tcW w:w="2186" w:type="dxa"/>
            <w:gridSpan w:val="2"/>
          </w:tcPr>
          <w:p w:rsidR="00B039B1" w:rsidRPr="008D0085" w:rsidRDefault="00B039B1" w:rsidP="00B039B1">
            <w:r>
              <w:t xml:space="preserve">  дата рождения </w:t>
            </w:r>
          </w:p>
        </w:tc>
        <w:tc>
          <w:tcPr>
            <w:tcW w:w="815" w:type="dxa"/>
          </w:tcPr>
          <w:p w:rsidR="00B039B1" w:rsidRPr="008D0085" w:rsidRDefault="00B039B1" w:rsidP="00B039B1">
            <w:r w:rsidRPr="008D0085">
              <w:t>___</w:t>
            </w:r>
          </w:p>
        </w:tc>
        <w:tc>
          <w:tcPr>
            <w:tcW w:w="461" w:type="dxa"/>
          </w:tcPr>
          <w:p w:rsidR="00B039B1" w:rsidRPr="008D0085" w:rsidRDefault="00B039B1" w:rsidP="00B039B1"/>
        </w:tc>
        <w:tc>
          <w:tcPr>
            <w:tcW w:w="1275" w:type="dxa"/>
            <w:gridSpan w:val="2"/>
          </w:tcPr>
          <w:p w:rsidR="00B039B1" w:rsidRPr="008D0085" w:rsidRDefault="00B039B1" w:rsidP="00B039B1">
            <w:r w:rsidRPr="008D0085">
              <w:t>_______</w:t>
            </w:r>
          </w:p>
        </w:tc>
        <w:tc>
          <w:tcPr>
            <w:tcW w:w="265" w:type="dxa"/>
          </w:tcPr>
          <w:p w:rsidR="00B039B1" w:rsidRPr="008D0085" w:rsidRDefault="00B039B1" w:rsidP="00B039B1"/>
        </w:tc>
        <w:tc>
          <w:tcPr>
            <w:tcW w:w="1011" w:type="dxa"/>
            <w:gridSpan w:val="3"/>
          </w:tcPr>
          <w:p w:rsidR="00B039B1" w:rsidRPr="008D0085" w:rsidRDefault="00B039B1" w:rsidP="00B039B1">
            <w:r w:rsidRPr="008D0085">
              <w:t>____</w:t>
            </w:r>
          </w:p>
        </w:tc>
        <w:tc>
          <w:tcPr>
            <w:tcW w:w="851" w:type="dxa"/>
          </w:tcPr>
          <w:p w:rsidR="00B039B1" w:rsidRPr="008D0085" w:rsidRDefault="00B039B1" w:rsidP="00B039B1">
            <w:pPr>
              <w:jc w:val="right"/>
            </w:pPr>
            <w:r w:rsidRPr="008D0085">
              <w:t>года,</w:t>
            </w:r>
          </w:p>
        </w:tc>
        <w:tc>
          <w:tcPr>
            <w:tcW w:w="2976" w:type="dxa"/>
            <w:gridSpan w:val="2"/>
          </w:tcPr>
          <w:p w:rsidR="00B039B1" w:rsidRPr="008D0085" w:rsidRDefault="00B039B1" w:rsidP="00B039B1">
            <w:pPr>
              <w:pStyle w:val="a3"/>
              <w:tabs>
                <w:tab w:val="clear" w:pos="4677"/>
                <w:tab w:val="clear" w:pos="9355"/>
              </w:tabs>
              <w:suppressAutoHyphens/>
            </w:pPr>
            <w:r w:rsidRPr="008D0085">
              <w:t>гражданство _______</w:t>
            </w:r>
          </w:p>
        </w:tc>
        <w:tc>
          <w:tcPr>
            <w:tcW w:w="3684" w:type="dxa"/>
            <w:tcBorders>
              <w:left w:val="nil"/>
            </w:tcBorders>
          </w:tcPr>
          <w:p w:rsidR="00B039B1" w:rsidRPr="008D0085" w:rsidRDefault="00B039B1" w:rsidP="00B039B1">
            <w:pPr>
              <w:suppressAutoHyphens/>
            </w:pPr>
          </w:p>
        </w:tc>
      </w:tr>
      <w:tr w:rsidR="00B039B1" w:rsidRPr="008D0085" w:rsidTr="00B039B1">
        <w:trPr>
          <w:gridAfter w:val="2"/>
          <w:wAfter w:w="5689" w:type="dxa"/>
        </w:trPr>
        <w:tc>
          <w:tcPr>
            <w:tcW w:w="1902" w:type="dxa"/>
          </w:tcPr>
          <w:p w:rsidR="00B039B1" w:rsidRPr="008D0085" w:rsidRDefault="00B039B1" w:rsidP="00B039B1">
            <w:pPr>
              <w:rPr>
                <w:vertAlign w:val="superscript"/>
              </w:rPr>
            </w:pPr>
          </w:p>
        </w:tc>
        <w:tc>
          <w:tcPr>
            <w:tcW w:w="1902" w:type="dxa"/>
            <w:gridSpan w:val="4"/>
          </w:tcPr>
          <w:p w:rsidR="00B039B1" w:rsidRPr="008D0085" w:rsidRDefault="00B039B1" w:rsidP="00B039B1">
            <w:pPr>
              <w:jc w:val="both"/>
              <w:rPr>
                <w:i/>
                <w:sz w:val="16"/>
                <w:szCs w:val="16"/>
              </w:rPr>
            </w:pPr>
            <w:r w:rsidRPr="008D0085">
              <w:rPr>
                <w:i/>
                <w:sz w:val="16"/>
                <w:szCs w:val="16"/>
              </w:rPr>
              <w:t xml:space="preserve">  (число)</w:t>
            </w:r>
          </w:p>
        </w:tc>
        <w:tc>
          <w:tcPr>
            <w:tcW w:w="1676" w:type="dxa"/>
            <w:gridSpan w:val="3"/>
          </w:tcPr>
          <w:p w:rsidR="00B039B1" w:rsidRPr="008D0085" w:rsidRDefault="00B039B1" w:rsidP="00B039B1">
            <w:pPr>
              <w:jc w:val="both"/>
              <w:rPr>
                <w:i/>
                <w:sz w:val="16"/>
                <w:szCs w:val="16"/>
              </w:rPr>
            </w:pPr>
            <w:r w:rsidRPr="008D0085">
              <w:rPr>
                <w:i/>
                <w:sz w:val="16"/>
                <w:szCs w:val="16"/>
              </w:rPr>
              <w:t>(месяц)</w:t>
            </w:r>
          </w:p>
        </w:tc>
        <w:tc>
          <w:tcPr>
            <w:tcW w:w="265" w:type="dxa"/>
          </w:tcPr>
          <w:p w:rsidR="00B039B1" w:rsidRPr="008D0085" w:rsidRDefault="00B039B1" w:rsidP="00B039B1">
            <w:pPr>
              <w:rPr>
                <w:vertAlign w:val="superscript"/>
              </w:rPr>
            </w:pPr>
          </w:p>
        </w:tc>
        <w:tc>
          <w:tcPr>
            <w:tcW w:w="1119" w:type="dxa"/>
            <w:gridSpan w:val="2"/>
          </w:tcPr>
          <w:p w:rsidR="00B039B1" w:rsidRPr="008D0085" w:rsidRDefault="00B039B1" w:rsidP="00B039B1">
            <w:pPr>
              <w:rPr>
                <w:vertAlign w:val="superscript"/>
              </w:rPr>
            </w:pPr>
          </w:p>
        </w:tc>
        <w:tc>
          <w:tcPr>
            <w:tcW w:w="971" w:type="dxa"/>
          </w:tcPr>
          <w:p w:rsidR="00B039B1" w:rsidRPr="008D0085" w:rsidRDefault="00B039B1" w:rsidP="00B039B1">
            <w:pPr>
              <w:rPr>
                <w:vertAlign w:val="superscript"/>
              </w:rPr>
            </w:pPr>
          </w:p>
        </w:tc>
      </w:tr>
    </w:tbl>
    <w:p w:rsidR="00B039B1" w:rsidRPr="008D0085" w:rsidRDefault="00B039B1" w:rsidP="00B039B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</w:pPr>
      <w:r w:rsidRPr="008D0085">
        <w:t xml:space="preserve">вид документа – </w:t>
      </w:r>
      <w:r>
        <w:t>____________________________________________________</w:t>
      </w:r>
    </w:p>
    <w:p w:rsidR="00B039B1" w:rsidRPr="008D0085" w:rsidRDefault="00B039B1" w:rsidP="00B039B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425"/>
        <w:rPr>
          <w:i/>
          <w:sz w:val="16"/>
          <w:szCs w:val="16"/>
        </w:rPr>
      </w:pPr>
      <w:r w:rsidRPr="008D0085">
        <w:t xml:space="preserve">                                </w:t>
      </w:r>
      <w:r w:rsidRPr="008D0085">
        <w:rPr>
          <w:i/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B039B1" w:rsidRPr="008D0085" w:rsidRDefault="00B039B1" w:rsidP="00B039B1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jc w:val="both"/>
      </w:pPr>
      <w:r w:rsidRPr="008D0085">
        <w:t>данные документа, удостоверяющего личность, – __________________________________________________________________</w:t>
      </w:r>
    </w:p>
    <w:p w:rsidR="00B039B1" w:rsidRPr="008D0085" w:rsidRDefault="00B039B1" w:rsidP="00B039B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  <w:rPr>
          <w:i/>
          <w:sz w:val="16"/>
          <w:szCs w:val="16"/>
        </w:rPr>
      </w:pPr>
      <w:r w:rsidRPr="008D0085">
        <w:rPr>
          <w:i/>
          <w:sz w:val="16"/>
          <w:szCs w:val="16"/>
        </w:rPr>
        <w:t xml:space="preserve">(серия, номер паспорта или документа, </w:t>
      </w:r>
      <w:r w:rsidRPr="008D0085">
        <w:rPr>
          <w:i/>
          <w:sz w:val="16"/>
          <w:szCs w:val="16"/>
        </w:rPr>
        <w:br/>
        <w:t>заменяющего паспорт гражданина Российской Федерации)</w:t>
      </w:r>
    </w:p>
    <w:p w:rsidR="00B039B1" w:rsidRPr="008D0085" w:rsidRDefault="00B039B1" w:rsidP="00B039B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</w:pPr>
      <w:r w:rsidRPr="008D0085">
        <w:t>выдан – ________________________________________________</w:t>
      </w:r>
      <w:r>
        <w:t>__________</w:t>
      </w:r>
    </w:p>
    <w:p w:rsidR="00B039B1" w:rsidRPr="008D0085" w:rsidRDefault="00B039B1" w:rsidP="00B039B1">
      <w:pPr>
        <w:autoSpaceDE w:val="0"/>
        <w:autoSpaceDN w:val="0"/>
        <w:rPr>
          <w:bCs/>
          <w:i/>
          <w:sz w:val="16"/>
          <w:szCs w:val="16"/>
        </w:rPr>
      </w:pPr>
      <w:r w:rsidRPr="008D0085">
        <w:rPr>
          <w:bCs/>
          <w:i/>
          <w:sz w:val="16"/>
          <w:szCs w:val="16"/>
        </w:rPr>
        <w:t xml:space="preserve">                                  (дата выдачи паспорта или документа, заменяющего паспорт гражданина</w:t>
      </w:r>
      <w:r w:rsidRPr="008D0085">
        <w:rPr>
          <w:i/>
          <w:sz w:val="16"/>
          <w:szCs w:val="16"/>
        </w:rPr>
        <w:t xml:space="preserve"> Российской Федерации</w:t>
      </w:r>
      <w:r w:rsidRPr="008D0085">
        <w:rPr>
          <w:bCs/>
          <w:i/>
          <w:sz w:val="16"/>
          <w:szCs w:val="16"/>
        </w:rPr>
        <w:t>)</w:t>
      </w:r>
    </w:p>
    <w:tbl>
      <w:tblPr>
        <w:tblW w:w="9982" w:type="dxa"/>
        <w:tblInd w:w="-93" w:type="dxa"/>
        <w:tblLayout w:type="fixed"/>
        <w:tblLook w:val="0000"/>
      </w:tblPr>
      <w:tblGrid>
        <w:gridCol w:w="20"/>
        <w:gridCol w:w="111"/>
        <w:gridCol w:w="2358"/>
        <w:gridCol w:w="264"/>
        <w:gridCol w:w="142"/>
        <w:gridCol w:w="425"/>
        <w:gridCol w:w="3105"/>
        <w:gridCol w:w="7"/>
        <w:gridCol w:w="2975"/>
        <w:gridCol w:w="233"/>
        <w:gridCol w:w="99"/>
        <w:gridCol w:w="181"/>
        <w:gridCol w:w="62"/>
      </w:tblGrid>
      <w:tr w:rsidR="00B039B1" w:rsidRPr="008D0085" w:rsidTr="00B039B1">
        <w:trPr>
          <w:cantSplit/>
        </w:trPr>
        <w:tc>
          <w:tcPr>
            <w:tcW w:w="998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039B1" w:rsidRPr="008D0085" w:rsidRDefault="00B039B1" w:rsidP="00B039B1">
            <w:pPr>
              <w:tabs>
                <w:tab w:val="center" w:pos="4677"/>
                <w:tab w:val="right" w:pos="9355"/>
              </w:tabs>
              <w:jc w:val="both"/>
              <w:rPr>
                <w:vertAlign w:val="superscript"/>
              </w:rPr>
            </w:pPr>
            <w:r w:rsidRPr="008D0085">
              <w:t xml:space="preserve">  основное место работы или службы, занимаемая должность / род занятий –____</w:t>
            </w:r>
          </w:p>
        </w:tc>
      </w:tr>
      <w:tr w:rsidR="00B039B1" w:rsidRPr="008D0085" w:rsidTr="00B039B1">
        <w:trPr>
          <w:cantSplit/>
          <w:trHeight w:val="291"/>
        </w:trPr>
        <w:tc>
          <w:tcPr>
            <w:tcW w:w="24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39B1" w:rsidRPr="008D0085" w:rsidRDefault="00B039B1" w:rsidP="00B039B1">
            <w:pPr>
              <w:jc w:val="right"/>
            </w:pPr>
          </w:p>
        </w:tc>
        <w:tc>
          <w:tcPr>
            <w:tcW w:w="39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39B1" w:rsidRPr="008D0085" w:rsidRDefault="00B039B1" w:rsidP="00B039B1">
            <w:pPr>
              <w:jc w:val="right"/>
            </w:pPr>
          </w:p>
        </w:tc>
        <w:tc>
          <w:tcPr>
            <w:tcW w:w="35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039B1" w:rsidRPr="008D0085" w:rsidRDefault="00B039B1" w:rsidP="00B039B1">
            <w:pPr>
              <w:rPr>
                <w:i/>
                <w:sz w:val="16"/>
                <w:szCs w:val="16"/>
              </w:rPr>
            </w:pPr>
            <w:r w:rsidRPr="008D0085">
              <w:t xml:space="preserve">      </w:t>
            </w:r>
          </w:p>
        </w:tc>
      </w:tr>
      <w:tr w:rsidR="00B039B1" w:rsidRPr="008D0085" w:rsidTr="00B039B1">
        <w:trPr>
          <w:gridBefore w:val="2"/>
          <w:wBefore w:w="131" w:type="dxa"/>
          <w:cantSplit/>
          <w:trHeight w:val="291"/>
        </w:trPr>
        <w:tc>
          <w:tcPr>
            <w:tcW w:w="96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9B1" w:rsidRPr="008D0085" w:rsidRDefault="00B039B1" w:rsidP="00B039B1">
            <w:pPr>
              <w:jc w:val="right"/>
              <w:rPr>
                <w:vertAlign w:val="superscript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39B1" w:rsidRPr="008D0085" w:rsidRDefault="00B039B1" w:rsidP="00B039B1">
            <w:pPr>
              <w:jc w:val="right"/>
            </w:pPr>
          </w:p>
        </w:tc>
      </w:tr>
      <w:tr w:rsidR="00B039B1" w:rsidRPr="008D0085" w:rsidTr="00B039B1">
        <w:trPr>
          <w:cantSplit/>
          <w:trHeight w:val="305"/>
        </w:trPr>
        <w:tc>
          <w:tcPr>
            <w:tcW w:w="998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039B1" w:rsidRPr="008D0085" w:rsidRDefault="00B039B1" w:rsidP="00B039B1">
            <w:pPr>
              <w:spacing w:after="120"/>
              <w:rPr>
                <w:i/>
                <w:sz w:val="16"/>
                <w:szCs w:val="16"/>
              </w:rPr>
            </w:pPr>
            <w:r w:rsidRPr="008D0085">
              <w:rPr>
                <w:i/>
                <w:sz w:val="16"/>
                <w:szCs w:val="16"/>
              </w:rPr>
              <w:t>(наименование основного места работы или службы, должность, при их отсутствии – род занятий)</w:t>
            </w:r>
          </w:p>
        </w:tc>
      </w:tr>
      <w:tr w:rsidR="00B039B1" w:rsidRPr="008D0085" w:rsidTr="00B039B1">
        <w:trPr>
          <w:gridAfter w:val="1"/>
          <w:wAfter w:w="62" w:type="dxa"/>
          <w:trHeight w:val="270"/>
        </w:trPr>
        <w:tc>
          <w:tcPr>
            <w:tcW w:w="3320" w:type="dxa"/>
            <w:gridSpan w:val="6"/>
          </w:tcPr>
          <w:p w:rsidR="00B039B1" w:rsidRPr="008D0085" w:rsidRDefault="00B039B1" w:rsidP="00B039B1">
            <w:pPr>
              <w:tabs>
                <w:tab w:val="center" w:pos="4677"/>
                <w:tab w:val="right" w:pos="9355"/>
              </w:tabs>
              <w:jc w:val="both"/>
            </w:pPr>
            <w:r w:rsidRPr="008D0085">
              <w:t xml:space="preserve"> адрес места жительства– </w:t>
            </w:r>
          </w:p>
        </w:tc>
        <w:tc>
          <w:tcPr>
            <w:tcW w:w="6600" w:type="dxa"/>
            <w:gridSpan w:val="6"/>
            <w:tcBorders>
              <w:left w:val="nil"/>
              <w:bottom w:val="single" w:sz="4" w:space="0" w:color="auto"/>
            </w:tcBorders>
          </w:tcPr>
          <w:p w:rsidR="00B039B1" w:rsidRPr="008D0085" w:rsidRDefault="00B039B1" w:rsidP="00B039B1">
            <w:pPr>
              <w:jc w:val="both"/>
            </w:pPr>
          </w:p>
        </w:tc>
      </w:tr>
      <w:tr w:rsidR="00B039B1" w:rsidRPr="008D0085" w:rsidTr="00B039B1">
        <w:trPr>
          <w:gridAfter w:val="1"/>
          <w:wAfter w:w="62" w:type="dxa"/>
          <w:trHeight w:val="270"/>
        </w:trPr>
        <w:tc>
          <w:tcPr>
            <w:tcW w:w="2895" w:type="dxa"/>
            <w:gridSpan w:val="5"/>
            <w:tcBorders>
              <w:left w:val="nil"/>
              <w:bottom w:val="nil"/>
              <w:right w:val="nil"/>
            </w:tcBorders>
          </w:tcPr>
          <w:p w:rsidR="00B039B1" w:rsidRPr="008D0085" w:rsidRDefault="00B039B1" w:rsidP="00B039B1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025" w:type="dxa"/>
            <w:gridSpan w:val="7"/>
            <w:tcBorders>
              <w:left w:val="nil"/>
              <w:bottom w:val="nil"/>
              <w:right w:val="nil"/>
            </w:tcBorders>
          </w:tcPr>
          <w:p w:rsidR="00B039B1" w:rsidRPr="008D0085" w:rsidRDefault="00B039B1" w:rsidP="00B039B1">
            <w:pPr>
              <w:tabs>
                <w:tab w:val="center" w:pos="4677"/>
                <w:tab w:val="right" w:pos="9355"/>
              </w:tabs>
              <w:rPr>
                <w:i/>
                <w:sz w:val="16"/>
                <w:szCs w:val="16"/>
              </w:rPr>
            </w:pPr>
            <w:r w:rsidRPr="008D0085">
              <w:rPr>
                <w:i/>
                <w:sz w:val="16"/>
                <w:szCs w:val="16"/>
              </w:rPr>
              <w:t>(наименование субъекта Российской Федерации, района, города, иного населенного пункта,</w:t>
            </w:r>
          </w:p>
        </w:tc>
      </w:tr>
      <w:tr w:rsidR="00B039B1" w:rsidRPr="008D0085" w:rsidTr="00B039B1">
        <w:trPr>
          <w:gridBefore w:val="2"/>
          <w:gridAfter w:val="1"/>
          <w:wBefore w:w="131" w:type="dxa"/>
          <w:wAfter w:w="62" w:type="dxa"/>
        </w:trPr>
        <w:tc>
          <w:tcPr>
            <w:tcW w:w="950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039B1" w:rsidRPr="008D0085" w:rsidRDefault="00B039B1" w:rsidP="00B039B1">
            <w:pPr>
              <w:rPr>
                <w:vertAlign w:val="superscript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39B1" w:rsidRPr="008D0085" w:rsidRDefault="00B039B1" w:rsidP="00B039B1">
            <w:pPr>
              <w:jc w:val="right"/>
            </w:pPr>
            <w:r w:rsidRPr="008D0085">
              <w:t>,</w:t>
            </w:r>
          </w:p>
        </w:tc>
      </w:tr>
      <w:tr w:rsidR="00B039B1" w:rsidRPr="008D0085" w:rsidTr="00B039B1">
        <w:trPr>
          <w:gridAfter w:val="1"/>
          <w:wAfter w:w="62" w:type="dxa"/>
        </w:trPr>
        <w:tc>
          <w:tcPr>
            <w:tcW w:w="940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39B1" w:rsidRPr="008D0085" w:rsidRDefault="00B039B1" w:rsidP="00B039B1">
            <w:pPr>
              <w:rPr>
                <w:i/>
                <w:sz w:val="16"/>
                <w:szCs w:val="16"/>
              </w:rPr>
            </w:pPr>
            <w:r w:rsidRPr="008D0085">
              <w:rPr>
                <w:i/>
                <w:sz w:val="16"/>
                <w:szCs w:val="16"/>
              </w:rPr>
              <w:t>улицы, номер дома, квартиры)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39B1" w:rsidRPr="008D0085" w:rsidRDefault="00B039B1" w:rsidP="00B039B1">
            <w:pPr>
              <w:rPr>
                <w:vertAlign w:val="superscript"/>
              </w:rPr>
            </w:pPr>
          </w:p>
        </w:tc>
      </w:tr>
      <w:tr w:rsidR="00B039B1" w:rsidRPr="008D0085" w:rsidTr="00B039B1">
        <w:trPr>
          <w:gridAfter w:val="1"/>
          <w:wAfter w:w="62" w:type="dxa"/>
          <w:cantSplit/>
        </w:trPr>
        <w:tc>
          <w:tcPr>
            <w:tcW w:w="2753" w:type="dxa"/>
            <w:gridSpan w:val="4"/>
          </w:tcPr>
          <w:p w:rsidR="00B039B1" w:rsidRPr="008D0085" w:rsidRDefault="00B039B1" w:rsidP="00B039B1">
            <w:pPr>
              <w:jc w:val="both"/>
            </w:pPr>
            <w:r w:rsidRPr="008D0085">
              <w:t xml:space="preserve"> </w:t>
            </w:r>
            <w:r>
              <w:t>к</w:t>
            </w:r>
            <w:r w:rsidRPr="008D0085">
              <w:t>онтактный</w:t>
            </w:r>
            <w:r>
              <w:t xml:space="preserve"> </w:t>
            </w:r>
            <w:r w:rsidRPr="008D0085">
              <w:t>телефон –</w:t>
            </w:r>
          </w:p>
        </w:tc>
        <w:tc>
          <w:tcPr>
            <w:tcW w:w="6887" w:type="dxa"/>
            <w:gridSpan w:val="6"/>
            <w:tcBorders>
              <w:bottom w:val="single" w:sz="4" w:space="0" w:color="auto"/>
            </w:tcBorders>
          </w:tcPr>
          <w:p w:rsidR="00B039B1" w:rsidRPr="00D54393" w:rsidRDefault="00B039B1" w:rsidP="00B039B1">
            <w:pPr>
              <w:tabs>
                <w:tab w:val="left" w:pos="611"/>
                <w:tab w:val="center" w:pos="3335"/>
              </w:tabs>
              <w:jc w:val="left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39B1" w:rsidRPr="008D0085" w:rsidRDefault="00B039B1" w:rsidP="00B039B1">
            <w:r w:rsidRPr="008D0085">
              <w:t>.</w:t>
            </w:r>
          </w:p>
        </w:tc>
      </w:tr>
      <w:tr w:rsidR="00B039B1" w:rsidRPr="008D0085" w:rsidTr="00B039B1">
        <w:trPr>
          <w:gridBefore w:val="1"/>
          <w:wBefore w:w="20" w:type="dxa"/>
          <w:trHeight w:val="156"/>
        </w:trPr>
        <w:tc>
          <w:tcPr>
            <w:tcW w:w="996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039B1" w:rsidRPr="008D0085" w:rsidRDefault="00B039B1" w:rsidP="00B039B1">
            <w:pPr>
              <w:pStyle w:val="afd"/>
              <w:suppressAutoHyphens/>
              <w:jc w:val="both"/>
              <w:rPr>
                <w:sz w:val="12"/>
                <w:szCs w:val="12"/>
              </w:rPr>
            </w:pPr>
          </w:p>
          <w:p w:rsidR="00B039B1" w:rsidRPr="008D0085" w:rsidRDefault="00B039B1" w:rsidP="00B039B1">
            <w:pPr>
              <w:suppressAutoHyphens/>
              <w:ind w:firstLine="720"/>
              <w:jc w:val="both"/>
            </w:pPr>
            <w:r w:rsidRPr="008D0085">
              <w:t>Подтверждаю, что я не подпадаю под ограничения, установленные пунктом 21</w:t>
            </w:r>
            <w:r w:rsidRPr="008D0085">
              <w:rPr>
                <w:vertAlign w:val="superscript"/>
              </w:rPr>
              <w:t>1</w:t>
            </w:r>
            <w:r w:rsidRPr="008D0085">
      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Федерации».</w:t>
            </w:r>
          </w:p>
          <w:p w:rsidR="00B039B1" w:rsidRPr="008D0085" w:rsidRDefault="00B039B1" w:rsidP="00B039B1">
            <w:pPr>
              <w:pStyle w:val="afd"/>
              <w:suppressAutoHyphens/>
              <w:jc w:val="both"/>
              <w:rPr>
                <w:sz w:val="12"/>
                <w:szCs w:val="12"/>
              </w:rPr>
            </w:pPr>
          </w:p>
        </w:tc>
      </w:tr>
      <w:tr w:rsidR="00B039B1" w:rsidRPr="008D0085" w:rsidTr="00B039B1">
        <w:trPr>
          <w:gridBefore w:val="1"/>
          <w:wBefore w:w="20" w:type="dxa"/>
          <w:trHeight w:val="370"/>
        </w:trPr>
        <w:tc>
          <w:tcPr>
            <w:tcW w:w="64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039B1" w:rsidRPr="008D0085" w:rsidRDefault="00B039B1" w:rsidP="00B039B1">
            <w:pPr>
              <w:pStyle w:val="afd"/>
              <w:suppressAutoHyphens/>
              <w:jc w:val="both"/>
              <w:rPr>
                <w:sz w:val="12"/>
                <w:szCs w:val="12"/>
              </w:rPr>
            </w:pPr>
          </w:p>
        </w:tc>
        <w:tc>
          <w:tcPr>
            <w:tcW w:w="35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39B1" w:rsidRPr="008D0085" w:rsidRDefault="00B039B1" w:rsidP="00B039B1">
            <w:pPr>
              <w:pStyle w:val="afd"/>
              <w:suppressAutoHyphens/>
              <w:jc w:val="center"/>
              <w:rPr>
                <w:i/>
                <w:sz w:val="16"/>
                <w:szCs w:val="16"/>
              </w:rPr>
            </w:pPr>
            <w:r w:rsidRPr="008D0085">
              <w:rPr>
                <w:i/>
                <w:sz w:val="16"/>
                <w:szCs w:val="16"/>
              </w:rPr>
              <w:t>(подпись)</w:t>
            </w:r>
          </w:p>
          <w:p w:rsidR="00B039B1" w:rsidRPr="008D0085" w:rsidRDefault="00B039B1" w:rsidP="00B039B1">
            <w:pPr>
              <w:pStyle w:val="afd"/>
              <w:suppressAutoHyphens/>
              <w:jc w:val="center"/>
            </w:pPr>
          </w:p>
        </w:tc>
      </w:tr>
      <w:tr w:rsidR="00B039B1" w:rsidRPr="008D0085" w:rsidTr="00B039B1">
        <w:trPr>
          <w:gridBefore w:val="1"/>
          <w:wBefore w:w="20" w:type="dxa"/>
          <w:trHeight w:val="254"/>
        </w:trPr>
        <w:tc>
          <w:tcPr>
            <w:tcW w:w="64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039B1" w:rsidRPr="008D0085" w:rsidRDefault="00B039B1" w:rsidP="00B039B1">
            <w:pPr>
              <w:pStyle w:val="afd"/>
              <w:suppressAutoHyphens/>
              <w:jc w:val="both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5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39B1" w:rsidRPr="008D0085" w:rsidRDefault="00B039B1" w:rsidP="00B039B1">
            <w:pPr>
              <w:pStyle w:val="afd"/>
              <w:suppressAutoHyphens/>
              <w:jc w:val="center"/>
              <w:rPr>
                <w:i/>
                <w:sz w:val="16"/>
                <w:szCs w:val="16"/>
              </w:rPr>
            </w:pPr>
            <w:r w:rsidRPr="008D0085">
              <w:rPr>
                <w:i/>
                <w:sz w:val="16"/>
                <w:szCs w:val="16"/>
              </w:rPr>
              <w:t>(дата)</w:t>
            </w:r>
          </w:p>
        </w:tc>
      </w:tr>
    </w:tbl>
    <w:p w:rsidR="00B039B1" w:rsidRPr="008D0085" w:rsidRDefault="00B039B1" w:rsidP="00B039B1">
      <w:pPr>
        <w:suppressAutoHyphens/>
        <w:ind w:left="1531" w:hanging="1531"/>
        <w:jc w:val="both"/>
        <w:rPr>
          <w:sz w:val="12"/>
          <w:szCs w:val="12"/>
        </w:rPr>
      </w:pPr>
    </w:p>
    <w:p w:rsidR="00B039B1" w:rsidRPr="008D0085" w:rsidRDefault="00B039B1" w:rsidP="00B039B1">
      <w:pPr>
        <w:pStyle w:val="26"/>
        <w:ind w:left="4320"/>
        <w:rPr>
          <w:sz w:val="28"/>
        </w:rPr>
      </w:pPr>
    </w:p>
    <w:p w:rsidR="00B039B1" w:rsidRPr="008D0085" w:rsidRDefault="00B039B1" w:rsidP="00B039B1">
      <w:pPr>
        <w:pStyle w:val="26"/>
      </w:pPr>
    </w:p>
    <w:p w:rsidR="00B039B1" w:rsidRPr="008D0085" w:rsidRDefault="00B039B1" w:rsidP="00B039B1">
      <w:pPr>
        <w:pStyle w:val="26"/>
        <w:ind w:left="4320"/>
        <w:jc w:val="right"/>
        <w:rPr>
          <w:sz w:val="28"/>
        </w:rPr>
      </w:pPr>
      <w:r w:rsidRPr="008D0085">
        <w:rPr>
          <w:sz w:val="28"/>
        </w:rPr>
        <w:t xml:space="preserve">Приложение </w:t>
      </w:r>
      <w:r w:rsidR="00194A87">
        <w:rPr>
          <w:sz w:val="28"/>
        </w:rPr>
        <w:t>1</w:t>
      </w:r>
      <w:r w:rsidR="00797A64">
        <w:rPr>
          <w:sz w:val="28"/>
        </w:rPr>
        <w:t>1</w:t>
      </w:r>
    </w:p>
    <w:p w:rsidR="00B039B1" w:rsidRPr="008D0085" w:rsidRDefault="00B039B1" w:rsidP="00B039B1">
      <w:pPr>
        <w:rPr>
          <w:b/>
          <w:spacing w:val="-4"/>
        </w:rPr>
      </w:pPr>
    </w:p>
    <w:p w:rsidR="00B039B1" w:rsidRPr="008D0085" w:rsidRDefault="00B039B1" w:rsidP="00B039B1">
      <w:pPr>
        <w:rPr>
          <w:b/>
          <w:spacing w:val="-4"/>
        </w:rPr>
      </w:pPr>
      <w:r w:rsidRPr="008D0085">
        <w:rPr>
          <w:b/>
          <w:spacing w:val="-4"/>
        </w:rPr>
        <w:t>Решение (выписка из протокола)                                                                                       съезда (конференции, общего собрания,</w:t>
      </w:r>
      <w:r w:rsidRPr="008D0085">
        <w:rPr>
          <w:b/>
        </w:rPr>
        <w:t xml:space="preserve"> заседания коллегиального постоянно действующего руководящего органа</w:t>
      </w:r>
      <w:r w:rsidRPr="008D0085">
        <w:rPr>
          <w:b/>
          <w:spacing w:val="-4"/>
        </w:rPr>
        <w:t>) избирательного объединения</w:t>
      </w:r>
    </w:p>
    <w:p w:rsidR="00B039B1" w:rsidRPr="008D0085" w:rsidRDefault="00B039B1" w:rsidP="00B039B1">
      <w:pPr>
        <w:rPr>
          <w:b/>
          <w:i/>
          <w:sz w:val="24"/>
          <w:szCs w:val="24"/>
        </w:rPr>
      </w:pPr>
      <w:r w:rsidRPr="008D0085">
        <w:rPr>
          <w:b/>
          <w:i/>
          <w:sz w:val="24"/>
          <w:szCs w:val="24"/>
        </w:rPr>
        <w:t xml:space="preserve">(примерный образец) </w:t>
      </w:r>
    </w:p>
    <w:p w:rsidR="00B039B1" w:rsidRPr="008D0085" w:rsidRDefault="00B039B1" w:rsidP="00B039B1">
      <w:pPr>
        <w:rPr>
          <w:sz w:val="24"/>
        </w:rPr>
      </w:pPr>
      <w:r w:rsidRPr="008D0085">
        <w:rPr>
          <w:b/>
          <w:sz w:val="24"/>
        </w:rPr>
        <w:t xml:space="preserve"> </w:t>
      </w:r>
      <w:r w:rsidRPr="008D0085">
        <w:rPr>
          <w:sz w:val="24"/>
        </w:rPr>
        <w:t>____________________________________________________</w:t>
      </w:r>
    </w:p>
    <w:p w:rsidR="00B039B1" w:rsidRPr="00D54393" w:rsidRDefault="00B039B1" w:rsidP="00B039B1">
      <w:pPr>
        <w:rPr>
          <w:i/>
          <w:sz w:val="20"/>
          <w:szCs w:val="20"/>
        </w:rPr>
      </w:pPr>
      <w:r w:rsidRPr="00D54393">
        <w:rPr>
          <w:i/>
          <w:sz w:val="20"/>
          <w:szCs w:val="20"/>
        </w:rPr>
        <w:t>(наименование избирательного объединения)</w:t>
      </w:r>
    </w:p>
    <w:p w:rsidR="00B039B1" w:rsidRPr="008D0085" w:rsidRDefault="00B039B1" w:rsidP="00B039B1">
      <w:pPr>
        <w:pStyle w:val="26"/>
        <w:ind w:left="4320"/>
        <w:rPr>
          <w:sz w:val="28"/>
        </w:rPr>
      </w:pPr>
    </w:p>
    <w:tbl>
      <w:tblPr>
        <w:tblW w:w="4320" w:type="dxa"/>
        <w:tblInd w:w="5328" w:type="dxa"/>
        <w:tblLayout w:type="fixed"/>
        <w:tblLook w:val="0000"/>
      </w:tblPr>
      <w:tblGrid>
        <w:gridCol w:w="1260"/>
        <w:gridCol w:w="1620"/>
        <w:gridCol w:w="720"/>
        <w:gridCol w:w="720"/>
      </w:tblGrid>
      <w:tr w:rsidR="00B039B1" w:rsidRPr="008D0085" w:rsidTr="00B039B1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039B1" w:rsidRPr="008D0085" w:rsidRDefault="00B039B1" w:rsidP="00B039B1">
            <w:pPr>
              <w:rPr>
                <w:sz w:val="24"/>
                <w:szCs w:val="24"/>
              </w:rPr>
            </w:pPr>
            <w:r w:rsidRPr="008D0085">
              <w:rPr>
                <w:sz w:val="24"/>
                <w:szCs w:val="24"/>
              </w:rPr>
              <w:t xml:space="preserve"> «____»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039B1" w:rsidRPr="008D0085" w:rsidRDefault="00B039B1" w:rsidP="00B039B1">
            <w:pPr>
              <w:jc w:val="right"/>
              <w:rPr>
                <w:sz w:val="24"/>
                <w:szCs w:val="24"/>
              </w:rPr>
            </w:pPr>
            <w:r w:rsidRPr="008D0085">
              <w:rPr>
                <w:sz w:val="24"/>
                <w:szCs w:val="24"/>
              </w:rPr>
              <w:t>___________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039B1" w:rsidRPr="008D0085" w:rsidRDefault="00B039B1" w:rsidP="00B039B1">
            <w:pPr>
              <w:jc w:val="right"/>
              <w:rPr>
                <w:sz w:val="24"/>
                <w:szCs w:val="24"/>
              </w:rPr>
            </w:pPr>
            <w:r w:rsidRPr="008D008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039B1" w:rsidRPr="008D0085" w:rsidRDefault="00B039B1" w:rsidP="00B039B1">
            <w:pPr>
              <w:jc w:val="right"/>
              <w:rPr>
                <w:sz w:val="24"/>
                <w:szCs w:val="24"/>
              </w:rPr>
            </w:pPr>
            <w:r w:rsidRPr="008D0085">
              <w:rPr>
                <w:sz w:val="24"/>
                <w:szCs w:val="24"/>
              </w:rPr>
              <w:t>года</w:t>
            </w:r>
          </w:p>
        </w:tc>
      </w:tr>
      <w:tr w:rsidR="00B039B1" w:rsidRPr="008D0085" w:rsidTr="00B039B1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039B1" w:rsidRPr="008D0085" w:rsidRDefault="00B039B1" w:rsidP="00B039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039B1" w:rsidRPr="008D0085" w:rsidRDefault="00B039B1" w:rsidP="00B039B1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039B1" w:rsidRPr="008D0085" w:rsidRDefault="00B039B1" w:rsidP="00B039B1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039B1" w:rsidRPr="008D0085" w:rsidRDefault="00B039B1" w:rsidP="00B039B1">
            <w:pPr>
              <w:jc w:val="right"/>
              <w:rPr>
                <w:sz w:val="22"/>
                <w:szCs w:val="22"/>
              </w:rPr>
            </w:pPr>
          </w:p>
        </w:tc>
      </w:tr>
    </w:tbl>
    <w:p w:rsidR="00B039B1" w:rsidRPr="008D0085" w:rsidRDefault="00B039B1" w:rsidP="00B039B1">
      <w:pPr>
        <w:rPr>
          <w:b/>
          <w:bCs/>
          <w:sz w:val="22"/>
          <w:szCs w:val="22"/>
        </w:rPr>
      </w:pPr>
    </w:p>
    <w:p w:rsidR="00B039B1" w:rsidRPr="008D0085" w:rsidRDefault="00B039B1" w:rsidP="00B039B1">
      <w:pPr>
        <w:rPr>
          <w:b/>
          <w:bCs/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9464"/>
      </w:tblGrid>
      <w:tr w:rsidR="00B039B1" w:rsidRPr="008D0085" w:rsidTr="00B039B1">
        <w:tc>
          <w:tcPr>
            <w:tcW w:w="9464" w:type="dxa"/>
          </w:tcPr>
          <w:p w:rsidR="00B039B1" w:rsidRPr="008D0085" w:rsidRDefault="00B039B1" w:rsidP="00B039B1">
            <w:pPr>
              <w:ind w:firstLine="720"/>
              <w:jc w:val="both"/>
              <w:rPr>
                <w:sz w:val="26"/>
              </w:rPr>
            </w:pPr>
            <w:r w:rsidRPr="008D0085">
              <w:t>В соответствии с пунктом 19  статьи 30 Избирательного кодекса Свердловской области уполномоченный орган избирательного объединения</w:t>
            </w:r>
            <w:r w:rsidRPr="008D0085">
              <w:rPr>
                <w:sz w:val="26"/>
              </w:rPr>
              <w:t xml:space="preserve"> ______________________________________________________________________</w:t>
            </w:r>
          </w:p>
        </w:tc>
      </w:tr>
      <w:tr w:rsidR="00B039B1" w:rsidRPr="008D0085" w:rsidTr="00B039B1">
        <w:tc>
          <w:tcPr>
            <w:tcW w:w="9464" w:type="dxa"/>
          </w:tcPr>
          <w:p w:rsidR="00B039B1" w:rsidRPr="008D0085" w:rsidRDefault="00B039B1" w:rsidP="00B039B1">
            <w:pPr>
              <w:ind w:firstLine="720"/>
              <w:rPr>
                <w:i/>
                <w:sz w:val="22"/>
                <w:szCs w:val="22"/>
                <w:vertAlign w:val="superscript"/>
              </w:rPr>
            </w:pPr>
            <w:r w:rsidRPr="008D0085">
              <w:rPr>
                <w:i/>
                <w:sz w:val="22"/>
                <w:szCs w:val="22"/>
                <w:vertAlign w:val="superscript"/>
              </w:rPr>
              <w:t xml:space="preserve">                                                                                                                     (наименование)</w:t>
            </w:r>
          </w:p>
        </w:tc>
      </w:tr>
      <w:tr w:rsidR="00B039B1" w:rsidRPr="008D0085" w:rsidTr="00B039B1">
        <w:tc>
          <w:tcPr>
            <w:tcW w:w="9464" w:type="dxa"/>
          </w:tcPr>
          <w:p w:rsidR="00B039B1" w:rsidRPr="008D0085" w:rsidRDefault="00B039B1" w:rsidP="00B039B1">
            <w:pPr>
              <w:jc w:val="both"/>
              <w:rPr>
                <w:sz w:val="26"/>
              </w:rPr>
            </w:pPr>
            <w:r w:rsidRPr="008D0085">
              <w:t>решил: назначить членом комиссии</w:t>
            </w:r>
            <w:r w:rsidRPr="008D0085">
              <w:rPr>
                <w:sz w:val="26"/>
              </w:rPr>
              <w:t xml:space="preserve">_____________________________ </w:t>
            </w:r>
            <w:r w:rsidRPr="008D0085">
              <w:t>с правом</w:t>
            </w:r>
          </w:p>
        </w:tc>
      </w:tr>
      <w:tr w:rsidR="00B039B1" w:rsidRPr="008D0085" w:rsidTr="00B039B1">
        <w:tc>
          <w:tcPr>
            <w:tcW w:w="9464" w:type="dxa"/>
          </w:tcPr>
          <w:p w:rsidR="00B039B1" w:rsidRPr="008D0085" w:rsidRDefault="00B039B1" w:rsidP="00B039B1">
            <w:pPr>
              <w:ind w:left="1985"/>
              <w:rPr>
                <w:i/>
                <w:sz w:val="16"/>
                <w:szCs w:val="16"/>
              </w:rPr>
            </w:pPr>
            <w:r w:rsidRPr="008D0085">
              <w:rPr>
                <w:sz w:val="18"/>
                <w:szCs w:val="18"/>
              </w:rPr>
              <w:t xml:space="preserve">            </w:t>
            </w:r>
            <w:r w:rsidRPr="008D0085">
              <w:rPr>
                <w:sz w:val="16"/>
                <w:szCs w:val="16"/>
              </w:rPr>
              <w:t xml:space="preserve">  </w:t>
            </w:r>
            <w:r w:rsidRPr="008D0085">
              <w:rPr>
                <w:i/>
                <w:sz w:val="16"/>
                <w:szCs w:val="16"/>
              </w:rPr>
              <w:t>(указать соответствующую комиссию)</w:t>
            </w:r>
          </w:p>
        </w:tc>
      </w:tr>
      <w:tr w:rsidR="00B039B1" w:rsidRPr="008D0085" w:rsidTr="00B039B1">
        <w:tc>
          <w:tcPr>
            <w:tcW w:w="9464" w:type="dxa"/>
            <w:tcBorders>
              <w:bottom w:val="single" w:sz="4" w:space="0" w:color="auto"/>
            </w:tcBorders>
          </w:tcPr>
          <w:p w:rsidR="00B039B1" w:rsidRPr="008D0085" w:rsidRDefault="00B039B1" w:rsidP="00B039B1">
            <w:pPr>
              <w:jc w:val="both"/>
            </w:pPr>
            <w:r w:rsidRPr="008D0085">
              <w:t>совещательного голоса от избирательного объединения_____________________________________________</w:t>
            </w:r>
            <w:r>
              <w:t>_________</w:t>
            </w:r>
          </w:p>
          <w:p w:rsidR="00B039B1" w:rsidRDefault="00B039B1" w:rsidP="00B039B1">
            <w:pPr>
              <w:pStyle w:val="afc"/>
              <w:spacing w:after="0"/>
              <w:rPr>
                <w:i/>
                <w:sz w:val="24"/>
                <w:szCs w:val="24"/>
                <w:vertAlign w:val="superscript"/>
              </w:rPr>
            </w:pPr>
            <w:r w:rsidRPr="008D0085">
              <w:rPr>
                <w:i/>
                <w:sz w:val="24"/>
                <w:szCs w:val="24"/>
                <w:vertAlign w:val="superscript"/>
              </w:rPr>
              <w:t>(наименование избирательного объединения)</w:t>
            </w:r>
          </w:p>
          <w:p w:rsidR="00B039B1" w:rsidRPr="008D0085" w:rsidRDefault="00B039B1" w:rsidP="00B039B1">
            <w:pPr>
              <w:pStyle w:val="afc"/>
              <w:spacing w:after="0"/>
              <w:rPr>
                <w:b/>
                <w:i/>
                <w:sz w:val="24"/>
                <w:szCs w:val="24"/>
                <w:vertAlign w:val="superscript"/>
              </w:rPr>
            </w:pPr>
          </w:p>
        </w:tc>
      </w:tr>
    </w:tbl>
    <w:p w:rsidR="00B039B1" w:rsidRPr="008D0085" w:rsidRDefault="00B039B1" w:rsidP="00B039B1">
      <w:pPr>
        <w:ind w:firstLine="708"/>
        <w:jc w:val="both"/>
      </w:pPr>
    </w:p>
    <w:p w:rsidR="00B039B1" w:rsidRPr="008D0085" w:rsidRDefault="00B039B1" w:rsidP="00B039B1">
      <w:pPr>
        <w:ind w:firstLine="708"/>
        <w:jc w:val="both"/>
      </w:pPr>
      <w:r w:rsidRPr="008D0085">
        <w:t>Согласие на исполнение полномочий члена комиссии с правом совещательного голоса (заявление) назначаемого лица прилагается.</w:t>
      </w:r>
    </w:p>
    <w:p w:rsidR="00B039B1" w:rsidRPr="008D0085" w:rsidRDefault="00B039B1" w:rsidP="00B039B1">
      <w:pPr>
        <w:ind w:firstLine="708"/>
        <w:jc w:val="both"/>
      </w:pPr>
      <w:r w:rsidRPr="008D0085">
        <w:t xml:space="preserve">Ограничений, установленных пунктом </w:t>
      </w:r>
      <w:r w:rsidRPr="008D0085">
        <w:rPr>
          <w:bCs/>
        </w:rPr>
        <w:t>21</w:t>
      </w:r>
      <w:r w:rsidRPr="008D0085">
        <w:rPr>
          <w:bCs/>
          <w:vertAlign w:val="superscript"/>
        </w:rPr>
        <w:t>1</w:t>
      </w:r>
      <w:r w:rsidRPr="008D0085">
        <w:rPr>
          <w:bCs/>
        </w:rPr>
        <w:t xml:space="preserve"> </w:t>
      </w:r>
      <w:r w:rsidRPr="008D0085">
        <w:t>статьи 29 ФЗ «Об основных гарантиях избирательных прав и права на участие в референдуме граждан Российской Федерации», у назначаемого лица не имеется.</w:t>
      </w:r>
    </w:p>
    <w:p w:rsidR="00B039B1" w:rsidRPr="008D0085" w:rsidRDefault="00B039B1" w:rsidP="00B039B1"/>
    <w:p w:rsidR="00B039B1" w:rsidRPr="008D0085" w:rsidRDefault="00B039B1" w:rsidP="00B039B1"/>
    <w:tbl>
      <w:tblPr>
        <w:tblW w:w="10143" w:type="dxa"/>
        <w:tblInd w:w="-495" w:type="dxa"/>
        <w:tblLayout w:type="fixed"/>
        <w:tblLook w:val="0000"/>
      </w:tblPr>
      <w:tblGrid>
        <w:gridCol w:w="10143"/>
      </w:tblGrid>
      <w:tr w:rsidR="00B039B1" w:rsidRPr="008D0085" w:rsidTr="00B039B1">
        <w:tc>
          <w:tcPr>
            <w:tcW w:w="973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08" w:type="dxa"/>
              <w:tblInd w:w="8" w:type="dxa"/>
              <w:tblLayout w:type="fixed"/>
              <w:tblLook w:val="0000"/>
            </w:tblPr>
            <w:tblGrid>
              <w:gridCol w:w="5599"/>
              <w:gridCol w:w="236"/>
              <w:gridCol w:w="1739"/>
              <w:gridCol w:w="261"/>
              <w:gridCol w:w="1973"/>
            </w:tblGrid>
            <w:tr w:rsidR="00B039B1" w:rsidRPr="008D0085" w:rsidTr="00B039B1">
              <w:tc>
                <w:tcPr>
                  <w:tcW w:w="5599" w:type="dxa"/>
                  <w:tcBorders>
                    <w:bottom w:val="single" w:sz="6" w:space="0" w:color="auto"/>
                  </w:tcBorders>
                </w:tcPr>
                <w:p w:rsidR="00B039B1" w:rsidRPr="008D0085" w:rsidRDefault="00B039B1" w:rsidP="00B039B1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B039B1" w:rsidRPr="008D0085" w:rsidRDefault="00B039B1" w:rsidP="00B039B1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39" w:type="dxa"/>
                  <w:tcBorders>
                    <w:bottom w:val="single" w:sz="6" w:space="0" w:color="auto"/>
                  </w:tcBorders>
                </w:tcPr>
                <w:p w:rsidR="00B039B1" w:rsidRPr="008D0085" w:rsidRDefault="00B039B1" w:rsidP="00B039B1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1" w:type="dxa"/>
                </w:tcPr>
                <w:p w:rsidR="00B039B1" w:rsidRPr="008D0085" w:rsidRDefault="00B039B1" w:rsidP="00B039B1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bottom w:val="single" w:sz="6" w:space="0" w:color="auto"/>
                  </w:tcBorders>
                </w:tcPr>
                <w:p w:rsidR="00B039B1" w:rsidRPr="008D0085" w:rsidRDefault="00B039B1" w:rsidP="00B039B1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B039B1" w:rsidRPr="008D0085" w:rsidTr="00B039B1">
              <w:tc>
                <w:tcPr>
                  <w:tcW w:w="5599" w:type="dxa"/>
                </w:tcPr>
                <w:p w:rsidR="00B039B1" w:rsidRPr="008D0085" w:rsidRDefault="00B039B1" w:rsidP="00B039B1">
                  <w:pPr>
                    <w:autoSpaceDE w:val="0"/>
                    <w:autoSpaceDN w:val="0"/>
                    <w:rPr>
                      <w:i/>
                      <w:sz w:val="16"/>
                      <w:szCs w:val="16"/>
                    </w:rPr>
                  </w:pPr>
                  <w:r w:rsidRPr="008D0085">
                    <w:rPr>
                      <w:i/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236" w:type="dxa"/>
                </w:tcPr>
                <w:p w:rsidR="00B039B1" w:rsidRPr="008D0085" w:rsidRDefault="00B039B1" w:rsidP="00B039B1">
                  <w:pPr>
                    <w:autoSpaceDE w:val="0"/>
                    <w:autoSpaceDN w:val="0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739" w:type="dxa"/>
                </w:tcPr>
                <w:p w:rsidR="00B039B1" w:rsidRPr="008D0085" w:rsidRDefault="00B039B1" w:rsidP="00B039B1">
                  <w:pPr>
                    <w:autoSpaceDE w:val="0"/>
                    <w:autoSpaceDN w:val="0"/>
                    <w:rPr>
                      <w:i/>
                      <w:sz w:val="16"/>
                      <w:szCs w:val="16"/>
                    </w:rPr>
                  </w:pPr>
                  <w:r w:rsidRPr="008D0085">
                    <w:rPr>
                      <w:i/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61" w:type="dxa"/>
                </w:tcPr>
                <w:p w:rsidR="00B039B1" w:rsidRPr="008D0085" w:rsidRDefault="00B039B1" w:rsidP="00B039B1">
                  <w:pPr>
                    <w:autoSpaceDE w:val="0"/>
                    <w:autoSpaceDN w:val="0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973" w:type="dxa"/>
                </w:tcPr>
                <w:p w:rsidR="00B039B1" w:rsidRPr="008D0085" w:rsidRDefault="00B039B1" w:rsidP="00B039B1">
                  <w:pPr>
                    <w:autoSpaceDE w:val="0"/>
                    <w:autoSpaceDN w:val="0"/>
                    <w:rPr>
                      <w:i/>
                      <w:sz w:val="16"/>
                      <w:szCs w:val="16"/>
                    </w:rPr>
                  </w:pPr>
                  <w:r w:rsidRPr="008D0085">
                    <w:rPr>
                      <w:i/>
                      <w:sz w:val="16"/>
                      <w:szCs w:val="16"/>
                    </w:rPr>
                    <w:t>(инициалы, фамилия)</w:t>
                  </w:r>
                </w:p>
              </w:tc>
            </w:tr>
          </w:tbl>
          <w:p w:rsidR="00B039B1" w:rsidRPr="008D0085" w:rsidRDefault="00B039B1" w:rsidP="00B039B1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B039B1" w:rsidRPr="008D0085" w:rsidRDefault="00B039B1" w:rsidP="00B039B1">
      <w:pPr>
        <w:rPr>
          <w:b/>
          <w:bCs/>
          <w:sz w:val="23"/>
          <w:szCs w:val="23"/>
        </w:rPr>
      </w:pPr>
    </w:p>
    <w:p w:rsidR="00B039B1" w:rsidRDefault="00B039B1" w:rsidP="00B039B1">
      <w:pPr>
        <w:jc w:val="both"/>
        <w:rPr>
          <w:sz w:val="22"/>
        </w:rPr>
      </w:pPr>
      <w:r w:rsidRPr="008D0085">
        <w:rPr>
          <w:sz w:val="22"/>
        </w:rPr>
        <w:t>«___»    ____________201</w:t>
      </w:r>
      <w:r>
        <w:rPr>
          <w:sz w:val="22"/>
        </w:rPr>
        <w:t>7</w:t>
      </w:r>
      <w:r w:rsidRPr="008D0085">
        <w:rPr>
          <w:sz w:val="22"/>
        </w:rPr>
        <w:t xml:space="preserve"> г.</w:t>
      </w:r>
    </w:p>
    <w:p w:rsidR="00B039B1" w:rsidRPr="008D0085" w:rsidRDefault="00B039B1" w:rsidP="00B039B1">
      <w:pPr>
        <w:jc w:val="both"/>
      </w:pPr>
      <w:r w:rsidRPr="008D0085">
        <w:rPr>
          <w:sz w:val="22"/>
        </w:rPr>
        <w:br/>
      </w:r>
      <w:r w:rsidRPr="008D0085">
        <w:tab/>
      </w:r>
    </w:p>
    <w:p w:rsidR="00B039B1" w:rsidRPr="008D0085" w:rsidRDefault="00B039B1" w:rsidP="00B039B1">
      <w:pPr>
        <w:jc w:val="left"/>
        <w:rPr>
          <w:i/>
        </w:rPr>
      </w:pPr>
      <w:r w:rsidRPr="008D0085">
        <w:rPr>
          <w:i/>
        </w:rPr>
        <w:t xml:space="preserve">                  МП  </w:t>
      </w:r>
    </w:p>
    <w:p w:rsidR="00B039B1" w:rsidRPr="00D54393" w:rsidRDefault="00B039B1" w:rsidP="00B039B1">
      <w:pPr>
        <w:jc w:val="left"/>
        <w:rPr>
          <w:i/>
          <w:sz w:val="20"/>
          <w:szCs w:val="20"/>
        </w:rPr>
      </w:pPr>
      <w:r w:rsidRPr="00D54393">
        <w:rPr>
          <w:i/>
          <w:sz w:val="20"/>
          <w:szCs w:val="20"/>
        </w:rPr>
        <w:t>избирательного объединения</w:t>
      </w:r>
    </w:p>
    <w:p w:rsidR="00B039B1" w:rsidRPr="00D54393" w:rsidRDefault="00B039B1" w:rsidP="00B039B1">
      <w:pPr>
        <w:pStyle w:val="ConsNormal"/>
        <w:widowControl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039B1" w:rsidRPr="008D0085" w:rsidRDefault="00B039B1" w:rsidP="00B039B1">
      <w:pPr>
        <w:ind w:firstLine="720"/>
        <w:jc w:val="both"/>
      </w:pPr>
    </w:p>
    <w:p w:rsidR="00B039B1" w:rsidRPr="008D0085" w:rsidRDefault="00B039B1" w:rsidP="00B039B1">
      <w:pPr>
        <w:ind w:firstLine="720"/>
        <w:jc w:val="both"/>
      </w:pPr>
    </w:p>
    <w:p w:rsidR="00B039B1" w:rsidRPr="008D0085" w:rsidRDefault="00B039B1" w:rsidP="00B039B1">
      <w:pPr>
        <w:ind w:firstLine="720"/>
        <w:jc w:val="both"/>
      </w:pPr>
    </w:p>
    <w:p w:rsidR="00B039B1" w:rsidRPr="008D0085" w:rsidRDefault="00B039B1" w:rsidP="00B039B1">
      <w:pPr>
        <w:ind w:firstLine="720"/>
        <w:jc w:val="both"/>
      </w:pPr>
    </w:p>
    <w:p w:rsidR="00B039B1" w:rsidRPr="008D0085" w:rsidRDefault="00B039B1" w:rsidP="00B039B1">
      <w:pPr>
        <w:ind w:firstLine="720"/>
        <w:jc w:val="both"/>
      </w:pPr>
    </w:p>
    <w:p w:rsidR="00B039B1" w:rsidRPr="008D0085" w:rsidRDefault="00B039B1" w:rsidP="00B039B1">
      <w:pPr>
        <w:pStyle w:val="26"/>
      </w:pPr>
    </w:p>
    <w:p w:rsidR="00B039B1" w:rsidRPr="008D0085" w:rsidRDefault="00B039B1" w:rsidP="00B039B1">
      <w:pPr>
        <w:pStyle w:val="26"/>
        <w:ind w:left="4320"/>
        <w:jc w:val="right"/>
        <w:rPr>
          <w:sz w:val="28"/>
        </w:rPr>
      </w:pPr>
      <w:r w:rsidRPr="008D0085">
        <w:rPr>
          <w:sz w:val="28"/>
        </w:rPr>
        <w:t xml:space="preserve">Приложение </w:t>
      </w:r>
      <w:r>
        <w:rPr>
          <w:sz w:val="28"/>
        </w:rPr>
        <w:t>1</w:t>
      </w:r>
      <w:r w:rsidR="00797A64">
        <w:rPr>
          <w:sz w:val="28"/>
        </w:rPr>
        <w:t>2</w:t>
      </w:r>
    </w:p>
    <w:p w:rsidR="00B039B1" w:rsidRPr="008D0085" w:rsidRDefault="00B039B1" w:rsidP="00B039B1">
      <w:pPr>
        <w:pStyle w:val="26"/>
        <w:ind w:left="4320"/>
        <w:jc w:val="right"/>
        <w:rPr>
          <w:sz w:val="28"/>
        </w:rPr>
      </w:pPr>
    </w:p>
    <w:tbl>
      <w:tblPr>
        <w:tblW w:w="0" w:type="auto"/>
        <w:tblLook w:val="01E0"/>
      </w:tblPr>
      <w:tblGrid>
        <w:gridCol w:w="4709"/>
        <w:gridCol w:w="4861"/>
      </w:tblGrid>
      <w:tr w:rsidR="00B039B1" w:rsidRPr="008D0085" w:rsidTr="00B039B1">
        <w:trPr>
          <w:trHeight w:val="887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B039B1" w:rsidRPr="008D0085" w:rsidRDefault="00B039B1" w:rsidP="00B039B1"/>
        </w:tc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</w:tcPr>
          <w:p w:rsidR="00B039B1" w:rsidRDefault="00B039B1" w:rsidP="00B039B1">
            <w:pPr>
              <w:pStyle w:val="afb"/>
              <w:widowControl/>
            </w:pPr>
            <w:r>
              <w:t>В Таборинскую районную территориальную избирательную комиссию с полномочиями окружной избирательной комиссии по десятимандатному избирательному округу по выборам депутатов Думы Таборинского (Кузнецовского) сельского поселения</w:t>
            </w:r>
          </w:p>
          <w:p w:rsidR="00B039B1" w:rsidRPr="008D0085" w:rsidRDefault="00B039B1" w:rsidP="00B039B1">
            <w:pPr>
              <w:pStyle w:val="afb"/>
              <w:widowControl/>
            </w:pPr>
            <w:r w:rsidRPr="008D0085">
              <w:t xml:space="preserve">от ______________________________                                                                                                          </w:t>
            </w:r>
          </w:p>
          <w:p w:rsidR="00B039B1" w:rsidRPr="00D54393" w:rsidRDefault="00B039B1" w:rsidP="00B039B1">
            <w:pPr>
              <w:rPr>
                <w:i/>
                <w:sz w:val="20"/>
                <w:szCs w:val="20"/>
              </w:rPr>
            </w:pPr>
            <w:r w:rsidRPr="00D54393">
              <w:rPr>
                <w:i/>
                <w:sz w:val="20"/>
                <w:szCs w:val="20"/>
              </w:rPr>
              <w:t xml:space="preserve">  (фамилия, имя, отчество кандидата)</w:t>
            </w:r>
          </w:p>
        </w:tc>
      </w:tr>
    </w:tbl>
    <w:p w:rsidR="00B039B1" w:rsidRPr="008D0085" w:rsidRDefault="00B039B1" w:rsidP="00B039B1">
      <w:pPr>
        <w:pStyle w:val="ConsNormal"/>
        <w:widowControl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039B1" w:rsidRPr="008D0085" w:rsidRDefault="00B039B1" w:rsidP="00B039B1">
      <w:pPr>
        <w:pStyle w:val="ConsNormal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39B1" w:rsidRPr="008D0085" w:rsidRDefault="00B039B1" w:rsidP="00B039B1">
      <w:pPr>
        <w:rPr>
          <w:b/>
        </w:rPr>
      </w:pPr>
      <w:r w:rsidRPr="008D0085">
        <w:rPr>
          <w:b/>
        </w:rPr>
        <w:t xml:space="preserve">Заявление о назначении члена комиссии </w:t>
      </w:r>
    </w:p>
    <w:p w:rsidR="00B039B1" w:rsidRPr="008D0085" w:rsidRDefault="00B039B1" w:rsidP="00B039B1">
      <w:r w:rsidRPr="008D0085">
        <w:rPr>
          <w:b/>
        </w:rPr>
        <w:t>с правом совещательного голоса</w:t>
      </w:r>
    </w:p>
    <w:p w:rsidR="00B039B1" w:rsidRPr="008D0085" w:rsidRDefault="00B039B1" w:rsidP="00B039B1">
      <w:pPr>
        <w:rPr>
          <w:b/>
        </w:rPr>
      </w:pPr>
    </w:p>
    <w:p w:rsidR="00B039B1" w:rsidRPr="008D0085" w:rsidRDefault="00B039B1" w:rsidP="00B039B1">
      <w:r w:rsidRPr="008D0085">
        <w:t xml:space="preserve">Я,________________________________________________________________ </w:t>
      </w:r>
    </w:p>
    <w:p w:rsidR="00B039B1" w:rsidRPr="008D0085" w:rsidRDefault="00B039B1" w:rsidP="00B039B1">
      <w:pPr>
        <w:rPr>
          <w:i/>
        </w:rPr>
      </w:pPr>
      <w:r w:rsidRPr="008D0085">
        <w:rPr>
          <w:i/>
          <w:sz w:val="16"/>
          <w:szCs w:val="16"/>
        </w:rPr>
        <w:t>(</w:t>
      </w:r>
      <w:r w:rsidRPr="008D0085">
        <w:rPr>
          <w:i/>
          <w:sz w:val="18"/>
          <w:szCs w:val="18"/>
        </w:rPr>
        <w:t xml:space="preserve">ФИО кандидата </w:t>
      </w:r>
      <w:r>
        <w:rPr>
          <w:i/>
          <w:sz w:val="18"/>
          <w:szCs w:val="18"/>
        </w:rPr>
        <w:t>)</w:t>
      </w:r>
    </w:p>
    <w:p w:rsidR="00B039B1" w:rsidRPr="00D54393" w:rsidRDefault="0026746E" w:rsidP="00B039B1">
      <w:pPr>
        <w:pStyle w:val="22"/>
        <w:autoSpaceDE w:val="0"/>
        <w:autoSpaceDN w:val="0"/>
        <w:spacing w:after="0" w:line="24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к</w:t>
      </w:r>
      <w:r w:rsidR="00B039B1">
        <w:rPr>
          <w:sz w:val="28"/>
          <w:szCs w:val="28"/>
        </w:rPr>
        <w:t xml:space="preserve">андидат по десятимандатному избирательному округу </w:t>
      </w:r>
      <w:r w:rsidR="00B039B1" w:rsidRPr="00D54393">
        <w:rPr>
          <w:sz w:val="28"/>
          <w:szCs w:val="28"/>
        </w:rPr>
        <w:t>в    соответствии    с    пунктом    19    статьи    30     Избирательного   кодекса</w:t>
      </w:r>
      <w:r w:rsidR="00B039B1">
        <w:rPr>
          <w:sz w:val="28"/>
          <w:szCs w:val="28"/>
        </w:rPr>
        <w:t xml:space="preserve"> С</w:t>
      </w:r>
      <w:r w:rsidR="00B039B1" w:rsidRPr="00D54393">
        <w:rPr>
          <w:sz w:val="28"/>
          <w:szCs w:val="28"/>
        </w:rPr>
        <w:t xml:space="preserve">вердловской области  назначаю </w:t>
      </w:r>
      <w:r w:rsidR="00B039B1" w:rsidRPr="00D54393">
        <w:rPr>
          <w:bCs/>
          <w:sz w:val="28"/>
          <w:szCs w:val="28"/>
        </w:rPr>
        <w:t>членом комиссии_____________________</w:t>
      </w:r>
      <w:r w:rsidR="00B039B1">
        <w:rPr>
          <w:bCs/>
          <w:sz w:val="28"/>
          <w:szCs w:val="28"/>
        </w:rPr>
        <w:t>_____________</w:t>
      </w:r>
      <w:r w:rsidR="00B039B1" w:rsidRPr="00D54393">
        <w:rPr>
          <w:bCs/>
          <w:sz w:val="28"/>
          <w:szCs w:val="28"/>
        </w:rPr>
        <w:t>_</w:t>
      </w:r>
    </w:p>
    <w:p w:rsidR="00B039B1" w:rsidRPr="00D54393" w:rsidRDefault="00B039B1" w:rsidP="00B039B1">
      <w:pPr>
        <w:pStyle w:val="22"/>
        <w:autoSpaceDE w:val="0"/>
        <w:autoSpaceDN w:val="0"/>
        <w:spacing w:after="0" w:line="240" w:lineRule="auto"/>
        <w:ind w:left="3540" w:firstLine="708"/>
        <w:rPr>
          <w:i/>
          <w:sz w:val="16"/>
          <w:szCs w:val="16"/>
        </w:rPr>
      </w:pPr>
      <w:r w:rsidRPr="00D54393">
        <w:rPr>
          <w:i/>
          <w:sz w:val="16"/>
          <w:szCs w:val="16"/>
        </w:rPr>
        <w:t xml:space="preserve">                                       (наименование избирательной комиссии)</w:t>
      </w:r>
    </w:p>
    <w:p w:rsidR="00B039B1" w:rsidRPr="00D54393" w:rsidRDefault="00B039B1" w:rsidP="00B039B1">
      <w:pPr>
        <w:pStyle w:val="22"/>
        <w:autoSpaceDE w:val="0"/>
        <w:autoSpaceDN w:val="0"/>
        <w:spacing w:after="0" w:line="240" w:lineRule="auto"/>
        <w:jc w:val="both"/>
        <w:rPr>
          <w:bCs/>
          <w:sz w:val="28"/>
          <w:szCs w:val="28"/>
        </w:rPr>
      </w:pPr>
      <w:r w:rsidRPr="00D54393">
        <w:rPr>
          <w:bCs/>
          <w:sz w:val="28"/>
          <w:szCs w:val="28"/>
        </w:rPr>
        <w:t>с правом совещательного голоса _____________________________________.</w:t>
      </w:r>
    </w:p>
    <w:tbl>
      <w:tblPr>
        <w:tblW w:w="9557" w:type="dxa"/>
        <w:tblInd w:w="-93" w:type="dxa"/>
        <w:tblLayout w:type="fixed"/>
        <w:tblLook w:val="0000"/>
      </w:tblPr>
      <w:tblGrid>
        <w:gridCol w:w="9313"/>
        <w:gridCol w:w="244"/>
      </w:tblGrid>
      <w:tr w:rsidR="00B039B1" w:rsidRPr="008D0085" w:rsidTr="00B039B1">
        <w:trPr>
          <w:cantSplit/>
        </w:trPr>
        <w:tc>
          <w:tcPr>
            <w:tcW w:w="93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9B1" w:rsidRPr="008D0085" w:rsidRDefault="00B039B1" w:rsidP="00B039B1">
            <w:pPr>
              <w:ind w:firstLine="708"/>
              <w:jc w:val="both"/>
            </w:pPr>
          </w:p>
          <w:p w:rsidR="00B039B1" w:rsidRPr="008D0085" w:rsidRDefault="00B039B1" w:rsidP="00B039B1">
            <w:pPr>
              <w:ind w:firstLine="708"/>
              <w:jc w:val="both"/>
            </w:pPr>
            <w:r w:rsidRPr="008D0085">
              <w:t>Согласие на исполнение полномочий члена комиссии с правом совещательного голоса (заявление) назначаемого лица прилагается.</w:t>
            </w:r>
          </w:p>
          <w:p w:rsidR="00B039B1" w:rsidRDefault="00B039B1" w:rsidP="00B039B1">
            <w:pPr>
              <w:ind w:firstLine="708"/>
              <w:jc w:val="both"/>
            </w:pPr>
            <w:r w:rsidRPr="008D0085">
              <w:t xml:space="preserve">Ограничений, установленных пунктом </w:t>
            </w:r>
            <w:r w:rsidRPr="008D0085">
              <w:rPr>
                <w:bCs/>
              </w:rPr>
              <w:t>21</w:t>
            </w:r>
            <w:r w:rsidRPr="008D0085">
              <w:rPr>
                <w:bCs/>
                <w:vertAlign w:val="superscript"/>
              </w:rPr>
              <w:t>1</w:t>
            </w:r>
            <w:r w:rsidRPr="008D0085">
              <w:rPr>
                <w:bCs/>
              </w:rPr>
              <w:t xml:space="preserve"> </w:t>
            </w:r>
            <w:r w:rsidRPr="008D0085">
              <w:t>статьи 29 ФЗ «Об основных гарантиях избирательных прав и права на участие в референдуме граждан Российской Федерации», у назначаемого лица не имеется.</w:t>
            </w:r>
          </w:p>
          <w:p w:rsidR="00B039B1" w:rsidRPr="008D0085" w:rsidRDefault="00B039B1" w:rsidP="00B039B1">
            <w:pPr>
              <w:ind w:firstLine="708"/>
              <w:jc w:val="both"/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B039B1" w:rsidRPr="008D0085" w:rsidRDefault="00B039B1" w:rsidP="00B039B1">
            <w:pPr>
              <w:pStyle w:val="afc"/>
              <w:widowControl/>
              <w:rPr>
                <w:sz w:val="26"/>
                <w:szCs w:val="26"/>
              </w:rPr>
            </w:pPr>
            <w:r w:rsidRPr="008D0085">
              <w:rPr>
                <w:sz w:val="26"/>
                <w:szCs w:val="26"/>
              </w:rPr>
              <w:t>,</w:t>
            </w:r>
          </w:p>
        </w:tc>
      </w:tr>
    </w:tbl>
    <w:p w:rsidR="00B039B1" w:rsidRPr="008D0085" w:rsidRDefault="00B039B1" w:rsidP="00B039B1">
      <w:pPr>
        <w:ind w:firstLine="567"/>
        <w:rPr>
          <w:sz w:val="16"/>
          <w:szCs w:val="16"/>
        </w:rPr>
      </w:pPr>
    </w:p>
    <w:tbl>
      <w:tblPr>
        <w:tblW w:w="0" w:type="auto"/>
        <w:tblInd w:w="392" w:type="dxa"/>
        <w:tblLook w:val="04A0"/>
      </w:tblPr>
      <w:tblGrid>
        <w:gridCol w:w="2711"/>
        <w:gridCol w:w="3031"/>
        <w:gridCol w:w="3436"/>
      </w:tblGrid>
      <w:tr w:rsidR="00B039B1" w:rsidRPr="008D0085" w:rsidTr="00B039B1">
        <w:tc>
          <w:tcPr>
            <w:tcW w:w="2956" w:type="dxa"/>
          </w:tcPr>
          <w:p w:rsidR="00B039B1" w:rsidRPr="008D0085" w:rsidRDefault="00B039B1" w:rsidP="00B039B1">
            <w:pPr>
              <w:ind w:right="-284"/>
              <w:rPr>
                <w:bCs/>
                <w:i/>
                <w:strike/>
              </w:rPr>
            </w:pPr>
          </w:p>
        </w:tc>
        <w:tc>
          <w:tcPr>
            <w:tcW w:w="3060" w:type="dxa"/>
          </w:tcPr>
          <w:p w:rsidR="00B039B1" w:rsidRPr="008D0085" w:rsidRDefault="00B039B1" w:rsidP="00B039B1">
            <w:pPr>
              <w:rPr>
                <w:i/>
              </w:rPr>
            </w:pPr>
            <w:r w:rsidRPr="008D0085">
              <w:rPr>
                <w:i/>
              </w:rPr>
              <w:t>__________________</w:t>
            </w:r>
          </w:p>
          <w:p w:rsidR="00B039B1" w:rsidRPr="008D0085" w:rsidRDefault="00B039B1" w:rsidP="00B039B1">
            <w:pPr>
              <w:rPr>
                <w:i/>
              </w:rPr>
            </w:pPr>
            <w:r w:rsidRPr="008D0085">
              <w:rPr>
                <w:i/>
                <w:sz w:val="16"/>
                <w:szCs w:val="16"/>
              </w:rPr>
              <w:t xml:space="preserve">               (подпись)</w:t>
            </w:r>
          </w:p>
        </w:tc>
        <w:tc>
          <w:tcPr>
            <w:tcW w:w="3162" w:type="dxa"/>
          </w:tcPr>
          <w:p w:rsidR="00B039B1" w:rsidRPr="008D0085" w:rsidRDefault="00B039B1" w:rsidP="00B039B1">
            <w:pPr>
              <w:rPr>
                <w:i/>
              </w:rPr>
            </w:pPr>
            <w:r w:rsidRPr="008D0085">
              <w:rPr>
                <w:i/>
              </w:rPr>
              <w:t>_______________________</w:t>
            </w:r>
          </w:p>
          <w:p w:rsidR="00B039B1" w:rsidRPr="008D0085" w:rsidRDefault="00B039B1" w:rsidP="00B039B1">
            <w:pPr>
              <w:rPr>
                <w:i/>
              </w:rPr>
            </w:pPr>
            <w:r w:rsidRPr="008D0085">
              <w:rPr>
                <w:i/>
                <w:sz w:val="16"/>
                <w:szCs w:val="16"/>
              </w:rPr>
              <w:t xml:space="preserve">             (ФИО кандидата)</w:t>
            </w:r>
          </w:p>
        </w:tc>
      </w:tr>
    </w:tbl>
    <w:p w:rsidR="00B039B1" w:rsidRPr="008D0085" w:rsidRDefault="00B039B1" w:rsidP="00B039B1">
      <w:pPr>
        <w:suppressAutoHyphens/>
        <w:ind w:firstLine="284"/>
        <w:jc w:val="both"/>
        <w:rPr>
          <w:sz w:val="23"/>
          <w:szCs w:val="23"/>
        </w:rPr>
      </w:pPr>
      <w:r w:rsidRPr="008D0085">
        <w:rPr>
          <w:sz w:val="23"/>
          <w:szCs w:val="23"/>
        </w:rPr>
        <w:t xml:space="preserve"> </w:t>
      </w:r>
    </w:p>
    <w:p w:rsidR="00B039B1" w:rsidRPr="008D0085" w:rsidRDefault="00B039B1" w:rsidP="00B039B1">
      <w:pPr>
        <w:suppressAutoHyphens/>
        <w:ind w:firstLine="284"/>
        <w:jc w:val="both"/>
        <w:rPr>
          <w:sz w:val="23"/>
          <w:szCs w:val="23"/>
        </w:rPr>
      </w:pPr>
      <w:r w:rsidRPr="008D0085">
        <w:rPr>
          <w:sz w:val="23"/>
          <w:szCs w:val="23"/>
        </w:rPr>
        <w:tab/>
      </w:r>
      <w:r w:rsidRPr="008D0085">
        <w:rPr>
          <w:sz w:val="23"/>
          <w:szCs w:val="23"/>
        </w:rPr>
        <w:tab/>
      </w:r>
      <w:r w:rsidRPr="008D0085">
        <w:rPr>
          <w:sz w:val="23"/>
          <w:szCs w:val="23"/>
        </w:rPr>
        <w:tab/>
      </w:r>
      <w:r w:rsidRPr="008D0085">
        <w:rPr>
          <w:sz w:val="23"/>
          <w:szCs w:val="23"/>
        </w:rPr>
        <w:tab/>
      </w:r>
      <w:r w:rsidRPr="008D0085">
        <w:rPr>
          <w:sz w:val="23"/>
          <w:szCs w:val="23"/>
        </w:rPr>
        <w:tab/>
      </w:r>
      <w:r w:rsidRPr="008D0085">
        <w:rPr>
          <w:sz w:val="23"/>
          <w:szCs w:val="23"/>
        </w:rPr>
        <w:tab/>
      </w:r>
      <w:r w:rsidRPr="008D0085">
        <w:rPr>
          <w:sz w:val="23"/>
          <w:szCs w:val="23"/>
        </w:rPr>
        <w:tab/>
      </w:r>
      <w:r w:rsidRPr="008D0085">
        <w:rPr>
          <w:sz w:val="23"/>
          <w:szCs w:val="23"/>
        </w:rPr>
        <w:tab/>
      </w:r>
      <w:r w:rsidRPr="008D0085">
        <w:rPr>
          <w:sz w:val="23"/>
          <w:szCs w:val="23"/>
        </w:rPr>
        <w:tab/>
        <w:t>_________________________</w:t>
      </w:r>
    </w:p>
    <w:p w:rsidR="00B039B1" w:rsidRPr="008D0085" w:rsidRDefault="00B039B1" w:rsidP="00B039B1">
      <w:pPr>
        <w:suppressAutoHyphens/>
        <w:ind w:left="7080" w:firstLine="284"/>
        <w:jc w:val="both"/>
        <w:rPr>
          <w:i/>
          <w:sz w:val="18"/>
          <w:szCs w:val="18"/>
        </w:rPr>
      </w:pPr>
      <w:r w:rsidRPr="008D0085">
        <w:rPr>
          <w:i/>
          <w:sz w:val="18"/>
          <w:szCs w:val="18"/>
        </w:rPr>
        <w:t xml:space="preserve">       (дата)</w:t>
      </w:r>
    </w:p>
    <w:p w:rsidR="00B039B1" w:rsidRPr="008D0085" w:rsidRDefault="00B039B1" w:rsidP="00B039B1">
      <w:pPr>
        <w:pStyle w:val="ConsNormal"/>
        <w:widowControl/>
        <w:jc w:val="both"/>
        <w:rPr>
          <w:rFonts w:ascii="Times New Roman" w:hAnsi="Times New Roman" w:cs="Times New Roman"/>
          <w:sz w:val="20"/>
          <w:szCs w:val="20"/>
        </w:rPr>
      </w:pPr>
    </w:p>
    <w:p w:rsidR="00B039B1" w:rsidRPr="008D0085" w:rsidRDefault="00B039B1" w:rsidP="00B039B1">
      <w:pPr>
        <w:pStyle w:val="ConsNormal"/>
        <w:widowControl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039B1" w:rsidRPr="008D0085" w:rsidRDefault="00B039B1" w:rsidP="00B039B1">
      <w:pPr>
        <w:pStyle w:val="ConsNormal"/>
        <w:widowControl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039B1" w:rsidRPr="008D0085" w:rsidRDefault="00B039B1" w:rsidP="00B039B1">
      <w:pPr>
        <w:pStyle w:val="ConsNormal"/>
        <w:widowControl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039B1" w:rsidRPr="008D0085" w:rsidRDefault="00B039B1" w:rsidP="00B039B1">
      <w:pPr>
        <w:pStyle w:val="ConsNormal"/>
        <w:widowControl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039B1" w:rsidRPr="008D0085" w:rsidRDefault="00B039B1" w:rsidP="00B039B1">
      <w:pPr>
        <w:pStyle w:val="ConsNormal"/>
        <w:widowControl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039B1" w:rsidRPr="008D0085" w:rsidRDefault="00B039B1" w:rsidP="00B039B1">
      <w:pPr>
        <w:pStyle w:val="ConsNormal"/>
        <w:widowControl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039B1" w:rsidRDefault="00B039B1" w:rsidP="00B039B1">
      <w:pPr>
        <w:pStyle w:val="ConsNormal"/>
        <w:widowControl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039B1" w:rsidRDefault="00B039B1" w:rsidP="00B039B1">
      <w:pPr>
        <w:pStyle w:val="ConsNormal"/>
        <w:widowControl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039B1" w:rsidRDefault="00B039B1" w:rsidP="00B039B1">
      <w:pPr>
        <w:pStyle w:val="ConsNormal"/>
        <w:widowControl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039B1" w:rsidRDefault="00B039B1" w:rsidP="00B039B1">
      <w:pPr>
        <w:pStyle w:val="ConsNormal"/>
        <w:widowControl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039B1" w:rsidRDefault="00B039B1" w:rsidP="00B039B1">
      <w:pPr>
        <w:pStyle w:val="ConsNormal"/>
        <w:widowControl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039B1" w:rsidRPr="008D0085" w:rsidRDefault="00B039B1" w:rsidP="00B039B1">
      <w:pPr>
        <w:pStyle w:val="ConsNormal"/>
        <w:widowControl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039B1" w:rsidRPr="008D0085" w:rsidRDefault="00B039B1" w:rsidP="00B039B1">
      <w:pPr>
        <w:pStyle w:val="26"/>
        <w:rPr>
          <w:sz w:val="20"/>
        </w:rPr>
      </w:pPr>
    </w:p>
    <w:p w:rsidR="00B039B1" w:rsidRPr="008D0085" w:rsidRDefault="00B039B1" w:rsidP="00B039B1">
      <w:pPr>
        <w:pStyle w:val="26"/>
        <w:ind w:left="4320"/>
        <w:jc w:val="right"/>
        <w:rPr>
          <w:sz w:val="28"/>
        </w:rPr>
      </w:pPr>
      <w:r w:rsidRPr="008D0085">
        <w:rPr>
          <w:sz w:val="28"/>
        </w:rPr>
        <w:t xml:space="preserve">Приложение </w:t>
      </w:r>
      <w:r>
        <w:rPr>
          <w:sz w:val="28"/>
        </w:rPr>
        <w:t>1</w:t>
      </w:r>
      <w:r w:rsidR="00797A64">
        <w:rPr>
          <w:sz w:val="28"/>
        </w:rPr>
        <w:t>3</w:t>
      </w:r>
    </w:p>
    <w:p w:rsidR="00B039B1" w:rsidRPr="008D0085" w:rsidRDefault="00B039B1" w:rsidP="00B039B1">
      <w:pPr>
        <w:pStyle w:val="26"/>
        <w:rPr>
          <w:sz w:val="20"/>
        </w:rPr>
      </w:pPr>
    </w:p>
    <w:tbl>
      <w:tblPr>
        <w:tblW w:w="0" w:type="auto"/>
        <w:tblLook w:val="01E0"/>
      </w:tblPr>
      <w:tblGrid>
        <w:gridCol w:w="4427"/>
        <w:gridCol w:w="5143"/>
      </w:tblGrid>
      <w:tr w:rsidR="00B039B1" w:rsidRPr="008D0085" w:rsidTr="00B039B1"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:rsidR="00B039B1" w:rsidRPr="008D0085" w:rsidRDefault="00B039B1" w:rsidP="00B039B1"/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</w:tcPr>
          <w:p w:rsidR="00B039B1" w:rsidRPr="008D0085" w:rsidRDefault="00B039B1" w:rsidP="00B039B1">
            <w:pPr>
              <w:pStyle w:val="afb"/>
              <w:widowControl/>
              <w:rPr>
                <w:rFonts w:ascii="Times New Roman CYR" w:hAnsi="Times New Roman CYR"/>
                <w:sz w:val="24"/>
                <w:szCs w:val="24"/>
              </w:rPr>
            </w:pPr>
            <w:r w:rsidRPr="008D0085">
              <w:rPr>
                <w:rFonts w:ascii="Times New Roman CYR" w:hAnsi="Times New Roman CYR"/>
                <w:sz w:val="24"/>
                <w:szCs w:val="24"/>
              </w:rPr>
              <w:t>В участковую</w:t>
            </w:r>
            <w:r w:rsidRPr="008D0085">
              <w:rPr>
                <w:sz w:val="24"/>
                <w:szCs w:val="24"/>
              </w:rPr>
              <w:t xml:space="preserve"> избирательную комиссию избирательного участка № ___</w:t>
            </w:r>
          </w:p>
          <w:p w:rsidR="00B039B1" w:rsidRPr="008D0085" w:rsidRDefault="00B039B1" w:rsidP="00B039B1">
            <w:pPr>
              <w:pStyle w:val="afb"/>
              <w:widowControl/>
            </w:pPr>
            <w:r w:rsidRPr="008D0085">
              <w:rPr>
                <w:sz w:val="24"/>
                <w:szCs w:val="24"/>
              </w:rPr>
              <w:t>от _</w:t>
            </w:r>
            <w:r w:rsidRPr="008D0085">
              <w:t xml:space="preserve">_____________________________                                                                                                          </w:t>
            </w:r>
          </w:p>
          <w:p w:rsidR="00B039B1" w:rsidRPr="008D0085" w:rsidRDefault="00B039B1" w:rsidP="00B039B1">
            <w:pPr>
              <w:rPr>
                <w:i/>
                <w:sz w:val="18"/>
                <w:szCs w:val="18"/>
              </w:rPr>
            </w:pPr>
            <w:r w:rsidRPr="008D0085">
              <w:rPr>
                <w:i/>
                <w:sz w:val="18"/>
                <w:szCs w:val="18"/>
              </w:rPr>
              <w:t>(ФИО кандидата по многомандатному избирательному округу, наименование и номер многомандатного избирательного округа, наименование избирательного объединения)</w:t>
            </w:r>
          </w:p>
          <w:p w:rsidR="00B039B1" w:rsidRPr="008D0085" w:rsidRDefault="00B039B1" w:rsidP="00B039B1">
            <w:pPr>
              <w:rPr>
                <w:sz w:val="16"/>
                <w:szCs w:val="16"/>
              </w:rPr>
            </w:pPr>
          </w:p>
        </w:tc>
      </w:tr>
    </w:tbl>
    <w:p w:rsidR="00B039B1" w:rsidRPr="008D0085" w:rsidRDefault="00B039B1" w:rsidP="00B039B1">
      <w:pPr>
        <w:rPr>
          <w:b/>
        </w:rPr>
      </w:pPr>
    </w:p>
    <w:p w:rsidR="00B039B1" w:rsidRPr="008D0085" w:rsidRDefault="00B039B1" w:rsidP="00B039B1">
      <w:pPr>
        <w:rPr>
          <w:b/>
        </w:rPr>
      </w:pPr>
      <w:r w:rsidRPr="008D0085">
        <w:rPr>
          <w:b/>
        </w:rPr>
        <w:t>НАПРАВЛЕНИЕ</w:t>
      </w:r>
    </w:p>
    <w:p w:rsidR="00B039B1" w:rsidRPr="008D0085" w:rsidRDefault="00B039B1" w:rsidP="00B039B1">
      <w:r w:rsidRPr="008D0085">
        <w:t>(для направления наблюдателя в участковую избирательную комиссию)</w:t>
      </w:r>
    </w:p>
    <w:p w:rsidR="00B039B1" w:rsidRPr="008D0085" w:rsidRDefault="00B039B1" w:rsidP="00B039B1">
      <w:pPr>
        <w:rPr>
          <w:b/>
        </w:rPr>
      </w:pPr>
    </w:p>
    <w:p w:rsidR="00B039B1" w:rsidRPr="008D0085" w:rsidRDefault="00B039B1" w:rsidP="00B039B1">
      <w:pPr>
        <w:jc w:val="both"/>
      </w:pPr>
      <w:r w:rsidRPr="008D0085">
        <w:tab/>
        <w:t>В соответствии со статьей 31 Избирательного кодекса Свердловской области ___________________________________________________________</w:t>
      </w:r>
    </w:p>
    <w:p w:rsidR="00B039B1" w:rsidRPr="00D54393" w:rsidRDefault="00B039B1" w:rsidP="00B039B1">
      <w:pPr>
        <w:rPr>
          <w:i/>
          <w:sz w:val="20"/>
          <w:szCs w:val="20"/>
        </w:rPr>
      </w:pPr>
      <w:r w:rsidRPr="00D54393">
        <w:rPr>
          <w:i/>
          <w:sz w:val="20"/>
          <w:szCs w:val="20"/>
        </w:rPr>
        <w:t>(фамилия, имя, отчество наблюдателя)</w:t>
      </w:r>
    </w:p>
    <w:p w:rsidR="00B039B1" w:rsidRPr="008D0085" w:rsidRDefault="00B039B1" w:rsidP="00B039B1">
      <w:r w:rsidRPr="008D0085">
        <w:t>__________________________________________________________________</w:t>
      </w:r>
    </w:p>
    <w:p w:rsidR="00B039B1" w:rsidRPr="00D54393" w:rsidRDefault="00B039B1" w:rsidP="00B039B1">
      <w:pPr>
        <w:rPr>
          <w:i/>
          <w:sz w:val="20"/>
          <w:szCs w:val="20"/>
        </w:rPr>
      </w:pPr>
      <w:r w:rsidRPr="00D54393">
        <w:rPr>
          <w:i/>
          <w:sz w:val="20"/>
          <w:szCs w:val="20"/>
        </w:rPr>
        <w:t>(адрес места жительства наблюдателя, номер телефона)</w:t>
      </w:r>
    </w:p>
    <w:p w:rsidR="00B039B1" w:rsidRPr="008D0085" w:rsidRDefault="00B039B1" w:rsidP="00B039B1">
      <w:pPr>
        <w:spacing w:line="360" w:lineRule="auto"/>
        <w:jc w:val="both"/>
      </w:pPr>
      <w:r w:rsidRPr="008D0085">
        <w:t>направляется наблюдателем в участковую избирательную комиссию избирательного участка № ___.</w:t>
      </w:r>
    </w:p>
    <w:p w:rsidR="00B039B1" w:rsidRPr="008D0085" w:rsidRDefault="00B039B1" w:rsidP="00B039B1">
      <w:pPr>
        <w:spacing w:line="360" w:lineRule="auto"/>
        <w:jc w:val="both"/>
      </w:pPr>
      <w:r w:rsidRPr="008D0085">
        <w:tab/>
        <w:t>Ограничений, установленных пунктом 4 статьи 31 Избирательного кодекса Свердловской области, у назначаемого лица не имеется.</w:t>
      </w:r>
    </w:p>
    <w:p w:rsidR="00B039B1" w:rsidRPr="008D0085" w:rsidRDefault="00B039B1" w:rsidP="00B039B1">
      <w:r w:rsidRPr="008D0085">
        <w:t>_____________________________________________              ______________</w:t>
      </w:r>
    </w:p>
    <w:p w:rsidR="00B039B1" w:rsidRPr="00D54393" w:rsidRDefault="00B039B1" w:rsidP="00B039B1">
      <w:pPr>
        <w:rPr>
          <w:i/>
          <w:sz w:val="20"/>
          <w:szCs w:val="20"/>
        </w:rPr>
      </w:pPr>
      <w:r w:rsidRPr="00D54393">
        <w:rPr>
          <w:i/>
          <w:sz w:val="20"/>
          <w:szCs w:val="20"/>
        </w:rPr>
        <w:t>(подпись уполномоченного представителя избирательного объединения,                       (фамилия, инициалы)</w:t>
      </w:r>
    </w:p>
    <w:p w:rsidR="00B039B1" w:rsidRPr="00D54393" w:rsidRDefault="00B039B1" w:rsidP="00B039B1">
      <w:pPr>
        <w:rPr>
          <w:i/>
          <w:sz w:val="20"/>
          <w:szCs w:val="20"/>
        </w:rPr>
      </w:pPr>
      <w:r w:rsidRPr="00D54393">
        <w:rPr>
          <w:i/>
          <w:sz w:val="20"/>
          <w:szCs w:val="20"/>
        </w:rPr>
        <w:t>зарегистрированного кандидата или его доверенного лица)</w:t>
      </w:r>
    </w:p>
    <w:p w:rsidR="00B039B1" w:rsidRPr="008D0085" w:rsidRDefault="00B039B1" w:rsidP="00B039B1"/>
    <w:p w:rsidR="00B039B1" w:rsidRPr="008D0085" w:rsidRDefault="00B039B1" w:rsidP="00B039B1"/>
    <w:p w:rsidR="00B039B1" w:rsidRPr="008D0085" w:rsidRDefault="00B039B1" w:rsidP="00B039B1">
      <w:pPr>
        <w:pStyle w:val="26"/>
        <w:spacing w:after="120"/>
        <w:rPr>
          <w:szCs w:val="24"/>
        </w:rPr>
      </w:pPr>
      <w:r w:rsidRPr="008D0085">
        <w:tab/>
      </w:r>
      <w:r w:rsidRPr="008D0085">
        <w:rPr>
          <w:szCs w:val="24"/>
        </w:rPr>
        <w:t>______   _________________201</w:t>
      </w:r>
      <w:r>
        <w:rPr>
          <w:szCs w:val="24"/>
        </w:rPr>
        <w:t>7</w:t>
      </w:r>
      <w:r w:rsidRPr="008D0085">
        <w:rPr>
          <w:szCs w:val="24"/>
        </w:rPr>
        <w:t xml:space="preserve"> г.</w:t>
      </w:r>
    </w:p>
    <w:p w:rsidR="00B039B1" w:rsidRPr="008D0085" w:rsidRDefault="00B039B1" w:rsidP="00B039B1"/>
    <w:p w:rsidR="00B039B1" w:rsidRPr="008D0085" w:rsidRDefault="00B039B1" w:rsidP="00B039B1">
      <w:pPr>
        <w:jc w:val="left"/>
        <w:rPr>
          <w:i/>
        </w:rPr>
      </w:pPr>
      <w:r w:rsidRPr="008D0085">
        <w:rPr>
          <w:i/>
        </w:rPr>
        <w:tab/>
        <w:t xml:space="preserve">    МП  </w:t>
      </w:r>
    </w:p>
    <w:p w:rsidR="00B039B1" w:rsidRPr="00D54393" w:rsidRDefault="00B039B1" w:rsidP="00B039B1">
      <w:pPr>
        <w:jc w:val="left"/>
        <w:rPr>
          <w:i/>
          <w:sz w:val="20"/>
          <w:szCs w:val="20"/>
        </w:rPr>
      </w:pPr>
      <w:r w:rsidRPr="00D54393">
        <w:rPr>
          <w:i/>
          <w:sz w:val="20"/>
          <w:szCs w:val="20"/>
        </w:rPr>
        <w:t>избирательного объединения</w:t>
      </w:r>
    </w:p>
    <w:p w:rsidR="00B039B1" w:rsidRPr="008D0085" w:rsidRDefault="00B039B1" w:rsidP="00B039B1"/>
    <w:p w:rsidR="00B039B1" w:rsidRPr="008D0085" w:rsidRDefault="00B039B1" w:rsidP="00B039B1">
      <w:pPr>
        <w:rPr>
          <w:b/>
        </w:rPr>
      </w:pPr>
    </w:p>
    <w:p w:rsidR="00B039B1" w:rsidRPr="008D0085" w:rsidRDefault="00B039B1" w:rsidP="00B039B1">
      <w:pPr>
        <w:rPr>
          <w:b/>
        </w:rPr>
      </w:pPr>
    </w:p>
    <w:p w:rsidR="00B039B1" w:rsidRPr="008D0085" w:rsidRDefault="00B039B1" w:rsidP="00B039B1">
      <w:pPr>
        <w:rPr>
          <w:b/>
        </w:rPr>
      </w:pPr>
    </w:p>
    <w:p w:rsidR="00B039B1" w:rsidRPr="008D0085" w:rsidRDefault="00B039B1" w:rsidP="00B039B1">
      <w:pPr>
        <w:pStyle w:val="26"/>
        <w:rPr>
          <w:sz w:val="20"/>
        </w:rPr>
      </w:pPr>
    </w:p>
    <w:p w:rsidR="00B039B1" w:rsidRPr="008D0085" w:rsidRDefault="00B039B1" w:rsidP="00B039B1">
      <w:pPr>
        <w:pStyle w:val="26"/>
        <w:rPr>
          <w:sz w:val="20"/>
        </w:rPr>
      </w:pPr>
    </w:p>
    <w:p w:rsidR="00B039B1" w:rsidRPr="008D0085" w:rsidRDefault="00B039B1" w:rsidP="00B039B1">
      <w:pPr>
        <w:pStyle w:val="26"/>
        <w:ind w:left="4320"/>
        <w:rPr>
          <w:sz w:val="28"/>
        </w:rPr>
      </w:pPr>
    </w:p>
    <w:p w:rsidR="00B039B1" w:rsidRPr="008D0085" w:rsidRDefault="00B039B1" w:rsidP="00B039B1">
      <w:pPr>
        <w:rPr>
          <w:b/>
          <w:spacing w:val="-4"/>
        </w:rPr>
      </w:pPr>
    </w:p>
    <w:p w:rsidR="00B039B1" w:rsidRPr="008D0085" w:rsidRDefault="00B039B1" w:rsidP="00B039B1">
      <w:pPr>
        <w:pStyle w:val="26"/>
      </w:pPr>
    </w:p>
    <w:p w:rsidR="00B039B1" w:rsidRPr="008D0085" w:rsidRDefault="00B039B1" w:rsidP="00B039B1">
      <w:pPr>
        <w:pStyle w:val="26"/>
        <w:ind w:left="4320"/>
        <w:rPr>
          <w:sz w:val="28"/>
        </w:rPr>
      </w:pPr>
    </w:p>
    <w:p w:rsidR="00B039B1" w:rsidRPr="008D0085" w:rsidRDefault="00B039B1" w:rsidP="00B039B1">
      <w:pPr>
        <w:autoSpaceDE w:val="0"/>
        <w:autoSpaceDN w:val="0"/>
        <w:adjustRightInd w:val="0"/>
        <w:jc w:val="right"/>
      </w:pPr>
    </w:p>
    <w:p w:rsidR="00B039B1" w:rsidRPr="008D0085" w:rsidRDefault="00B039B1" w:rsidP="00B039B1">
      <w:pPr>
        <w:autoSpaceDE w:val="0"/>
        <w:autoSpaceDN w:val="0"/>
        <w:adjustRightInd w:val="0"/>
        <w:jc w:val="right"/>
      </w:pPr>
    </w:p>
    <w:p w:rsidR="00B039B1" w:rsidRPr="008D0085" w:rsidRDefault="00B039B1" w:rsidP="00B039B1">
      <w:pPr>
        <w:autoSpaceDE w:val="0"/>
        <w:autoSpaceDN w:val="0"/>
        <w:adjustRightInd w:val="0"/>
        <w:jc w:val="right"/>
      </w:pPr>
    </w:p>
    <w:p w:rsidR="00B039B1" w:rsidRPr="008D0085" w:rsidRDefault="00B039B1" w:rsidP="00B039B1">
      <w:pPr>
        <w:autoSpaceDE w:val="0"/>
        <w:autoSpaceDN w:val="0"/>
        <w:adjustRightInd w:val="0"/>
        <w:jc w:val="right"/>
      </w:pPr>
    </w:p>
    <w:p w:rsidR="00B039B1" w:rsidRPr="008D0085" w:rsidRDefault="00B039B1" w:rsidP="00B039B1">
      <w:pPr>
        <w:autoSpaceDE w:val="0"/>
        <w:autoSpaceDN w:val="0"/>
        <w:adjustRightInd w:val="0"/>
        <w:jc w:val="right"/>
      </w:pPr>
    </w:p>
    <w:p w:rsidR="00B039B1" w:rsidRPr="008D0085" w:rsidRDefault="00B039B1" w:rsidP="00B039B1">
      <w:pPr>
        <w:pStyle w:val="26"/>
        <w:ind w:left="4320"/>
        <w:jc w:val="right"/>
        <w:rPr>
          <w:sz w:val="28"/>
        </w:rPr>
      </w:pPr>
      <w:r w:rsidRPr="008D0085">
        <w:rPr>
          <w:sz w:val="28"/>
        </w:rPr>
        <w:t xml:space="preserve">Приложение </w:t>
      </w:r>
      <w:r>
        <w:rPr>
          <w:sz w:val="28"/>
        </w:rPr>
        <w:t>1</w:t>
      </w:r>
      <w:r w:rsidR="00797A64">
        <w:rPr>
          <w:sz w:val="28"/>
        </w:rPr>
        <w:t>4</w:t>
      </w:r>
    </w:p>
    <w:p w:rsidR="00B039B1" w:rsidRPr="008D0085" w:rsidRDefault="00B039B1" w:rsidP="00B039B1">
      <w:pPr>
        <w:pStyle w:val="26"/>
        <w:ind w:left="4320"/>
        <w:jc w:val="right"/>
        <w:rPr>
          <w:sz w:val="28"/>
        </w:rPr>
      </w:pPr>
    </w:p>
    <w:p w:rsidR="0026746E" w:rsidRPr="0026590B" w:rsidRDefault="0026746E" w:rsidP="0026746E">
      <w:pPr>
        <w:ind w:left="992" w:right="992"/>
      </w:pPr>
    </w:p>
    <w:p w:rsidR="0026746E" w:rsidRPr="0026590B" w:rsidRDefault="0026746E" w:rsidP="0026746E">
      <w:pPr>
        <w:pBdr>
          <w:top w:val="single" w:sz="4" w:space="1" w:color="auto"/>
        </w:pBdr>
        <w:spacing w:after="180"/>
        <w:ind w:left="992" w:right="992"/>
        <w:rPr>
          <w:i/>
          <w:iCs/>
          <w:sz w:val="22"/>
          <w:szCs w:val="22"/>
        </w:rPr>
      </w:pPr>
      <w:r w:rsidRPr="0026590B">
        <w:rPr>
          <w:i/>
          <w:iCs/>
          <w:sz w:val="22"/>
          <w:szCs w:val="22"/>
        </w:rPr>
        <w:t>(наименование территориальной избирательной комиссии, в которую пре</w:t>
      </w:r>
      <w:r w:rsidRPr="0026590B">
        <w:rPr>
          <w:i/>
          <w:iCs/>
          <w:sz w:val="22"/>
          <w:szCs w:val="22"/>
        </w:rPr>
        <w:t>д</w:t>
      </w:r>
      <w:r w:rsidRPr="0026590B">
        <w:rPr>
          <w:i/>
          <w:iCs/>
          <w:sz w:val="22"/>
          <w:szCs w:val="22"/>
        </w:rPr>
        <w:t>ставляется список наблюдателей)</w:t>
      </w:r>
    </w:p>
    <w:p w:rsidR="0026746E" w:rsidRPr="0026590B" w:rsidRDefault="0026746E" w:rsidP="0026746E">
      <w:pPr>
        <w:widowControl w:val="0"/>
        <w:spacing w:after="180"/>
        <w:rPr>
          <w:b/>
          <w:bCs/>
        </w:rPr>
      </w:pPr>
      <w:r w:rsidRPr="0026590B">
        <w:rPr>
          <w:b/>
          <w:bCs/>
        </w:rPr>
        <w:t>Выборы ___________________________________________________ 10 сентября 2017 года</w:t>
      </w:r>
    </w:p>
    <w:p w:rsidR="0026746E" w:rsidRPr="0026590B" w:rsidRDefault="0026746E" w:rsidP="0026746E">
      <w:pPr>
        <w:spacing w:after="120"/>
        <w:rPr>
          <w:b/>
          <w:bCs/>
        </w:rPr>
      </w:pPr>
      <w:r w:rsidRPr="0026590B">
        <w:rPr>
          <w:b/>
          <w:bCs/>
        </w:rPr>
        <w:t>СПИСОК НАБЛЮДАТЕЛЕЙ,</w:t>
      </w:r>
    </w:p>
    <w:p w:rsidR="0026746E" w:rsidRPr="0026590B" w:rsidRDefault="0026746E" w:rsidP="0026746E">
      <w:pPr>
        <w:spacing w:after="120"/>
        <w:rPr>
          <w:b/>
          <w:bCs/>
        </w:rPr>
      </w:pPr>
      <w:r w:rsidRPr="0026590B">
        <w:rPr>
          <w:b/>
          <w:bCs/>
        </w:rPr>
        <w:t>назначенных политической партией/зарегистрированным кандидатом</w:t>
      </w:r>
    </w:p>
    <w:p w:rsidR="0026746E" w:rsidRPr="0026590B" w:rsidRDefault="0026746E" w:rsidP="0026746E">
      <w:pPr>
        <w:ind w:left="567" w:right="567"/>
        <w:rPr>
          <w:b/>
          <w:bCs/>
        </w:rPr>
      </w:pPr>
    </w:p>
    <w:p w:rsidR="0026746E" w:rsidRPr="0026590B" w:rsidRDefault="0026746E" w:rsidP="0026746E">
      <w:pPr>
        <w:pBdr>
          <w:top w:val="single" w:sz="4" w:space="1" w:color="auto"/>
        </w:pBdr>
        <w:spacing w:after="120"/>
        <w:ind w:left="567" w:right="567"/>
        <w:rPr>
          <w:i/>
          <w:iCs/>
          <w:sz w:val="22"/>
          <w:szCs w:val="22"/>
        </w:rPr>
      </w:pPr>
      <w:r w:rsidRPr="0026590B">
        <w:rPr>
          <w:i/>
          <w:iCs/>
          <w:sz w:val="22"/>
          <w:szCs w:val="22"/>
        </w:rPr>
        <w:t>(наименование политической партии</w:t>
      </w:r>
      <w:r>
        <w:rPr>
          <w:i/>
          <w:iCs/>
          <w:sz w:val="22"/>
          <w:szCs w:val="22"/>
        </w:rPr>
        <w:t xml:space="preserve"> </w:t>
      </w:r>
      <w:r>
        <w:rPr>
          <w:rStyle w:val="af6"/>
          <w:i/>
          <w:iCs/>
          <w:sz w:val="22"/>
          <w:szCs w:val="22"/>
        </w:rPr>
        <w:footnoteReference w:id="3"/>
      </w:r>
      <w:r w:rsidRPr="0026590B">
        <w:rPr>
          <w:i/>
          <w:iCs/>
          <w:sz w:val="22"/>
          <w:szCs w:val="22"/>
        </w:rPr>
        <w:t>/фамилия, имя, отчество кандидата)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2340"/>
        <w:gridCol w:w="3420"/>
        <w:gridCol w:w="3420"/>
      </w:tblGrid>
      <w:tr w:rsidR="0026746E" w:rsidRPr="0026590B" w:rsidTr="00245D6C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26746E" w:rsidRPr="0026590B" w:rsidRDefault="0026746E" w:rsidP="00245D6C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26590B">
              <w:rPr>
                <w:b/>
                <w:bCs/>
                <w:sz w:val="24"/>
                <w:szCs w:val="24"/>
              </w:rPr>
              <w:t>№</w:t>
            </w:r>
            <w:r w:rsidRPr="0026590B">
              <w:rPr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2340" w:type="dxa"/>
            <w:vAlign w:val="center"/>
          </w:tcPr>
          <w:p w:rsidR="0026746E" w:rsidRPr="0026590B" w:rsidRDefault="0026746E" w:rsidP="00245D6C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26590B">
              <w:rPr>
                <w:b/>
                <w:bCs/>
                <w:sz w:val="24"/>
                <w:szCs w:val="24"/>
              </w:rPr>
              <w:t>Фамилия, имя, отч</w:t>
            </w:r>
            <w:r w:rsidRPr="0026590B">
              <w:rPr>
                <w:b/>
                <w:bCs/>
                <w:sz w:val="24"/>
                <w:szCs w:val="24"/>
              </w:rPr>
              <w:t>е</w:t>
            </w:r>
            <w:r w:rsidRPr="0026590B">
              <w:rPr>
                <w:b/>
                <w:bCs/>
                <w:sz w:val="24"/>
                <w:szCs w:val="24"/>
              </w:rPr>
              <w:t>ство</w:t>
            </w:r>
          </w:p>
        </w:tc>
        <w:tc>
          <w:tcPr>
            <w:tcW w:w="3420" w:type="dxa"/>
            <w:vAlign w:val="center"/>
          </w:tcPr>
          <w:p w:rsidR="0026746E" w:rsidRPr="0026590B" w:rsidRDefault="0026746E" w:rsidP="00245D6C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26590B">
              <w:rPr>
                <w:b/>
                <w:bCs/>
                <w:sz w:val="24"/>
                <w:szCs w:val="24"/>
              </w:rPr>
              <w:t>Адрес места жительства, контактный тел</w:t>
            </w:r>
            <w:r w:rsidRPr="0026590B">
              <w:rPr>
                <w:b/>
                <w:bCs/>
                <w:sz w:val="24"/>
                <w:szCs w:val="24"/>
              </w:rPr>
              <w:t>е</w:t>
            </w:r>
            <w:r w:rsidRPr="0026590B">
              <w:rPr>
                <w:b/>
                <w:bCs/>
                <w:sz w:val="24"/>
                <w:szCs w:val="24"/>
              </w:rPr>
              <w:t>фон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af6"/>
                <w:b/>
                <w:bCs/>
                <w:sz w:val="24"/>
                <w:szCs w:val="24"/>
              </w:rPr>
              <w:footnoteReference w:id="4"/>
            </w:r>
            <w:r w:rsidRPr="0026590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20" w:type="dxa"/>
            <w:vAlign w:val="center"/>
          </w:tcPr>
          <w:p w:rsidR="0026746E" w:rsidRPr="0026590B" w:rsidRDefault="0026746E" w:rsidP="00245D6C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26590B">
              <w:rPr>
                <w:b/>
                <w:bCs/>
                <w:sz w:val="24"/>
                <w:szCs w:val="24"/>
              </w:rPr>
              <w:t>Наименование избирател</w:t>
            </w:r>
            <w:r w:rsidRPr="0026590B">
              <w:rPr>
                <w:b/>
                <w:bCs/>
                <w:sz w:val="24"/>
                <w:szCs w:val="24"/>
              </w:rPr>
              <w:t>ь</w:t>
            </w:r>
            <w:r w:rsidRPr="0026590B">
              <w:rPr>
                <w:b/>
                <w:bCs/>
                <w:sz w:val="24"/>
                <w:szCs w:val="24"/>
              </w:rPr>
              <w:t>ной комиссии, в которую напра</w:t>
            </w:r>
            <w:r w:rsidRPr="0026590B">
              <w:rPr>
                <w:b/>
                <w:bCs/>
                <w:sz w:val="24"/>
                <w:szCs w:val="24"/>
              </w:rPr>
              <w:t>в</w:t>
            </w:r>
            <w:r w:rsidRPr="0026590B">
              <w:rPr>
                <w:b/>
                <w:bCs/>
                <w:sz w:val="24"/>
                <w:szCs w:val="24"/>
              </w:rPr>
              <w:t>ляется наблюдатель, включая номер избирател</w:t>
            </w:r>
            <w:r w:rsidRPr="0026590B">
              <w:rPr>
                <w:b/>
                <w:bCs/>
                <w:sz w:val="24"/>
                <w:szCs w:val="24"/>
              </w:rPr>
              <w:t>ь</w:t>
            </w:r>
            <w:r w:rsidRPr="0026590B">
              <w:rPr>
                <w:b/>
                <w:bCs/>
                <w:sz w:val="24"/>
                <w:szCs w:val="24"/>
              </w:rPr>
              <w:t>ного участка</w:t>
            </w:r>
          </w:p>
        </w:tc>
      </w:tr>
      <w:tr w:rsidR="0026746E" w:rsidRPr="0026590B" w:rsidTr="00245D6C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26746E" w:rsidRPr="0026590B" w:rsidRDefault="0026746E" w:rsidP="00245D6C">
            <w:pPr>
              <w:rPr>
                <w:b/>
                <w:bCs/>
                <w:sz w:val="24"/>
                <w:szCs w:val="24"/>
              </w:rPr>
            </w:pPr>
            <w:r w:rsidRPr="0026590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0" w:type="dxa"/>
            <w:vAlign w:val="center"/>
          </w:tcPr>
          <w:p w:rsidR="0026746E" w:rsidRPr="0026590B" w:rsidRDefault="0026746E" w:rsidP="00245D6C">
            <w:pPr>
              <w:rPr>
                <w:b/>
                <w:bCs/>
                <w:sz w:val="24"/>
                <w:szCs w:val="24"/>
              </w:rPr>
            </w:pPr>
            <w:r w:rsidRPr="0026590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20" w:type="dxa"/>
            <w:vAlign w:val="center"/>
          </w:tcPr>
          <w:p w:rsidR="0026746E" w:rsidRPr="0026590B" w:rsidRDefault="0026746E" w:rsidP="00245D6C">
            <w:pPr>
              <w:rPr>
                <w:b/>
                <w:bCs/>
                <w:sz w:val="24"/>
                <w:szCs w:val="24"/>
              </w:rPr>
            </w:pPr>
            <w:r w:rsidRPr="0026590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0" w:type="dxa"/>
            <w:vAlign w:val="center"/>
          </w:tcPr>
          <w:p w:rsidR="0026746E" w:rsidRPr="0026590B" w:rsidRDefault="0026746E" w:rsidP="00245D6C">
            <w:pPr>
              <w:rPr>
                <w:b/>
                <w:bCs/>
                <w:sz w:val="24"/>
                <w:szCs w:val="24"/>
              </w:rPr>
            </w:pPr>
            <w:r w:rsidRPr="0026590B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26746E" w:rsidRPr="0026590B" w:rsidTr="00245D6C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68" w:type="dxa"/>
          </w:tcPr>
          <w:p w:rsidR="0026746E" w:rsidRPr="0026590B" w:rsidRDefault="0026746E" w:rsidP="00245D6C"/>
        </w:tc>
        <w:tc>
          <w:tcPr>
            <w:tcW w:w="2340" w:type="dxa"/>
          </w:tcPr>
          <w:p w:rsidR="0026746E" w:rsidRPr="0026590B" w:rsidRDefault="0026746E" w:rsidP="00245D6C"/>
        </w:tc>
        <w:tc>
          <w:tcPr>
            <w:tcW w:w="3420" w:type="dxa"/>
          </w:tcPr>
          <w:p w:rsidR="0026746E" w:rsidRPr="0026590B" w:rsidRDefault="0026746E" w:rsidP="00245D6C"/>
        </w:tc>
        <w:tc>
          <w:tcPr>
            <w:tcW w:w="3420" w:type="dxa"/>
          </w:tcPr>
          <w:p w:rsidR="0026746E" w:rsidRPr="0026590B" w:rsidRDefault="0026746E" w:rsidP="00245D6C"/>
        </w:tc>
      </w:tr>
      <w:tr w:rsidR="0026746E" w:rsidRPr="0026590B" w:rsidTr="00245D6C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68" w:type="dxa"/>
          </w:tcPr>
          <w:p w:rsidR="0026746E" w:rsidRPr="0026590B" w:rsidRDefault="0026746E" w:rsidP="00245D6C"/>
        </w:tc>
        <w:tc>
          <w:tcPr>
            <w:tcW w:w="2340" w:type="dxa"/>
          </w:tcPr>
          <w:p w:rsidR="0026746E" w:rsidRPr="0026590B" w:rsidRDefault="0026746E" w:rsidP="00245D6C"/>
        </w:tc>
        <w:tc>
          <w:tcPr>
            <w:tcW w:w="3420" w:type="dxa"/>
          </w:tcPr>
          <w:p w:rsidR="0026746E" w:rsidRPr="0026590B" w:rsidRDefault="0026746E" w:rsidP="00245D6C"/>
        </w:tc>
        <w:tc>
          <w:tcPr>
            <w:tcW w:w="3420" w:type="dxa"/>
          </w:tcPr>
          <w:p w:rsidR="0026746E" w:rsidRPr="0026590B" w:rsidRDefault="0026746E" w:rsidP="00245D6C"/>
        </w:tc>
      </w:tr>
    </w:tbl>
    <w:p w:rsidR="0026746E" w:rsidRDefault="0026746E" w:rsidP="0026746E">
      <w:pPr>
        <w:spacing w:before="120" w:after="120"/>
        <w:ind w:firstLine="567"/>
        <w:jc w:val="both"/>
        <w:rPr>
          <w:sz w:val="22"/>
          <w:szCs w:val="22"/>
        </w:rPr>
      </w:pPr>
      <w:r w:rsidRPr="0026590B">
        <w:rPr>
          <w:sz w:val="22"/>
          <w:szCs w:val="22"/>
        </w:rPr>
        <w:t>Подтверждаю, что наблюдатели, указанные в списке, не подпадают под ограничения, устано</w:t>
      </w:r>
      <w:r w:rsidRPr="0026590B">
        <w:rPr>
          <w:sz w:val="22"/>
          <w:szCs w:val="22"/>
        </w:rPr>
        <w:t>в</w:t>
      </w:r>
      <w:r w:rsidRPr="0026590B">
        <w:rPr>
          <w:sz w:val="22"/>
          <w:szCs w:val="22"/>
        </w:rPr>
        <w:t xml:space="preserve">ленные </w:t>
      </w:r>
      <w:r>
        <w:rPr>
          <w:sz w:val="22"/>
          <w:szCs w:val="22"/>
        </w:rPr>
        <w:t>пунктом 4 статьи 31</w:t>
      </w:r>
      <w:r w:rsidRPr="0026590B">
        <w:rPr>
          <w:sz w:val="22"/>
          <w:szCs w:val="22"/>
        </w:rPr>
        <w:t xml:space="preserve"> </w:t>
      </w:r>
      <w:r w:rsidRPr="000240DA">
        <w:rPr>
          <w:sz w:val="22"/>
          <w:szCs w:val="22"/>
        </w:rPr>
        <w:t>Избирательного кодекса Свердловской области</w:t>
      </w:r>
      <w:r w:rsidRPr="0026590B">
        <w:rPr>
          <w:sz w:val="22"/>
          <w:szCs w:val="22"/>
        </w:rPr>
        <w:t>.</w:t>
      </w:r>
    </w:p>
    <w:p w:rsidR="0026746E" w:rsidRPr="0026590B" w:rsidRDefault="0026746E" w:rsidP="0026746E">
      <w:pPr>
        <w:spacing w:before="120" w:after="120"/>
        <w:ind w:firstLine="567"/>
        <w:jc w:val="both"/>
        <w:rPr>
          <w:sz w:val="22"/>
          <w:szCs w:val="22"/>
        </w:rPr>
      </w:pP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68"/>
        <w:gridCol w:w="2160"/>
        <w:gridCol w:w="5220"/>
      </w:tblGrid>
      <w:tr w:rsidR="0026746E" w:rsidRPr="0026590B" w:rsidTr="00245D6C">
        <w:tblPrEx>
          <w:tblCellMar>
            <w:top w:w="0" w:type="dxa"/>
            <w:bottom w:w="0" w:type="dxa"/>
          </w:tblCellMar>
        </w:tblPrEx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746E" w:rsidRPr="0026590B" w:rsidRDefault="0026746E" w:rsidP="00245D6C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746E" w:rsidRPr="0026590B" w:rsidRDefault="0026746E" w:rsidP="00245D6C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746E" w:rsidRPr="0026590B" w:rsidRDefault="0026746E" w:rsidP="00245D6C">
            <w:pPr>
              <w:rPr>
                <w:sz w:val="22"/>
                <w:szCs w:val="22"/>
              </w:rPr>
            </w:pPr>
          </w:p>
        </w:tc>
      </w:tr>
      <w:tr w:rsidR="0026746E" w:rsidRPr="0026590B" w:rsidTr="00245D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:rsidR="0026746E" w:rsidRPr="0026590B" w:rsidRDefault="0026746E" w:rsidP="00245D6C">
            <w:r w:rsidRPr="0026590B">
              <w:t>М.П.</w:t>
            </w:r>
            <w:r>
              <w:t xml:space="preserve"> </w:t>
            </w:r>
            <w:r>
              <w:rPr>
                <w:rStyle w:val="af6"/>
              </w:rPr>
              <w:footnoteReference w:id="5"/>
            </w:r>
            <w:r>
              <w:t xml:space="preserve"> </w:t>
            </w:r>
            <w:r w:rsidRPr="0026590B">
              <w:br/>
              <w:t>политической партии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746E" w:rsidRPr="0026590B" w:rsidRDefault="0026746E" w:rsidP="00245D6C">
            <w:pPr>
              <w:jc w:val="right"/>
              <w:rPr>
                <w:i/>
                <w:iCs/>
                <w:sz w:val="22"/>
                <w:szCs w:val="22"/>
              </w:rPr>
            </w:pPr>
            <w:r w:rsidRPr="0026590B">
              <w:rPr>
                <w:sz w:val="22"/>
                <w:szCs w:val="22"/>
              </w:rPr>
              <w:t>(</w:t>
            </w:r>
            <w:r w:rsidRPr="0026590B">
              <w:rPr>
                <w:i/>
                <w:iCs/>
                <w:sz w:val="22"/>
                <w:szCs w:val="22"/>
              </w:rPr>
              <w:t>подпись уполномоченного лица политической партии/</w:t>
            </w:r>
          </w:p>
          <w:p w:rsidR="0026746E" w:rsidRPr="0026590B" w:rsidRDefault="0026746E" w:rsidP="00245D6C">
            <w:pPr>
              <w:jc w:val="right"/>
              <w:rPr>
                <w:sz w:val="22"/>
                <w:szCs w:val="22"/>
              </w:rPr>
            </w:pPr>
            <w:r w:rsidRPr="0026590B">
              <w:rPr>
                <w:i/>
                <w:iCs/>
                <w:sz w:val="22"/>
                <w:szCs w:val="22"/>
              </w:rPr>
              <w:t>кандидата либо его доверенного лица, дата</w:t>
            </w:r>
            <w:r w:rsidRPr="0026590B">
              <w:rPr>
                <w:sz w:val="22"/>
                <w:szCs w:val="22"/>
              </w:rPr>
              <w:t>)</w:t>
            </w:r>
          </w:p>
        </w:tc>
      </w:tr>
    </w:tbl>
    <w:p w:rsidR="00B039B1" w:rsidRPr="008D0085" w:rsidRDefault="00B039B1" w:rsidP="00B039B1">
      <w:pPr>
        <w:pStyle w:val="26"/>
        <w:rPr>
          <w:sz w:val="28"/>
        </w:rPr>
      </w:pPr>
    </w:p>
    <w:p w:rsidR="00B039B1" w:rsidRPr="008D0085" w:rsidRDefault="00B039B1" w:rsidP="00B039B1">
      <w:pPr>
        <w:pStyle w:val="26"/>
        <w:ind w:left="4320"/>
        <w:rPr>
          <w:sz w:val="28"/>
        </w:rPr>
      </w:pPr>
    </w:p>
    <w:p w:rsidR="00B039B1" w:rsidRPr="008D0085" w:rsidRDefault="00B039B1" w:rsidP="00B039B1">
      <w:pPr>
        <w:pStyle w:val="26"/>
        <w:ind w:left="4320"/>
        <w:jc w:val="right"/>
        <w:rPr>
          <w:sz w:val="28"/>
        </w:rPr>
      </w:pPr>
    </w:p>
    <w:p w:rsidR="00B039B1" w:rsidRPr="008D0085" w:rsidRDefault="00B039B1" w:rsidP="00B039B1">
      <w:pPr>
        <w:pStyle w:val="26"/>
        <w:ind w:left="4320"/>
        <w:jc w:val="right"/>
        <w:rPr>
          <w:sz w:val="28"/>
        </w:rPr>
      </w:pPr>
    </w:p>
    <w:p w:rsidR="00B039B1" w:rsidRPr="008D0085" w:rsidRDefault="00B039B1" w:rsidP="00B039B1">
      <w:pPr>
        <w:pStyle w:val="26"/>
        <w:ind w:left="4320"/>
        <w:jc w:val="right"/>
        <w:rPr>
          <w:sz w:val="28"/>
        </w:rPr>
      </w:pPr>
    </w:p>
    <w:p w:rsidR="00B039B1" w:rsidRPr="008D0085" w:rsidRDefault="00B039B1" w:rsidP="00B039B1">
      <w:pPr>
        <w:pStyle w:val="26"/>
        <w:ind w:left="4320"/>
        <w:jc w:val="right"/>
        <w:rPr>
          <w:sz w:val="28"/>
        </w:rPr>
      </w:pPr>
    </w:p>
    <w:p w:rsidR="00B039B1" w:rsidRPr="008D0085" w:rsidRDefault="00B039B1" w:rsidP="00B039B1">
      <w:pPr>
        <w:pStyle w:val="26"/>
        <w:ind w:left="4320"/>
        <w:jc w:val="right"/>
        <w:rPr>
          <w:sz w:val="28"/>
        </w:rPr>
      </w:pPr>
    </w:p>
    <w:p w:rsidR="00B039B1" w:rsidRPr="008D0085" w:rsidRDefault="00B039B1" w:rsidP="00B039B1">
      <w:pPr>
        <w:pStyle w:val="26"/>
        <w:ind w:left="4320"/>
        <w:jc w:val="right"/>
        <w:rPr>
          <w:sz w:val="28"/>
        </w:rPr>
      </w:pPr>
    </w:p>
    <w:p w:rsidR="00B039B1" w:rsidRPr="008D0085" w:rsidRDefault="00B039B1" w:rsidP="00B039B1">
      <w:pPr>
        <w:pStyle w:val="26"/>
        <w:ind w:left="4320"/>
        <w:jc w:val="right"/>
        <w:rPr>
          <w:sz w:val="28"/>
        </w:rPr>
      </w:pPr>
    </w:p>
    <w:p w:rsidR="00B039B1" w:rsidRPr="008D0085" w:rsidRDefault="00B039B1" w:rsidP="00B039B1">
      <w:pPr>
        <w:pStyle w:val="26"/>
        <w:ind w:left="4320"/>
        <w:jc w:val="right"/>
        <w:rPr>
          <w:sz w:val="28"/>
        </w:rPr>
      </w:pPr>
      <w:r w:rsidRPr="008D0085">
        <w:rPr>
          <w:sz w:val="28"/>
        </w:rPr>
        <w:lastRenderedPageBreak/>
        <w:t xml:space="preserve">Приложение </w:t>
      </w:r>
      <w:r>
        <w:rPr>
          <w:sz w:val="28"/>
        </w:rPr>
        <w:t>1</w:t>
      </w:r>
      <w:r w:rsidR="00797A64">
        <w:rPr>
          <w:sz w:val="28"/>
        </w:rPr>
        <w:t>5</w:t>
      </w:r>
    </w:p>
    <w:p w:rsidR="00B039B1" w:rsidRPr="008D0085" w:rsidRDefault="00B039B1" w:rsidP="00B039B1">
      <w:pPr>
        <w:pStyle w:val="26"/>
        <w:ind w:left="4320"/>
        <w:jc w:val="right"/>
        <w:rPr>
          <w:sz w:val="28"/>
        </w:rPr>
      </w:pPr>
    </w:p>
    <w:p w:rsidR="00B039B1" w:rsidRPr="008D0085" w:rsidRDefault="00B039B1" w:rsidP="00B039B1">
      <w:pPr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4709"/>
        <w:gridCol w:w="4861"/>
      </w:tblGrid>
      <w:tr w:rsidR="00B039B1" w:rsidRPr="008D0085" w:rsidTr="00B039B1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B039B1" w:rsidRPr="008D0085" w:rsidRDefault="00B039B1" w:rsidP="00B039B1"/>
        </w:tc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</w:tcPr>
          <w:p w:rsidR="00B039B1" w:rsidRPr="008D0085" w:rsidRDefault="00B039B1" w:rsidP="00B039B1">
            <w:pPr>
              <w:pStyle w:val="afb"/>
              <w:widowControl/>
              <w:rPr>
                <w:rFonts w:ascii="Times New Roman CYR" w:hAnsi="Times New Roman CYR"/>
                <w:sz w:val="20"/>
              </w:rPr>
            </w:pPr>
            <w:r w:rsidRPr="008D0085">
              <w:rPr>
                <w:rFonts w:ascii="Times New Roman CYR" w:hAnsi="Times New Roman CYR"/>
                <w:szCs w:val="28"/>
              </w:rPr>
              <w:t>В ______________________________</w:t>
            </w:r>
            <w:r w:rsidRPr="008D0085">
              <w:rPr>
                <w:rFonts w:ascii="Times New Roman CYR" w:hAnsi="Times New Roman CYR"/>
                <w:sz w:val="20"/>
              </w:rPr>
              <w:t xml:space="preserve">                </w:t>
            </w:r>
          </w:p>
          <w:p w:rsidR="00B039B1" w:rsidRPr="008D0085" w:rsidRDefault="00B039B1" w:rsidP="00B039B1">
            <w:pPr>
              <w:pStyle w:val="afb"/>
              <w:widowControl/>
              <w:rPr>
                <w:rFonts w:ascii="Times New Roman CYR" w:hAnsi="Times New Roman CYR"/>
                <w:i/>
                <w:sz w:val="20"/>
              </w:rPr>
            </w:pPr>
            <w:r w:rsidRPr="008D0085">
              <w:rPr>
                <w:rFonts w:ascii="Times New Roman CYR" w:hAnsi="Times New Roman CYR"/>
                <w:sz w:val="20"/>
              </w:rPr>
              <w:t xml:space="preserve">                 </w:t>
            </w:r>
            <w:r w:rsidRPr="008D0085">
              <w:rPr>
                <w:rFonts w:ascii="Times New Roman CYR" w:hAnsi="Times New Roman CYR"/>
                <w:i/>
                <w:sz w:val="20"/>
              </w:rPr>
              <w:t xml:space="preserve">(наименование избирательной комиссии)  </w:t>
            </w:r>
          </w:p>
          <w:p w:rsidR="00B039B1" w:rsidRPr="008D0085" w:rsidRDefault="00B039B1" w:rsidP="00B039B1">
            <w:pPr>
              <w:pStyle w:val="afb"/>
              <w:widowControl/>
            </w:pPr>
            <w:r w:rsidRPr="008D0085">
              <w:t xml:space="preserve">от ______________________________                                                                                                          </w:t>
            </w:r>
          </w:p>
          <w:p w:rsidR="00B039B1" w:rsidRPr="00D54393" w:rsidRDefault="00B039B1" w:rsidP="00B039B1">
            <w:pPr>
              <w:rPr>
                <w:i/>
                <w:sz w:val="20"/>
                <w:szCs w:val="20"/>
              </w:rPr>
            </w:pPr>
            <w:r w:rsidRPr="00D54393">
              <w:rPr>
                <w:i/>
                <w:sz w:val="20"/>
                <w:szCs w:val="20"/>
              </w:rPr>
              <w:t xml:space="preserve">  (фамилия, имя, отчество кандидата)</w:t>
            </w:r>
          </w:p>
          <w:p w:rsidR="00B039B1" w:rsidRPr="008D0085" w:rsidRDefault="00B039B1" w:rsidP="00B039B1"/>
        </w:tc>
      </w:tr>
    </w:tbl>
    <w:p w:rsidR="00B039B1" w:rsidRPr="008D0085" w:rsidRDefault="00B039B1" w:rsidP="00B039B1">
      <w:pPr>
        <w:autoSpaceDE w:val="0"/>
        <w:autoSpaceDN w:val="0"/>
        <w:adjustRightInd w:val="0"/>
        <w:ind w:firstLine="720"/>
        <w:jc w:val="right"/>
      </w:pPr>
    </w:p>
    <w:p w:rsidR="00B039B1" w:rsidRPr="008D0085" w:rsidRDefault="00B039B1" w:rsidP="00B039B1">
      <w:pPr>
        <w:autoSpaceDE w:val="0"/>
        <w:autoSpaceDN w:val="0"/>
        <w:adjustRightInd w:val="0"/>
        <w:ind w:firstLine="720"/>
        <w:rPr>
          <w:b/>
        </w:rPr>
      </w:pPr>
      <w:r w:rsidRPr="008D0085">
        <w:rPr>
          <w:b/>
        </w:rPr>
        <w:t>Заявление</w:t>
      </w:r>
    </w:p>
    <w:p w:rsidR="00B039B1" w:rsidRPr="008D0085" w:rsidRDefault="00B039B1" w:rsidP="00B039B1">
      <w:pPr>
        <w:spacing w:line="360" w:lineRule="auto"/>
        <w:ind w:right="-907"/>
        <w:jc w:val="right"/>
        <w:rPr>
          <w:vertAlign w:val="superscript"/>
        </w:rPr>
      </w:pPr>
    </w:p>
    <w:p w:rsidR="00B039B1" w:rsidRPr="008D0085" w:rsidRDefault="00B039B1" w:rsidP="00B039B1">
      <w:pPr>
        <w:ind w:firstLine="708"/>
        <w:jc w:val="both"/>
      </w:pPr>
      <w:r w:rsidRPr="008D0085">
        <w:t xml:space="preserve">Я,___________________________________________________________, </w:t>
      </w:r>
    </w:p>
    <w:p w:rsidR="00B039B1" w:rsidRPr="00D54393" w:rsidRDefault="00B039B1" w:rsidP="00B039B1">
      <w:pPr>
        <w:rPr>
          <w:i/>
          <w:sz w:val="20"/>
          <w:szCs w:val="20"/>
        </w:rPr>
      </w:pPr>
      <w:r w:rsidRPr="00D54393">
        <w:rPr>
          <w:i/>
          <w:sz w:val="20"/>
          <w:szCs w:val="20"/>
        </w:rPr>
        <w:t>(Ф.И.О. кандидата )</w:t>
      </w:r>
    </w:p>
    <w:p w:rsidR="00B039B1" w:rsidRPr="008D0085" w:rsidRDefault="00B039B1" w:rsidP="00B039B1">
      <w:pPr>
        <w:jc w:val="both"/>
      </w:pPr>
      <w:r w:rsidRPr="008D0085">
        <w:t xml:space="preserve">избранный депутатом </w:t>
      </w:r>
      <w:r>
        <w:t>Думы Таборинского (Кузнецовского)</w:t>
      </w:r>
      <w:r w:rsidRPr="008D0085">
        <w:t xml:space="preserve"> </w:t>
      </w:r>
      <w:r>
        <w:t xml:space="preserve">сельского поселения </w:t>
      </w:r>
      <w:r w:rsidRPr="008D0085">
        <w:t>на выборах 1</w:t>
      </w:r>
      <w:r>
        <w:t>0</w:t>
      </w:r>
      <w:r w:rsidRPr="008D0085">
        <w:t xml:space="preserve"> сентября 201</w:t>
      </w:r>
      <w:r>
        <w:t>7</w:t>
      </w:r>
      <w:r w:rsidRPr="008D0085">
        <w:t xml:space="preserve"> г., в соответствии с пунктом 3 статьи 95 Избирательного кодекса Свердловской области  извещаю  __________________________________________  о  том, что не имею</w:t>
      </w:r>
    </w:p>
    <w:p w:rsidR="00B039B1" w:rsidRPr="008D0085" w:rsidRDefault="00B039B1" w:rsidP="00B039B1">
      <w:pPr>
        <w:pStyle w:val="afb"/>
        <w:widowControl/>
        <w:jc w:val="both"/>
        <w:rPr>
          <w:rFonts w:ascii="Times New Roman CYR" w:hAnsi="Times New Roman CYR"/>
          <w:i/>
          <w:sz w:val="20"/>
        </w:rPr>
      </w:pPr>
      <w:r w:rsidRPr="008D0085">
        <w:rPr>
          <w:rFonts w:ascii="Times New Roman CYR" w:hAnsi="Times New Roman CYR"/>
          <w:i/>
          <w:sz w:val="20"/>
        </w:rPr>
        <w:t xml:space="preserve">                                             (наименование избирательной комиссии)  </w:t>
      </w:r>
    </w:p>
    <w:p w:rsidR="00B039B1" w:rsidRPr="008D0085" w:rsidRDefault="00B039B1" w:rsidP="00B039B1">
      <w:pPr>
        <w:jc w:val="both"/>
      </w:pPr>
      <w:r w:rsidRPr="008D0085">
        <w:t>полномочий, несовместимых со статусом депутата представительного органа муниципального образования.</w:t>
      </w:r>
    </w:p>
    <w:p w:rsidR="00B039B1" w:rsidRPr="008D0085" w:rsidRDefault="00B039B1" w:rsidP="00B039B1">
      <w:r w:rsidRPr="008D0085">
        <w:t>_______________________                          _____________________</w:t>
      </w:r>
    </w:p>
    <w:p w:rsidR="00B039B1" w:rsidRPr="00D54393" w:rsidRDefault="00B039B1" w:rsidP="00B039B1">
      <w:pPr>
        <w:rPr>
          <w:i/>
          <w:sz w:val="20"/>
          <w:szCs w:val="20"/>
        </w:rPr>
      </w:pPr>
      <w:r w:rsidRPr="008D0085">
        <w:rPr>
          <w:i/>
        </w:rPr>
        <w:t xml:space="preserve"> </w:t>
      </w:r>
      <w:r w:rsidRPr="00D54393">
        <w:rPr>
          <w:i/>
          <w:sz w:val="20"/>
          <w:szCs w:val="20"/>
        </w:rPr>
        <w:t>(фамилия, имя, отчество кандидата)                                                   (подпись кандидата)</w:t>
      </w:r>
    </w:p>
    <w:p w:rsidR="00B039B1" w:rsidRPr="008D0085" w:rsidRDefault="00B039B1" w:rsidP="00B039B1"/>
    <w:p w:rsidR="00B039B1" w:rsidRPr="008D0085" w:rsidRDefault="00B039B1" w:rsidP="00B039B1"/>
    <w:p w:rsidR="00B039B1" w:rsidRPr="008D0085" w:rsidRDefault="00B039B1" w:rsidP="00B039B1">
      <w:pPr>
        <w:pStyle w:val="26"/>
        <w:spacing w:after="120"/>
        <w:rPr>
          <w:szCs w:val="24"/>
        </w:rPr>
      </w:pPr>
      <w:r w:rsidRPr="008D0085">
        <w:tab/>
      </w:r>
      <w:r w:rsidRPr="008D0085">
        <w:rPr>
          <w:szCs w:val="24"/>
        </w:rPr>
        <w:t>______   _________________201</w:t>
      </w:r>
      <w:r>
        <w:rPr>
          <w:szCs w:val="24"/>
        </w:rPr>
        <w:t>7</w:t>
      </w:r>
      <w:r w:rsidRPr="008D0085">
        <w:rPr>
          <w:szCs w:val="24"/>
        </w:rPr>
        <w:t xml:space="preserve"> г.</w:t>
      </w:r>
    </w:p>
    <w:p w:rsidR="00B039B1" w:rsidRPr="008D0085" w:rsidRDefault="00B039B1" w:rsidP="00B039B1">
      <w:pPr>
        <w:spacing w:line="360" w:lineRule="auto"/>
        <w:ind w:right="-907"/>
      </w:pPr>
    </w:p>
    <w:p w:rsidR="00B039B1" w:rsidRPr="008D0085" w:rsidRDefault="00B039B1" w:rsidP="00B039B1">
      <w:pPr>
        <w:spacing w:line="360" w:lineRule="auto"/>
        <w:ind w:right="-907"/>
        <w:rPr>
          <w:vertAlign w:val="superscript"/>
        </w:rPr>
      </w:pPr>
    </w:p>
    <w:p w:rsidR="00B039B1" w:rsidRPr="008D0085" w:rsidRDefault="00B039B1" w:rsidP="00B039B1">
      <w:pPr>
        <w:spacing w:line="360" w:lineRule="auto"/>
        <w:ind w:right="-907"/>
        <w:rPr>
          <w:vertAlign w:val="superscript"/>
        </w:rPr>
      </w:pPr>
    </w:p>
    <w:p w:rsidR="00B039B1" w:rsidRPr="008D0085" w:rsidRDefault="00B039B1" w:rsidP="00B039B1">
      <w:pPr>
        <w:spacing w:line="360" w:lineRule="auto"/>
        <w:ind w:right="-907"/>
        <w:rPr>
          <w:vertAlign w:val="superscript"/>
        </w:rPr>
      </w:pPr>
    </w:p>
    <w:p w:rsidR="00B039B1" w:rsidRPr="008D0085" w:rsidRDefault="00B039B1" w:rsidP="00B039B1">
      <w:pPr>
        <w:spacing w:line="360" w:lineRule="auto"/>
        <w:ind w:right="-907"/>
        <w:rPr>
          <w:vertAlign w:val="superscript"/>
        </w:rPr>
      </w:pPr>
    </w:p>
    <w:p w:rsidR="00B039B1" w:rsidRPr="008D0085" w:rsidRDefault="00B039B1" w:rsidP="00B039B1">
      <w:pPr>
        <w:spacing w:line="360" w:lineRule="auto"/>
        <w:ind w:right="-907"/>
        <w:rPr>
          <w:vertAlign w:val="superscript"/>
        </w:rPr>
      </w:pPr>
    </w:p>
    <w:p w:rsidR="00B039B1" w:rsidRPr="008D0085" w:rsidRDefault="00B039B1" w:rsidP="00B039B1">
      <w:pPr>
        <w:spacing w:line="360" w:lineRule="auto"/>
        <w:ind w:right="-907"/>
        <w:rPr>
          <w:vertAlign w:val="superscript"/>
        </w:rPr>
      </w:pPr>
    </w:p>
    <w:p w:rsidR="00B039B1" w:rsidRPr="008D0085" w:rsidRDefault="00B039B1" w:rsidP="00B039B1">
      <w:pPr>
        <w:spacing w:line="360" w:lineRule="auto"/>
        <w:ind w:right="-907"/>
        <w:rPr>
          <w:vertAlign w:val="superscript"/>
        </w:rPr>
      </w:pPr>
    </w:p>
    <w:p w:rsidR="00B039B1" w:rsidRPr="008D0085" w:rsidRDefault="00B039B1" w:rsidP="00B039B1">
      <w:pPr>
        <w:spacing w:line="360" w:lineRule="auto"/>
        <w:ind w:right="-907"/>
        <w:rPr>
          <w:vertAlign w:val="superscript"/>
        </w:rPr>
      </w:pPr>
    </w:p>
    <w:p w:rsidR="00B039B1" w:rsidRPr="008D0085" w:rsidRDefault="00B039B1" w:rsidP="00B039B1">
      <w:pPr>
        <w:autoSpaceDE w:val="0"/>
        <w:autoSpaceDN w:val="0"/>
        <w:adjustRightInd w:val="0"/>
        <w:jc w:val="right"/>
      </w:pPr>
    </w:p>
    <w:p w:rsidR="00B039B1" w:rsidRPr="008D0085" w:rsidRDefault="00B039B1" w:rsidP="00B039B1">
      <w:pPr>
        <w:autoSpaceDE w:val="0"/>
        <w:autoSpaceDN w:val="0"/>
        <w:adjustRightInd w:val="0"/>
        <w:jc w:val="right"/>
      </w:pPr>
    </w:p>
    <w:p w:rsidR="00B039B1" w:rsidRPr="008D0085" w:rsidRDefault="00B039B1" w:rsidP="00B039B1">
      <w:pPr>
        <w:autoSpaceDE w:val="0"/>
        <w:autoSpaceDN w:val="0"/>
        <w:adjustRightInd w:val="0"/>
        <w:jc w:val="right"/>
      </w:pPr>
    </w:p>
    <w:p w:rsidR="00B039B1" w:rsidRPr="008D0085" w:rsidRDefault="00B039B1" w:rsidP="00B039B1">
      <w:pPr>
        <w:autoSpaceDE w:val="0"/>
        <w:autoSpaceDN w:val="0"/>
        <w:adjustRightInd w:val="0"/>
        <w:jc w:val="right"/>
      </w:pPr>
    </w:p>
    <w:p w:rsidR="00B039B1" w:rsidRPr="008D0085" w:rsidRDefault="00B039B1" w:rsidP="00B039B1">
      <w:pPr>
        <w:autoSpaceDE w:val="0"/>
        <w:autoSpaceDN w:val="0"/>
        <w:adjustRightInd w:val="0"/>
        <w:jc w:val="right"/>
      </w:pPr>
    </w:p>
    <w:p w:rsidR="00B039B1" w:rsidRPr="008D0085" w:rsidRDefault="00B039B1" w:rsidP="00B039B1">
      <w:pPr>
        <w:autoSpaceDE w:val="0"/>
        <w:autoSpaceDN w:val="0"/>
        <w:adjustRightInd w:val="0"/>
        <w:jc w:val="right"/>
      </w:pPr>
    </w:p>
    <w:p w:rsidR="00B039B1" w:rsidRPr="008D0085" w:rsidRDefault="00B039B1" w:rsidP="00B039B1">
      <w:pPr>
        <w:autoSpaceDE w:val="0"/>
        <w:autoSpaceDN w:val="0"/>
        <w:adjustRightInd w:val="0"/>
        <w:jc w:val="right"/>
      </w:pPr>
    </w:p>
    <w:p w:rsidR="00B039B1" w:rsidRPr="008D0085" w:rsidRDefault="00B039B1" w:rsidP="00B039B1">
      <w:pPr>
        <w:pStyle w:val="26"/>
        <w:ind w:left="4320"/>
        <w:jc w:val="right"/>
        <w:rPr>
          <w:sz w:val="28"/>
        </w:rPr>
      </w:pPr>
      <w:r w:rsidRPr="008D0085">
        <w:rPr>
          <w:sz w:val="28"/>
        </w:rPr>
        <w:t xml:space="preserve">Приложение </w:t>
      </w:r>
      <w:r>
        <w:rPr>
          <w:sz w:val="28"/>
        </w:rPr>
        <w:t>1</w:t>
      </w:r>
      <w:r w:rsidR="00797A64">
        <w:rPr>
          <w:sz w:val="28"/>
        </w:rPr>
        <w:t>6</w:t>
      </w:r>
    </w:p>
    <w:p w:rsidR="00B039B1" w:rsidRPr="008D0085" w:rsidRDefault="00B039B1" w:rsidP="00B039B1">
      <w:pPr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4709"/>
        <w:gridCol w:w="4861"/>
      </w:tblGrid>
      <w:tr w:rsidR="00B039B1" w:rsidRPr="008D0085" w:rsidTr="00B039B1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B039B1" w:rsidRPr="008D0085" w:rsidRDefault="00B039B1" w:rsidP="00B039B1"/>
        </w:tc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</w:tcPr>
          <w:p w:rsidR="00B039B1" w:rsidRPr="008D0085" w:rsidRDefault="00B039B1" w:rsidP="00B039B1">
            <w:pPr>
              <w:pStyle w:val="afb"/>
              <w:widowControl/>
              <w:rPr>
                <w:rFonts w:ascii="Times New Roman CYR" w:hAnsi="Times New Roman CYR"/>
                <w:sz w:val="20"/>
              </w:rPr>
            </w:pPr>
            <w:r w:rsidRPr="008D0085">
              <w:rPr>
                <w:rFonts w:ascii="Times New Roman CYR" w:hAnsi="Times New Roman CYR"/>
                <w:szCs w:val="28"/>
              </w:rPr>
              <w:t>В ______________________________</w:t>
            </w:r>
            <w:r w:rsidRPr="008D0085">
              <w:rPr>
                <w:rFonts w:ascii="Times New Roman CYR" w:hAnsi="Times New Roman CYR"/>
                <w:sz w:val="20"/>
              </w:rPr>
              <w:t xml:space="preserve">                </w:t>
            </w:r>
          </w:p>
          <w:p w:rsidR="00B039B1" w:rsidRPr="008D0085" w:rsidRDefault="00B039B1" w:rsidP="00B039B1">
            <w:pPr>
              <w:pStyle w:val="afb"/>
              <w:widowControl/>
              <w:rPr>
                <w:rFonts w:ascii="Times New Roman CYR" w:hAnsi="Times New Roman CYR"/>
                <w:i/>
                <w:sz w:val="20"/>
              </w:rPr>
            </w:pPr>
            <w:r w:rsidRPr="008D0085">
              <w:rPr>
                <w:rFonts w:ascii="Times New Roman CYR" w:hAnsi="Times New Roman CYR"/>
                <w:i/>
                <w:sz w:val="20"/>
              </w:rPr>
              <w:t xml:space="preserve">                 (наименование избирательной комиссии)  </w:t>
            </w:r>
          </w:p>
          <w:p w:rsidR="00B039B1" w:rsidRPr="008D0085" w:rsidRDefault="00B039B1" w:rsidP="00B039B1">
            <w:pPr>
              <w:pStyle w:val="afb"/>
              <w:widowControl/>
            </w:pPr>
            <w:r w:rsidRPr="008D0085">
              <w:t xml:space="preserve">от ______________________________                                                                                                          </w:t>
            </w:r>
          </w:p>
          <w:p w:rsidR="00B039B1" w:rsidRPr="00D54393" w:rsidRDefault="00B039B1" w:rsidP="00B039B1">
            <w:pPr>
              <w:rPr>
                <w:i/>
                <w:sz w:val="20"/>
                <w:szCs w:val="20"/>
              </w:rPr>
            </w:pPr>
            <w:r w:rsidRPr="008D0085">
              <w:t xml:space="preserve">  </w:t>
            </w:r>
            <w:r w:rsidRPr="00D54393">
              <w:rPr>
                <w:i/>
                <w:sz w:val="20"/>
                <w:szCs w:val="20"/>
              </w:rPr>
              <w:t>(фамилия, имя, отчество кандидата)</w:t>
            </w:r>
          </w:p>
          <w:p w:rsidR="00B039B1" w:rsidRPr="008D0085" w:rsidRDefault="00B039B1" w:rsidP="00B039B1"/>
        </w:tc>
      </w:tr>
    </w:tbl>
    <w:p w:rsidR="00B039B1" w:rsidRPr="008D0085" w:rsidRDefault="00B039B1" w:rsidP="00B039B1">
      <w:pPr>
        <w:autoSpaceDE w:val="0"/>
        <w:autoSpaceDN w:val="0"/>
        <w:adjustRightInd w:val="0"/>
        <w:ind w:firstLine="720"/>
        <w:jc w:val="right"/>
      </w:pPr>
    </w:p>
    <w:p w:rsidR="00B039B1" w:rsidRPr="008D0085" w:rsidRDefault="00B039B1" w:rsidP="00B039B1">
      <w:pPr>
        <w:autoSpaceDE w:val="0"/>
        <w:autoSpaceDN w:val="0"/>
        <w:adjustRightInd w:val="0"/>
        <w:ind w:firstLine="720"/>
        <w:rPr>
          <w:b/>
        </w:rPr>
      </w:pPr>
      <w:r w:rsidRPr="008D0085">
        <w:rPr>
          <w:b/>
        </w:rPr>
        <w:t>Заявление</w:t>
      </w:r>
    </w:p>
    <w:p w:rsidR="00B039B1" w:rsidRPr="008D0085" w:rsidRDefault="00B039B1" w:rsidP="00B039B1">
      <w:pPr>
        <w:spacing w:line="360" w:lineRule="auto"/>
        <w:ind w:right="-907"/>
        <w:jc w:val="right"/>
        <w:rPr>
          <w:vertAlign w:val="superscript"/>
        </w:rPr>
      </w:pPr>
    </w:p>
    <w:p w:rsidR="00B039B1" w:rsidRPr="008D0085" w:rsidRDefault="00B039B1" w:rsidP="00B039B1">
      <w:pPr>
        <w:ind w:firstLine="708"/>
        <w:jc w:val="both"/>
      </w:pPr>
      <w:r w:rsidRPr="008D0085">
        <w:t xml:space="preserve">Я,___________________________________________________________, </w:t>
      </w:r>
    </w:p>
    <w:p w:rsidR="00B039B1" w:rsidRPr="00D54393" w:rsidRDefault="00B039B1" w:rsidP="00B039B1">
      <w:pPr>
        <w:rPr>
          <w:i/>
          <w:sz w:val="20"/>
          <w:szCs w:val="20"/>
        </w:rPr>
      </w:pPr>
      <w:r w:rsidRPr="00D54393">
        <w:rPr>
          <w:i/>
          <w:sz w:val="20"/>
          <w:szCs w:val="20"/>
        </w:rPr>
        <w:t>(Ф.И.О. кандидата)</w:t>
      </w:r>
    </w:p>
    <w:p w:rsidR="00B039B1" w:rsidRPr="008D0085" w:rsidRDefault="00B039B1" w:rsidP="00B039B1">
      <w:pPr>
        <w:jc w:val="both"/>
      </w:pPr>
      <w:r w:rsidRPr="008D0085">
        <w:t xml:space="preserve">избранный депутатом </w:t>
      </w:r>
      <w:r>
        <w:t>Думы Таборинского (Кузнецовского)</w:t>
      </w:r>
      <w:r w:rsidRPr="008D0085">
        <w:t xml:space="preserve"> </w:t>
      </w:r>
      <w:r>
        <w:t>сельского поселения</w:t>
      </w:r>
      <w:r w:rsidRPr="008D0085">
        <w:t xml:space="preserve"> на выборах 1</w:t>
      </w:r>
      <w:r>
        <w:t>0 сентября 2017</w:t>
      </w:r>
      <w:r w:rsidRPr="008D0085">
        <w:t xml:space="preserve">г., в соответствии с пунктом 3 статьи 95 Избирательного кодекса Свердловской области   извещаю  _________________________________________  о  том,   что   сложил         </w:t>
      </w:r>
    </w:p>
    <w:p w:rsidR="00B039B1" w:rsidRPr="008D0085" w:rsidRDefault="00B039B1" w:rsidP="00B039B1">
      <w:pPr>
        <w:pStyle w:val="afb"/>
        <w:widowControl/>
        <w:jc w:val="both"/>
        <w:rPr>
          <w:rFonts w:ascii="Times New Roman CYR" w:hAnsi="Times New Roman CYR"/>
          <w:i/>
          <w:sz w:val="20"/>
        </w:rPr>
      </w:pPr>
      <w:r w:rsidRPr="008D0085">
        <w:rPr>
          <w:rFonts w:ascii="Times New Roman CYR" w:hAnsi="Times New Roman CYR"/>
          <w:i/>
          <w:sz w:val="20"/>
        </w:rPr>
        <w:t xml:space="preserve">                                 (наименование избирательной комиссии)  </w:t>
      </w:r>
    </w:p>
    <w:p w:rsidR="00B039B1" w:rsidRPr="008D0085" w:rsidRDefault="00B039B1" w:rsidP="00B039B1">
      <w:pPr>
        <w:pStyle w:val="afb"/>
        <w:widowControl/>
        <w:jc w:val="both"/>
        <w:rPr>
          <w:rFonts w:ascii="Times New Roman CYR" w:hAnsi="Times New Roman CYR"/>
          <w:sz w:val="20"/>
        </w:rPr>
      </w:pPr>
      <w:r w:rsidRPr="008D0085">
        <w:rPr>
          <w:rFonts w:ascii="Times New Roman CYR" w:hAnsi="Times New Roman CYR"/>
          <w:szCs w:val="28"/>
        </w:rPr>
        <w:t xml:space="preserve">полномочия, несовместимые со статусом </w:t>
      </w:r>
      <w:r w:rsidRPr="008D0085">
        <w:rPr>
          <w:szCs w:val="28"/>
        </w:rPr>
        <w:t>депутата представительного органа муниципального образования,</w:t>
      </w:r>
      <w:r w:rsidRPr="008D0085">
        <w:rPr>
          <w:rFonts w:ascii="Times New Roman CYR" w:hAnsi="Times New Roman CYR"/>
          <w:szCs w:val="28"/>
        </w:rPr>
        <w:t xml:space="preserve"> и</w:t>
      </w:r>
      <w:r w:rsidRPr="008D0085">
        <w:rPr>
          <w:szCs w:val="28"/>
        </w:rPr>
        <w:t xml:space="preserve"> представляю подтверждающие данный факт документы (прилагаются).</w:t>
      </w:r>
    </w:p>
    <w:p w:rsidR="00B039B1" w:rsidRPr="008D0085" w:rsidRDefault="00B039B1" w:rsidP="00B039B1">
      <w:pPr>
        <w:pStyle w:val="afb"/>
        <w:widowControl/>
        <w:ind w:firstLine="708"/>
        <w:jc w:val="both"/>
        <w:rPr>
          <w:szCs w:val="28"/>
        </w:rPr>
      </w:pPr>
    </w:p>
    <w:p w:rsidR="00B039B1" w:rsidRPr="008D0085" w:rsidRDefault="00B039B1" w:rsidP="00B039B1">
      <w:pPr>
        <w:pStyle w:val="afb"/>
        <w:widowControl/>
        <w:ind w:firstLine="708"/>
        <w:jc w:val="both"/>
        <w:rPr>
          <w:rFonts w:ascii="Times New Roman CYR" w:hAnsi="Times New Roman CYR"/>
          <w:szCs w:val="28"/>
        </w:rPr>
      </w:pPr>
      <w:r w:rsidRPr="008D0085">
        <w:rPr>
          <w:szCs w:val="28"/>
        </w:rPr>
        <w:t>Приложение: на ___л.</w:t>
      </w:r>
    </w:p>
    <w:p w:rsidR="00B039B1" w:rsidRPr="008D0085" w:rsidRDefault="00B039B1" w:rsidP="00B039B1">
      <w:pPr>
        <w:jc w:val="both"/>
      </w:pPr>
    </w:p>
    <w:p w:rsidR="00B039B1" w:rsidRPr="008D0085" w:rsidRDefault="00B039B1" w:rsidP="00B039B1">
      <w:r w:rsidRPr="008D0085">
        <w:t xml:space="preserve">    _______________________                           _____________________</w:t>
      </w:r>
    </w:p>
    <w:p w:rsidR="00B039B1" w:rsidRPr="00D54393" w:rsidRDefault="00B039B1" w:rsidP="00B039B1">
      <w:pPr>
        <w:rPr>
          <w:i/>
          <w:sz w:val="20"/>
          <w:szCs w:val="20"/>
        </w:rPr>
      </w:pPr>
      <w:r w:rsidRPr="008D0085">
        <w:rPr>
          <w:i/>
        </w:rPr>
        <w:t xml:space="preserve">        </w:t>
      </w:r>
      <w:r w:rsidRPr="00D54393">
        <w:rPr>
          <w:i/>
          <w:sz w:val="20"/>
          <w:szCs w:val="20"/>
        </w:rPr>
        <w:t>(фамилия, имя, отчество кандидата)                                                   (подпись кандидата)</w:t>
      </w:r>
    </w:p>
    <w:p w:rsidR="00B039B1" w:rsidRPr="008D0085" w:rsidRDefault="00B039B1" w:rsidP="00B039B1"/>
    <w:p w:rsidR="00B039B1" w:rsidRPr="008D0085" w:rsidRDefault="00B039B1" w:rsidP="00B039B1">
      <w:pPr>
        <w:pStyle w:val="26"/>
        <w:spacing w:after="120"/>
      </w:pPr>
    </w:p>
    <w:p w:rsidR="00B039B1" w:rsidRPr="008D0085" w:rsidRDefault="00B039B1" w:rsidP="00B039B1">
      <w:pPr>
        <w:pStyle w:val="26"/>
        <w:spacing w:after="120"/>
        <w:rPr>
          <w:szCs w:val="24"/>
        </w:rPr>
      </w:pPr>
      <w:r w:rsidRPr="008D0085">
        <w:rPr>
          <w:szCs w:val="24"/>
        </w:rPr>
        <w:t>______   _________________201</w:t>
      </w:r>
      <w:r>
        <w:rPr>
          <w:szCs w:val="24"/>
        </w:rPr>
        <w:t>7</w:t>
      </w:r>
      <w:r w:rsidRPr="008D0085">
        <w:rPr>
          <w:szCs w:val="24"/>
        </w:rPr>
        <w:t xml:space="preserve"> г.</w:t>
      </w:r>
    </w:p>
    <w:p w:rsidR="00B039B1" w:rsidRPr="008D0085" w:rsidRDefault="00B039B1" w:rsidP="00B039B1">
      <w:pPr>
        <w:pStyle w:val="26"/>
        <w:ind w:left="4320"/>
        <w:jc w:val="right"/>
        <w:rPr>
          <w:sz w:val="28"/>
        </w:rPr>
      </w:pPr>
    </w:p>
    <w:p w:rsidR="00B039B1" w:rsidRPr="008D0085" w:rsidRDefault="00B039B1" w:rsidP="00B039B1">
      <w:pPr>
        <w:spacing w:line="360" w:lineRule="auto"/>
        <w:ind w:right="-907"/>
        <w:rPr>
          <w:vertAlign w:val="superscript"/>
        </w:rPr>
      </w:pPr>
    </w:p>
    <w:p w:rsidR="00B039B1" w:rsidRPr="008D0085" w:rsidRDefault="00B039B1" w:rsidP="00B039B1">
      <w:pPr>
        <w:spacing w:line="360" w:lineRule="auto"/>
        <w:ind w:right="-907"/>
        <w:rPr>
          <w:vertAlign w:val="superscript"/>
        </w:rPr>
      </w:pPr>
    </w:p>
    <w:p w:rsidR="00B039B1" w:rsidRPr="008D0085" w:rsidRDefault="00B039B1" w:rsidP="00B039B1">
      <w:pPr>
        <w:autoSpaceDE w:val="0"/>
        <w:autoSpaceDN w:val="0"/>
        <w:adjustRightInd w:val="0"/>
        <w:jc w:val="right"/>
      </w:pPr>
    </w:p>
    <w:p w:rsidR="00B039B1" w:rsidRPr="008D0085" w:rsidRDefault="00B039B1" w:rsidP="00B039B1">
      <w:pPr>
        <w:autoSpaceDE w:val="0"/>
        <w:autoSpaceDN w:val="0"/>
        <w:adjustRightInd w:val="0"/>
        <w:jc w:val="right"/>
      </w:pPr>
    </w:p>
    <w:p w:rsidR="00B039B1" w:rsidRPr="008D0085" w:rsidRDefault="00B039B1" w:rsidP="00B039B1">
      <w:pPr>
        <w:autoSpaceDE w:val="0"/>
        <w:autoSpaceDN w:val="0"/>
        <w:adjustRightInd w:val="0"/>
        <w:jc w:val="right"/>
      </w:pPr>
    </w:p>
    <w:p w:rsidR="00B039B1" w:rsidRPr="008D0085" w:rsidRDefault="00B039B1" w:rsidP="00B039B1">
      <w:pPr>
        <w:autoSpaceDE w:val="0"/>
        <w:autoSpaceDN w:val="0"/>
        <w:adjustRightInd w:val="0"/>
        <w:jc w:val="right"/>
      </w:pPr>
    </w:p>
    <w:p w:rsidR="00B039B1" w:rsidRPr="008D0085" w:rsidRDefault="00B039B1" w:rsidP="00B039B1">
      <w:pPr>
        <w:autoSpaceDE w:val="0"/>
        <w:autoSpaceDN w:val="0"/>
        <w:adjustRightInd w:val="0"/>
        <w:jc w:val="right"/>
      </w:pPr>
    </w:p>
    <w:p w:rsidR="00B039B1" w:rsidRPr="008D0085" w:rsidRDefault="00B039B1" w:rsidP="00B039B1">
      <w:pPr>
        <w:autoSpaceDE w:val="0"/>
        <w:autoSpaceDN w:val="0"/>
        <w:adjustRightInd w:val="0"/>
        <w:jc w:val="right"/>
      </w:pPr>
    </w:p>
    <w:p w:rsidR="00B039B1" w:rsidRPr="008D0085" w:rsidRDefault="00B039B1" w:rsidP="00B039B1">
      <w:pPr>
        <w:autoSpaceDE w:val="0"/>
        <w:autoSpaceDN w:val="0"/>
        <w:adjustRightInd w:val="0"/>
        <w:jc w:val="right"/>
      </w:pPr>
    </w:p>
    <w:p w:rsidR="00B039B1" w:rsidRPr="008D0085" w:rsidRDefault="00B039B1" w:rsidP="00B039B1">
      <w:pPr>
        <w:autoSpaceDE w:val="0"/>
        <w:autoSpaceDN w:val="0"/>
        <w:adjustRightInd w:val="0"/>
        <w:jc w:val="right"/>
      </w:pPr>
    </w:p>
    <w:p w:rsidR="00B039B1" w:rsidRPr="008D0085" w:rsidRDefault="00B039B1" w:rsidP="00B039B1">
      <w:pPr>
        <w:autoSpaceDE w:val="0"/>
        <w:autoSpaceDN w:val="0"/>
        <w:adjustRightInd w:val="0"/>
        <w:jc w:val="right"/>
      </w:pPr>
    </w:p>
    <w:p w:rsidR="00B039B1" w:rsidRPr="008D0085" w:rsidRDefault="00B039B1" w:rsidP="00B039B1">
      <w:pPr>
        <w:autoSpaceDE w:val="0"/>
        <w:autoSpaceDN w:val="0"/>
        <w:adjustRightInd w:val="0"/>
        <w:jc w:val="right"/>
      </w:pPr>
    </w:p>
    <w:p w:rsidR="00B039B1" w:rsidRPr="008D0085" w:rsidRDefault="00B039B1" w:rsidP="00B039B1">
      <w:pPr>
        <w:autoSpaceDE w:val="0"/>
        <w:autoSpaceDN w:val="0"/>
        <w:adjustRightInd w:val="0"/>
        <w:jc w:val="right"/>
      </w:pPr>
    </w:p>
    <w:p w:rsidR="00B039B1" w:rsidRPr="008D0085" w:rsidRDefault="00B039B1" w:rsidP="00B039B1">
      <w:pPr>
        <w:autoSpaceDE w:val="0"/>
        <w:autoSpaceDN w:val="0"/>
        <w:adjustRightInd w:val="0"/>
        <w:jc w:val="right"/>
      </w:pPr>
    </w:p>
    <w:p w:rsidR="00B039B1" w:rsidRPr="008D0085" w:rsidRDefault="00B039B1" w:rsidP="00B039B1">
      <w:pPr>
        <w:pStyle w:val="26"/>
        <w:ind w:left="4320"/>
        <w:jc w:val="right"/>
        <w:rPr>
          <w:sz w:val="28"/>
        </w:rPr>
      </w:pPr>
      <w:r w:rsidRPr="008D0085">
        <w:rPr>
          <w:sz w:val="28"/>
        </w:rPr>
        <w:lastRenderedPageBreak/>
        <w:t xml:space="preserve">Приложение </w:t>
      </w:r>
      <w:r>
        <w:rPr>
          <w:sz w:val="28"/>
        </w:rPr>
        <w:t>1</w:t>
      </w:r>
      <w:r w:rsidR="00797A64">
        <w:rPr>
          <w:sz w:val="28"/>
        </w:rPr>
        <w:t>7</w:t>
      </w:r>
    </w:p>
    <w:p w:rsidR="00B039B1" w:rsidRPr="008D0085" w:rsidRDefault="00B039B1" w:rsidP="00B039B1">
      <w:pPr>
        <w:pStyle w:val="26"/>
        <w:ind w:left="4320"/>
        <w:jc w:val="right"/>
        <w:rPr>
          <w:sz w:val="28"/>
        </w:rPr>
      </w:pPr>
    </w:p>
    <w:tbl>
      <w:tblPr>
        <w:tblW w:w="0" w:type="auto"/>
        <w:tblLook w:val="01E0"/>
      </w:tblPr>
      <w:tblGrid>
        <w:gridCol w:w="4710"/>
        <w:gridCol w:w="4860"/>
      </w:tblGrid>
      <w:tr w:rsidR="00B039B1" w:rsidRPr="008D0085" w:rsidTr="00B039B1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B039B1" w:rsidRPr="008D0085" w:rsidRDefault="00B039B1" w:rsidP="00B039B1"/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B039B1" w:rsidRDefault="00B039B1" w:rsidP="00B039B1">
            <w:pPr>
              <w:pStyle w:val="afb"/>
              <w:widowControl/>
            </w:pPr>
            <w:r>
              <w:t>В Таборинскую районную территориальную избирательную комиссию с полномочиями окружной избирательной комиссии по десятимандатному избирательному округу по выборам депутатов Думы Таборинского (Кузнецовского) сельского поселения</w:t>
            </w:r>
          </w:p>
          <w:p w:rsidR="00B039B1" w:rsidRPr="008D0085" w:rsidRDefault="00B039B1" w:rsidP="00B039B1">
            <w:pPr>
              <w:pStyle w:val="afb"/>
              <w:widowControl/>
            </w:pPr>
            <w:r w:rsidRPr="008D0085">
              <w:t xml:space="preserve">от ______________________________                                                                                                          </w:t>
            </w:r>
          </w:p>
          <w:p w:rsidR="00B039B1" w:rsidRPr="00D54393" w:rsidRDefault="00B039B1" w:rsidP="00B039B1">
            <w:pPr>
              <w:rPr>
                <w:i/>
                <w:sz w:val="20"/>
                <w:szCs w:val="20"/>
              </w:rPr>
            </w:pPr>
            <w:r w:rsidRPr="00D54393">
              <w:rPr>
                <w:i/>
                <w:sz w:val="20"/>
                <w:szCs w:val="20"/>
              </w:rPr>
              <w:t xml:space="preserve">  (фамилия, имя, отчество кандидата)</w:t>
            </w:r>
          </w:p>
          <w:p w:rsidR="00B039B1" w:rsidRPr="008D0085" w:rsidRDefault="00B039B1" w:rsidP="00B039B1"/>
        </w:tc>
      </w:tr>
    </w:tbl>
    <w:p w:rsidR="00B039B1" w:rsidRPr="008D0085" w:rsidRDefault="00B039B1" w:rsidP="00B039B1">
      <w:pPr>
        <w:autoSpaceDE w:val="0"/>
        <w:autoSpaceDN w:val="0"/>
        <w:adjustRightInd w:val="0"/>
        <w:ind w:firstLine="720"/>
      </w:pPr>
    </w:p>
    <w:p w:rsidR="00B039B1" w:rsidRPr="008D0085" w:rsidRDefault="00B039B1" w:rsidP="00B039B1">
      <w:pPr>
        <w:autoSpaceDE w:val="0"/>
        <w:autoSpaceDN w:val="0"/>
        <w:adjustRightInd w:val="0"/>
        <w:ind w:firstLine="720"/>
        <w:rPr>
          <w:b/>
        </w:rPr>
      </w:pPr>
      <w:r w:rsidRPr="008D0085">
        <w:rPr>
          <w:b/>
        </w:rPr>
        <w:t>Заявление</w:t>
      </w:r>
    </w:p>
    <w:p w:rsidR="00B039B1" w:rsidRPr="008D0085" w:rsidRDefault="00B039B1" w:rsidP="00B039B1">
      <w:pPr>
        <w:spacing w:line="360" w:lineRule="auto"/>
        <w:ind w:right="-907"/>
        <w:jc w:val="right"/>
        <w:rPr>
          <w:vertAlign w:val="superscript"/>
        </w:rPr>
      </w:pPr>
    </w:p>
    <w:p w:rsidR="00564AD9" w:rsidRPr="005E28D3" w:rsidRDefault="00564AD9" w:rsidP="00564AD9">
      <w:pPr>
        <w:ind w:firstLine="708"/>
        <w:jc w:val="both"/>
      </w:pPr>
      <w:r w:rsidRPr="005E28D3">
        <w:t>Я</w:t>
      </w:r>
      <w:r>
        <w:rPr>
          <w:rStyle w:val="af6"/>
        </w:rPr>
        <w:footnoteReference w:id="6"/>
      </w:r>
      <w:r w:rsidRPr="005E28D3">
        <w:t xml:space="preserve">,__________________________________________________________, </w:t>
      </w:r>
    </w:p>
    <w:p w:rsidR="00564AD9" w:rsidRPr="00564AD9" w:rsidRDefault="00564AD9" w:rsidP="00564AD9">
      <w:pPr>
        <w:jc w:val="both"/>
        <w:rPr>
          <w:i/>
          <w:sz w:val="20"/>
          <w:szCs w:val="20"/>
        </w:rPr>
      </w:pPr>
      <w:r w:rsidRPr="00564AD9">
        <w:rPr>
          <w:i/>
          <w:sz w:val="20"/>
          <w:szCs w:val="20"/>
        </w:rPr>
        <w:t xml:space="preserve">                                                                               (Ф.И.О. кандидата)</w:t>
      </w:r>
    </w:p>
    <w:p w:rsidR="00564AD9" w:rsidRDefault="00564AD9" w:rsidP="00564AD9">
      <w:pPr>
        <w:jc w:val="both"/>
      </w:pPr>
      <w:r w:rsidRPr="005E28D3">
        <w:t>избранный депутатом представительного органа муниципального образования по единому избирательному округу (одномандатному (многомандатному) избирательному округу № _</w:t>
      </w:r>
      <w:r>
        <w:t>__</w:t>
      </w:r>
      <w:r w:rsidRPr="005E28D3">
        <w:t xml:space="preserve"> ) на выборах 10 сентября </w:t>
      </w:r>
      <w:smartTag w:uri="urn:schemas-microsoft-com:office:smarttags" w:element="metricconverter">
        <w:smartTagPr>
          <w:attr w:name="ProductID" w:val="2017 г"/>
        </w:smartTagPr>
        <w:r w:rsidRPr="005E28D3">
          <w:t>2017 г</w:t>
        </w:r>
      </w:smartTag>
      <w:r w:rsidRPr="005E28D3">
        <w:t xml:space="preserve">., </w:t>
      </w:r>
      <w:r>
        <w:t xml:space="preserve">добровольно </w:t>
      </w:r>
      <w:r w:rsidRPr="005E28D3">
        <w:t>отказываюсь от получения мандата депутата</w:t>
      </w:r>
      <w:r w:rsidRPr="005E28D3">
        <w:rPr>
          <w:b/>
        </w:rPr>
        <w:t xml:space="preserve"> </w:t>
      </w:r>
      <w:r w:rsidRPr="005E28D3">
        <w:t>представительного органа муниципального обр</w:t>
      </w:r>
      <w:r w:rsidRPr="005E28D3">
        <w:t>а</w:t>
      </w:r>
      <w:r w:rsidRPr="005E28D3">
        <w:t>зования.</w:t>
      </w:r>
    </w:p>
    <w:p w:rsidR="00564AD9" w:rsidRPr="005E28D3" w:rsidRDefault="00564AD9" w:rsidP="00564AD9">
      <w:pPr>
        <w:ind w:firstLine="708"/>
        <w:jc w:val="both"/>
      </w:pPr>
      <w:r>
        <w:t xml:space="preserve">Причина отказа от мандата </w:t>
      </w:r>
      <w:r>
        <w:rPr>
          <w:rStyle w:val="af6"/>
        </w:rPr>
        <w:footnoteReference w:id="7"/>
      </w:r>
      <w:r>
        <w:t>: _____________________________ .</w:t>
      </w:r>
    </w:p>
    <w:p w:rsidR="00564AD9" w:rsidRDefault="00564AD9" w:rsidP="00564AD9"/>
    <w:p w:rsidR="00564AD9" w:rsidRDefault="00564AD9" w:rsidP="00564AD9"/>
    <w:p w:rsidR="00564AD9" w:rsidRPr="005E28D3" w:rsidRDefault="00564AD9" w:rsidP="00564AD9">
      <w:r w:rsidRPr="005E28D3">
        <w:t xml:space="preserve">    _______________________                           _____________________</w:t>
      </w:r>
    </w:p>
    <w:p w:rsidR="00564AD9" w:rsidRPr="00564AD9" w:rsidRDefault="00564AD9" w:rsidP="00564AD9">
      <w:pPr>
        <w:rPr>
          <w:i/>
          <w:sz w:val="20"/>
          <w:szCs w:val="20"/>
        </w:rPr>
      </w:pPr>
      <w:r w:rsidRPr="00564AD9">
        <w:rPr>
          <w:i/>
          <w:sz w:val="20"/>
          <w:szCs w:val="20"/>
        </w:rPr>
        <w:t xml:space="preserve">        (фамилия, имя, отчество кандидата)                                                   (подпись кандидата)</w:t>
      </w:r>
    </w:p>
    <w:p w:rsidR="00564AD9" w:rsidRPr="005E28D3" w:rsidRDefault="00564AD9" w:rsidP="00564AD9"/>
    <w:p w:rsidR="00564AD9" w:rsidRPr="005E28D3" w:rsidRDefault="00564AD9" w:rsidP="00564AD9">
      <w:pPr>
        <w:pStyle w:val="Normal"/>
        <w:spacing w:after="120"/>
      </w:pPr>
    </w:p>
    <w:p w:rsidR="00564AD9" w:rsidRPr="005E28D3" w:rsidRDefault="00564AD9" w:rsidP="00564AD9">
      <w:pPr>
        <w:pStyle w:val="Normal"/>
        <w:spacing w:after="120"/>
        <w:rPr>
          <w:szCs w:val="24"/>
        </w:rPr>
      </w:pPr>
      <w:r w:rsidRPr="005E28D3">
        <w:rPr>
          <w:szCs w:val="24"/>
        </w:rPr>
        <w:t>______   _________________2017 г.</w:t>
      </w:r>
    </w:p>
    <w:p w:rsidR="00564AD9" w:rsidRPr="005E28D3" w:rsidRDefault="00564AD9" w:rsidP="00564AD9">
      <w:pPr>
        <w:pStyle w:val="14-150"/>
        <w:widowControl/>
        <w:spacing w:line="240" w:lineRule="auto"/>
        <w:rPr>
          <w:sz w:val="16"/>
          <w:szCs w:val="16"/>
        </w:rPr>
      </w:pPr>
    </w:p>
    <w:p w:rsidR="00564AD9" w:rsidRPr="005E28D3" w:rsidRDefault="00564AD9" w:rsidP="00564AD9">
      <w:pPr>
        <w:suppressAutoHyphens/>
        <w:ind w:firstLine="709"/>
        <w:jc w:val="both"/>
        <w:rPr>
          <w:bCs/>
          <w:i/>
          <w:sz w:val="22"/>
          <w:szCs w:val="22"/>
        </w:rPr>
      </w:pPr>
    </w:p>
    <w:p w:rsidR="00564AD9" w:rsidRPr="005E28D3" w:rsidRDefault="00564AD9" w:rsidP="00564AD9">
      <w:pPr>
        <w:suppressAutoHyphens/>
        <w:ind w:firstLine="709"/>
        <w:jc w:val="both"/>
        <w:rPr>
          <w:bCs/>
          <w:i/>
          <w:sz w:val="22"/>
          <w:szCs w:val="22"/>
        </w:rPr>
      </w:pPr>
    </w:p>
    <w:p w:rsidR="00564AD9" w:rsidRPr="005E28D3" w:rsidRDefault="00564AD9" w:rsidP="00564AD9">
      <w:pPr>
        <w:suppressAutoHyphens/>
        <w:ind w:firstLine="709"/>
        <w:jc w:val="both"/>
        <w:rPr>
          <w:bCs/>
          <w:i/>
          <w:sz w:val="22"/>
          <w:szCs w:val="22"/>
        </w:rPr>
      </w:pPr>
    </w:p>
    <w:p w:rsidR="00564AD9" w:rsidRDefault="00564AD9" w:rsidP="00564AD9">
      <w:pPr>
        <w:jc w:val="both"/>
      </w:pPr>
    </w:p>
    <w:p w:rsidR="00564AD9" w:rsidRDefault="00564AD9" w:rsidP="00564AD9">
      <w:pPr>
        <w:jc w:val="both"/>
      </w:pPr>
    </w:p>
    <w:p w:rsidR="00564AD9" w:rsidRDefault="00564AD9" w:rsidP="00564AD9">
      <w:pPr>
        <w:jc w:val="both"/>
      </w:pPr>
    </w:p>
    <w:p w:rsidR="00564AD9" w:rsidRDefault="00564AD9" w:rsidP="00564AD9">
      <w:pPr>
        <w:jc w:val="both"/>
      </w:pPr>
    </w:p>
    <w:p w:rsidR="00564AD9" w:rsidRPr="005E28D3" w:rsidRDefault="00564AD9" w:rsidP="00564AD9">
      <w:pPr>
        <w:jc w:val="both"/>
      </w:pPr>
    </w:p>
    <w:p w:rsidR="00B039B1" w:rsidRPr="008D0085" w:rsidRDefault="00B039B1" w:rsidP="00B039B1">
      <w:pPr>
        <w:suppressAutoHyphens/>
        <w:ind w:firstLine="709"/>
        <w:jc w:val="both"/>
        <w:rPr>
          <w:bCs/>
          <w:i/>
          <w:sz w:val="22"/>
          <w:szCs w:val="22"/>
        </w:rPr>
      </w:pPr>
    </w:p>
    <w:p w:rsidR="00B039B1" w:rsidRPr="008D0085" w:rsidRDefault="00B039B1" w:rsidP="00B039B1">
      <w:pPr>
        <w:suppressAutoHyphens/>
        <w:ind w:firstLine="709"/>
        <w:jc w:val="both"/>
        <w:rPr>
          <w:bCs/>
          <w:i/>
          <w:sz w:val="22"/>
          <w:szCs w:val="22"/>
        </w:rPr>
      </w:pPr>
    </w:p>
    <w:p w:rsidR="00B039B1" w:rsidRPr="008D0085" w:rsidRDefault="00B039B1" w:rsidP="00B039B1">
      <w:pPr>
        <w:pStyle w:val="26"/>
        <w:ind w:left="4320"/>
        <w:jc w:val="right"/>
        <w:rPr>
          <w:sz w:val="28"/>
        </w:rPr>
      </w:pPr>
      <w:r w:rsidRPr="008D0085">
        <w:rPr>
          <w:sz w:val="28"/>
        </w:rPr>
        <w:lastRenderedPageBreak/>
        <w:t xml:space="preserve">Приложение </w:t>
      </w:r>
      <w:r>
        <w:rPr>
          <w:sz w:val="28"/>
        </w:rPr>
        <w:t>1</w:t>
      </w:r>
      <w:r w:rsidR="00797A64">
        <w:rPr>
          <w:sz w:val="28"/>
        </w:rPr>
        <w:t>8</w:t>
      </w:r>
    </w:p>
    <w:p w:rsidR="00B039B1" w:rsidRPr="008D0085" w:rsidRDefault="00B039B1" w:rsidP="00B039B1">
      <w:pPr>
        <w:rPr>
          <w:b/>
          <w:spacing w:val="-4"/>
        </w:rPr>
      </w:pPr>
    </w:p>
    <w:p w:rsidR="00B039B1" w:rsidRPr="008D0085" w:rsidRDefault="00B039B1" w:rsidP="00B039B1">
      <w:pPr>
        <w:rPr>
          <w:b/>
          <w:spacing w:val="-4"/>
        </w:rPr>
      </w:pPr>
      <w:r w:rsidRPr="008D0085">
        <w:rPr>
          <w:b/>
          <w:spacing w:val="-4"/>
        </w:rPr>
        <w:t>Решение (выписка из протокола)                                                                                       съезда (конференции, общего собрания,</w:t>
      </w:r>
      <w:r w:rsidRPr="008D0085">
        <w:rPr>
          <w:b/>
        </w:rPr>
        <w:t xml:space="preserve"> заседания коллегиального постоянно действующего руководящего органа</w:t>
      </w:r>
      <w:r w:rsidRPr="008D0085">
        <w:rPr>
          <w:b/>
          <w:spacing w:val="-4"/>
        </w:rPr>
        <w:t>) избирательного объединения</w:t>
      </w:r>
    </w:p>
    <w:p w:rsidR="00B039B1" w:rsidRPr="008D0085" w:rsidRDefault="00B039B1" w:rsidP="00B039B1">
      <w:pPr>
        <w:rPr>
          <w:b/>
          <w:i/>
          <w:sz w:val="24"/>
          <w:szCs w:val="24"/>
        </w:rPr>
      </w:pPr>
      <w:r w:rsidRPr="008D0085">
        <w:rPr>
          <w:b/>
          <w:i/>
          <w:sz w:val="24"/>
          <w:szCs w:val="24"/>
        </w:rPr>
        <w:t xml:space="preserve">(примерный образец) </w:t>
      </w:r>
    </w:p>
    <w:p w:rsidR="00B039B1" w:rsidRPr="008D0085" w:rsidRDefault="00B039B1" w:rsidP="00B039B1">
      <w:pPr>
        <w:rPr>
          <w:sz w:val="24"/>
        </w:rPr>
      </w:pPr>
      <w:r w:rsidRPr="008D0085">
        <w:rPr>
          <w:b/>
          <w:sz w:val="24"/>
        </w:rPr>
        <w:t xml:space="preserve"> </w:t>
      </w:r>
      <w:r w:rsidRPr="008D0085">
        <w:rPr>
          <w:sz w:val="24"/>
        </w:rPr>
        <w:t>____________________________________________________</w:t>
      </w:r>
    </w:p>
    <w:p w:rsidR="00B039B1" w:rsidRPr="005F7398" w:rsidRDefault="00B039B1" w:rsidP="00B039B1">
      <w:pPr>
        <w:rPr>
          <w:i/>
          <w:sz w:val="20"/>
          <w:szCs w:val="20"/>
        </w:rPr>
      </w:pPr>
      <w:r w:rsidRPr="005F7398">
        <w:rPr>
          <w:i/>
          <w:sz w:val="20"/>
          <w:szCs w:val="20"/>
        </w:rPr>
        <w:t>(наименование органа избирательного объединения)</w:t>
      </w:r>
    </w:p>
    <w:p w:rsidR="00B039B1" w:rsidRPr="008D0085" w:rsidRDefault="00B039B1" w:rsidP="00B039B1">
      <w:pPr>
        <w:pStyle w:val="26"/>
        <w:ind w:left="4320"/>
        <w:rPr>
          <w:sz w:val="28"/>
        </w:rPr>
      </w:pPr>
    </w:p>
    <w:tbl>
      <w:tblPr>
        <w:tblW w:w="4320" w:type="dxa"/>
        <w:tblInd w:w="5328" w:type="dxa"/>
        <w:tblLayout w:type="fixed"/>
        <w:tblLook w:val="0000"/>
      </w:tblPr>
      <w:tblGrid>
        <w:gridCol w:w="1260"/>
        <w:gridCol w:w="1620"/>
        <w:gridCol w:w="720"/>
        <w:gridCol w:w="720"/>
      </w:tblGrid>
      <w:tr w:rsidR="00B039B1" w:rsidRPr="008D0085" w:rsidTr="00B039B1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039B1" w:rsidRPr="008D0085" w:rsidRDefault="00B039B1" w:rsidP="00B039B1">
            <w:pPr>
              <w:rPr>
                <w:sz w:val="24"/>
                <w:szCs w:val="24"/>
              </w:rPr>
            </w:pPr>
            <w:r w:rsidRPr="008D0085">
              <w:rPr>
                <w:sz w:val="24"/>
                <w:szCs w:val="24"/>
              </w:rPr>
              <w:t xml:space="preserve"> «____»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039B1" w:rsidRPr="008D0085" w:rsidRDefault="00B039B1" w:rsidP="00B039B1">
            <w:pPr>
              <w:jc w:val="right"/>
              <w:rPr>
                <w:sz w:val="24"/>
                <w:szCs w:val="24"/>
              </w:rPr>
            </w:pPr>
            <w:r w:rsidRPr="008D0085">
              <w:rPr>
                <w:sz w:val="24"/>
                <w:szCs w:val="24"/>
              </w:rPr>
              <w:t>___________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039B1" w:rsidRPr="008D0085" w:rsidRDefault="00B039B1" w:rsidP="00B039B1">
            <w:pPr>
              <w:jc w:val="right"/>
              <w:rPr>
                <w:sz w:val="24"/>
                <w:szCs w:val="24"/>
              </w:rPr>
            </w:pPr>
            <w:r w:rsidRPr="008D008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039B1" w:rsidRPr="008D0085" w:rsidRDefault="00B039B1" w:rsidP="00B039B1">
            <w:pPr>
              <w:jc w:val="right"/>
              <w:rPr>
                <w:sz w:val="24"/>
                <w:szCs w:val="24"/>
              </w:rPr>
            </w:pPr>
            <w:r w:rsidRPr="008D0085">
              <w:rPr>
                <w:sz w:val="24"/>
                <w:szCs w:val="24"/>
              </w:rPr>
              <w:t>года</w:t>
            </w:r>
          </w:p>
        </w:tc>
      </w:tr>
      <w:tr w:rsidR="00B039B1" w:rsidRPr="008D0085" w:rsidTr="00B039B1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039B1" w:rsidRPr="008D0085" w:rsidRDefault="00B039B1" w:rsidP="00B039B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039B1" w:rsidRPr="008D0085" w:rsidRDefault="00B039B1" w:rsidP="00B039B1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039B1" w:rsidRPr="008D0085" w:rsidRDefault="00B039B1" w:rsidP="00B039B1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039B1" w:rsidRPr="008D0085" w:rsidRDefault="00B039B1" w:rsidP="00B039B1">
            <w:pPr>
              <w:jc w:val="right"/>
              <w:rPr>
                <w:sz w:val="22"/>
                <w:szCs w:val="22"/>
              </w:rPr>
            </w:pPr>
          </w:p>
        </w:tc>
      </w:tr>
    </w:tbl>
    <w:p w:rsidR="00B039B1" w:rsidRPr="008D0085" w:rsidRDefault="00B039B1" w:rsidP="00B039B1">
      <w:pPr>
        <w:pStyle w:val="22"/>
        <w:autoSpaceDE w:val="0"/>
        <w:autoSpaceDN w:val="0"/>
        <w:rPr>
          <w:b/>
          <w:bCs/>
          <w:sz w:val="28"/>
          <w:szCs w:val="28"/>
        </w:rPr>
      </w:pPr>
    </w:p>
    <w:p w:rsidR="00B039B1" w:rsidRPr="00564AD9" w:rsidRDefault="00B039B1" w:rsidP="00B039B1">
      <w:pPr>
        <w:pStyle w:val="22"/>
        <w:autoSpaceDE w:val="0"/>
        <w:autoSpaceDN w:val="0"/>
        <w:spacing w:after="0" w:line="240" w:lineRule="auto"/>
        <w:jc w:val="center"/>
        <w:rPr>
          <w:b/>
          <w:bCs/>
          <w:sz w:val="28"/>
          <w:szCs w:val="28"/>
        </w:rPr>
      </w:pPr>
      <w:r w:rsidRPr="00564AD9">
        <w:rPr>
          <w:b/>
          <w:bCs/>
          <w:sz w:val="28"/>
          <w:szCs w:val="28"/>
        </w:rPr>
        <w:t xml:space="preserve">О прекращении полномочий уполномоченных представителей </w:t>
      </w:r>
      <w:r w:rsidRPr="00564AD9">
        <w:rPr>
          <w:b/>
          <w:bCs/>
          <w:sz w:val="28"/>
          <w:szCs w:val="28"/>
        </w:rPr>
        <w:br/>
        <w:t>избирательного объединения</w:t>
      </w:r>
    </w:p>
    <w:p w:rsidR="00B039B1" w:rsidRPr="008D0085" w:rsidRDefault="00B039B1" w:rsidP="00B039B1">
      <w:pPr>
        <w:pStyle w:val="22"/>
        <w:autoSpaceDE w:val="0"/>
        <w:autoSpaceDN w:val="0"/>
        <w:rPr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464"/>
      </w:tblGrid>
      <w:tr w:rsidR="00B039B1" w:rsidRPr="008D0085" w:rsidTr="00B039B1">
        <w:tc>
          <w:tcPr>
            <w:tcW w:w="9464" w:type="dxa"/>
          </w:tcPr>
          <w:p w:rsidR="00B039B1" w:rsidRPr="008D0085" w:rsidRDefault="00B039B1" w:rsidP="00B039B1">
            <w:pPr>
              <w:spacing w:line="420" w:lineRule="exact"/>
              <w:ind w:firstLine="720"/>
              <w:jc w:val="both"/>
              <w:rPr>
                <w:sz w:val="26"/>
              </w:rPr>
            </w:pPr>
            <w:r w:rsidRPr="008D0085">
              <w:t>В соответствии с пунктом 3 статьи 36 Избирательного кодекса Свердловской области уполномоченный орган избирательного объединения</w:t>
            </w:r>
            <w:r w:rsidRPr="008D0085">
              <w:rPr>
                <w:sz w:val="26"/>
              </w:rPr>
              <w:t xml:space="preserve"> _______________________________________________________________________</w:t>
            </w:r>
          </w:p>
        </w:tc>
      </w:tr>
      <w:tr w:rsidR="00B039B1" w:rsidRPr="008D0085" w:rsidTr="00B039B1">
        <w:tc>
          <w:tcPr>
            <w:tcW w:w="9464" w:type="dxa"/>
          </w:tcPr>
          <w:p w:rsidR="00B039B1" w:rsidRPr="008D0085" w:rsidRDefault="00B039B1" w:rsidP="00B039B1">
            <w:pPr>
              <w:ind w:firstLine="720"/>
              <w:rPr>
                <w:i/>
                <w:sz w:val="22"/>
                <w:szCs w:val="22"/>
                <w:vertAlign w:val="superscript"/>
              </w:rPr>
            </w:pPr>
            <w:r w:rsidRPr="008D0085">
              <w:rPr>
                <w:i/>
                <w:sz w:val="22"/>
                <w:szCs w:val="22"/>
                <w:vertAlign w:val="superscript"/>
              </w:rPr>
              <w:t xml:space="preserve">                                                                                                                     (наименование)</w:t>
            </w:r>
          </w:p>
        </w:tc>
      </w:tr>
      <w:tr w:rsidR="00B039B1" w:rsidRPr="008D0085" w:rsidTr="00B039B1">
        <w:tc>
          <w:tcPr>
            <w:tcW w:w="9464" w:type="dxa"/>
          </w:tcPr>
          <w:p w:rsidR="00B039B1" w:rsidRPr="008D0085" w:rsidRDefault="00B039B1" w:rsidP="00B039B1">
            <w:pPr>
              <w:suppressAutoHyphens/>
              <w:jc w:val="both"/>
            </w:pPr>
            <w:r w:rsidRPr="008D0085">
              <w:t xml:space="preserve">решил: </w:t>
            </w:r>
          </w:p>
          <w:p w:rsidR="00B039B1" w:rsidRPr="008D0085" w:rsidRDefault="00B039B1" w:rsidP="00B039B1">
            <w:pPr>
              <w:suppressAutoHyphens/>
              <w:ind w:firstLine="720"/>
              <w:jc w:val="both"/>
              <w:rPr>
                <w:sz w:val="26"/>
                <w:szCs w:val="26"/>
              </w:rPr>
            </w:pPr>
            <w:r w:rsidRPr="008D0085">
              <w:t>прекратить с «__» _______ ____ года полномочия следующих уполномоченных представителей избирательного объединения</w:t>
            </w:r>
            <w:r w:rsidRPr="008D0085">
              <w:rPr>
                <w:sz w:val="26"/>
                <w:szCs w:val="26"/>
              </w:rPr>
              <w:t xml:space="preserve"> ____________________</w:t>
            </w:r>
            <w:r>
              <w:rPr>
                <w:sz w:val="26"/>
                <w:szCs w:val="26"/>
              </w:rPr>
              <w:t xml:space="preserve"> </w:t>
            </w:r>
            <w:r w:rsidRPr="008D0085">
              <w:t>в количестве _ в соответствии с прилагаемым списком.</w:t>
            </w:r>
          </w:p>
          <w:p w:rsidR="00B039B1" w:rsidRPr="008D0085" w:rsidRDefault="00B039B1" w:rsidP="00B039B1">
            <w:pPr>
              <w:ind w:hanging="180"/>
              <w:jc w:val="both"/>
              <w:rPr>
                <w:i/>
                <w:sz w:val="22"/>
                <w:szCs w:val="22"/>
                <w:vertAlign w:val="superscript"/>
              </w:rPr>
            </w:pPr>
            <w:r w:rsidRPr="008D0085">
              <w:rPr>
                <w:i/>
                <w:sz w:val="22"/>
                <w:szCs w:val="22"/>
                <w:vertAlign w:val="superscript"/>
              </w:rPr>
              <w:t xml:space="preserve">    (наименование избирательного объединения)</w:t>
            </w:r>
          </w:p>
          <w:p w:rsidR="00B039B1" w:rsidRPr="008D0085" w:rsidRDefault="00B039B1" w:rsidP="00B039B1">
            <w:pPr>
              <w:jc w:val="both"/>
              <w:rPr>
                <w:sz w:val="26"/>
                <w:szCs w:val="26"/>
              </w:rPr>
            </w:pPr>
          </w:p>
        </w:tc>
      </w:tr>
    </w:tbl>
    <w:p w:rsidR="00B039B1" w:rsidRPr="008D0085" w:rsidRDefault="00B039B1" w:rsidP="00B039B1">
      <w:pPr>
        <w:pStyle w:val="145"/>
        <w:widowControl/>
        <w:suppressAutoHyphens/>
        <w:autoSpaceDE/>
        <w:autoSpaceDN/>
        <w:spacing w:before="240" w:line="240" w:lineRule="auto"/>
        <w:ind w:firstLine="567"/>
      </w:pPr>
      <w:r w:rsidRPr="008D0085">
        <w:t>После прекращения полномочий количество уполномоченных представителей политической партии составляет _______.</w:t>
      </w:r>
    </w:p>
    <w:p w:rsidR="00B039B1" w:rsidRPr="008D0085" w:rsidRDefault="00B039B1" w:rsidP="00B039B1">
      <w:pPr>
        <w:ind w:left="567"/>
        <w:rPr>
          <w:iCs/>
        </w:rPr>
      </w:pPr>
      <w:r w:rsidRPr="008D0085">
        <w:rPr>
          <w:iCs/>
        </w:rPr>
        <w:t>Приложение:</w:t>
      </w:r>
    </w:p>
    <w:p w:rsidR="00B039B1" w:rsidRPr="008D0085" w:rsidRDefault="00B039B1" w:rsidP="00B039B1">
      <w:pPr>
        <w:ind w:firstLine="567"/>
        <w:jc w:val="both"/>
      </w:pPr>
      <w:r w:rsidRPr="008D0085">
        <w:t>Список уполномоченных представителей политической партии, чьи полномочия прекращены на ____ листах.</w:t>
      </w:r>
    </w:p>
    <w:p w:rsidR="00B039B1" w:rsidRPr="008D0085" w:rsidRDefault="00B039B1" w:rsidP="00B039B1"/>
    <w:tbl>
      <w:tblPr>
        <w:tblW w:w="9000" w:type="dxa"/>
        <w:tblInd w:w="648" w:type="dxa"/>
        <w:tblLayout w:type="fixed"/>
        <w:tblLook w:val="0000"/>
      </w:tblPr>
      <w:tblGrid>
        <w:gridCol w:w="4591"/>
        <w:gridCol w:w="236"/>
        <w:gridCol w:w="1739"/>
        <w:gridCol w:w="261"/>
        <w:gridCol w:w="2173"/>
      </w:tblGrid>
      <w:tr w:rsidR="00B039B1" w:rsidRPr="008D0085" w:rsidTr="00B039B1">
        <w:tc>
          <w:tcPr>
            <w:tcW w:w="45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039B1" w:rsidRPr="008D0085" w:rsidRDefault="00B039B1" w:rsidP="00B039B1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039B1" w:rsidRPr="008D0085" w:rsidRDefault="00B039B1" w:rsidP="00B039B1">
            <w:pPr>
              <w:rPr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039B1" w:rsidRPr="008D0085" w:rsidRDefault="00B039B1" w:rsidP="00B039B1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B039B1" w:rsidRPr="008D0085" w:rsidRDefault="00B039B1" w:rsidP="00B039B1">
            <w:pPr>
              <w:rPr>
                <w:sz w:val="16"/>
                <w:szCs w:val="16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039B1" w:rsidRPr="008D0085" w:rsidRDefault="00B039B1" w:rsidP="00B039B1">
            <w:pPr>
              <w:rPr>
                <w:sz w:val="16"/>
                <w:szCs w:val="16"/>
              </w:rPr>
            </w:pPr>
          </w:p>
        </w:tc>
      </w:tr>
      <w:tr w:rsidR="00B039B1" w:rsidRPr="008D0085" w:rsidTr="00B039B1"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</w:tcPr>
          <w:p w:rsidR="00B039B1" w:rsidRPr="008D0085" w:rsidRDefault="00B039B1" w:rsidP="00B039B1">
            <w:pPr>
              <w:rPr>
                <w:i/>
                <w:sz w:val="16"/>
                <w:szCs w:val="16"/>
              </w:rPr>
            </w:pPr>
            <w:r w:rsidRPr="008D0085">
              <w:rPr>
                <w:i/>
                <w:sz w:val="16"/>
                <w:szCs w:val="16"/>
              </w:rPr>
              <w:t xml:space="preserve"> 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039B1" w:rsidRPr="008D0085" w:rsidRDefault="00B039B1" w:rsidP="00B039B1">
            <w:pPr>
              <w:rPr>
                <w:i/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B039B1" w:rsidRPr="008D0085" w:rsidRDefault="00B039B1" w:rsidP="00B039B1">
            <w:pPr>
              <w:rPr>
                <w:i/>
                <w:sz w:val="16"/>
                <w:szCs w:val="16"/>
              </w:rPr>
            </w:pPr>
            <w:r w:rsidRPr="008D0085">
              <w:rPr>
                <w:i/>
                <w:sz w:val="16"/>
                <w:szCs w:val="16"/>
              </w:rPr>
              <w:t xml:space="preserve"> (подпись)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B039B1" w:rsidRPr="008D0085" w:rsidRDefault="00B039B1" w:rsidP="00B039B1">
            <w:pPr>
              <w:rPr>
                <w:i/>
                <w:sz w:val="16"/>
                <w:szCs w:val="16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B039B1" w:rsidRPr="008D0085" w:rsidRDefault="00B039B1" w:rsidP="00B039B1">
            <w:pPr>
              <w:rPr>
                <w:i/>
                <w:sz w:val="16"/>
                <w:szCs w:val="16"/>
              </w:rPr>
            </w:pPr>
            <w:r w:rsidRPr="008D0085">
              <w:rPr>
                <w:i/>
                <w:sz w:val="16"/>
                <w:szCs w:val="16"/>
              </w:rPr>
              <w:t xml:space="preserve"> (инициалы, фамилия)</w:t>
            </w:r>
          </w:p>
        </w:tc>
      </w:tr>
    </w:tbl>
    <w:p w:rsidR="00B039B1" w:rsidRPr="008D0085" w:rsidRDefault="00B039B1" w:rsidP="00B039B1"/>
    <w:tbl>
      <w:tblPr>
        <w:tblW w:w="0" w:type="auto"/>
        <w:tblInd w:w="108" w:type="dxa"/>
        <w:tblLayout w:type="fixed"/>
        <w:tblLook w:val="0000"/>
      </w:tblPr>
      <w:tblGrid>
        <w:gridCol w:w="4678"/>
      </w:tblGrid>
      <w:tr w:rsidR="00B039B1" w:rsidRPr="008D0085" w:rsidTr="00B039B1">
        <w:tc>
          <w:tcPr>
            <w:tcW w:w="4678" w:type="dxa"/>
          </w:tcPr>
          <w:p w:rsidR="00B039B1" w:rsidRPr="008D0085" w:rsidRDefault="00B039B1" w:rsidP="00B039B1">
            <w:pPr>
              <w:rPr>
                <w:sz w:val="22"/>
              </w:rPr>
            </w:pPr>
            <w:r w:rsidRPr="008D0085">
              <w:rPr>
                <w:sz w:val="22"/>
              </w:rPr>
              <w:t xml:space="preserve"> «___»    ____________201</w:t>
            </w:r>
            <w:r>
              <w:rPr>
                <w:sz w:val="22"/>
              </w:rPr>
              <w:t>7</w:t>
            </w:r>
            <w:r w:rsidRPr="008D0085">
              <w:rPr>
                <w:sz w:val="22"/>
              </w:rPr>
              <w:t xml:space="preserve"> г.</w:t>
            </w:r>
            <w:r w:rsidRPr="008D0085">
              <w:rPr>
                <w:sz w:val="22"/>
              </w:rPr>
              <w:br/>
              <w:t>МП</w:t>
            </w:r>
          </w:p>
        </w:tc>
      </w:tr>
      <w:tr w:rsidR="00B039B1" w:rsidRPr="008D0085" w:rsidTr="00B039B1">
        <w:tc>
          <w:tcPr>
            <w:tcW w:w="4678" w:type="dxa"/>
          </w:tcPr>
          <w:p w:rsidR="00B039B1" w:rsidRPr="008D0085" w:rsidRDefault="00B039B1" w:rsidP="00B039B1">
            <w:pPr>
              <w:rPr>
                <w:sz w:val="22"/>
              </w:rPr>
            </w:pPr>
          </w:p>
        </w:tc>
      </w:tr>
    </w:tbl>
    <w:p w:rsidR="00B039B1" w:rsidRPr="008D0085" w:rsidRDefault="00B039B1" w:rsidP="00B039B1">
      <w:pPr>
        <w:pStyle w:val="26"/>
        <w:ind w:left="4320"/>
        <w:jc w:val="right"/>
        <w:rPr>
          <w:sz w:val="28"/>
        </w:rPr>
      </w:pPr>
    </w:p>
    <w:p w:rsidR="00B039B1" w:rsidRPr="008D0085" w:rsidRDefault="00B039B1" w:rsidP="00B039B1">
      <w:pPr>
        <w:pStyle w:val="26"/>
        <w:ind w:left="4320"/>
        <w:jc w:val="right"/>
        <w:rPr>
          <w:sz w:val="28"/>
        </w:rPr>
      </w:pPr>
    </w:p>
    <w:p w:rsidR="00B039B1" w:rsidRDefault="00B039B1" w:rsidP="00B039B1">
      <w:pPr>
        <w:pStyle w:val="26"/>
        <w:ind w:left="4320"/>
        <w:jc w:val="right"/>
        <w:rPr>
          <w:sz w:val="28"/>
        </w:rPr>
      </w:pPr>
    </w:p>
    <w:p w:rsidR="00B039B1" w:rsidRDefault="00B039B1" w:rsidP="00B039B1">
      <w:pPr>
        <w:pStyle w:val="26"/>
        <w:ind w:left="4320"/>
        <w:jc w:val="right"/>
        <w:rPr>
          <w:sz w:val="28"/>
        </w:rPr>
      </w:pPr>
    </w:p>
    <w:p w:rsidR="00B039B1" w:rsidRPr="008D0085" w:rsidRDefault="00B039B1" w:rsidP="00B039B1">
      <w:pPr>
        <w:pStyle w:val="26"/>
        <w:ind w:left="4320"/>
        <w:jc w:val="right"/>
        <w:rPr>
          <w:sz w:val="28"/>
        </w:rPr>
      </w:pPr>
      <w:r w:rsidRPr="008D0085">
        <w:rPr>
          <w:sz w:val="28"/>
        </w:rPr>
        <w:lastRenderedPageBreak/>
        <w:t xml:space="preserve">Приложение </w:t>
      </w:r>
      <w:r>
        <w:rPr>
          <w:sz w:val="28"/>
        </w:rPr>
        <w:t>1</w:t>
      </w:r>
      <w:r w:rsidR="00107135">
        <w:rPr>
          <w:sz w:val="28"/>
        </w:rPr>
        <w:t>9</w:t>
      </w:r>
    </w:p>
    <w:p w:rsidR="00B039B1" w:rsidRPr="008D0085" w:rsidRDefault="00B039B1" w:rsidP="00B039B1">
      <w:pPr>
        <w:pStyle w:val="26"/>
        <w:ind w:left="4320"/>
        <w:jc w:val="right"/>
        <w:rPr>
          <w:sz w:val="28"/>
        </w:rPr>
      </w:pPr>
    </w:p>
    <w:tbl>
      <w:tblPr>
        <w:tblW w:w="0" w:type="auto"/>
        <w:tblLook w:val="01E0"/>
      </w:tblPr>
      <w:tblGrid>
        <w:gridCol w:w="4709"/>
        <w:gridCol w:w="4861"/>
      </w:tblGrid>
      <w:tr w:rsidR="00B039B1" w:rsidRPr="008D0085" w:rsidTr="00B039B1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B039B1" w:rsidRPr="008D0085" w:rsidRDefault="00B039B1" w:rsidP="00B039B1"/>
        </w:tc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</w:tcPr>
          <w:p w:rsidR="00B039B1" w:rsidRDefault="00B039B1" w:rsidP="00B039B1">
            <w:pPr>
              <w:pStyle w:val="afb"/>
              <w:widowControl/>
            </w:pPr>
            <w:r>
              <w:t>В Таборинскую районную территориальную избирательную комиссию с полномочиями окружной избирательной комиссии по десятимандатному избирательному округу по выборам депутатов Думы Таборинского (Кузнецовского) сельского поселения</w:t>
            </w:r>
          </w:p>
          <w:p w:rsidR="00B039B1" w:rsidRPr="008D0085" w:rsidRDefault="00B039B1" w:rsidP="00B039B1">
            <w:pPr>
              <w:pStyle w:val="afb"/>
              <w:widowControl/>
            </w:pPr>
            <w:r w:rsidRPr="008D0085">
              <w:t xml:space="preserve">от ______________________________                                                                                                          </w:t>
            </w:r>
          </w:p>
          <w:p w:rsidR="00B039B1" w:rsidRPr="005F7398" w:rsidRDefault="00B039B1" w:rsidP="00B039B1">
            <w:pPr>
              <w:rPr>
                <w:i/>
                <w:sz w:val="20"/>
                <w:szCs w:val="20"/>
              </w:rPr>
            </w:pPr>
            <w:r w:rsidRPr="005F7398">
              <w:rPr>
                <w:sz w:val="20"/>
                <w:szCs w:val="20"/>
              </w:rPr>
              <w:t xml:space="preserve">  </w:t>
            </w:r>
            <w:r w:rsidRPr="005F7398">
              <w:rPr>
                <w:i/>
                <w:sz w:val="20"/>
                <w:szCs w:val="20"/>
              </w:rPr>
              <w:t>(фамилия, имя, отчество кандидата)</w:t>
            </w:r>
          </w:p>
          <w:p w:rsidR="00B039B1" w:rsidRPr="008D0085" w:rsidRDefault="00B039B1" w:rsidP="00B039B1"/>
        </w:tc>
      </w:tr>
    </w:tbl>
    <w:p w:rsidR="00B039B1" w:rsidRPr="008D0085" w:rsidRDefault="00B039B1" w:rsidP="00B039B1">
      <w:pPr>
        <w:spacing w:line="360" w:lineRule="auto"/>
        <w:ind w:left="4500"/>
        <w:jc w:val="right"/>
        <w:rPr>
          <w:i/>
        </w:rPr>
      </w:pPr>
    </w:p>
    <w:p w:rsidR="00B039B1" w:rsidRPr="008D0085" w:rsidRDefault="00B039B1" w:rsidP="00B039B1">
      <w:pPr>
        <w:rPr>
          <w:b/>
        </w:rPr>
      </w:pPr>
      <w:r w:rsidRPr="008D0085">
        <w:rPr>
          <w:b/>
        </w:rPr>
        <w:t xml:space="preserve">Об отзыве доверенных лиц кандидата по </w:t>
      </w:r>
      <w:r>
        <w:rPr>
          <w:b/>
        </w:rPr>
        <w:t>десятимандатному</w:t>
      </w:r>
      <w:r w:rsidRPr="008D0085">
        <w:rPr>
          <w:b/>
        </w:rPr>
        <w:t xml:space="preserve"> избирательному округу</w:t>
      </w:r>
    </w:p>
    <w:p w:rsidR="00B039B1" w:rsidRPr="008D0085" w:rsidRDefault="00B039B1" w:rsidP="00B039B1">
      <w:pPr>
        <w:rPr>
          <w:b/>
        </w:rPr>
      </w:pPr>
    </w:p>
    <w:p w:rsidR="00B039B1" w:rsidRPr="008D0085" w:rsidRDefault="00B039B1" w:rsidP="00B039B1">
      <w:pPr>
        <w:jc w:val="both"/>
      </w:pPr>
      <w:r w:rsidRPr="008D0085">
        <w:tab/>
        <w:t>Я___________________________________________________________,</w:t>
      </w:r>
    </w:p>
    <w:p w:rsidR="00B039B1" w:rsidRPr="005F7398" w:rsidRDefault="00B039B1" w:rsidP="00B039B1">
      <w:pPr>
        <w:rPr>
          <w:i/>
          <w:sz w:val="20"/>
          <w:szCs w:val="20"/>
        </w:rPr>
      </w:pPr>
      <w:r w:rsidRPr="005F7398">
        <w:rPr>
          <w:i/>
          <w:sz w:val="20"/>
          <w:szCs w:val="20"/>
        </w:rPr>
        <w:t>(Ф.И.О. кандидата)</w:t>
      </w:r>
    </w:p>
    <w:p w:rsidR="00B039B1" w:rsidRPr="008D0085" w:rsidRDefault="00B039B1" w:rsidP="00B039B1">
      <w:pPr>
        <w:suppressAutoHyphens/>
        <w:jc w:val="both"/>
      </w:pPr>
      <w:r w:rsidRPr="008D0085">
        <w:t xml:space="preserve">в соответствии с пунктом 6 статьи 58 Избирательного кодекса Свердловской области решил отозвать с «__» _______ ____ года доверенных лиц в количестве ___  в соответствии с прилагаемым списком. </w:t>
      </w:r>
    </w:p>
    <w:p w:rsidR="00B039B1" w:rsidRPr="008D0085" w:rsidRDefault="00B039B1" w:rsidP="00B039B1">
      <w:pPr>
        <w:pStyle w:val="145"/>
        <w:widowControl/>
        <w:suppressAutoHyphens/>
        <w:autoSpaceDE/>
        <w:autoSpaceDN/>
        <w:spacing w:line="240" w:lineRule="auto"/>
      </w:pPr>
    </w:p>
    <w:p w:rsidR="00B039B1" w:rsidRPr="008D0085" w:rsidRDefault="00B039B1" w:rsidP="00B039B1">
      <w:pPr>
        <w:pStyle w:val="145"/>
        <w:widowControl/>
        <w:suppressAutoHyphens/>
        <w:autoSpaceDE/>
        <w:autoSpaceDN/>
        <w:spacing w:line="240" w:lineRule="auto"/>
      </w:pPr>
      <w:r w:rsidRPr="008D0085">
        <w:t>После отзыва количество доверенных лиц кандидата составляет _____.</w:t>
      </w:r>
    </w:p>
    <w:p w:rsidR="00B039B1" w:rsidRPr="008D0085" w:rsidRDefault="00B039B1" w:rsidP="00B039B1">
      <w:pPr>
        <w:pStyle w:val="145"/>
        <w:widowControl/>
        <w:suppressAutoHyphens/>
        <w:autoSpaceDE/>
        <w:autoSpaceDN/>
        <w:spacing w:line="240" w:lineRule="auto"/>
        <w:rPr>
          <w:iCs/>
        </w:rPr>
      </w:pPr>
    </w:p>
    <w:p w:rsidR="00B039B1" w:rsidRPr="008D0085" w:rsidRDefault="00B039B1" w:rsidP="00B039B1">
      <w:pPr>
        <w:pStyle w:val="145"/>
        <w:widowControl/>
        <w:suppressAutoHyphens/>
        <w:autoSpaceDE/>
        <w:autoSpaceDN/>
        <w:spacing w:line="240" w:lineRule="auto"/>
      </w:pPr>
      <w:r w:rsidRPr="008D0085">
        <w:rPr>
          <w:iCs/>
        </w:rPr>
        <w:t>Приложение:</w:t>
      </w:r>
      <w:r w:rsidRPr="008D0085">
        <w:rPr>
          <w:b/>
          <w:bCs/>
          <w:i/>
          <w:iCs/>
        </w:rPr>
        <w:t> </w:t>
      </w:r>
      <w:r w:rsidRPr="008D0085">
        <w:t>Список  отозванных   доверенных   на ____ листах.</w:t>
      </w:r>
      <w:r w:rsidRPr="008D0085">
        <w:br/>
      </w:r>
    </w:p>
    <w:p w:rsidR="00B039B1" w:rsidRPr="008D0085" w:rsidRDefault="00B039B1" w:rsidP="00B039B1">
      <w:r w:rsidRPr="008D0085">
        <w:t xml:space="preserve">    ___________________________                          ______________</w:t>
      </w:r>
    </w:p>
    <w:p w:rsidR="00B039B1" w:rsidRPr="005F7398" w:rsidRDefault="00B039B1" w:rsidP="00B039B1">
      <w:pPr>
        <w:rPr>
          <w:i/>
          <w:sz w:val="20"/>
          <w:szCs w:val="20"/>
        </w:rPr>
      </w:pPr>
      <w:r w:rsidRPr="005F7398">
        <w:rPr>
          <w:i/>
          <w:sz w:val="20"/>
          <w:szCs w:val="20"/>
        </w:rPr>
        <w:t xml:space="preserve">                  (ФИО кандидата)                                                                       (подпись кандидата)</w:t>
      </w:r>
    </w:p>
    <w:p w:rsidR="00B039B1" w:rsidRPr="008D0085" w:rsidRDefault="00B039B1" w:rsidP="00B039B1"/>
    <w:p w:rsidR="00B039B1" w:rsidRPr="008D0085" w:rsidRDefault="00B039B1" w:rsidP="00B039B1"/>
    <w:p w:rsidR="00B039B1" w:rsidRPr="008D0085" w:rsidRDefault="00B039B1" w:rsidP="00B039B1">
      <w:pPr>
        <w:pStyle w:val="26"/>
        <w:spacing w:after="120"/>
        <w:rPr>
          <w:szCs w:val="24"/>
        </w:rPr>
      </w:pPr>
      <w:r w:rsidRPr="008D0085">
        <w:tab/>
      </w:r>
      <w:r w:rsidRPr="008D0085">
        <w:rPr>
          <w:szCs w:val="24"/>
        </w:rPr>
        <w:t>______   _________________201</w:t>
      </w:r>
      <w:r>
        <w:rPr>
          <w:szCs w:val="24"/>
        </w:rPr>
        <w:t>7</w:t>
      </w:r>
      <w:r w:rsidRPr="008D0085">
        <w:rPr>
          <w:szCs w:val="24"/>
        </w:rPr>
        <w:t xml:space="preserve"> г.</w:t>
      </w:r>
    </w:p>
    <w:p w:rsidR="00B039B1" w:rsidRPr="008D0085" w:rsidRDefault="00B039B1" w:rsidP="00B039B1">
      <w:pPr>
        <w:rPr>
          <w:b/>
        </w:rPr>
      </w:pPr>
    </w:p>
    <w:p w:rsidR="00B039B1" w:rsidRDefault="00B039B1" w:rsidP="00B039B1">
      <w:pPr>
        <w:tabs>
          <w:tab w:val="left" w:pos="3945"/>
        </w:tabs>
      </w:pPr>
    </w:p>
    <w:p w:rsidR="00B039B1" w:rsidRDefault="00B039B1" w:rsidP="00B039B1">
      <w:pPr>
        <w:tabs>
          <w:tab w:val="left" w:pos="3945"/>
        </w:tabs>
        <w:ind w:firstLine="709"/>
      </w:pPr>
    </w:p>
    <w:sectPr w:rsidR="00B039B1" w:rsidSect="00C504E3">
      <w:headerReference w:type="default" r:id="rId11"/>
      <w:head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2FA" w:rsidRDefault="00AA62FA">
      <w:r>
        <w:separator/>
      </w:r>
    </w:p>
  </w:endnote>
  <w:endnote w:type="continuationSeparator" w:id="1">
    <w:p w:rsidR="00AA62FA" w:rsidRDefault="00AA62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2FA" w:rsidRDefault="00AA62FA">
      <w:r>
        <w:separator/>
      </w:r>
    </w:p>
  </w:footnote>
  <w:footnote w:type="continuationSeparator" w:id="1">
    <w:p w:rsidR="00AA62FA" w:rsidRDefault="00AA62FA">
      <w:r>
        <w:continuationSeparator/>
      </w:r>
    </w:p>
  </w:footnote>
  <w:footnote w:id="2">
    <w:p w:rsidR="006D20FC" w:rsidRDefault="006D20FC">
      <w:pPr>
        <w:pStyle w:val="af4"/>
      </w:pPr>
      <w:r>
        <w:rPr>
          <w:rStyle w:val="af6"/>
        </w:rPr>
        <w:footnoteRef/>
      </w:r>
      <w:r>
        <w:t xml:space="preserve"> Сведения  </w:t>
      </w:r>
      <w:r w:rsidRPr="00355D8D">
        <w:t>о числе зарегистрированных делегат</w:t>
      </w:r>
      <w:r>
        <w:t>ов</w:t>
      </w:r>
      <w:r w:rsidRPr="00355D8D">
        <w:t xml:space="preserve"> съезда (конференции, участников собрания, членах коллегиального постоянно действующего руководящего органа) избирательного объединения</w:t>
      </w:r>
      <w:r>
        <w:t xml:space="preserve"> представляются либо в оригинале, либо в копии, заверенной собственноручной подписью руководителя избирательн</w:t>
      </w:r>
      <w:r>
        <w:t>о</w:t>
      </w:r>
      <w:r>
        <w:t>го объединения и печатью избирательного объединения (если избирательное объединение является юрид</w:t>
      </w:r>
      <w:r>
        <w:t>и</w:t>
      </w:r>
      <w:r>
        <w:t>ческим лицом)</w:t>
      </w:r>
    </w:p>
  </w:footnote>
  <w:footnote w:id="3">
    <w:p w:rsidR="0026746E" w:rsidRDefault="0026746E" w:rsidP="0026746E">
      <w:pPr>
        <w:pStyle w:val="af4"/>
      </w:pPr>
      <w:r>
        <w:rPr>
          <w:rStyle w:val="af6"/>
        </w:rPr>
        <w:footnoteRef/>
      </w:r>
      <w:r>
        <w:t xml:space="preserve"> Наименование политической партии, указанное в избирательном бюллетене для голосования на ук</w:t>
      </w:r>
      <w:r>
        <w:t>а</w:t>
      </w:r>
      <w:r>
        <w:t>занных выборах.</w:t>
      </w:r>
    </w:p>
  </w:footnote>
  <w:footnote w:id="4">
    <w:p w:rsidR="0026746E" w:rsidRDefault="0026746E" w:rsidP="0026746E">
      <w:pPr>
        <w:pStyle w:val="af4"/>
      </w:pPr>
      <w:r>
        <w:rPr>
          <w:rStyle w:val="af6"/>
        </w:rPr>
        <w:footnoteRef/>
      </w:r>
      <w:r>
        <w:t xml:space="preserve"> Контактный телефон указывается по желанию.</w:t>
      </w:r>
    </w:p>
  </w:footnote>
  <w:footnote w:id="5">
    <w:p w:rsidR="0026746E" w:rsidRDefault="0026746E" w:rsidP="0026746E">
      <w:pPr>
        <w:pStyle w:val="af4"/>
      </w:pPr>
      <w:r>
        <w:rPr>
          <w:rStyle w:val="af6"/>
        </w:rPr>
        <w:footnoteRef/>
      </w:r>
      <w:r>
        <w:t xml:space="preserve"> Проставление печати не требуется в случае, если решение о назначении наблюдателей принято стру</w:t>
      </w:r>
      <w:r>
        <w:t>к</w:t>
      </w:r>
      <w:r>
        <w:t>турным подразделением политической партии, не являющимся юридическим лицом.</w:t>
      </w:r>
    </w:p>
  </w:footnote>
  <w:footnote w:id="6">
    <w:p w:rsidR="00564AD9" w:rsidRDefault="00564AD9" w:rsidP="00564AD9">
      <w:pPr>
        <w:pStyle w:val="af4"/>
      </w:pPr>
      <w:r>
        <w:rPr>
          <w:rStyle w:val="af6"/>
        </w:rPr>
        <w:footnoteRef/>
      </w:r>
      <w:r>
        <w:t xml:space="preserve"> </w:t>
      </w:r>
      <w:r w:rsidRPr="006A63D9">
        <w:t>Заявление об отказе от получения депутатского мандата кандидату рекомендуется представлять в соответс</w:t>
      </w:r>
      <w:r w:rsidRPr="006A63D9">
        <w:t>т</w:t>
      </w:r>
      <w:r w:rsidRPr="006A63D9">
        <w:t>вующую избирательную комиссию лично</w:t>
      </w:r>
      <w:r>
        <w:t>.</w:t>
      </w:r>
    </w:p>
  </w:footnote>
  <w:footnote w:id="7">
    <w:p w:rsidR="00564AD9" w:rsidRDefault="00564AD9" w:rsidP="00564AD9">
      <w:pPr>
        <w:pStyle w:val="af4"/>
      </w:pPr>
      <w:r>
        <w:rPr>
          <w:rStyle w:val="af6"/>
        </w:rPr>
        <w:footnoteRef/>
      </w:r>
      <w:r>
        <w:t xml:space="preserve"> Причина отказа от мандата указывается по желанию избранного депутата.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71906"/>
      <w:docPartObj>
        <w:docPartGallery w:val="Page Numbers (Top of Page)"/>
        <w:docPartUnique/>
      </w:docPartObj>
    </w:sdtPr>
    <w:sdtContent>
      <w:p w:rsidR="00B039B1" w:rsidRDefault="00B039B1">
        <w:pPr>
          <w:pStyle w:val="a3"/>
        </w:pPr>
        <w:fldSimple w:instr=" PAGE   \* MERGEFORMAT ">
          <w:r w:rsidR="00564AD9">
            <w:rPr>
              <w:noProof/>
            </w:rPr>
            <w:t>16</w:t>
          </w:r>
        </w:fldSimple>
      </w:p>
    </w:sdtContent>
  </w:sdt>
  <w:p w:rsidR="00B039B1" w:rsidRDefault="00B039B1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AD9" w:rsidRDefault="00564AD9">
    <w:pPr>
      <w:pStyle w:val="a3"/>
    </w:pPr>
    <w:r>
      <w:rPr>
        <w:noProof/>
      </w:rPr>
      <w:drawing>
        <wp:inline distT="0" distB="0" distL="0" distR="0">
          <wp:extent cx="387985" cy="716280"/>
          <wp:effectExtent l="19050" t="0" r="0" b="0"/>
          <wp:docPr id="6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985" cy="716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AD9" w:rsidRDefault="00564AD9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9B1" w:rsidRDefault="00B039B1">
    <w:pPr>
      <w:pStyle w:val="a3"/>
    </w:pPr>
    <w:fldSimple w:instr=" PAGE   \* MERGEFORMAT ">
      <w:r w:rsidR="00564AD9">
        <w:rPr>
          <w:noProof/>
        </w:rPr>
        <w:t>32</w:t>
      </w:r>
    </w:fldSimple>
  </w:p>
  <w:p w:rsidR="00B039B1" w:rsidRDefault="00B039B1" w:rsidP="00E6572E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9B1" w:rsidRDefault="00B039B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541FC"/>
    <w:rsid w:val="00062CA5"/>
    <w:rsid w:val="00064103"/>
    <w:rsid w:val="0007349E"/>
    <w:rsid w:val="00076F98"/>
    <w:rsid w:val="0008561D"/>
    <w:rsid w:val="000872AE"/>
    <w:rsid w:val="000D5852"/>
    <w:rsid w:val="00107135"/>
    <w:rsid w:val="00137589"/>
    <w:rsid w:val="001640BC"/>
    <w:rsid w:val="00172DB0"/>
    <w:rsid w:val="00194A87"/>
    <w:rsid w:val="001C1665"/>
    <w:rsid w:val="001C4B52"/>
    <w:rsid w:val="001E5143"/>
    <w:rsid w:val="001F7248"/>
    <w:rsid w:val="00201DD9"/>
    <w:rsid w:val="002152DE"/>
    <w:rsid w:val="00225875"/>
    <w:rsid w:val="002319EA"/>
    <w:rsid w:val="0024535F"/>
    <w:rsid w:val="00253ACF"/>
    <w:rsid w:val="00262C84"/>
    <w:rsid w:val="0026746E"/>
    <w:rsid w:val="00271AF8"/>
    <w:rsid w:val="00277DFC"/>
    <w:rsid w:val="002930EF"/>
    <w:rsid w:val="002A29D4"/>
    <w:rsid w:val="002C1625"/>
    <w:rsid w:val="002C3BD8"/>
    <w:rsid w:val="002C42DF"/>
    <w:rsid w:val="002E05AC"/>
    <w:rsid w:val="002F2BB2"/>
    <w:rsid w:val="002F68F1"/>
    <w:rsid w:val="0032244C"/>
    <w:rsid w:val="00370470"/>
    <w:rsid w:val="00370D3C"/>
    <w:rsid w:val="00375EFC"/>
    <w:rsid w:val="00380E0A"/>
    <w:rsid w:val="00384F84"/>
    <w:rsid w:val="003D20BF"/>
    <w:rsid w:val="003D4D2D"/>
    <w:rsid w:val="003E483B"/>
    <w:rsid w:val="003F553F"/>
    <w:rsid w:val="004070FE"/>
    <w:rsid w:val="004142DA"/>
    <w:rsid w:val="00414CB6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F7FEF"/>
    <w:rsid w:val="00501DAA"/>
    <w:rsid w:val="00554436"/>
    <w:rsid w:val="00564AD9"/>
    <w:rsid w:val="0057716E"/>
    <w:rsid w:val="00577EA3"/>
    <w:rsid w:val="005B5A24"/>
    <w:rsid w:val="005C38CC"/>
    <w:rsid w:val="005C54C4"/>
    <w:rsid w:val="005E50CF"/>
    <w:rsid w:val="005E7614"/>
    <w:rsid w:val="005F7398"/>
    <w:rsid w:val="00607721"/>
    <w:rsid w:val="00622B31"/>
    <w:rsid w:val="006331EE"/>
    <w:rsid w:val="006B602F"/>
    <w:rsid w:val="006C2CF7"/>
    <w:rsid w:val="006D20FC"/>
    <w:rsid w:val="006D5CEE"/>
    <w:rsid w:val="006D6AE1"/>
    <w:rsid w:val="007012A3"/>
    <w:rsid w:val="00711296"/>
    <w:rsid w:val="00712B4B"/>
    <w:rsid w:val="007142C3"/>
    <w:rsid w:val="007162B0"/>
    <w:rsid w:val="0073788B"/>
    <w:rsid w:val="00751189"/>
    <w:rsid w:val="00761699"/>
    <w:rsid w:val="007935B5"/>
    <w:rsid w:val="00797A64"/>
    <w:rsid w:val="007A0E8F"/>
    <w:rsid w:val="007C1259"/>
    <w:rsid w:val="007C6408"/>
    <w:rsid w:val="007C7B53"/>
    <w:rsid w:val="007F436A"/>
    <w:rsid w:val="00806FFD"/>
    <w:rsid w:val="008127E0"/>
    <w:rsid w:val="008128B5"/>
    <w:rsid w:val="008166D7"/>
    <w:rsid w:val="008225AF"/>
    <w:rsid w:val="00822BBB"/>
    <w:rsid w:val="00822E89"/>
    <w:rsid w:val="00830C74"/>
    <w:rsid w:val="0083184B"/>
    <w:rsid w:val="00853ADE"/>
    <w:rsid w:val="00863F7E"/>
    <w:rsid w:val="008658F4"/>
    <w:rsid w:val="00870F44"/>
    <w:rsid w:val="0088524B"/>
    <w:rsid w:val="008B2E35"/>
    <w:rsid w:val="008B64CB"/>
    <w:rsid w:val="008D497E"/>
    <w:rsid w:val="008D5C2D"/>
    <w:rsid w:val="008F072A"/>
    <w:rsid w:val="00902238"/>
    <w:rsid w:val="009050AF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70F3C"/>
    <w:rsid w:val="00990F64"/>
    <w:rsid w:val="009A2BBB"/>
    <w:rsid w:val="009C2848"/>
    <w:rsid w:val="009D3EDC"/>
    <w:rsid w:val="009E5807"/>
    <w:rsid w:val="00A24065"/>
    <w:rsid w:val="00A273BD"/>
    <w:rsid w:val="00A30AEE"/>
    <w:rsid w:val="00A60F00"/>
    <w:rsid w:val="00A65361"/>
    <w:rsid w:val="00A658D8"/>
    <w:rsid w:val="00A74280"/>
    <w:rsid w:val="00AA13A8"/>
    <w:rsid w:val="00AA62FA"/>
    <w:rsid w:val="00AB3DC8"/>
    <w:rsid w:val="00AB6C2B"/>
    <w:rsid w:val="00AC723E"/>
    <w:rsid w:val="00AD0EBC"/>
    <w:rsid w:val="00AF5F15"/>
    <w:rsid w:val="00B01872"/>
    <w:rsid w:val="00B039B1"/>
    <w:rsid w:val="00B2732B"/>
    <w:rsid w:val="00B34948"/>
    <w:rsid w:val="00B535CB"/>
    <w:rsid w:val="00B53B8D"/>
    <w:rsid w:val="00B5573B"/>
    <w:rsid w:val="00B55D04"/>
    <w:rsid w:val="00B55FB2"/>
    <w:rsid w:val="00B76537"/>
    <w:rsid w:val="00B834AE"/>
    <w:rsid w:val="00B859DF"/>
    <w:rsid w:val="00B85FD6"/>
    <w:rsid w:val="00BA2E8B"/>
    <w:rsid w:val="00BB304B"/>
    <w:rsid w:val="00BB7049"/>
    <w:rsid w:val="00BD4ECA"/>
    <w:rsid w:val="00BF494A"/>
    <w:rsid w:val="00C35D76"/>
    <w:rsid w:val="00C504E3"/>
    <w:rsid w:val="00C55780"/>
    <w:rsid w:val="00C6441C"/>
    <w:rsid w:val="00C806C4"/>
    <w:rsid w:val="00C961E3"/>
    <w:rsid w:val="00CA7B5A"/>
    <w:rsid w:val="00CD2C8B"/>
    <w:rsid w:val="00CD6459"/>
    <w:rsid w:val="00CF0E66"/>
    <w:rsid w:val="00D022BE"/>
    <w:rsid w:val="00D1304F"/>
    <w:rsid w:val="00D2097C"/>
    <w:rsid w:val="00D23B42"/>
    <w:rsid w:val="00D24B9B"/>
    <w:rsid w:val="00D511DE"/>
    <w:rsid w:val="00D54393"/>
    <w:rsid w:val="00D82B86"/>
    <w:rsid w:val="00D90E5F"/>
    <w:rsid w:val="00DB3C4E"/>
    <w:rsid w:val="00DC1BC1"/>
    <w:rsid w:val="00DC44F1"/>
    <w:rsid w:val="00DD2F55"/>
    <w:rsid w:val="00E12CDB"/>
    <w:rsid w:val="00E13177"/>
    <w:rsid w:val="00E13A5F"/>
    <w:rsid w:val="00E13BCB"/>
    <w:rsid w:val="00E20F05"/>
    <w:rsid w:val="00E5110E"/>
    <w:rsid w:val="00E54B87"/>
    <w:rsid w:val="00E6572E"/>
    <w:rsid w:val="00E72885"/>
    <w:rsid w:val="00E75E97"/>
    <w:rsid w:val="00E92AF0"/>
    <w:rsid w:val="00E93657"/>
    <w:rsid w:val="00E968D2"/>
    <w:rsid w:val="00EB28EF"/>
    <w:rsid w:val="00EE43F1"/>
    <w:rsid w:val="00EF74E3"/>
    <w:rsid w:val="00F05E82"/>
    <w:rsid w:val="00F305E1"/>
    <w:rsid w:val="00F30CD7"/>
    <w:rsid w:val="00F360A8"/>
    <w:rsid w:val="00F554C8"/>
    <w:rsid w:val="00F80419"/>
    <w:rsid w:val="00FA6F4A"/>
    <w:rsid w:val="00FA7227"/>
    <w:rsid w:val="00FA763E"/>
    <w:rsid w:val="00FB1349"/>
    <w:rsid w:val="00FB4134"/>
    <w:rsid w:val="00FB5E0B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2">
    <w:name w:val="Body Text 2"/>
    <w:basedOn w:val="a"/>
    <w:link w:val="23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4">
    <w:name w:val="Body Text Indent 2"/>
    <w:basedOn w:val="a"/>
    <w:link w:val="25"/>
    <w:rsid w:val="00277DF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6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7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20">
    <w:name w:val="Заголовок 2 Знак"/>
    <w:basedOn w:val="a0"/>
    <w:link w:val="2"/>
    <w:rsid w:val="00194A87"/>
    <w:rPr>
      <w:rFonts w:eastAsia="Times New Roman"/>
      <w:sz w:val="28"/>
      <w:szCs w:val="24"/>
    </w:rPr>
  </w:style>
  <w:style w:type="paragraph" w:customStyle="1" w:styleId="1a">
    <w:name w:val=" Знак Знак Знак1 Знак Знак Знак Знак"/>
    <w:basedOn w:val="a"/>
    <w:rsid w:val="00194A87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PlainText">
    <w:name w:val="Plain Text"/>
    <w:basedOn w:val="a"/>
    <w:rsid w:val="00194A87"/>
    <w:pPr>
      <w:jc w:val="left"/>
    </w:pPr>
    <w:rPr>
      <w:rFonts w:ascii="Courier New" w:hAnsi="Courier New"/>
      <w:sz w:val="20"/>
      <w:szCs w:val="24"/>
    </w:rPr>
  </w:style>
  <w:style w:type="paragraph" w:customStyle="1" w:styleId="Normal">
    <w:name w:val="Normal"/>
    <w:rsid w:val="00564AD9"/>
    <w:rPr>
      <w:rFonts w:eastAsia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A2D0D-40AF-413E-A3C8-FCE14CD28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75</TotalTime>
  <Pages>32</Pages>
  <Words>7742</Words>
  <Characters>44131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51770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3</cp:revision>
  <cp:lastPrinted>2016-05-12T08:18:00Z</cp:lastPrinted>
  <dcterms:created xsi:type="dcterms:W3CDTF">2017-05-25T03:13:00Z</dcterms:created>
  <dcterms:modified xsi:type="dcterms:W3CDTF">2017-05-25T09:39:00Z</dcterms:modified>
</cp:coreProperties>
</file>