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DC" w:rsidRDefault="001766D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1766DC" w:rsidRPr="005F1EC3" w:rsidRDefault="001766D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1766DC" w:rsidRDefault="001766D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1766DC" w:rsidRDefault="001766DC" w:rsidP="0001737C">
      <w:pPr>
        <w:widowControl w:val="0"/>
        <w:ind w:firstLine="720"/>
        <w:rPr>
          <w:b/>
          <w:sz w:val="24"/>
        </w:rPr>
      </w:pPr>
    </w:p>
    <w:p w:rsidR="001766DC" w:rsidRDefault="001766DC" w:rsidP="0001737C">
      <w:pPr>
        <w:widowControl w:val="0"/>
        <w:rPr>
          <w:b/>
        </w:rPr>
      </w:pPr>
      <w:r>
        <w:rPr>
          <w:b/>
        </w:rPr>
        <w:t>РЕШЕНИЕ</w:t>
      </w:r>
    </w:p>
    <w:p w:rsidR="001766DC" w:rsidRDefault="001766D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1766DC" w:rsidRPr="00D23B42" w:rsidTr="006B602F">
        <w:tc>
          <w:tcPr>
            <w:tcW w:w="4068" w:type="dxa"/>
          </w:tcPr>
          <w:p w:rsidR="001766DC" w:rsidRPr="00DB3C4E" w:rsidRDefault="001766DC" w:rsidP="008E795C">
            <w:pPr>
              <w:widowControl w:val="0"/>
            </w:pPr>
            <w:r>
              <w:t>4 мая</w:t>
            </w:r>
            <w:r w:rsidRPr="00DB3C4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B3C4E">
                <w:t>201</w:t>
              </w:r>
              <w:r>
                <w:t>7</w:t>
              </w:r>
              <w:r w:rsidRPr="00DB3C4E">
                <w:t xml:space="preserve"> г</w:t>
              </w:r>
            </w:smartTag>
            <w:r w:rsidRPr="00DB3C4E">
              <w:t xml:space="preserve">.                                                                </w:t>
            </w:r>
          </w:p>
        </w:tc>
        <w:tc>
          <w:tcPr>
            <w:tcW w:w="1440" w:type="dxa"/>
          </w:tcPr>
          <w:p w:rsidR="001766DC" w:rsidRPr="00DB3C4E" w:rsidRDefault="001766DC" w:rsidP="006B602F">
            <w:pPr>
              <w:widowControl w:val="0"/>
            </w:pPr>
          </w:p>
        </w:tc>
        <w:tc>
          <w:tcPr>
            <w:tcW w:w="4063" w:type="dxa"/>
          </w:tcPr>
          <w:p w:rsidR="001766DC" w:rsidRPr="00DB3C4E" w:rsidRDefault="001766DC" w:rsidP="007655AA">
            <w:pPr>
              <w:widowControl w:val="0"/>
              <w:jc w:val="right"/>
            </w:pPr>
            <w:r w:rsidRPr="00DB3C4E">
              <w:t xml:space="preserve">№ </w:t>
            </w:r>
            <w:r>
              <w:t>4/22</w:t>
            </w:r>
          </w:p>
        </w:tc>
      </w:tr>
    </w:tbl>
    <w:p w:rsidR="001766DC" w:rsidRPr="00D23B42" w:rsidRDefault="001766D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1766DC" w:rsidRPr="00D23B42" w:rsidRDefault="001766D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1766DC" w:rsidRPr="00D23B42" w:rsidRDefault="001766DC" w:rsidP="0001737C">
      <w:pPr>
        <w:widowControl w:val="0"/>
        <w:rPr>
          <w:sz w:val="24"/>
          <w:szCs w:val="24"/>
        </w:rPr>
      </w:pPr>
    </w:p>
    <w:p w:rsidR="001766DC" w:rsidRDefault="001766DC" w:rsidP="007655AA">
      <w:pPr>
        <w:pStyle w:val="af"/>
        <w:spacing w:after="0" w:line="240" w:lineRule="auto"/>
        <w:rPr>
          <w:rFonts w:ascii="Times New Roman" w:hAnsi="Times New Roman"/>
          <w:sz w:val="28"/>
        </w:rPr>
      </w:pPr>
      <w:r w:rsidRPr="007655AA">
        <w:rPr>
          <w:rFonts w:ascii="Times New Roman" w:hAnsi="Times New Roman"/>
          <w:sz w:val="28"/>
        </w:rPr>
        <w:t>О предложении лиц для исключения из резерва составов участковых избирательных комиссий,</w:t>
      </w:r>
      <w:r w:rsidRPr="007655AA">
        <w:t xml:space="preserve"> </w:t>
      </w:r>
      <w:r w:rsidRPr="007655AA">
        <w:rPr>
          <w:rFonts w:ascii="Times New Roman" w:hAnsi="Times New Roman"/>
          <w:sz w:val="28"/>
        </w:rPr>
        <w:t xml:space="preserve">сформированного на территории </w:t>
      </w:r>
      <w:r>
        <w:rPr>
          <w:rFonts w:ascii="Times New Roman" w:hAnsi="Times New Roman"/>
          <w:sz w:val="28"/>
        </w:rPr>
        <w:t>Таборинского муниципального района</w:t>
      </w:r>
    </w:p>
    <w:p w:rsidR="001766DC" w:rsidRPr="007655AA" w:rsidRDefault="001766DC" w:rsidP="007655AA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6DC" w:rsidRPr="00DB3C4E" w:rsidRDefault="001766DC" w:rsidP="00554020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7655AA">
        <w:rPr>
          <w:sz w:val="28"/>
          <w:szCs w:val="28"/>
        </w:rPr>
        <w:t xml:space="preserve">Руководствуясь </w:t>
      </w:r>
      <w:hyperlink r:id="rId7" w:history="1">
        <w:r w:rsidRPr="007655AA">
          <w:rPr>
            <w:sz w:val="28"/>
            <w:szCs w:val="28"/>
          </w:rPr>
          <w:t>пунктом 9 статьи 26</w:t>
        </w:r>
      </w:hyperlink>
      <w:r w:rsidRPr="007655AA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пунктом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Pr="007655AA">
          <w:rPr>
            <w:sz w:val="28"/>
            <w:szCs w:val="28"/>
          </w:rPr>
          <w:t>2012 г</w:t>
        </w:r>
      </w:smartTag>
      <w:r w:rsidRPr="007655AA">
        <w:rPr>
          <w:sz w:val="28"/>
          <w:szCs w:val="28"/>
        </w:rPr>
        <w:t xml:space="preserve">. № 152/1137-6 и постановлениями Избирательной комиссии Свердловской области от </w:t>
      </w:r>
      <w:r w:rsidRPr="00554020">
        <w:rPr>
          <w:sz w:val="28"/>
          <w:szCs w:val="28"/>
        </w:rPr>
        <w:t xml:space="preserve">25.04.2013 г. № </w:t>
      </w:r>
      <w:bookmarkStart w:id="0" w:name="_GoBack"/>
      <w:bookmarkEnd w:id="0"/>
      <w:r w:rsidRPr="00554020">
        <w:rPr>
          <w:sz w:val="28"/>
          <w:szCs w:val="28"/>
        </w:rPr>
        <w:t xml:space="preserve">12/71 «О кандидатурах, зачисленных в резерв составов участковых избирательных комиссий, формируемый на территории Свердловской области» и от </w:t>
      </w:r>
      <w:r w:rsidR="00554020" w:rsidRPr="00554020">
        <w:rPr>
          <w:sz w:val="28"/>
          <w:szCs w:val="28"/>
        </w:rPr>
        <w:t>21.08.2014</w:t>
      </w:r>
      <w:r w:rsidRPr="00554020">
        <w:rPr>
          <w:sz w:val="28"/>
          <w:szCs w:val="28"/>
        </w:rPr>
        <w:t xml:space="preserve"> г. № </w:t>
      </w:r>
      <w:r w:rsidR="00554020" w:rsidRPr="00554020">
        <w:rPr>
          <w:sz w:val="28"/>
          <w:szCs w:val="28"/>
        </w:rPr>
        <w:t>19/80</w:t>
      </w:r>
      <w:r w:rsidRPr="00554020">
        <w:rPr>
          <w:sz w:val="28"/>
          <w:szCs w:val="28"/>
        </w:rPr>
        <w:t xml:space="preserve"> «</w:t>
      </w:r>
      <w:r w:rsidR="00554020" w:rsidRPr="00554020">
        <w:t xml:space="preserve"> </w:t>
      </w:r>
      <w:r w:rsidR="00554020" w:rsidRPr="00554020">
        <w:rPr>
          <w:bCs/>
          <w:sz w:val="28"/>
          <w:szCs w:val="28"/>
        </w:rPr>
        <w:t>О дополнительном зачислении кандидатур в резерв составов участковых избирательных комиссий, сформированный на территории Свердловской области</w:t>
      </w:r>
      <w:r w:rsidRPr="007655AA">
        <w:rPr>
          <w:sz w:val="28"/>
          <w:szCs w:val="28"/>
        </w:rPr>
        <w:t>»,</w:t>
      </w:r>
      <w:r w:rsidRPr="00DB3C4E">
        <w:rPr>
          <w:sz w:val="28"/>
          <w:szCs w:val="28"/>
        </w:rPr>
        <w:t xml:space="preserve"> Таборинская  районная  территориальная избирательная комиссия   </w:t>
      </w:r>
      <w:r w:rsidRPr="00554020">
        <w:rPr>
          <w:b/>
          <w:spacing w:val="40"/>
          <w:sz w:val="28"/>
          <w:szCs w:val="28"/>
        </w:rPr>
        <w:t>решила</w:t>
      </w:r>
      <w:r w:rsidRPr="00DB3C4E">
        <w:rPr>
          <w:sz w:val="28"/>
          <w:szCs w:val="28"/>
        </w:rPr>
        <w:t>:</w:t>
      </w:r>
    </w:p>
    <w:p w:rsidR="00A8494E" w:rsidRDefault="001766DC" w:rsidP="006959C8">
      <w:pPr>
        <w:pStyle w:val="33"/>
        <w:spacing w:after="0" w:line="360" w:lineRule="auto"/>
        <w:ind w:left="0" w:firstLine="700"/>
        <w:jc w:val="both"/>
        <w:rPr>
          <w:sz w:val="28"/>
          <w:szCs w:val="28"/>
        </w:rPr>
        <w:sectPr w:rsidR="00A8494E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A40C0E">
        <w:rPr>
          <w:sz w:val="28"/>
          <w:szCs w:val="24"/>
        </w:rPr>
        <w:t xml:space="preserve">1. Предложить Избирательной комиссии Свердловской области </w:t>
      </w:r>
      <w:r>
        <w:rPr>
          <w:sz w:val="28"/>
          <w:szCs w:val="24"/>
        </w:rPr>
        <w:t>следующих лиц</w:t>
      </w:r>
      <w:r w:rsidRPr="00A40C0E">
        <w:rPr>
          <w:sz w:val="28"/>
          <w:szCs w:val="24"/>
        </w:rPr>
        <w:t xml:space="preserve"> для </w:t>
      </w:r>
      <w:r w:rsidRPr="00DF2331">
        <w:rPr>
          <w:sz w:val="28"/>
          <w:szCs w:val="24"/>
        </w:rPr>
        <w:t xml:space="preserve">исключения из резерва </w:t>
      </w:r>
      <w:r w:rsidRPr="00A40C0E">
        <w:rPr>
          <w:sz w:val="28"/>
          <w:szCs w:val="24"/>
        </w:rPr>
        <w:t>составов участковых</w:t>
      </w:r>
      <w:r>
        <w:rPr>
          <w:sz w:val="28"/>
          <w:szCs w:val="24"/>
        </w:rPr>
        <w:t xml:space="preserve"> избирательных</w:t>
      </w:r>
      <w:r w:rsidRPr="00A40C0E">
        <w:rPr>
          <w:sz w:val="28"/>
          <w:szCs w:val="24"/>
        </w:rPr>
        <w:t xml:space="preserve"> комиссий</w:t>
      </w:r>
      <w:r>
        <w:rPr>
          <w:sz w:val="28"/>
          <w:szCs w:val="24"/>
        </w:rPr>
        <w:t>,</w:t>
      </w:r>
      <w:r w:rsidRPr="00A40C0E">
        <w:rPr>
          <w:sz w:val="28"/>
          <w:szCs w:val="24"/>
        </w:rPr>
        <w:t xml:space="preserve"> </w:t>
      </w:r>
      <w:r w:rsidRPr="0098701B">
        <w:rPr>
          <w:sz w:val="28"/>
          <w:szCs w:val="28"/>
        </w:rPr>
        <w:t>сформированн</w:t>
      </w:r>
      <w:r>
        <w:rPr>
          <w:sz w:val="28"/>
          <w:szCs w:val="28"/>
        </w:rPr>
        <w:t>ого</w:t>
      </w:r>
      <w:r w:rsidRPr="0098701B">
        <w:rPr>
          <w:sz w:val="28"/>
          <w:szCs w:val="28"/>
        </w:rPr>
        <w:t xml:space="preserve"> на территории </w:t>
      </w:r>
      <w:r>
        <w:rPr>
          <w:sz w:val="28"/>
          <w:szCs w:val="24"/>
        </w:rPr>
        <w:t>Таборинского муниципального района,</w:t>
      </w:r>
      <w:r>
        <w:t xml:space="preserve"> </w:t>
      </w:r>
      <w:r>
        <w:rPr>
          <w:sz w:val="28"/>
          <w:szCs w:val="28"/>
        </w:rPr>
        <w:t>на основании личных письменных заявлений</w:t>
      </w:r>
      <w:r w:rsidRPr="00567410">
        <w:rPr>
          <w:sz w:val="28"/>
          <w:szCs w:val="28"/>
        </w:rPr>
        <w:t>: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64"/>
        <w:gridCol w:w="1929"/>
        <w:gridCol w:w="1308"/>
        <w:gridCol w:w="4132"/>
        <w:gridCol w:w="1662"/>
      </w:tblGrid>
      <w:tr w:rsidR="001766DC" w:rsidRPr="0004264C" w:rsidTr="00567410">
        <w:trPr>
          <w:cantSplit/>
          <w:trHeight w:val="1279"/>
          <w:tblHeader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6DC" w:rsidRPr="00567410" w:rsidRDefault="001766DC" w:rsidP="007655AA">
            <w:pPr>
              <w:jc w:val="both"/>
              <w:rPr>
                <w:bCs/>
              </w:rPr>
            </w:pPr>
            <w:r w:rsidRPr="00567410">
              <w:rPr>
                <w:bCs/>
                <w:color w:val="000000"/>
              </w:rPr>
              <w:lastRenderedPageBreak/>
              <w:t>№ 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6DC" w:rsidRPr="00567410" w:rsidRDefault="001766DC" w:rsidP="00C27A43">
            <w:pPr>
              <w:rPr>
                <w:bCs/>
              </w:rPr>
            </w:pPr>
            <w:r w:rsidRPr="00567410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67410" w:rsidRDefault="001766DC" w:rsidP="00C27A43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6DC" w:rsidRPr="00567410" w:rsidRDefault="001766DC" w:rsidP="00C27A43">
            <w:pPr>
              <w:rPr>
                <w:bCs/>
              </w:rPr>
            </w:pPr>
            <w:r w:rsidRPr="00567410">
              <w:rPr>
                <w:color w:val="000000"/>
              </w:rPr>
              <w:t>Кем предложен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6DC" w:rsidRPr="00567410" w:rsidRDefault="001766DC" w:rsidP="00C27A43">
            <w:pPr>
              <w:rPr>
                <w:bCs/>
              </w:rPr>
            </w:pPr>
            <w:r w:rsidRPr="00567410">
              <w:rPr>
                <w:color w:val="000000"/>
              </w:rPr>
              <w:t xml:space="preserve">№ избирательного участка (участков) </w:t>
            </w:r>
          </w:p>
        </w:tc>
      </w:tr>
      <w:tr w:rsidR="001766DC" w:rsidRPr="00A92F91" w:rsidTr="00567410">
        <w:trPr>
          <w:cantSplit/>
          <w:trHeight w:val="38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1766DC" w:rsidP="00C27A43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 w:rsidRPr="00554020"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1766DC" w:rsidP="00C27A43">
            <w:pPr>
              <w:ind w:left="-36"/>
              <w:rPr>
                <w:sz w:val="24"/>
                <w:szCs w:val="24"/>
              </w:rPr>
            </w:pPr>
            <w:r w:rsidRPr="00554020">
              <w:rPr>
                <w:sz w:val="24"/>
                <w:szCs w:val="24"/>
              </w:rPr>
              <w:t>Утте Нина Ивановна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A8494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16.03.1963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1766DC" w:rsidP="00C27A43">
            <w:pPr>
              <w:ind w:left="-36"/>
              <w:rPr>
                <w:sz w:val="24"/>
                <w:szCs w:val="24"/>
              </w:rPr>
            </w:pPr>
            <w:r w:rsidRPr="00554020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1766DC" w:rsidP="00C27A43">
            <w:pPr>
              <w:ind w:left="-36"/>
              <w:rPr>
                <w:sz w:val="24"/>
                <w:szCs w:val="24"/>
              </w:rPr>
            </w:pPr>
            <w:r w:rsidRPr="00554020">
              <w:rPr>
                <w:sz w:val="24"/>
                <w:szCs w:val="24"/>
              </w:rPr>
              <w:t>886</w:t>
            </w:r>
          </w:p>
        </w:tc>
      </w:tr>
      <w:tr w:rsidR="001766DC" w:rsidRPr="00A92F91" w:rsidTr="00567410">
        <w:trPr>
          <w:cantSplit/>
          <w:trHeight w:val="38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1766DC" w:rsidP="00C27A43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 w:rsidRPr="00554020"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1766DC" w:rsidP="00C27A43">
            <w:pPr>
              <w:ind w:left="-36"/>
              <w:rPr>
                <w:sz w:val="24"/>
                <w:szCs w:val="24"/>
              </w:rPr>
            </w:pPr>
            <w:r w:rsidRPr="00554020">
              <w:rPr>
                <w:sz w:val="24"/>
                <w:szCs w:val="24"/>
              </w:rPr>
              <w:t>Иванова Людмила Алексеевна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A8494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11.04.1968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554020" w:rsidP="00554020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</w:t>
            </w:r>
            <w:r w:rsidR="001766DC" w:rsidRPr="00554020">
              <w:rPr>
                <w:sz w:val="24"/>
                <w:szCs w:val="24"/>
              </w:rPr>
              <w:t>артия «ЕДИНАЯ РОССИЯ»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DC" w:rsidRPr="00554020" w:rsidRDefault="001766DC" w:rsidP="00C27A43">
            <w:pPr>
              <w:ind w:left="-36"/>
              <w:rPr>
                <w:sz w:val="24"/>
                <w:szCs w:val="24"/>
              </w:rPr>
            </w:pPr>
            <w:r w:rsidRPr="00554020">
              <w:rPr>
                <w:sz w:val="24"/>
                <w:szCs w:val="24"/>
              </w:rPr>
              <w:t>886</w:t>
            </w:r>
          </w:p>
        </w:tc>
      </w:tr>
    </w:tbl>
    <w:p w:rsidR="001766DC" w:rsidRDefault="001766DC" w:rsidP="007655AA">
      <w:pPr>
        <w:spacing w:line="336" w:lineRule="auto"/>
        <w:ind w:firstLine="709"/>
        <w:jc w:val="both"/>
        <w:rPr>
          <w:szCs w:val="24"/>
        </w:rPr>
      </w:pPr>
    </w:p>
    <w:p w:rsidR="001766DC" w:rsidRPr="00A40C0E" w:rsidRDefault="001766DC" w:rsidP="007655AA">
      <w:pPr>
        <w:spacing w:line="336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2. Направить настоящее решение </w:t>
      </w:r>
      <w:r w:rsidRPr="00E54C1A">
        <w:rPr>
          <w:szCs w:val="24"/>
        </w:rPr>
        <w:t>Избирательной комиссии Свердловской области</w:t>
      </w:r>
      <w:r>
        <w:rPr>
          <w:szCs w:val="24"/>
        </w:rPr>
        <w:t xml:space="preserve">, </w:t>
      </w:r>
      <w:r w:rsidRPr="0042466E">
        <w:t>участков</w:t>
      </w:r>
      <w:r>
        <w:t>ой</w:t>
      </w:r>
      <w:r w:rsidRPr="0042466E">
        <w:t xml:space="preserve"> избирательн</w:t>
      </w:r>
      <w:r>
        <w:t>ой</w:t>
      </w:r>
      <w:r w:rsidRPr="0042466E">
        <w:t xml:space="preserve"> комисси</w:t>
      </w:r>
      <w:r>
        <w:t>и № 886 и разместить</w:t>
      </w:r>
      <w:r w:rsidRPr="00E54C1A">
        <w:t xml:space="preserve"> на сайте </w:t>
      </w:r>
      <w:r>
        <w:t>Таборинской</w:t>
      </w:r>
      <w:r w:rsidRPr="00E54C1A">
        <w:t xml:space="preserve"> </w:t>
      </w:r>
      <w:r w:rsidRPr="00A40C0E">
        <w:t>районн</w:t>
      </w:r>
      <w:r>
        <w:t>ой</w:t>
      </w:r>
      <w:r w:rsidRPr="00A40C0E">
        <w:t xml:space="preserve"> территориальн</w:t>
      </w:r>
      <w:r>
        <w:t>ой</w:t>
      </w:r>
      <w:r w:rsidRPr="009F2CD5">
        <w:t xml:space="preserve"> </w:t>
      </w:r>
      <w:r>
        <w:t>и</w:t>
      </w:r>
      <w:r w:rsidRPr="00E54C1A">
        <w:t>збирательной комиссии</w:t>
      </w:r>
      <w:r w:rsidRPr="00A40C0E">
        <w:rPr>
          <w:szCs w:val="24"/>
        </w:rPr>
        <w:t>.</w:t>
      </w:r>
    </w:p>
    <w:p w:rsidR="001766DC" w:rsidRDefault="001766DC" w:rsidP="009B2C4F">
      <w:pPr>
        <w:pStyle w:val="33"/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A40C0E">
        <w:rPr>
          <w:sz w:val="28"/>
          <w:szCs w:val="24"/>
        </w:rPr>
        <w:t xml:space="preserve">Контроль за исполнением настоящего решения возложить на председателя комиссии </w:t>
      </w:r>
      <w:r>
        <w:rPr>
          <w:sz w:val="28"/>
          <w:szCs w:val="24"/>
        </w:rPr>
        <w:t>Закревскую Л.М.</w:t>
      </w:r>
      <w:r w:rsidRPr="00A40C0E">
        <w:rPr>
          <w:sz w:val="28"/>
          <w:szCs w:val="24"/>
        </w:rPr>
        <w:t>.</w:t>
      </w:r>
    </w:p>
    <w:p w:rsidR="001766DC" w:rsidRPr="00DB3C4E" w:rsidRDefault="001766DC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1766DC" w:rsidRPr="00DB3C4E" w:rsidTr="00D93E3C">
        <w:tc>
          <w:tcPr>
            <w:tcW w:w="4644" w:type="dxa"/>
          </w:tcPr>
          <w:p w:rsidR="001766DC" w:rsidRPr="00DB3C4E" w:rsidRDefault="001766DC" w:rsidP="00D93E3C">
            <w:r w:rsidRPr="00DB3C4E">
              <w:t>Председатель</w:t>
            </w:r>
          </w:p>
          <w:p w:rsidR="001766DC" w:rsidRPr="00DB3C4E" w:rsidRDefault="001766DC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1766DC" w:rsidRPr="00DB3C4E" w:rsidRDefault="001766DC" w:rsidP="00D93E3C"/>
        </w:tc>
        <w:tc>
          <w:tcPr>
            <w:tcW w:w="2623" w:type="dxa"/>
          </w:tcPr>
          <w:p w:rsidR="001766DC" w:rsidRPr="00DB3C4E" w:rsidRDefault="001766DC" w:rsidP="00D93E3C"/>
          <w:p w:rsidR="001766DC" w:rsidRPr="00DB3C4E" w:rsidRDefault="001766DC" w:rsidP="00D93E3C"/>
          <w:p w:rsidR="001766DC" w:rsidRDefault="001766DC" w:rsidP="00D93E3C"/>
          <w:p w:rsidR="001766DC" w:rsidRPr="00DB3C4E" w:rsidRDefault="001766DC" w:rsidP="00A82D37">
            <w:r w:rsidRPr="00DB3C4E">
              <w:t>Л.М.Закревская</w:t>
            </w:r>
          </w:p>
          <w:p w:rsidR="001766DC" w:rsidRPr="00DB3C4E" w:rsidRDefault="001766DC" w:rsidP="00D93E3C"/>
        </w:tc>
      </w:tr>
      <w:tr w:rsidR="001766DC" w:rsidRPr="00DB3C4E" w:rsidTr="00D93E3C">
        <w:tc>
          <w:tcPr>
            <w:tcW w:w="4644" w:type="dxa"/>
          </w:tcPr>
          <w:p w:rsidR="001766DC" w:rsidRPr="00DB3C4E" w:rsidRDefault="001766DC" w:rsidP="00D93E3C">
            <w:r w:rsidRPr="00DB3C4E">
              <w:t>Секретарь</w:t>
            </w:r>
          </w:p>
          <w:p w:rsidR="001766DC" w:rsidRPr="00DB3C4E" w:rsidRDefault="001766DC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1766DC" w:rsidRPr="00DB3C4E" w:rsidRDefault="001766DC" w:rsidP="00D93E3C"/>
        </w:tc>
        <w:tc>
          <w:tcPr>
            <w:tcW w:w="2623" w:type="dxa"/>
          </w:tcPr>
          <w:p w:rsidR="001766DC" w:rsidRPr="00DB3C4E" w:rsidRDefault="001766DC" w:rsidP="00D93E3C"/>
          <w:p w:rsidR="001766DC" w:rsidRPr="00DB3C4E" w:rsidRDefault="001766DC" w:rsidP="00D93E3C"/>
          <w:p w:rsidR="001766DC" w:rsidRDefault="001766DC" w:rsidP="00D93E3C"/>
          <w:p w:rsidR="001766DC" w:rsidRPr="00DB3C4E" w:rsidRDefault="001766DC" w:rsidP="00D93E3C">
            <w:r w:rsidRPr="00DB3C4E">
              <w:t>В.А.Владимирова</w:t>
            </w:r>
          </w:p>
        </w:tc>
      </w:tr>
    </w:tbl>
    <w:p w:rsidR="001766DC" w:rsidRDefault="001766DC" w:rsidP="00D23B42">
      <w:pPr>
        <w:tabs>
          <w:tab w:val="left" w:pos="3945"/>
        </w:tabs>
        <w:jc w:val="both"/>
      </w:pPr>
      <w:r>
        <w:tab/>
      </w:r>
    </w:p>
    <w:p w:rsidR="001766DC" w:rsidRDefault="001766DC" w:rsidP="00D23B42">
      <w:pPr>
        <w:tabs>
          <w:tab w:val="left" w:pos="3945"/>
        </w:tabs>
        <w:jc w:val="both"/>
      </w:pPr>
    </w:p>
    <w:p w:rsidR="001766DC" w:rsidRDefault="001766DC" w:rsidP="00D23B42">
      <w:pPr>
        <w:tabs>
          <w:tab w:val="left" w:pos="3945"/>
        </w:tabs>
        <w:jc w:val="both"/>
      </w:pPr>
    </w:p>
    <w:p w:rsidR="001766DC" w:rsidRDefault="001766DC" w:rsidP="00D23B42">
      <w:pPr>
        <w:tabs>
          <w:tab w:val="left" w:pos="3945"/>
        </w:tabs>
        <w:jc w:val="both"/>
      </w:pPr>
    </w:p>
    <w:p w:rsidR="001766DC" w:rsidRDefault="001766DC" w:rsidP="00D23B42">
      <w:pPr>
        <w:tabs>
          <w:tab w:val="left" w:pos="3945"/>
        </w:tabs>
        <w:jc w:val="both"/>
      </w:pPr>
    </w:p>
    <w:p w:rsidR="001766DC" w:rsidRDefault="001766DC" w:rsidP="00D23B42">
      <w:pPr>
        <w:tabs>
          <w:tab w:val="left" w:pos="3945"/>
        </w:tabs>
        <w:jc w:val="both"/>
      </w:pPr>
    </w:p>
    <w:p w:rsidR="001766DC" w:rsidRDefault="001766DC" w:rsidP="00D23B42">
      <w:pPr>
        <w:tabs>
          <w:tab w:val="left" w:pos="3945"/>
        </w:tabs>
        <w:jc w:val="both"/>
      </w:pPr>
    </w:p>
    <w:p w:rsidR="001766DC" w:rsidRDefault="001766DC" w:rsidP="00D23B42">
      <w:pPr>
        <w:tabs>
          <w:tab w:val="left" w:pos="3945"/>
        </w:tabs>
        <w:jc w:val="both"/>
      </w:pPr>
    </w:p>
    <w:sectPr w:rsidR="001766DC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60" w:rsidRDefault="008F3C60">
      <w:r>
        <w:separator/>
      </w:r>
    </w:p>
  </w:endnote>
  <w:endnote w:type="continuationSeparator" w:id="1">
    <w:p w:rsidR="008F3C60" w:rsidRDefault="008F3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60" w:rsidRDefault="008F3C60">
      <w:r>
        <w:separator/>
      </w:r>
    </w:p>
  </w:footnote>
  <w:footnote w:type="continuationSeparator" w:id="1">
    <w:p w:rsidR="008F3C60" w:rsidRDefault="008F3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DC" w:rsidRDefault="00591967" w:rsidP="00E657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малыйгерб" style="width:30.75pt;height:56.25pt;visibility:visible">
          <v:imagedata r:id="rId1" o:title="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4E" w:rsidRDefault="00A8494E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1737C"/>
    <w:rsid w:val="000209C4"/>
    <w:rsid w:val="0004264C"/>
    <w:rsid w:val="00064103"/>
    <w:rsid w:val="0007349E"/>
    <w:rsid w:val="00076F98"/>
    <w:rsid w:val="000D50F1"/>
    <w:rsid w:val="00137589"/>
    <w:rsid w:val="001640BC"/>
    <w:rsid w:val="001766DC"/>
    <w:rsid w:val="0024535F"/>
    <w:rsid w:val="00267845"/>
    <w:rsid w:val="00271AF8"/>
    <w:rsid w:val="002C3BD8"/>
    <w:rsid w:val="002D4FAE"/>
    <w:rsid w:val="002E05AC"/>
    <w:rsid w:val="002F68F1"/>
    <w:rsid w:val="00370D3C"/>
    <w:rsid w:val="003F553F"/>
    <w:rsid w:val="004142DA"/>
    <w:rsid w:val="0042466E"/>
    <w:rsid w:val="0042629B"/>
    <w:rsid w:val="00440185"/>
    <w:rsid w:val="00460753"/>
    <w:rsid w:val="00462E91"/>
    <w:rsid w:val="004664DC"/>
    <w:rsid w:val="00471B71"/>
    <w:rsid w:val="004B1B59"/>
    <w:rsid w:val="004B4B7C"/>
    <w:rsid w:val="004B70EB"/>
    <w:rsid w:val="004C6209"/>
    <w:rsid w:val="00554020"/>
    <w:rsid w:val="00567410"/>
    <w:rsid w:val="00577EA3"/>
    <w:rsid w:val="00591967"/>
    <w:rsid w:val="005B0A68"/>
    <w:rsid w:val="005B5A24"/>
    <w:rsid w:val="005C38CC"/>
    <w:rsid w:val="005D3D9B"/>
    <w:rsid w:val="005F1EC3"/>
    <w:rsid w:val="00607721"/>
    <w:rsid w:val="006959C8"/>
    <w:rsid w:val="006B602F"/>
    <w:rsid w:val="006C0EB5"/>
    <w:rsid w:val="007655AA"/>
    <w:rsid w:val="007935B5"/>
    <w:rsid w:val="007948DB"/>
    <w:rsid w:val="007A0E8F"/>
    <w:rsid w:val="007C6408"/>
    <w:rsid w:val="007C7B53"/>
    <w:rsid w:val="007D7A59"/>
    <w:rsid w:val="007E615C"/>
    <w:rsid w:val="007F436A"/>
    <w:rsid w:val="008225AF"/>
    <w:rsid w:val="00830C74"/>
    <w:rsid w:val="00863F7E"/>
    <w:rsid w:val="008C34E3"/>
    <w:rsid w:val="008C6AEF"/>
    <w:rsid w:val="008D497E"/>
    <w:rsid w:val="008D5C2D"/>
    <w:rsid w:val="008E795C"/>
    <w:rsid w:val="008F3C60"/>
    <w:rsid w:val="009227C1"/>
    <w:rsid w:val="00931975"/>
    <w:rsid w:val="00931F40"/>
    <w:rsid w:val="00947819"/>
    <w:rsid w:val="00952F28"/>
    <w:rsid w:val="00963849"/>
    <w:rsid w:val="0096440D"/>
    <w:rsid w:val="00970F3C"/>
    <w:rsid w:val="0098701B"/>
    <w:rsid w:val="00990F64"/>
    <w:rsid w:val="009A2BBB"/>
    <w:rsid w:val="009B2C4F"/>
    <w:rsid w:val="009E6AA6"/>
    <w:rsid w:val="009F2CD5"/>
    <w:rsid w:val="00A24065"/>
    <w:rsid w:val="00A40C0E"/>
    <w:rsid w:val="00A60F00"/>
    <w:rsid w:val="00A65361"/>
    <w:rsid w:val="00A658D8"/>
    <w:rsid w:val="00A670A8"/>
    <w:rsid w:val="00A74280"/>
    <w:rsid w:val="00A82D37"/>
    <w:rsid w:val="00A8494E"/>
    <w:rsid w:val="00A84E22"/>
    <w:rsid w:val="00A92F91"/>
    <w:rsid w:val="00AB3DC8"/>
    <w:rsid w:val="00AC723E"/>
    <w:rsid w:val="00AE5341"/>
    <w:rsid w:val="00AF5F15"/>
    <w:rsid w:val="00B34948"/>
    <w:rsid w:val="00B5573B"/>
    <w:rsid w:val="00B76537"/>
    <w:rsid w:val="00B836A1"/>
    <w:rsid w:val="00B859DF"/>
    <w:rsid w:val="00B85FD6"/>
    <w:rsid w:val="00BC4F32"/>
    <w:rsid w:val="00BD4ECA"/>
    <w:rsid w:val="00BE28D8"/>
    <w:rsid w:val="00BF494A"/>
    <w:rsid w:val="00BF7F1E"/>
    <w:rsid w:val="00C125FD"/>
    <w:rsid w:val="00C27A43"/>
    <w:rsid w:val="00C35D76"/>
    <w:rsid w:val="00C806C4"/>
    <w:rsid w:val="00CA03E7"/>
    <w:rsid w:val="00CA7B5A"/>
    <w:rsid w:val="00CD2C8B"/>
    <w:rsid w:val="00CD6459"/>
    <w:rsid w:val="00D022BE"/>
    <w:rsid w:val="00D04E50"/>
    <w:rsid w:val="00D23B42"/>
    <w:rsid w:val="00D511DE"/>
    <w:rsid w:val="00D82B86"/>
    <w:rsid w:val="00D93E3C"/>
    <w:rsid w:val="00DA20DA"/>
    <w:rsid w:val="00DB3C4E"/>
    <w:rsid w:val="00DC00BE"/>
    <w:rsid w:val="00DC44F1"/>
    <w:rsid w:val="00DF2331"/>
    <w:rsid w:val="00E12CDB"/>
    <w:rsid w:val="00E13BCB"/>
    <w:rsid w:val="00E20F05"/>
    <w:rsid w:val="00E5110E"/>
    <w:rsid w:val="00E54C1A"/>
    <w:rsid w:val="00E6572E"/>
    <w:rsid w:val="00E75E97"/>
    <w:rsid w:val="00E968D2"/>
    <w:rsid w:val="00EA248E"/>
    <w:rsid w:val="00EE3063"/>
    <w:rsid w:val="00F30CD7"/>
    <w:rsid w:val="00F360A8"/>
    <w:rsid w:val="00FA7227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9196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91967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1967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1967"/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link w:val="aa"/>
    <w:uiPriority w:val="99"/>
    <w:semiHidden/>
    <w:locked/>
    <w:rsid w:val="00591967"/>
    <w:rPr>
      <w:rFonts w:cs="Times New Roman"/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3">
    <w:name w:val="Body Text Indent 3"/>
    <w:basedOn w:val="a"/>
    <w:link w:val="34"/>
    <w:uiPriority w:val="99"/>
    <w:rsid w:val="009B2C4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2C4F"/>
    <w:rPr>
      <w:rFonts w:eastAsia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2D4FA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D4FAE"/>
    <w:rPr>
      <w:rFonts w:eastAsia="Times New Roman" w:cs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rsid w:val="007655AA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7655AA"/>
    <w:rPr>
      <w:rFonts w:ascii="Times New Roman CYR" w:hAnsi="Times New Roman CYR" w:cs="Times New Roman"/>
    </w:rPr>
  </w:style>
  <w:style w:type="character" w:styleId="af5">
    <w:name w:val="footnote reference"/>
    <w:basedOn w:val="a0"/>
    <w:uiPriority w:val="99"/>
    <w:rsid w:val="007655AA"/>
    <w:rPr>
      <w:rFonts w:cs="Times New Roman"/>
      <w:vertAlign w:val="superscript"/>
    </w:rPr>
  </w:style>
  <w:style w:type="paragraph" w:styleId="af6">
    <w:name w:val="Body Text Indent"/>
    <w:basedOn w:val="a"/>
    <w:link w:val="af7"/>
    <w:uiPriority w:val="99"/>
    <w:rsid w:val="007655A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7655AA"/>
    <w:rPr>
      <w:rFonts w:eastAsia="Times New Roman" w:cs="Times New Roman"/>
      <w:sz w:val="28"/>
      <w:szCs w:val="28"/>
    </w:rPr>
  </w:style>
  <w:style w:type="paragraph" w:customStyle="1" w:styleId="Default">
    <w:name w:val="Default"/>
    <w:rsid w:val="005540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BCCA006B3C40CBC24F3C56D6E8D1B18BF2855CF8AD978392BF8B2E86F0C55F76AFA84371F2F1AF7J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User</dc:creator>
  <cp:keywords/>
  <dc:description/>
  <cp:lastModifiedBy>User</cp:lastModifiedBy>
  <cp:revision>5</cp:revision>
  <cp:lastPrinted>2017-05-04T09:52:00Z</cp:lastPrinted>
  <dcterms:created xsi:type="dcterms:W3CDTF">2017-05-03T05:14:00Z</dcterms:created>
  <dcterms:modified xsi:type="dcterms:W3CDTF">2017-05-04T09:53:00Z</dcterms:modified>
</cp:coreProperties>
</file>