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AA" w:rsidRDefault="00F51AAA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F51AAA" w:rsidRPr="005F1EC3" w:rsidRDefault="00F51AAA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F51AAA" w:rsidRDefault="00F51AAA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F51AAA" w:rsidRDefault="00F51AAA" w:rsidP="0001737C">
      <w:pPr>
        <w:widowControl w:val="0"/>
        <w:ind w:firstLine="720"/>
        <w:rPr>
          <w:b/>
          <w:sz w:val="24"/>
        </w:rPr>
      </w:pPr>
    </w:p>
    <w:p w:rsidR="00F51AAA" w:rsidRDefault="00F51AAA" w:rsidP="0001737C">
      <w:pPr>
        <w:widowControl w:val="0"/>
        <w:rPr>
          <w:b/>
        </w:rPr>
      </w:pPr>
      <w:r>
        <w:rPr>
          <w:b/>
        </w:rPr>
        <w:t>РЕШЕНИЕ</w:t>
      </w:r>
    </w:p>
    <w:p w:rsidR="00F51AAA" w:rsidRDefault="00F51AAA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F51AAA" w:rsidRPr="00806FFD" w:rsidTr="006B602F">
        <w:tc>
          <w:tcPr>
            <w:tcW w:w="4068" w:type="dxa"/>
          </w:tcPr>
          <w:p w:rsidR="00F51AAA" w:rsidRPr="00806FFD" w:rsidRDefault="00F51AAA" w:rsidP="00385680">
            <w:pPr>
              <w:widowControl w:val="0"/>
              <w:jc w:val="left"/>
            </w:pPr>
            <w:r>
              <w:t>4 мая</w:t>
            </w:r>
            <w:r w:rsidRPr="00806FFD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6FFD">
                <w:t>201</w:t>
              </w:r>
              <w:r>
                <w:t>7</w:t>
              </w:r>
              <w:r w:rsidRPr="00806FFD">
                <w:t xml:space="preserve"> г</w:t>
              </w:r>
            </w:smartTag>
            <w:r w:rsidRPr="00806FFD">
              <w:t xml:space="preserve">.                                                                </w:t>
            </w:r>
          </w:p>
        </w:tc>
        <w:tc>
          <w:tcPr>
            <w:tcW w:w="1440" w:type="dxa"/>
          </w:tcPr>
          <w:p w:rsidR="00F51AAA" w:rsidRPr="00806FFD" w:rsidRDefault="00F51AAA" w:rsidP="006B602F">
            <w:pPr>
              <w:widowControl w:val="0"/>
            </w:pPr>
          </w:p>
        </w:tc>
        <w:tc>
          <w:tcPr>
            <w:tcW w:w="4063" w:type="dxa"/>
          </w:tcPr>
          <w:p w:rsidR="00F51AAA" w:rsidRPr="00806FFD" w:rsidRDefault="00F51AAA" w:rsidP="00385680">
            <w:pPr>
              <w:widowControl w:val="0"/>
              <w:jc w:val="right"/>
            </w:pPr>
            <w:r w:rsidRPr="00806FFD">
              <w:t xml:space="preserve">№ </w:t>
            </w:r>
            <w:r>
              <w:t>4/19</w:t>
            </w:r>
          </w:p>
        </w:tc>
      </w:tr>
    </w:tbl>
    <w:p w:rsidR="00F51AAA" w:rsidRPr="00806FFD" w:rsidRDefault="00F51AAA" w:rsidP="0001737C">
      <w:pPr>
        <w:widowControl w:val="0"/>
      </w:pPr>
      <w:r w:rsidRPr="00806FFD">
        <w:t>с. Таборы</w:t>
      </w:r>
    </w:p>
    <w:p w:rsidR="00F51AAA" w:rsidRPr="00D23B42" w:rsidRDefault="00F51AAA" w:rsidP="0001737C">
      <w:pPr>
        <w:widowControl w:val="0"/>
        <w:rPr>
          <w:sz w:val="24"/>
          <w:szCs w:val="24"/>
        </w:rPr>
      </w:pPr>
    </w:p>
    <w:p w:rsidR="00F51AAA" w:rsidRPr="007162B0" w:rsidRDefault="00F51AAA" w:rsidP="00F619D7">
      <w:pPr>
        <w:rPr>
          <w:b/>
        </w:rPr>
      </w:pPr>
      <w:r>
        <w:rPr>
          <w:b/>
        </w:rPr>
        <w:t>О возложении на Таборинскую районную территориальную избирательную комиссию полномочий окружной избирательной комиссий по Таборинскому десятимандатному избирательному округу   в период подготовки и проведения выборов депутатов Думы Таборинского сельского поселения в единый день голосования 10 сентября 2017 года</w:t>
      </w:r>
    </w:p>
    <w:p w:rsidR="00F51AAA" w:rsidRPr="00DB3C4E" w:rsidRDefault="00F51AAA" w:rsidP="00F619D7">
      <w:pPr>
        <w:ind w:firstLine="709"/>
        <w:rPr>
          <w:b/>
        </w:rPr>
      </w:pPr>
    </w:p>
    <w:p w:rsidR="00F51AAA" w:rsidRDefault="00F51AAA" w:rsidP="00F619D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1E6D73">
        <w:t>В связи с проведением 1</w:t>
      </w:r>
      <w:r>
        <w:t>0</w:t>
      </w:r>
      <w:r w:rsidRPr="001E6D73">
        <w:t xml:space="preserve"> сентября 201</w:t>
      </w:r>
      <w:r>
        <w:t>7</w:t>
      </w:r>
      <w:r w:rsidRPr="001E6D73">
        <w:t xml:space="preserve"> года выборов депутатов </w:t>
      </w:r>
      <w:r>
        <w:t>Думы Таборинского сельского поселения</w:t>
      </w:r>
      <w:r w:rsidRPr="001E6D73">
        <w:t xml:space="preserve">, </w:t>
      </w:r>
      <w:r>
        <w:t xml:space="preserve">в соответствии с пунктом 9 статьи 20, статьей 24, </w:t>
      </w:r>
      <w:r w:rsidRPr="001E6D73">
        <w:t>пунктом 1 статьи</w:t>
      </w:r>
      <w:r>
        <w:t xml:space="preserve"> </w:t>
      </w:r>
      <w:r w:rsidRPr="001E6D73">
        <w:t>25 Федерального закона «Об основных гарантиях избирательных прав и</w:t>
      </w:r>
      <w:r>
        <w:t xml:space="preserve"> </w:t>
      </w:r>
      <w:r w:rsidRPr="001E6D73">
        <w:t>права на участие в референдуме граждан Российской Федерации», пунктом 6</w:t>
      </w:r>
      <w:r>
        <w:t xml:space="preserve"> </w:t>
      </w:r>
      <w:r w:rsidRPr="001E6D73">
        <w:t>статьи 16, статей 25, 26 Избирательного кодекса Свердловской области,</w:t>
      </w:r>
      <w:r>
        <w:rPr>
          <w:bCs/>
        </w:rPr>
        <w:t xml:space="preserve"> Таборинская районная территориальная избирательная комиссия </w:t>
      </w:r>
      <w:r w:rsidRPr="009203CF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F51AAA" w:rsidRPr="001E6D73" w:rsidRDefault="00F51AAA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1E6D73">
        <w:t>Не формировать окружн</w:t>
      </w:r>
      <w:r>
        <w:t>ую</w:t>
      </w:r>
      <w:r w:rsidRPr="001E6D73">
        <w:t xml:space="preserve"> избирательн</w:t>
      </w:r>
      <w:r>
        <w:t>ую</w:t>
      </w:r>
      <w:r w:rsidRPr="001E6D73">
        <w:t xml:space="preserve"> комисси</w:t>
      </w:r>
      <w:r>
        <w:t>ю</w:t>
      </w:r>
      <w:r w:rsidRPr="001E6D73">
        <w:t xml:space="preserve"> по </w:t>
      </w:r>
      <w:r>
        <w:t>Таборинскому десятимандатному</w:t>
      </w:r>
      <w:r w:rsidRPr="001E6D73">
        <w:t xml:space="preserve"> избирательн</w:t>
      </w:r>
      <w:r>
        <w:t>ому</w:t>
      </w:r>
      <w:r w:rsidRPr="001E6D73">
        <w:t xml:space="preserve"> округ</w:t>
      </w:r>
      <w:r>
        <w:t>у</w:t>
      </w:r>
      <w:r w:rsidRPr="001E6D73">
        <w:t xml:space="preserve"> для подготовки и проведения выборов депутатов Думы</w:t>
      </w:r>
      <w:r>
        <w:t xml:space="preserve"> Таборинского сельского поселения</w:t>
      </w:r>
      <w:r w:rsidRPr="001E6D73">
        <w:t xml:space="preserve"> по </w:t>
      </w:r>
      <w:r>
        <w:t>десятимандатному</w:t>
      </w:r>
      <w:r w:rsidRPr="001E6D73">
        <w:t xml:space="preserve"> избирательн</w:t>
      </w:r>
      <w:r>
        <w:t>ому</w:t>
      </w:r>
      <w:r w:rsidRPr="001E6D73">
        <w:t xml:space="preserve"> округ</w:t>
      </w:r>
      <w:r>
        <w:t>у</w:t>
      </w:r>
      <w:r w:rsidRPr="001E6D73">
        <w:t xml:space="preserve"> в единый день голосования 1</w:t>
      </w:r>
      <w:r>
        <w:t>0</w:t>
      </w:r>
      <w:r w:rsidRPr="001E6D73">
        <w:t xml:space="preserve"> сентября 201</w:t>
      </w:r>
      <w:r>
        <w:t>7</w:t>
      </w:r>
      <w:r w:rsidRPr="001E6D73">
        <w:t xml:space="preserve"> года.</w:t>
      </w:r>
    </w:p>
    <w:p w:rsidR="001D183E" w:rsidRDefault="00F51AAA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sectPr w:rsidR="001D183E" w:rsidSect="00D23B42">
          <w:headerReference w:type="default" r:id="rId7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 xml:space="preserve">Возложить полномочия </w:t>
      </w:r>
      <w:r w:rsidRPr="001E6D73">
        <w:t>окружн</w:t>
      </w:r>
      <w:r>
        <w:t>ой</w:t>
      </w:r>
      <w:r w:rsidRPr="001E6D73">
        <w:t xml:space="preserve"> избирательн</w:t>
      </w:r>
      <w:r>
        <w:t>ой</w:t>
      </w:r>
      <w:r w:rsidRPr="001E6D73">
        <w:t xml:space="preserve"> комисси</w:t>
      </w:r>
      <w:r>
        <w:t>и</w:t>
      </w:r>
      <w:r w:rsidRPr="001E6D73">
        <w:t xml:space="preserve"> по </w:t>
      </w:r>
      <w:r>
        <w:t xml:space="preserve">Таборинскому десятимандатному </w:t>
      </w:r>
      <w:r w:rsidRPr="001E6D73">
        <w:t>избирательн</w:t>
      </w:r>
      <w:r>
        <w:t>о</w:t>
      </w:r>
      <w:r w:rsidRPr="001E6D73">
        <w:t>м</w:t>
      </w:r>
      <w:r>
        <w:t>у</w:t>
      </w:r>
      <w:r w:rsidRPr="001E6D73">
        <w:t xml:space="preserve"> округ</w:t>
      </w:r>
      <w:r>
        <w:t>у</w:t>
      </w:r>
      <w:r w:rsidRPr="001E6D73">
        <w:t xml:space="preserve"> в период подготовки и проведения выборов депутатов Думы</w:t>
      </w:r>
      <w:r>
        <w:t xml:space="preserve"> Таборинского сельского поселения</w:t>
      </w:r>
      <w:r w:rsidRPr="001E6D73">
        <w:t xml:space="preserve"> в единый день голосования 1</w:t>
      </w:r>
      <w:r>
        <w:t>0</w:t>
      </w:r>
      <w:r w:rsidRPr="001E6D73">
        <w:t xml:space="preserve"> сентября 201</w:t>
      </w:r>
      <w:r>
        <w:t>7</w:t>
      </w:r>
      <w:r w:rsidRPr="001E6D73">
        <w:t xml:space="preserve"> года</w:t>
      </w:r>
      <w:r>
        <w:t xml:space="preserve"> на Таборинскую районную территориальную избирательную комиссию.</w:t>
      </w:r>
    </w:p>
    <w:p w:rsidR="00F51AAA" w:rsidRDefault="00F51AAA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При осуществлении Таборинской районной территориальной избирательной комиссией полномочий окружной избирательной комиссии</w:t>
      </w:r>
      <w:r w:rsidRPr="0098169D">
        <w:t xml:space="preserve"> </w:t>
      </w:r>
      <w:r w:rsidRPr="001E6D73">
        <w:t xml:space="preserve">по </w:t>
      </w:r>
      <w:r>
        <w:t>Таборинскому десятимандатному</w:t>
      </w:r>
      <w:r w:rsidRPr="001E6D73">
        <w:t xml:space="preserve"> избирательн</w:t>
      </w:r>
      <w:r>
        <w:t>ому</w:t>
      </w:r>
      <w:r w:rsidRPr="001E6D73">
        <w:t xml:space="preserve"> округ</w:t>
      </w:r>
      <w:r>
        <w:t>у</w:t>
      </w:r>
      <w:r w:rsidRPr="001E6D73">
        <w:t xml:space="preserve"> </w:t>
      </w:r>
      <w:r>
        <w:t>использовать бланки документов и печать Таборинской районной территориальной избирательной комиссии, с указанием при оформлении соответствующих документов на осуществление территориальной избирательной комиссии полномочий окружной избирательной комиссии.</w:t>
      </w:r>
    </w:p>
    <w:p w:rsidR="00F51AAA" w:rsidRDefault="00F51AAA" w:rsidP="00F619D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Направить настоящее решение Избирательной комиссии Свердловской области, органам местного самоуправления Таборинского сельского поселения, избирательным объединениям,</w:t>
      </w:r>
      <w:r w:rsidRPr="00631D7D">
        <w:t xml:space="preserve"> </w:t>
      </w:r>
      <w:r>
        <w:t>р</w:t>
      </w:r>
      <w:r w:rsidRPr="00B84E14">
        <w:t>азместить</w:t>
      </w:r>
      <w:r>
        <w:t xml:space="preserve"> </w:t>
      </w:r>
      <w:r w:rsidRPr="00B84E14">
        <w:t xml:space="preserve">на </w:t>
      </w:r>
      <w:r>
        <w:t xml:space="preserve">сайте </w:t>
      </w:r>
      <w:r w:rsidRPr="00B84E14">
        <w:t>Таборинской районной территориальной избирательной комиссии.</w:t>
      </w:r>
    </w:p>
    <w:p w:rsidR="00F51AAA" w:rsidRPr="00DB3C4E" w:rsidRDefault="00F51AAA" w:rsidP="00F619D7">
      <w:pPr>
        <w:spacing w:line="360" w:lineRule="auto"/>
        <w:ind w:firstLine="697"/>
        <w:jc w:val="both"/>
        <w:rPr>
          <w:b/>
        </w:rPr>
      </w:pPr>
      <w:r>
        <w:t>5. Контроль за исполнением настоящего решения возложить на председателя комиссии Закревскую Л.М.</w:t>
      </w:r>
    </w:p>
    <w:p w:rsidR="00F51AAA" w:rsidRPr="00DB3C4E" w:rsidRDefault="00F51AAA">
      <w:pPr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51AAA" w:rsidRPr="00DB3C4E" w:rsidTr="00D93E3C">
        <w:tc>
          <w:tcPr>
            <w:tcW w:w="4644" w:type="dxa"/>
          </w:tcPr>
          <w:p w:rsidR="00F51AAA" w:rsidRDefault="00F51AAA" w:rsidP="00385680"/>
          <w:p w:rsidR="00F51AAA" w:rsidRPr="00DB3C4E" w:rsidRDefault="00F51AAA" w:rsidP="00385680">
            <w:r w:rsidRPr="00DB3C4E">
              <w:t>Председатель</w:t>
            </w:r>
            <w:r>
              <w:t xml:space="preserve"> </w:t>
            </w:r>
            <w:r w:rsidRPr="00DB3C4E">
              <w:t xml:space="preserve">комиссии </w:t>
            </w:r>
          </w:p>
        </w:tc>
        <w:tc>
          <w:tcPr>
            <w:tcW w:w="2127" w:type="dxa"/>
          </w:tcPr>
          <w:p w:rsidR="00F51AAA" w:rsidRPr="00DB3C4E" w:rsidRDefault="00F51AAA" w:rsidP="00D93E3C"/>
        </w:tc>
        <w:tc>
          <w:tcPr>
            <w:tcW w:w="2623" w:type="dxa"/>
          </w:tcPr>
          <w:p w:rsidR="00F51AAA" w:rsidRPr="00DB3C4E" w:rsidRDefault="00F51AAA" w:rsidP="00D93E3C"/>
          <w:p w:rsidR="00F51AAA" w:rsidRPr="00DB3C4E" w:rsidRDefault="00F51AAA" w:rsidP="00D93E3C">
            <w:r w:rsidRPr="00DB3C4E">
              <w:t>Л.М.Закревская</w:t>
            </w:r>
          </w:p>
          <w:p w:rsidR="00F51AAA" w:rsidRPr="00DB3C4E" w:rsidRDefault="00F51AAA" w:rsidP="00D93E3C"/>
        </w:tc>
      </w:tr>
      <w:tr w:rsidR="00F51AAA" w:rsidRPr="00DB3C4E" w:rsidTr="00D93E3C">
        <w:tc>
          <w:tcPr>
            <w:tcW w:w="4644" w:type="dxa"/>
          </w:tcPr>
          <w:p w:rsidR="00F51AAA" w:rsidRPr="00DB3C4E" w:rsidRDefault="00F51AAA" w:rsidP="00385680">
            <w:r w:rsidRPr="00DB3C4E">
              <w:t>Секретарь</w:t>
            </w:r>
            <w:r>
              <w:t xml:space="preserve"> </w:t>
            </w:r>
            <w:r w:rsidRPr="00DB3C4E">
              <w:t>комиссии</w:t>
            </w:r>
          </w:p>
        </w:tc>
        <w:tc>
          <w:tcPr>
            <w:tcW w:w="2127" w:type="dxa"/>
          </w:tcPr>
          <w:p w:rsidR="00F51AAA" w:rsidRPr="00DB3C4E" w:rsidRDefault="00F51AAA" w:rsidP="00D93E3C"/>
        </w:tc>
        <w:tc>
          <w:tcPr>
            <w:tcW w:w="2623" w:type="dxa"/>
          </w:tcPr>
          <w:p w:rsidR="00F51AAA" w:rsidRPr="00DB3C4E" w:rsidRDefault="00F51AAA" w:rsidP="00D93E3C">
            <w:r w:rsidRPr="00DB3C4E">
              <w:t>В.А.Владимирова</w:t>
            </w:r>
          </w:p>
        </w:tc>
      </w:tr>
    </w:tbl>
    <w:p w:rsidR="00F51AAA" w:rsidRPr="00D23B42" w:rsidRDefault="00F51AAA" w:rsidP="00D23B42">
      <w:pPr>
        <w:tabs>
          <w:tab w:val="left" w:pos="3945"/>
        </w:tabs>
        <w:jc w:val="both"/>
      </w:pPr>
      <w:r>
        <w:tab/>
      </w:r>
    </w:p>
    <w:sectPr w:rsidR="00F51AAA" w:rsidRPr="00D23B42" w:rsidSect="00385680">
      <w:headerReference w:type="default" r:id="rId8"/>
      <w:pgSz w:w="11906" w:h="16838"/>
      <w:pgMar w:top="907" w:right="680" w:bottom="993" w:left="153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EE2" w:rsidRDefault="001F7EE2">
      <w:r>
        <w:separator/>
      </w:r>
    </w:p>
  </w:endnote>
  <w:endnote w:type="continuationSeparator" w:id="1">
    <w:p w:rsidR="001F7EE2" w:rsidRDefault="001F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EE2" w:rsidRDefault="001F7EE2">
      <w:r>
        <w:separator/>
      </w:r>
    </w:p>
  </w:footnote>
  <w:footnote w:type="continuationSeparator" w:id="1">
    <w:p w:rsidR="001F7EE2" w:rsidRDefault="001F7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3E" w:rsidRDefault="001D183E">
    <w:pPr>
      <w:pStyle w:val="a3"/>
    </w:pPr>
    <w:r w:rsidRPr="009D2B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малыйгерб" style="width:31.5pt;height:57pt;visibility:visible;mso-wrap-style:square">
          <v:imagedata r:id="rId1" o:title="малыйгерб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AA" w:rsidRDefault="00F51AAA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A8C"/>
    <w:multiLevelType w:val="hybridMultilevel"/>
    <w:tmpl w:val="A25A05D2"/>
    <w:lvl w:ilvl="0" w:tplc="DCA654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1737C"/>
    <w:rsid w:val="000209C4"/>
    <w:rsid w:val="000427C5"/>
    <w:rsid w:val="00043ED6"/>
    <w:rsid w:val="00064103"/>
    <w:rsid w:val="0007349E"/>
    <w:rsid w:val="00076F98"/>
    <w:rsid w:val="000D005F"/>
    <w:rsid w:val="00137589"/>
    <w:rsid w:val="001640BC"/>
    <w:rsid w:val="001D183E"/>
    <w:rsid w:val="001E6D73"/>
    <w:rsid w:val="001F7EE2"/>
    <w:rsid w:val="00225875"/>
    <w:rsid w:val="0024535F"/>
    <w:rsid w:val="00271AF8"/>
    <w:rsid w:val="002C3BD8"/>
    <w:rsid w:val="002E05AC"/>
    <w:rsid w:val="002E617C"/>
    <w:rsid w:val="002F68F1"/>
    <w:rsid w:val="00343A94"/>
    <w:rsid w:val="00370D3C"/>
    <w:rsid w:val="00385680"/>
    <w:rsid w:val="003F553F"/>
    <w:rsid w:val="004142DA"/>
    <w:rsid w:val="00440185"/>
    <w:rsid w:val="00441A5C"/>
    <w:rsid w:val="00444B90"/>
    <w:rsid w:val="00462E91"/>
    <w:rsid w:val="00471B71"/>
    <w:rsid w:val="00477816"/>
    <w:rsid w:val="004B1B59"/>
    <w:rsid w:val="004B4B7C"/>
    <w:rsid w:val="004B6D98"/>
    <w:rsid w:val="004B70EB"/>
    <w:rsid w:val="004C6209"/>
    <w:rsid w:val="00525813"/>
    <w:rsid w:val="00577EA3"/>
    <w:rsid w:val="005B5A24"/>
    <w:rsid w:val="005C38CC"/>
    <w:rsid w:val="005C54C4"/>
    <w:rsid w:val="005F1EC3"/>
    <w:rsid w:val="00607721"/>
    <w:rsid w:val="00631D7D"/>
    <w:rsid w:val="0068059C"/>
    <w:rsid w:val="006B602F"/>
    <w:rsid w:val="006C2CF7"/>
    <w:rsid w:val="00713B8A"/>
    <w:rsid w:val="007162B0"/>
    <w:rsid w:val="00761699"/>
    <w:rsid w:val="007935B5"/>
    <w:rsid w:val="007A0E8F"/>
    <w:rsid w:val="007B7AE9"/>
    <w:rsid w:val="007C6408"/>
    <w:rsid w:val="007C7B53"/>
    <w:rsid w:val="007F3B06"/>
    <w:rsid w:val="007F436A"/>
    <w:rsid w:val="00806FFD"/>
    <w:rsid w:val="008225AF"/>
    <w:rsid w:val="00830C74"/>
    <w:rsid w:val="0083184B"/>
    <w:rsid w:val="00863F7E"/>
    <w:rsid w:val="008658F4"/>
    <w:rsid w:val="008B2E35"/>
    <w:rsid w:val="008D1F6D"/>
    <w:rsid w:val="008D497E"/>
    <w:rsid w:val="008D5C2D"/>
    <w:rsid w:val="009203CF"/>
    <w:rsid w:val="009227C1"/>
    <w:rsid w:val="00931F40"/>
    <w:rsid w:val="00952F28"/>
    <w:rsid w:val="00970F3C"/>
    <w:rsid w:val="0098169D"/>
    <w:rsid w:val="00990F64"/>
    <w:rsid w:val="009A2BBB"/>
    <w:rsid w:val="009B205C"/>
    <w:rsid w:val="00A24065"/>
    <w:rsid w:val="00A60F00"/>
    <w:rsid w:val="00A65361"/>
    <w:rsid w:val="00A658D8"/>
    <w:rsid w:val="00A74280"/>
    <w:rsid w:val="00A77CCF"/>
    <w:rsid w:val="00AA3D8B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642B7"/>
    <w:rsid w:val="00B67913"/>
    <w:rsid w:val="00B76537"/>
    <w:rsid w:val="00B84E14"/>
    <w:rsid w:val="00B859DF"/>
    <w:rsid w:val="00B85FD6"/>
    <w:rsid w:val="00BB389B"/>
    <w:rsid w:val="00BD4ECA"/>
    <w:rsid w:val="00BF494A"/>
    <w:rsid w:val="00C35D76"/>
    <w:rsid w:val="00C60685"/>
    <w:rsid w:val="00C622B8"/>
    <w:rsid w:val="00C64A03"/>
    <w:rsid w:val="00C806C4"/>
    <w:rsid w:val="00CA7B5A"/>
    <w:rsid w:val="00CB5257"/>
    <w:rsid w:val="00CD2C8B"/>
    <w:rsid w:val="00CD6459"/>
    <w:rsid w:val="00D022BE"/>
    <w:rsid w:val="00D23B42"/>
    <w:rsid w:val="00D448CA"/>
    <w:rsid w:val="00D511DE"/>
    <w:rsid w:val="00D54770"/>
    <w:rsid w:val="00D82B86"/>
    <w:rsid w:val="00D93E3C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51AAA"/>
    <w:rsid w:val="00F619D7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1F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1F6D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D1F6D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D1F6D"/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link w:val="aa"/>
    <w:uiPriority w:val="99"/>
    <w:semiHidden/>
    <w:locked/>
    <w:rsid w:val="008D1F6D"/>
    <w:rPr>
      <w:rFonts w:cs="Times New Roman"/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User</dc:creator>
  <cp:keywords/>
  <dc:description/>
  <cp:lastModifiedBy>User</cp:lastModifiedBy>
  <cp:revision>5</cp:revision>
  <cp:lastPrinted>2017-05-04T09:59:00Z</cp:lastPrinted>
  <dcterms:created xsi:type="dcterms:W3CDTF">2017-05-03T04:37:00Z</dcterms:created>
  <dcterms:modified xsi:type="dcterms:W3CDTF">2017-05-04T09:59:00Z</dcterms:modified>
</cp:coreProperties>
</file>