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D37" w:rsidRDefault="00A82D37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</w:p>
    <w:p w:rsidR="0001737C" w:rsidRPr="005F1EC3" w:rsidRDefault="00D82B86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01737C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01737C">
      <w:pPr>
        <w:widowControl w:val="0"/>
        <w:ind w:firstLine="720"/>
        <w:rPr>
          <w:b/>
          <w:sz w:val="24"/>
        </w:rPr>
      </w:pPr>
    </w:p>
    <w:p w:rsidR="0001737C" w:rsidRDefault="0001737C" w:rsidP="0001737C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01737C">
      <w:pPr>
        <w:widowControl w:val="0"/>
        <w:ind w:firstLine="720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D23B42" w:rsidTr="006B602F">
        <w:tc>
          <w:tcPr>
            <w:tcW w:w="4068" w:type="dxa"/>
          </w:tcPr>
          <w:p w:rsidR="0001737C" w:rsidRPr="00B72CD1" w:rsidRDefault="00F46CCD" w:rsidP="00856C02">
            <w:pPr>
              <w:widowControl w:val="0"/>
            </w:pPr>
            <w:r>
              <w:t>8 декабря</w:t>
            </w:r>
            <w:r w:rsidR="0001737C" w:rsidRPr="00B72CD1">
              <w:t xml:space="preserve"> 201</w:t>
            </w:r>
            <w:r w:rsidR="00B72CD1">
              <w:t>7</w:t>
            </w:r>
            <w:r w:rsidR="0001737C" w:rsidRPr="00B72CD1"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Pr="00B72CD1" w:rsidRDefault="0001737C" w:rsidP="006B602F">
            <w:pPr>
              <w:widowControl w:val="0"/>
            </w:pPr>
          </w:p>
        </w:tc>
        <w:tc>
          <w:tcPr>
            <w:tcW w:w="4063" w:type="dxa"/>
          </w:tcPr>
          <w:p w:rsidR="0001737C" w:rsidRPr="00B72CD1" w:rsidRDefault="0001737C" w:rsidP="00F46CCD">
            <w:pPr>
              <w:widowControl w:val="0"/>
              <w:jc w:val="right"/>
            </w:pPr>
            <w:r w:rsidRPr="00B72CD1">
              <w:t xml:space="preserve">№ </w:t>
            </w:r>
            <w:r w:rsidR="00F46CCD">
              <w:t>34/223</w:t>
            </w:r>
          </w:p>
        </w:tc>
      </w:tr>
    </w:tbl>
    <w:p w:rsidR="0001737C" w:rsidRPr="00D23B42" w:rsidRDefault="0001737C" w:rsidP="0001737C">
      <w:pPr>
        <w:widowControl w:val="0"/>
        <w:rPr>
          <w:sz w:val="24"/>
          <w:szCs w:val="24"/>
        </w:rPr>
      </w:pPr>
      <w:r w:rsidRPr="00D23B42">
        <w:rPr>
          <w:sz w:val="24"/>
          <w:szCs w:val="24"/>
        </w:rPr>
        <w:t xml:space="preserve"> </w:t>
      </w:r>
    </w:p>
    <w:p w:rsidR="0001737C" w:rsidRPr="00D23B42" w:rsidRDefault="00D82B86" w:rsidP="0001737C">
      <w:pPr>
        <w:widowControl w:val="0"/>
        <w:rPr>
          <w:sz w:val="24"/>
          <w:szCs w:val="24"/>
        </w:rPr>
      </w:pPr>
      <w:r w:rsidRPr="00D23B42">
        <w:rPr>
          <w:sz w:val="24"/>
          <w:szCs w:val="24"/>
        </w:rPr>
        <w:t>с. Таборы</w:t>
      </w:r>
    </w:p>
    <w:p w:rsidR="007F436A" w:rsidRPr="00D23B42" w:rsidRDefault="007F436A" w:rsidP="0001737C">
      <w:pPr>
        <w:widowControl w:val="0"/>
        <w:rPr>
          <w:sz w:val="24"/>
          <w:szCs w:val="24"/>
        </w:rPr>
      </w:pPr>
    </w:p>
    <w:p w:rsidR="00834212" w:rsidRDefault="00834212" w:rsidP="00834212">
      <w:pPr>
        <w:rPr>
          <w:b/>
        </w:rPr>
      </w:pPr>
      <w:r w:rsidRPr="00BA1B03">
        <w:rPr>
          <w:b/>
        </w:rPr>
        <w:t>О</w:t>
      </w:r>
      <w:r w:rsidR="003369D4">
        <w:rPr>
          <w:b/>
        </w:rPr>
        <w:t>б утверждении плана проведения мероприятий по подготовке и проведению Дня молодого избирателя в 2018 году</w:t>
      </w:r>
      <w:r w:rsidRPr="00BA1B03">
        <w:rPr>
          <w:b/>
        </w:rPr>
        <w:t xml:space="preserve"> </w:t>
      </w:r>
    </w:p>
    <w:p w:rsidR="008D497E" w:rsidRPr="009B2C4F" w:rsidRDefault="008D497E" w:rsidP="00B34948">
      <w:pPr>
        <w:rPr>
          <w:b/>
        </w:rPr>
      </w:pPr>
    </w:p>
    <w:p w:rsidR="00DE45B5" w:rsidRDefault="00B72CD1" w:rsidP="00DE45B5">
      <w:pPr>
        <w:spacing w:line="360" w:lineRule="auto"/>
        <w:ind w:firstLine="709"/>
        <w:jc w:val="both"/>
        <w:rPr>
          <w:b/>
        </w:rPr>
      </w:pPr>
      <w:r>
        <w:t>В</w:t>
      </w:r>
      <w:r w:rsidR="00834212">
        <w:t xml:space="preserve"> целях реализации </w:t>
      </w:r>
      <w:r w:rsidR="00BA2FF8">
        <w:t xml:space="preserve">Перечня основных мероприятий </w:t>
      </w:r>
      <w:r w:rsidR="00BA2FF8" w:rsidRPr="00E91BB0">
        <w:rPr>
          <w:bCs/>
        </w:rPr>
        <w:t>Программы</w:t>
      </w:r>
      <w:r w:rsidR="00BA2FF8">
        <w:rPr>
          <w:bCs/>
        </w:rPr>
        <w:t xml:space="preserve"> «Повышения </w:t>
      </w:r>
      <w:r w:rsidR="00BA2FF8" w:rsidRPr="00E91BB0">
        <w:rPr>
          <w:lang w:eastAsia="zh-CN"/>
        </w:rPr>
        <w:t>правовой культуры граждан, обучение организаторов и участников избирательного процесса»</w:t>
      </w:r>
      <w:r w:rsidR="00F46CCD">
        <w:rPr>
          <w:lang w:eastAsia="zh-CN"/>
        </w:rPr>
        <w:t xml:space="preserve"> на 2017-2019 годы»</w:t>
      </w:r>
      <w:r w:rsidR="00BA2FF8" w:rsidRPr="00E91BB0">
        <w:rPr>
          <w:lang w:eastAsia="zh-CN"/>
        </w:rPr>
        <w:t xml:space="preserve"> </w:t>
      </w:r>
      <w:r w:rsidR="00BA2FF8" w:rsidRPr="00E91BB0">
        <w:rPr>
          <w:bCs/>
        </w:rPr>
        <w:t>на  201</w:t>
      </w:r>
      <w:r w:rsidR="00F46CCD">
        <w:rPr>
          <w:bCs/>
        </w:rPr>
        <w:t>8</w:t>
      </w:r>
      <w:r w:rsidR="00BA2FF8" w:rsidRPr="00E91BB0">
        <w:rPr>
          <w:bCs/>
        </w:rPr>
        <w:t xml:space="preserve"> год на территории Таборинского муниципального района</w:t>
      </w:r>
      <w:r w:rsidR="00DE45B5" w:rsidRPr="00BB53E0">
        <w:t>,</w:t>
      </w:r>
      <w:r w:rsidR="004C5C8C">
        <w:t xml:space="preserve"> утвержденной решением от </w:t>
      </w:r>
      <w:r w:rsidR="00F46CCD">
        <w:t>08.12</w:t>
      </w:r>
      <w:r>
        <w:t>.2017</w:t>
      </w:r>
      <w:r w:rsidR="004C5C8C">
        <w:t xml:space="preserve"> г. № </w:t>
      </w:r>
      <w:r w:rsidR="00F46CCD">
        <w:t>34/219</w:t>
      </w:r>
      <w:r w:rsidR="004C5C8C">
        <w:t>,</w:t>
      </w:r>
      <w:r w:rsidR="00DE45B5">
        <w:t xml:space="preserve">  Таборинская  районная  территориальная избирательная комиссия   </w:t>
      </w:r>
      <w:r w:rsidR="00DE45B5" w:rsidRPr="00DE45B5">
        <w:rPr>
          <w:b/>
          <w:spacing w:val="20"/>
        </w:rPr>
        <w:t>решила</w:t>
      </w:r>
      <w:r w:rsidR="00DE45B5">
        <w:rPr>
          <w:b/>
        </w:rPr>
        <w:t>:</w:t>
      </w:r>
    </w:p>
    <w:p w:rsidR="004C5C8C" w:rsidRDefault="004C5C8C" w:rsidP="004C5C8C">
      <w:pPr>
        <w:pStyle w:val="af0"/>
        <w:ind w:firstLine="851"/>
      </w:pPr>
      <w:r>
        <w:t xml:space="preserve">1. Утвердить  </w:t>
      </w:r>
      <w:r w:rsidR="00F46CCD">
        <w:t>план проведения</w:t>
      </w:r>
      <w:r w:rsidR="003369D4">
        <w:t xml:space="preserve"> мероприятий по подготовке и проведению Дня молодого избирателя в 2018 году </w:t>
      </w:r>
      <w:r>
        <w:t xml:space="preserve"> (прилагается).</w:t>
      </w:r>
    </w:p>
    <w:p w:rsidR="004C5C8C" w:rsidRDefault="004C5C8C" w:rsidP="004C5C8C">
      <w:pPr>
        <w:pStyle w:val="af0"/>
        <w:spacing w:line="336" w:lineRule="auto"/>
        <w:ind w:firstLine="851"/>
      </w:pPr>
      <w:r>
        <w:t xml:space="preserve"> 2. </w:t>
      </w:r>
      <w:r w:rsidRPr="004C5F46">
        <w:t>Направить настоящее решение органам местного самоуправления</w:t>
      </w:r>
      <w:r>
        <w:t>,</w:t>
      </w:r>
      <w:r w:rsidRPr="004C5F46">
        <w:t xml:space="preserve"> </w:t>
      </w:r>
      <w:r>
        <w:t xml:space="preserve">МОУО Таборинского муниципального района, разместить на сайте </w:t>
      </w:r>
      <w:r w:rsidRPr="0080209C">
        <w:t>Таборинской районной территориальной избирательной комиссии</w:t>
      </w:r>
      <w:r>
        <w:t>.</w:t>
      </w:r>
    </w:p>
    <w:p w:rsidR="004C5C8C" w:rsidRDefault="004C5C8C" w:rsidP="004C5C8C">
      <w:pPr>
        <w:widowControl w:val="0"/>
        <w:spacing w:line="360" w:lineRule="auto"/>
        <w:ind w:firstLine="851"/>
        <w:jc w:val="both"/>
      </w:pPr>
      <w:r>
        <w:t>3</w:t>
      </w:r>
      <w:r w:rsidRPr="003C09F8">
        <w:t xml:space="preserve">. Контроль за исполнением настоящего решения возложить на председателя Комиссии </w:t>
      </w:r>
      <w:r>
        <w:t>Л.М.Закревскую</w:t>
      </w:r>
      <w:r w:rsidRPr="003C09F8">
        <w:t>.</w:t>
      </w:r>
    </w:p>
    <w:p w:rsidR="00B72CD1" w:rsidRDefault="00B72CD1" w:rsidP="004C5C8C">
      <w:pPr>
        <w:widowControl w:val="0"/>
        <w:spacing w:line="360" w:lineRule="auto"/>
        <w:ind w:firstLine="851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7F436A" w:rsidRPr="00DB3C4E" w:rsidTr="00D93E3C">
        <w:tc>
          <w:tcPr>
            <w:tcW w:w="4644" w:type="dxa"/>
          </w:tcPr>
          <w:p w:rsidR="007F436A" w:rsidRPr="00DB3C4E" w:rsidRDefault="007F436A" w:rsidP="004C5C8C">
            <w:r w:rsidRPr="00DB3C4E">
              <w:t>Председатель</w:t>
            </w:r>
          </w:p>
          <w:p w:rsidR="007F436A" w:rsidRPr="00DB3C4E" w:rsidRDefault="007F436A" w:rsidP="004C5C8C">
            <w:r w:rsidRPr="00DB3C4E">
              <w:t xml:space="preserve">Таборинской  районной территориальной избирательной комиссии </w:t>
            </w:r>
          </w:p>
        </w:tc>
        <w:tc>
          <w:tcPr>
            <w:tcW w:w="2127" w:type="dxa"/>
          </w:tcPr>
          <w:p w:rsidR="007F436A" w:rsidRPr="00DB3C4E" w:rsidRDefault="007F436A" w:rsidP="00317C09">
            <w:pPr>
              <w:spacing w:after="120"/>
            </w:pPr>
          </w:p>
        </w:tc>
        <w:tc>
          <w:tcPr>
            <w:tcW w:w="2623" w:type="dxa"/>
          </w:tcPr>
          <w:p w:rsidR="007F436A" w:rsidRPr="00DB3C4E" w:rsidRDefault="007F436A" w:rsidP="00317C09">
            <w:pPr>
              <w:spacing w:after="120"/>
            </w:pPr>
          </w:p>
          <w:p w:rsidR="007F436A" w:rsidRPr="00DB3C4E" w:rsidRDefault="007F436A" w:rsidP="00317C09">
            <w:pPr>
              <w:spacing w:after="120"/>
            </w:pPr>
          </w:p>
          <w:p w:rsidR="00D23B42" w:rsidRPr="00DB3C4E" w:rsidRDefault="007F436A" w:rsidP="004C5C8C">
            <w:pPr>
              <w:spacing w:after="120"/>
            </w:pPr>
            <w:r w:rsidRPr="00DB3C4E">
              <w:t>Л.М.Закревская</w:t>
            </w:r>
          </w:p>
        </w:tc>
      </w:tr>
      <w:tr w:rsidR="007F436A" w:rsidRPr="00DB3C4E" w:rsidTr="00D93E3C">
        <w:tc>
          <w:tcPr>
            <w:tcW w:w="4644" w:type="dxa"/>
          </w:tcPr>
          <w:p w:rsidR="007F436A" w:rsidRPr="00DB3C4E" w:rsidRDefault="007F436A" w:rsidP="004C5C8C">
            <w:r w:rsidRPr="00DB3C4E">
              <w:t>Секретарь</w:t>
            </w:r>
          </w:p>
          <w:p w:rsidR="007F436A" w:rsidRPr="00DB3C4E" w:rsidRDefault="007F436A" w:rsidP="004C5C8C">
            <w:r w:rsidRPr="00DB3C4E">
              <w:t>Таборинской  районной территориальной избирательной комиссии</w:t>
            </w:r>
          </w:p>
        </w:tc>
        <w:tc>
          <w:tcPr>
            <w:tcW w:w="2127" w:type="dxa"/>
          </w:tcPr>
          <w:p w:rsidR="007F436A" w:rsidRPr="00DB3C4E" w:rsidRDefault="007F436A" w:rsidP="00317C09">
            <w:pPr>
              <w:spacing w:after="120"/>
            </w:pPr>
          </w:p>
        </w:tc>
        <w:tc>
          <w:tcPr>
            <w:tcW w:w="2623" w:type="dxa"/>
          </w:tcPr>
          <w:p w:rsidR="007F436A" w:rsidRPr="00DB3C4E" w:rsidRDefault="007F436A" w:rsidP="00317C09">
            <w:pPr>
              <w:spacing w:after="120"/>
            </w:pPr>
          </w:p>
          <w:p w:rsidR="007F436A" w:rsidRPr="00DB3C4E" w:rsidRDefault="007F436A" w:rsidP="00317C09">
            <w:pPr>
              <w:spacing w:after="120"/>
            </w:pPr>
          </w:p>
          <w:p w:rsidR="007F436A" w:rsidRPr="00DB3C4E" w:rsidRDefault="007F436A" w:rsidP="00317C09">
            <w:pPr>
              <w:spacing w:after="120"/>
            </w:pPr>
            <w:r w:rsidRPr="00DB3C4E">
              <w:t>В.А.Владимирова</w:t>
            </w:r>
          </w:p>
        </w:tc>
      </w:tr>
    </w:tbl>
    <w:p w:rsidR="00B34948" w:rsidRDefault="00D23B42" w:rsidP="00317C09">
      <w:pPr>
        <w:tabs>
          <w:tab w:val="left" w:pos="3945"/>
        </w:tabs>
        <w:spacing w:after="120"/>
        <w:jc w:val="both"/>
      </w:pPr>
      <w:r>
        <w:tab/>
      </w:r>
    </w:p>
    <w:p w:rsidR="004C5C8C" w:rsidRPr="00CE5C72" w:rsidRDefault="004C5C8C" w:rsidP="004C5C8C">
      <w:pPr>
        <w:widowControl w:val="0"/>
        <w:ind w:left="5220"/>
        <w:rPr>
          <w:sz w:val="24"/>
          <w:szCs w:val="24"/>
        </w:rPr>
      </w:pPr>
      <w:r w:rsidRPr="00CE5C72">
        <w:rPr>
          <w:sz w:val="24"/>
          <w:szCs w:val="24"/>
        </w:rPr>
        <w:lastRenderedPageBreak/>
        <w:t xml:space="preserve">Приложение </w:t>
      </w:r>
    </w:p>
    <w:p w:rsidR="004C5C8C" w:rsidRPr="00CE5C72" w:rsidRDefault="004C5C8C" w:rsidP="003369D4">
      <w:pPr>
        <w:widowControl w:val="0"/>
        <w:ind w:left="5220"/>
        <w:rPr>
          <w:sz w:val="24"/>
          <w:szCs w:val="24"/>
        </w:rPr>
      </w:pPr>
      <w:r w:rsidRPr="00CE5C72">
        <w:rPr>
          <w:sz w:val="24"/>
          <w:szCs w:val="24"/>
        </w:rPr>
        <w:t xml:space="preserve">к </w:t>
      </w:r>
      <w:r w:rsidR="003369D4">
        <w:rPr>
          <w:sz w:val="24"/>
          <w:szCs w:val="24"/>
        </w:rPr>
        <w:t>решению Таборинской районной территориальной избирательной комиссии от 8.12.2017 г. № 34/223</w:t>
      </w:r>
    </w:p>
    <w:p w:rsidR="00F96FAE" w:rsidRDefault="00F96FAE" w:rsidP="004C5C8C">
      <w:pPr>
        <w:rPr>
          <w:b/>
        </w:rPr>
      </w:pPr>
    </w:p>
    <w:p w:rsidR="004C5C8C" w:rsidRDefault="004C5C8C" w:rsidP="003369D4">
      <w:pPr>
        <w:rPr>
          <w:b/>
        </w:rPr>
      </w:pPr>
      <w:r w:rsidRPr="005B518C">
        <w:rPr>
          <w:b/>
        </w:rPr>
        <w:t xml:space="preserve">План </w:t>
      </w:r>
      <w:r w:rsidR="003369D4" w:rsidRPr="003369D4">
        <w:rPr>
          <w:b/>
        </w:rPr>
        <w:t>проведения мероприятий по подготовке и проведению Дня молодого избирателя в 2018 году</w:t>
      </w:r>
      <w:r w:rsidR="003369D4">
        <w:t xml:space="preserve">  </w:t>
      </w:r>
    </w:p>
    <w:p w:rsidR="004C5C8C" w:rsidRPr="005B518C" w:rsidRDefault="004C5C8C" w:rsidP="004C5C8C">
      <w:pPr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"/>
        <w:gridCol w:w="4971"/>
        <w:gridCol w:w="1984"/>
        <w:gridCol w:w="1949"/>
      </w:tblGrid>
      <w:tr w:rsidR="004C5C8C" w:rsidRPr="002032E3" w:rsidTr="00222E15">
        <w:tc>
          <w:tcPr>
            <w:tcW w:w="666" w:type="dxa"/>
          </w:tcPr>
          <w:p w:rsidR="004C5C8C" w:rsidRPr="002032E3" w:rsidRDefault="004C5C8C" w:rsidP="00405AFE">
            <w:pPr>
              <w:rPr>
                <w:b/>
                <w:sz w:val="24"/>
                <w:szCs w:val="24"/>
              </w:rPr>
            </w:pPr>
            <w:r w:rsidRPr="002032E3">
              <w:rPr>
                <w:b/>
                <w:sz w:val="24"/>
                <w:szCs w:val="24"/>
              </w:rPr>
              <w:t xml:space="preserve">№ </w:t>
            </w:r>
          </w:p>
          <w:p w:rsidR="004C5C8C" w:rsidRPr="002032E3" w:rsidRDefault="004C5C8C" w:rsidP="00405AFE">
            <w:pPr>
              <w:pStyle w:val="220"/>
              <w:widowControl w:val="0"/>
              <w:spacing w:line="240" w:lineRule="auto"/>
              <w:ind w:firstLine="0"/>
              <w:jc w:val="center"/>
              <w:rPr>
                <w:i w:val="0"/>
              </w:rPr>
            </w:pPr>
            <w:r w:rsidRPr="002032E3">
              <w:rPr>
                <w:b/>
                <w:i w:val="0"/>
                <w:szCs w:val="24"/>
              </w:rPr>
              <w:t>п/п</w:t>
            </w:r>
          </w:p>
        </w:tc>
        <w:tc>
          <w:tcPr>
            <w:tcW w:w="4971" w:type="dxa"/>
          </w:tcPr>
          <w:p w:rsidR="004C5C8C" w:rsidRPr="002032E3" w:rsidRDefault="004C5C8C" w:rsidP="00405AFE">
            <w:pPr>
              <w:pStyle w:val="220"/>
              <w:widowControl w:val="0"/>
              <w:spacing w:line="240" w:lineRule="auto"/>
              <w:ind w:firstLine="0"/>
              <w:jc w:val="center"/>
              <w:rPr>
                <w:i w:val="0"/>
              </w:rPr>
            </w:pPr>
            <w:r w:rsidRPr="002032E3">
              <w:rPr>
                <w:b/>
                <w:i w:val="0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4C5C8C" w:rsidRPr="002032E3" w:rsidRDefault="004C5C8C" w:rsidP="00405AFE">
            <w:pPr>
              <w:pStyle w:val="220"/>
              <w:widowControl w:val="0"/>
              <w:spacing w:line="240" w:lineRule="auto"/>
              <w:ind w:firstLine="0"/>
              <w:jc w:val="center"/>
              <w:rPr>
                <w:i w:val="0"/>
              </w:rPr>
            </w:pPr>
            <w:r w:rsidRPr="002032E3">
              <w:rPr>
                <w:b/>
                <w:i w:val="0"/>
                <w:szCs w:val="24"/>
              </w:rPr>
              <w:t>Сроки проведения</w:t>
            </w:r>
          </w:p>
        </w:tc>
        <w:tc>
          <w:tcPr>
            <w:tcW w:w="1949" w:type="dxa"/>
          </w:tcPr>
          <w:p w:rsidR="004C5C8C" w:rsidRPr="002032E3" w:rsidRDefault="004C5C8C" w:rsidP="00405AFE">
            <w:pPr>
              <w:rPr>
                <w:b/>
                <w:sz w:val="24"/>
                <w:szCs w:val="24"/>
              </w:rPr>
            </w:pPr>
            <w:r w:rsidRPr="002032E3">
              <w:rPr>
                <w:b/>
                <w:sz w:val="24"/>
                <w:szCs w:val="24"/>
              </w:rPr>
              <w:t>Исполнители</w:t>
            </w:r>
          </w:p>
          <w:p w:rsidR="004C5C8C" w:rsidRPr="002032E3" w:rsidRDefault="004C5C8C" w:rsidP="00405AFE">
            <w:pPr>
              <w:pStyle w:val="220"/>
              <w:widowControl w:val="0"/>
              <w:spacing w:line="240" w:lineRule="auto"/>
              <w:ind w:firstLine="0"/>
              <w:jc w:val="center"/>
              <w:rPr>
                <w:i w:val="0"/>
              </w:rPr>
            </w:pPr>
          </w:p>
        </w:tc>
      </w:tr>
    </w:tbl>
    <w:p w:rsidR="004C5C8C" w:rsidRPr="00CE5C72" w:rsidRDefault="004C5C8C" w:rsidP="004C5C8C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2"/>
        <w:gridCol w:w="4944"/>
        <w:gridCol w:w="2041"/>
        <w:gridCol w:w="1933"/>
      </w:tblGrid>
      <w:tr w:rsidR="004C5C8C" w:rsidTr="00222E15">
        <w:tc>
          <w:tcPr>
            <w:tcW w:w="652" w:type="dxa"/>
          </w:tcPr>
          <w:p w:rsidR="004C5C8C" w:rsidRPr="002032E3" w:rsidRDefault="004C5C8C" w:rsidP="00405AFE">
            <w:pPr>
              <w:pStyle w:val="220"/>
              <w:widowControl w:val="0"/>
              <w:spacing w:line="240" w:lineRule="auto"/>
              <w:ind w:firstLine="0"/>
              <w:jc w:val="center"/>
              <w:rPr>
                <w:i w:val="0"/>
              </w:rPr>
            </w:pPr>
            <w:r w:rsidRPr="002032E3">
              <w:rPr>
                <w:i w:val="0"/>
              </w:rPr>
              <w:t>1</w:t>
            </w:r>
          </w:p>
        </w:tc>
        <w:tc>
          <w:tcPr>
            <w:tcW w:w="4944" w:type="dxa"/>
          </w:tcPr>
          <w:p w:rsidR="004C5C8C" w:rsidRPr="002032E3" w:rsidRDefault="00F96FAE" w:rsidP="00405AFE">
            <w:pPr>
              <w:pStyle w:val="220"/>
              <w:widowControl w:val="0"/>
              <w:spacing w:line="240" w:lineRule="auto"/>
              <w:ind w:firstLine="0"/>
              <w:rPr>
                <w:i w:val="0"/>
              </w:rPr>
            </w:pPr>
            <w:r>
              <w:rPr>
                <w:i w:val="0"/>
              </w:rPr>
              <w:t>Дни открытых дверей в Таборинской районной территориальной избирательной комиссии</w:t>
            </w:r>
            <w:r w:rsidR="009F58EA">
              <w:rPr>
                <w:i w:val="0"/>
              </w:rPr>
              <w:t xml:space="preserve"> «Добро пожаловать в ТИК»</w:t>
            </w:r>
          </w:p>
        </w:tc>
        <w:tc>
          <w:tcPr>
            <w:tcW w:w="2041" w:type="dxa"/>
          </w:tcPr>
          <w:p w:rsidR="004C5C8C" w:rsidRDefault="004C5C8C" w:rsidP="00405AFE">
            <w:pPr>
              <w:rPr>
                <w:sz w:val="24"/>
                <w:szCs w:val="24"/>
              </w:rPr>
            </w:pPr>
            <w:r w:rsidRPr="002032E3">
              <w:rPr>
                <w:sz w:val="24"/>
                <w:szCs w:val="24"/>
              </w:rPr>
              <w:t>февраль-март</w:t>
            </w:r>
            <w:r w:rsidR="00F96FAE">
              <w:rPr>
                <w:sz w:val="24"/>
                <w:szCs w:val="24"/>
              </w:rPr>
              <w:t>,</w:t>
            </w:r>
          </w:p>
          <w:p w:rsidR="00F96FAE" w:rsidRPr="002032E3" w:rsidRDefault="00222E15" w:rsidP="00405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рабочим дням</w:t>
            </w:r>
          </w:p>
        </w:tc>
        <w:tc>
          <w:tcPr>
            <w:tcW w:w="1933" w:type="dxa"/>
          </w:tcPr>
          <w:p w:rsidR="004C5C8C" w:rsidRPr="002032E3" w:rsidRDefault="004C5C8C" w:rsidP="00405AFE">
            <w:pPr>
              <w:rPr>
                <w:sz w:val="24"/>
                <w:szCs w:val="24"/>
              </w:rPr>
            </w:pPr>
            <w:r w:rsidRPr="002032E3">
              <w:rPr>
                <w:sz w:val="24"/>
                <w:szCs w:val="24"/>
              </w:rPr>
              <w:t>ТИК,</w:t>
            </w:r>
          </w:p>
          <w:p w:rsidR="004C5C8C" w:rsidRPr="002032E3" w:rsidRDefault="004C5C8C" w:rsidP="00405AFE">
            <w:pPr>
              <w:rPr>
                <w:sz w:val="24"/>
                <w:szCs w:val="24"/>
              </w:rPr>
            </w:pPr>
            <w:r w:rsidRPr="002032E3">
              <w:rPr>
                <w:sz w:val="24"/>
                <w:szCs w:val="24"/>
              </w:rPr>
              <w:t>МИК</w:t>
            </w:r>
          </w:p>
        </w:tc>
      </w:tr>
      <w:tr w:rsidR="004C5C8C" w:rsidRPr="002032E3" w:rsidTr="00222E15">
        <w:tc>
          <w:tcPr>
            <w:tcW w:w="652" w:type="dxa"/>
          </w:tcPr>
          <w:p w:rsidR="004C5C8C" w:rsidRPr="002032E3" w:rsidRDefault="004C5C8C" w:rsidP="00405AFE">
            <w:pPr>
              <w:rPr>
                <w:sz w:val="24"/>
                <w:szCs w:val="24"/>
              </w:rPr>
            </w:pPr>
            <w:r w:rsidRPr="002032E3">
              <w:rPr>
                <w:sz w:val="24"/>
                <w:szCs w:val="24"/>
              </w:rPr>
              <w:t>2</w:t>
            </w:r>
          </w:p>
        </w:tc>
        <w:tc>
          <w:tcPr>
            <w:tcW w:w="4944" w:type="dxa"/>
          </w:tcPr>
          <w:p w:rsidR="004C5C8C" w:rsidRPr="002032E3" w:rsidRDefault="00F96FAE" w:rsidP="00405AFE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 на избирательные участки</w:t>
            </w:r>
          </w:p>
        </w:tc>
        <w:tc>
          <w:tcPr>
            <w:tcW w:w="2041" w:type="dxa"/>
          </w:tcPr>
          <w:p w:rsidR="004C5C8C" w:rsidRDefault="003369D4" w:rsidP="00405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Февраль-март</w:t>
            </w:r>
          </w:p>
          <w:p w:rsidR="00F96FAE" w:rsidRPr="002032E3" w:rsidRDefault="00F96FAE" w:rsidP="00405AFE">
            <w:pPr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4C5C8C" w:rsidRPr="002032E3" w:rsidRDefault="00F96FAE" w:rsidP="00405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УИК</w:t>
            </w:r>
          </w:p>
        </w:tc>
      </w:tr>
      <w:tr w:rsidR="004C5C8C" w:rsidTr="00222E15">
        <w:tc>
          <w:tcPr>
            <w:tcW w:w="652" w:type="dxa"/>
          </w:tcPr>
          <w:p w:rsidR="004C5C8C" w:rsidRPr="002032E3" w:rsidRDefault="004C5C8C" w:rsidP="00405AFE">
            <w:pPr>
              <w:rPr>
                <w:sz w:val="24"/>
                <w:szCs w:val="24"/>
              </w:rPr>
            </w:pPr>
            <w:r w:rsidRPr="002032E3">
              <w:rPr>
                <w:sz w:val="24"/>
                <w:szCs w:val="24"/>
              </w:rPr>
              <w:t>3</w:t>
            </w:r>
          </w:p>
        </w:tc>
        <w:tc>
          <w:tcPr>
            <w:tcW w:w="4944" w:type="dxa"/>
          </w:tcPr>
          <w:p w:rsidR="004C5C8C" w:rsidRPr="002032E3" w:rsidRDefault="00F96FAE" w:rsidP="003369D4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тематическ</w:t>
            </w:r>
            <w:r w:rsidR="003369D4">
              <w:rPr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 xml:space="preserve"> выстав</w:t>
            </w:r>
            <w:r w:rsidR="003369D4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 в библиотек</w:t>
            </w:r>
            <w:r w:rsidR="003369D4">
              <w:rPr>
                <w:sz w:val="24"/>
                <w:szCs w:val="24"/>
              </w:rPr>
              <w:t>ах</w:t>
            </w:r>
            <w:r>
              <w:rPr>
                <w:sz w:val="24"/>
                <w:szCs w:val="24"/>
              </w:rPr>
              <w:t xml:space="preserve"> </w:t>
            </w:r>
            <w:r w:rsidR="003369D4">
              <w:rPr>
                <w:sz w:val="24"/>
                <w:szCs w:val="24"/>
              </w:rPr>
              <w:t>сельских поселений</w:t>
            </w:r>
          </w:p>
        </w:tc>
        <w:tc>
          <w:tcPr>
            <w:tcW w:w="2041" w:type="dxa"/>
          </w:tcPr>
          <w:p w:rsidR="004C5C8C" w:rsidRPr="002032E3" w:rsidRDefault="00F96FAE" w:rsidP="00405AFE">
            <w:pPr>
              <w:rPr>
                <w:sz w:val="24"/>
                <w:szCs w:val="24"/>
              </w:rPr>
            </w:pPr>
            <w:r w:rsidRPr="002032E3">
              <w:rPr>
                <w:sz w:val="24"/>
                <w:szCs w:val="24"/>
              </w:rPr>
              <w:t>Ф</w:t>
            </w:r>
            <w:r w:rsidR="004C5C8C" w:rsidRPr="002032E3">
              <w:rPr>
                <w:sz w:val="24"/>
                <w:szCs w:val="24"/>
              </w:rPr>
              <w:t>евраль</w:t>
            </w:r>
            <w:r>
              <w:rPr>
                <w:sz w:val="24"/>
                <w:szCs w:val="24"/>
              </w:rPr>
              <w:t>-март</w:t>
            </w:r>
          </w:p>
        </w:tc>
        <w:tc>
          <w:tcPr>
            <w:tcW w:w="1933" w:type="dxa"/>
          </w:tcPr>
          <w:p w:rsidR="004C5C8C" w:rsidRPr="002032E3" w:rsidRDefault="00F96FAE" w:rsidP="00405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ТИК, МИК</w:t>
            </w:r>
            <w:r w:rsidR="003369D4">
              <w:rPr>
                <w:sz w:val="24"/>
                <w:szCs w:val="24"/>
              </w:rPr>
              <w:t>, администрации сельских поселений</w:t>
            </w:r>
          </w:p>
        </w:tc>
      </w:tr>
      <w:tr w:rsidR="000C20AC" w:rsidTr="00222E15">
        <w:tc>
          <w:tcPr>
            <w:tcW w:w="652" w:type="dxa"/>
          </w:tcPr>
          <w:p w:rsidR="000C20AC" w:rsidRPr="002032E3" w:rsidRDefault="000C20AC" w:rsidP="00405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44" w:type="dxa"/>
          </w:tcPr>
          <w:p w:rsidR="000C20AC" w:rsidRDefault="000C20AC" w:rsidP="00BA2FF8">
            <w:pPr>
              <w:tabs>
                <w:tab w:val="left" w:pos="126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информационного стенда в ТИК «</w:t>
            </w:r>
            <w:r w:rsidR="00BA2FF8">
              <w:rPr>
                <w:sz w:val="24"/>
                <w:szCs w:val="24"/>
              </w:rPr>
              <w:t>Молодому и</w:t>
            </w:r>
            <w:r>
              <w:rPr>
                <w:sz w:val="24"/>
                <w:szCs w:val="24"/>
              </w:rPr>
              <w:t>збирателю о выборах»</w:t>
            </w:r>
          </w:p>
        </w:tc>
        <w:tc>
          <w:tcPr>
            <w:tcW w:w="2041" w:type="dxa"/>
          </w:tcPr>
          <w:p w:rsidR="000C20AC" w:rsidRPr="002032E3" w:rsidRDefault="000C20AC" w:rsidP="00405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Февраль-март</w:t>
            </w:r>
          </w:p>
        </w:tc>
        <w:tc>
          <w:tcPr>
            <w:tcW w:w="1933" w:type="dxa"/>
          </w:tcPr>
          <w:p w:rsidR="000C20AC" w:rsidRPr="002032E3" w:rsidRDefault="000C20AC" w:rsidP="00405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</w:t>
            </w:r>
          </w:p>
        </w:tc>
      </w:tr>
      <w:tr w:rsidR="004C5C8C" w:rsidTr="00222E15">
        <w:tc>
          <w:tcPr>
            <w:tcW w:w="652" w:type="dxa"/>
          </w:tcPr>
          <w:p w:rsidR="004C5C8C" w:rsidRPr="002032E3" w:rsidRDefault="000C20AC" w:rsidP="000C20AC">
            <w:pPr>
              <w:tabs>
                <w:tab w:val="center" w:pos="2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44" w:type="dxa"/>
          </w:tcPr>
          <w:p w:rsidR="004C5C8C" w:rsidRPr="002032E3" w:rsidRDefault="00F96FAE" w:rsidP="00F96FAE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круглого стола с членами Молодежного Совета при главе Таборинского муниципального района</w:t>
            </w:r>
            <w:r w:rsidR="003369D4">
              <w:rPr>
                <w:sz w:val="24"/>
                <w:szCs w:val="24"/>
              </w:rPr>
              <w:t xml:space="preserve"> на тему «Мой взгляд на современные выборы»</w:t>
            </w:r>
          </w:p>
        </w:tc>
        <w:tc>
          <w:tcPr>
            <w:tcW w:w="2041" w:type="dxa"/>
          </w:tcPr>
          <w:p w:rsidR="004C5C8C" w:rsidRPr="002032E3" w:rsidRDefault="004C5C8C" w:rsidP="00405AFE">
            <w:pPr>
              <w:rPr>
                <w:sz w:val="24"/>
                <w:szCs w:val="24"/>
              </w:rPr>
            </w:pPr>
            <w:r w:rsidRPr="002032E3">
              <w:rPr>
                <w:sz w:val="24"/>
                <w:szCs w:val="24"/>
              </w:rPr>
              <w:t>март</w:t>
            </w:r>
          </w:p>
        </w:tc>
        <w:tc>
          <w:tcPr>
            <w:tcW w:w="1933" w:type="dxa"/>
          </w:tcPr>
          <w:p w:rsidR="004C5C8C" w:rsidRPr="002032E3" w:rsidRDefault="004C5C8C" w:rsidP="00405AFE">
            <w:pPr>
              <w:rPr>
                <w:sz w:val="24"/>
                <w:szCs w:val="24"/>
              </w:rPr>
            </w:pPr>
            <w:r w:rsidRPr="002032E3">
              <w:rPr>
                <w:sz w:val="24"/>
                <w:szCs w:val="24"/>
              </w:rPr>
              <w:t xml:space="preserve">ТИК, МИК, </w:t>
            </w:r>
          </w:p>
          <w:p w:rsidR="004C5C8C" w:rsidRPr="002032E3" w:rsidRDefault="00F96FAE" w:rsidP="00405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Таборинского муниципального района</w:t>
            </w:r>
          </w:p>
        </w:tc>
      </w:tr>
      <w:tr w:rsidR="00147F11" w:rsidTr="00222E15">
        <w:tc>
          <w:tcPr>
            <w:tcW w:w="652" w:type="dxa"/>
          </w:tcPr>
          <w:p w:rsidR="00147F11" w:rsidRDefault="00147F11" w:rsidP="000C20AC">
            <w:pPr>
              <w:tabs>
                <w:tab w:val="center" w:pos="2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44" w:type="dxa"/>
          </w:tcPr>
          <w:p w:rsidR="00147F11" w:rsidRDefault="00147F11" w:rsidP="00F96FAE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игры «Мы и выборы»</w:t>
            </w:r>
          </w:p>
        </w:tc>
        <w:tc>
          <w:tcPr>
            <w:tcW w:w="2041" w:type="dxa"/>
          </w:tcPr>
          <w:p w:rsidR="00147F11" w:rsidRPr="002032E3" w:rsidRDefault="00147F11" w:rsidP="00405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933" w:type="dxa"/>
          </w:tcPr>
          <w:p w:rsidR="00147F11" w:rsidRPr="002032E3" w:rsidRDefault="00147F11" w:rsidP="00405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ТИК,МИК, ЦДТ «Радуга»</w:t>
            </w:r>
          </w:p>
        </w:tc>
      </w:tr>
      <w:tr w:rsidR="003A244E" w:rsidTr="00222E15">
        <w:tc>
          <w:tcPr>
            <w:tcW w:w="652" w:type="dxa"/>
          </w:tcPr>
          <w:p w:rsidR="003A244E" w:rsidRDefault="00147F11" w:rsidP="000C20AC">
            <w:pPr>
              <w:tabs>
                <w:tab w:val="center" w:pos="2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44" w:type="dxa"/>
          </w:tcPr>
          <w:p w:rsidR="003A244E" w:rsidRPr="003A244E" w:rsidRDefault="003A244E" w:rsidP="003A244E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3A244E">
              <w:rPr>
                <w:sz w:val="24"/>
                <w:szCs w:val="24"/>
              </w:rPr>
              <w:t>Акция «Спешу на выборы»</w:t>
            </w:r>
            <w:r>
              <w:rPr>
                <w:sz w:val="24"/>
                <w:szCs w:val="24"/>
              </w:rPr>
              <w:t>:</w:t>
            </w:r>
            <w:r w:rsidRPr="003A244E">
              <w:rPr>
                <w:sz w:val="24"/>
                <w:szCs w:val="24"/>
              </w:rPr>
              <w:t xml:space="preserve"> создание условий для повышения активности избирателей, привлечения к участию в выборах</w:t>
            </w:r>
            <w:r>
              <w:rPr>
                <w:sz w:val="24"/>
                <w:szCs w:val="24"/>
              </w:rPr>
              <w:t>,</w:t>
            </w:r>
            <w:r w:rsidRPr="003A244E">
              <w:rPr>
                <w:sz w:val="24"/>
                <w:szCs w:val="24"/>
              </w:rPr>
              <w:t xml:space="preserve"> вручение буклетов «Сделай свой выбор» о предстоящих выборах</w:t>
            </w:r>
          </w:p>
        </w:tc>
        <w:tc>
          <w:tcPr>
            <w:tcW w:w="2041" w:type="dxa"/>
          </w:tcPr>
          <w:p w:rsidR="003A244E" w:rsidRPr="002032E3" w:rsidRDefault="003A244E" w:rsidP="00405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933" w:type="dxa"/>
          </w:tcPr>
          <w:p w:rsidR="003A244E" w:rsidRPr="002032E3" w:rsidRDefault="003A244E" w:rsidP="00405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ТИК, МИК</w:t>
            </w:r>
          </w:p>
        </w:tc>
      </w:tr>
      <w:tr w:rsidR="003369D4" w:rsidTr="00222E15">
        <w:tc>
          <w:tcPr>
            <w:tcW w:w="652" w:type="dxa"/>
          </w:tcPr>
          <w:p w:rsidR="003369D4" w:rsidRDefault="00147F11" w:rsidP="000C20AC">
            <w:pPr>
              <w:tabs>
                <w:tab w:val="center" w:pos="2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44" w:type="dxa"/>
          </w:tcPr>
          <w:p w:rsidR="003369D4" w:rsidRDefault="003369D4" w:rsidP="00F96FAE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Торжественное вручение паспортов гражданам, достигших 14-летнего возраста</w:t>
            </w:r>
          </w:p>
        </w:tc>
        <w:tc>
          <w:tcPr>
            <w:tcW w:w="2041" w:type="dxa"/>
          </w:tcPr>
          <w:p w:rsidR="003369D4" w:rsidRPr="002032E3" w:rsidRDefault="003369D4" w:rsidP="00405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 март</w:t>
            </w:r>
          </w:p>
        </w:tc>
        <w:tc>
          <w:tcPr>
            <w:tcW w:w="1933" w:type="dxa"/>
          </w:tcPr>
          <w:p w:rsidR="003369D4" w:rsidRPr="002032E3" w:rsidRDefault="003369D4" w:rsidP="00405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ТИК, МИК</w:t>
            </w:r>
          </w:p>
        </w:tc>
      </w:tr>
      <w:tr w:rsidR="00F96FAE" w:rsidTr="00222E15">
        <w:tc>
          <w:tcPr>
            <w:tcW w:w="652" w:type="dxa"/>
          </w:tcPr>
          <w:p w:rsidR="00F96FAE" w:rsidRPr="002032E3" w:rsidRDefault="00147F11" w:rsidP="00405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44" w:type="dxa"/>
          </w:tcPr>
          <w:p w:rsidR="00F96FAE" w:rsidRPr="002032E3" w:rsidRDefault="00F96FAE" w:rsidP="0013326B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2032E3">
              <w:rPr>
                <w:sz w:val="24"/>
                <w:szCs w:val="24"/>
              </w:rPr>
              <w:t>Размещение на сайте ТИК в сети Интернет материалов о Дне молодого избирателя</w:t>
            </w:r>
          </w:p>
        </w:tc>
        <w:tc>
          <w:tcPr>
            <w:tcW w:w="2041" w:type="dxa"/>
          </w:tcPr>
          <w:p w:rsidR="00F96FAE" w:rsidRDefault="00F96FAE" w:rsidP="0013326B">
            <w:pPr>
              <w:rPr>
                <w:sz w:val="24"/>
                <w:szCs w:val="24"/>
              </w:rPr>
            </w:pPr>
            <w:r w:rsidRPr="002032E3">
              <w:rPr>
                <w:sz w:val="24"/>
                <w:szCs w:val="24"/>
              </w:rPr>
              <w:t>февраль-март</w:t>
            </w:r>
          </w:p>
          <w:p w:rsidR="00F96FAE" w:rsidRDefault="00F96FAE" w:rsidP="0013326B"/>
        </w:tc>
        <w:tc>
          <w:tcPr>
            <w:tcW w:w="1933" w:type="dxa"/>
          </w:tcPr>
          <w:p w:rsidR="00F96FAE" w:rsidRPr="002032E3" w:rsidRDefault="00F96FAE" w:rsidP="0013326B">
            <w:pPr>
              <w:rPr>
                <w:sz w:val="24"/>
                <w:szCs w:val="24"/>
              </w:rPr>
            </w:pPr>
            <w:r w:rsidRPr="002032E3">
              <w:rPr>
                <w:sz w:val="24"/>
                <w:szCs w:val="24"/>
              </w:rPr>
              <w:t>ТИК</w:t>
            </w:r>
          </w:p>
        </w:tc>
      </w:tr>
      <w:tr w:rsidR="00F96FAE" w:rsidTr="00222E15">
        <w:tc>
          <w:tcPr>
            <w:tcW w:w="652" w:type="dxa"/>
          </w:tcPr>
          <w:p w:rsidR="00F96FAE" w:rsidRPr="002032E3" w:rsidRDefault="000C20AC" w:rsidP="00147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47F11">
              <w:rPr>
                <w:sz w:val="24"/>
                <w:szCs w:val="24"/>
              </w:rPr>
              <w:t>1</w:t>
            </w:r>
          </w:p>
        </w:tc>
        <w:tc>
          <w:tcPr>
            <w:tcW w:w="4944" w:type="dxa"/>
          </w:tcPr>
          <w:p w:rsidR="00F96FAE" w:rsidRPr="002032E3" w:rsidRDefault="00A35A7C" w:rsidP="003369D4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правовой информации в школе «</w:t>
            </w:r>
            <w:r w:rsidR="003369D4">
              <w:rPr>
                <w:sz w:val="24"/>
                <w:szCs w:val="24"/>
              </w:rPr>
              <w:t>Выбор в моей жизни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041" w:type="dxa"/>
          </w:tcPr>
          <w:p w:rsidR="00F96FAE" w:rsidRPr="00655FDB" w:rsidRDefault="00655FDB" w:rsidP="00405AFE">
            <w:pPr>
              <w:rPr>
                <w:sz w:val="24"/>
                <w:szCs w:val="24"/>
              </w:rPr>
            </w:pPr>
            <w:r w:rsidRPr="00655FDB">
              <w:rPr>
                <w:sz w:val="24"/>
                <w:szCs w:val="24"/>
              </w:rPr>
              <w:t>Февраль-март</w:t>
            </w:r>
          </w:p>
        </w:tc>
        <w:tc>
          <w:tcPr>
            <w:tcW w:w="1933" w:type="dxa"/>
          </w:tcPr>
          <w:p w:rsidR="00F96FAE" w:rsidRPr="002032E3" w:rsidRDefault="00655FDB" w:rsidP="00405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</w:t>
            </w:r>
          </w:p>
        </w:tc>
      </w:tr>
      <w:tr w:rsidR="00F96FAE" w:rsidTr="00222E15">
        <w:tc>
          <w:tcPr>
            <w:tcW w:w="652" w:type="dxa"/>
          </w:tcPr>
          <w:p w:rsidR="00F96FAE" w:rsidRPr="002032E3" w:rsidRDefault="000C20AC" w:rsidP="00147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47F11">
              <w:rPr>
                <w:sz w:val="24"/>
                <w:szCs w:val="24"/>
              </w:rPr>
              <w:t>2</w:t>
            </w:r>
          </w:p>
        </w:tc>
        <w:tc>
          <w:tcPr>
            <w:tcW w:w="4944" w:type="dxa"/>
          </w:tcPr>
          <w:p w:rsidR="00F96FAE" w:rsidRPr="00655FDB" w:rsidRDefault="00655FDB" w:rsidP="00405AFE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655FDB">
              <w:rPr>
                <w:sz w:val="24"/>
                <w:szCs w:val="24"/>
              </w:rPr>
              <w:t>Выпуск буклетной продукции (памятка молодому избирателю, буклет о молодежной избирательной комиссии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041" w:type="dxa"/>
          </w:tcPr>
          <w:p w:rsidR="00F96FAE" w:rsidRDefault="00BA2FF8" w:rsidP="00405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Февраль-март</w:t>
            </w:r>
          </w:p>
          <w:p w:rsidR="00655FDB" w:rsidRPr="002032E3" w:rsidRDefault="00655FDB" w:rsidP="00405AFE">
            <w:pPr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F96FAE" w:rsidRPr="002032E3" w:rsidRDefault="00655FDB" w:rsidP="00405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ТИК, МИК</w:t>
            </w:r>
          </w:p>
        </w:tc>
      </w:tr>
    </w:tbl>
    <w:p w:rsidR="004079CF" w:rsidRDefault="004079CF" w:rsidP="00317C09">
      <w:pPr>
        <w:tabs>
          <w:tab w:val="left" w:pos="3945"/>
        </w:tabs>
        <w:spacing w:after="120"/>
        <w:jc w:val="both"/>
      </w:pPr>
    </w:p>
    <w:p w:rsidR="00DE45B5" w:rsidRDefault="00DE45B5" w:rsidP="00317C09">
      <w:pPr>
        <w:tabs>
          <w:tab w:val="left" w:pos="3945"/>
        </w:tabs>
        <w:spacing w:after="120"/>
        <w:jc w:val="both"/>
      </w:pPr>
    </w:p>
    <w:sectPr w:rsidR="00DE45B5" w:rsidSect="00834212">
      <w:headerReference w:type="firs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F62" w:rsidRDefault="00DF2F62">
      <w:r>
        <w:separator/>
      </w:r>
    </w:p>
  </w:endnote>
  <w:endnote w:type="continuationSeparator" w:id="1">
    <w:p w:rsidR="00DF2F62" w:rsidRDefault="00DF2F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F62" w:rsidRDefault="00DF2F62">
      <w:r>
        <w:separator/>
      </w:r>
    </w:p>
  </w:footnote>
  <w:footnote w:type="continuationSeparator" w:id="1">
    <w:p w:rsidR="00DF2F62" w:rsidRDefault="00DF2F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212" w:rsidRDefault="00834212">
    <w:pPr>
      <w:pStyle w:val="a3"/>
    </w:pPr>
    <w:r w:rsidRPr="00834212">
      <w:rPr>
        <w:noProof/>
      </w:rPr>
      <w:drawing>
        <wp:inline distT="0" distB="0" distL="0" distR="0">
          <wp:extent cx="400050" cy="723900"/>
          <wp:effectExtent l="1905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495"/>
    <w:multiLevelType w:val="hybridMultilevel"/>
    <w:tmpl w:val="419671EC"/>
    <w:lvl w:ilvl="0" w:tplc="7BC827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F65CB5"/>
    <w:multiLevelType w:val="hybridMultilevel"/>
    <w:tmpl w:val="C154278E"/>
    <w:lvl w:ilvl="0" w:tplc="60EA4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7313AC"/>
    <w:multiLevelType w:val="hybridMultilevel"/>
    <w:tmpl w:val="555AE372"/>
    <w:lvl w:ilvl="0" w:tplc="F61A01D2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>
    <w:nsid w:val="70677EDA"/>
    <w:multiLevelType w:val="hybridMultilevel"/>
    <w:tmpl w:val="63A40136"/>
    <w:lvl w:ilvl="0" w:tplc="A184F422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B85E0C"/>
    <w:multiLevelType w:val="hybridMultilevel"/>
    <w:tmpl w:val="511E5456"/>
    <w:lvl w:ilvl="0" w:tplc="3FEA64B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7577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737C"/>
    <w:rsid w:val="000209C4"/>
    <w:rsid w:val="000446FD"/>
    <w:rsid w:val="00062343"/>
    <w:rsid w:val="00064103"/>
    <w:rsid w:val="0007349E"/>
    <w:rsid w:val="00076F98"/>
    <w:rsid w:val="000C20AC"/>
    <w:rsid w:val="000D5D4B"/>
    <w:rsid w:val="000E7847"/>
    <w:rsid w:val="00137589"/>
    <w:rsid w:val="00147F11"/>
    <w:rsid w:val="001640BC"/>
    <w:rsid w:val="00222E15"/>
    <w:rsid w:val="0024535F"/>
    <w:rsid w:val="00271AF8"/>
    <w:rsid w:val="00283B88"/>
    <w:rsid w:val="002A722F"/>
    <w:rsid w:val="002B77D7"/>
    <w:rsid w:val="002C3BD8"/>
    <w:rsid w:val="002E05AC"/>
    <w:rsid w:val="002F68F1"/>
    <w:rsid w:val="00317C09"/>
    <w:rsid w:val="003369D4"/>
    <w:rsid w:val="00364804"/>
    <w:rsid w:val="00370D3C"/>
    <w:rsid w:val="003720E1"/>
    <w:rsid w:val="00374B6E"/>
    <w:rsid w:val="003A244E"/>
    <w:rsid w:val="003E7E31"/>
    <w:rsid w:val="003F553F"/>
    <w:rsid w:val="004079CF"/>
    <w:rsid w:val="004142DA"/>
    <w:rsid w:val="00440185"/>
    <w:rsid w:val="00462E91"/>
    <w:rsid w:val="00471B71"/>
    <w:rsid w:val="00486F6F"/>
    <w:rsid w:val="004B1B59"/>
    <w:rsid w:val="004B4B7C"/>
    <w:rsid w:val="004B70EB"/>
    <w:rsid w:val="004C5C8C"/>
    <w:rsid w:val="004C6209"/>
    <w:rsid w:val="005139D8"/>
    <w:rsid w:val="00577EA3"/>
    <w:rsid w:val="00595319"/>
    <w:rsid w:val="005B5A24"/>
    <w:rsid w:val="005C38CC"/>
    <w:rsid w:val="005D3D9B"/>
    <w:rsid w:val="00607721"/>
    <w:rsid w:val="00646290"/>
    <w:rsid w:val="00655FDB"/>
    <w:rsid w:val="006673AA"/>
    <w:rsid w:val="00676058"/>
    <w:rsid w:val="006B602F"/>
    <w:rsid w:val="00780104"/>
    <w:rsid w:val="007935B5"/>
    <w:rsid w:val="007A0E8F"/>
    <w:rsid w:val="007A1B4B"/>
    <w:rsid w:val="007A6532"/>
    <w:rsid w:val="007C6408"/>
    <w:rsid w:val="007C7B53"/>
    <w:rsid w:val="007F436A"/>
    <w:rsid w:val="008225AF"/>
    <w:rsid w:val="00830C74"/>
    <w:rsid w:val="00834212"/>
    <w:rsid w:val="00856C02"/>
    <w:rsid w:val="00863F7E"/>
    <w:rsid w:val="008C6AEF"/>
    <w:rsid w:val="008D497E"/>
    <w:rsid w:val="008D5C2D"/>
    <w:rsid w:val="00914CCD"/>
    <w:rsid w:val="009227C1"/>
    <w:rsid w:val="00931F40"/>
    <w:rsid w:val="00952F28"/>
    <w:rsid w:val="00970F3C"/>
    <w:rsid w:val="00990F64"/>
    <w:rsid w:val="009A2BBB"/>
    <w:rsid w:val="009A6599"/>
    <w:rsid w:val="009B2C4F"/>
    <w:rsid w:val="009C2836"/>
    <w:rsid w:val="009E25C3"/>
    <w:rsid w:val="009F172C"/>
    <w:rsid w:val="009F58EA"/>
    <w:rsid w:val="00A0313E"/>
    <w:rsid w:val="00A24065"/>
    <w:rsid w:val="00A35A7C"/>
    <w:rsid w:val="00A60F00"/>
    <w:rsid w:val="00A65361"/>
    <w:rsid w:val="00A658D8"/>
    <w:rsid w:val="00A74280"/>
    <w:rsid w:val="00A82D37"/>
    <w:rsid w:val="00AA6F18"/>
    <w:rsid w:val="00AB3DC8"/>
    <w:rsid w:val="00AC723E"/>
    <w:rsid w:val="00AF5F15"/>
    <w:rsid w:val="00B34948"/>
    <w:rsid w:val="00B51607"/>
    <w:rsid w:val="00B5573B"/>
    <w:rsid w:val="00B57424"/>
    <w:rsid w:val="00B72CD1"/>
    <w:rsid w:val="00B76537"/>
    <w:rsid w:val="00B859DF"/>
    <w:rsid w:val="00B85FD6"/>
    <w:rsid w:val="00BA2FF8"/>
    <w:rsid w:val="00BC4A4C"/>
    <w:rsid w:val="00BD264F"/>
    <w:rsid w:val="00BD4ECA"/>
    <w:rsid w:val="00BF494A"/>
    <w:rsid w:val="00C231B3"/>
    <w:rsid w:val="00C35D76"/>
    <w:rsid w:val="00C806C4"/>
    <w:rsid w:val="00C92750"/>
    <w:rsid w:val="00CA03E7"/>
    <w:rsid w:val="00CA7B5A"/>
    <w:rsid w:val="00CB046A"/>
    <w:rsid w:val="00CD2C8B"/>
    <w:rsid w:val="00CD6459"/>
    <w:rsid w:val="00D022BE"/>
    <w:rsid w:val="00D23B42"/>
    <w:rsid w:val="00D257AC"/>
    <w:rsid w:val="00D511DE"/>
    <w:rsid w:val="00D81BA0"/>
    <w:rsid w:val="00D82B86"/>
    <w:rsid w:val="00DB3C4E"/>
    <w:rsid w:val="00DC44F1"/>
    <w:rsid w:val="00DD2598"/>
    <w:rsid w:val="00DE04A3"/>
    <w:rsid w:val="00DE45B5"/>
    <w:rsid w:val="00DF2F62"/>
    <w:rsid w:val="00E12CDB"/>
    <w:rsid w:val="00E13BCB"/>
    <w:rsid w:val="00E20F05"/>
    <w:rsid w:val="00E230CA"/>
    <w:rsid w:val="00E440AC"/>
    <w:rsid w:val="00E5110E"/>
    <w:rsid w:val="00E6572E"/>
    <w:rsid w:val="00E75E97"/>
    <w:rsid w:val="00E84BE7"/>
    <w:rsid w:val="00E968D2"/>
    <w:rsid w:val="00EA669F"/>
    <w:rsid w:val="00EC3860"/>
    <w:rsid w:val="00EE3FEE"/>
    <w:rsid w:val="00F1697C"/>
    <w:rsid w:val="00F30CD7"/>
    <w:rsid w:val="00F360A8"/>
    <w:rsid w:val="00F46CCD"/>
    <w:rsid w:val="00F50E31"/>
    <w:rsid w:val="00F53864"/>
    <w:rsid w:val="00F96FAE"/>
    <w:rsid w:val="00FA7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5">
    <w:name w:val="Balloon Text"/>
    <w:basedOn w:val="a"/>
    <w:link w:val="a6"/>
    <w:rsid w:val="007F43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F436A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8">
    <w:name w:val="Подпись Знак"/>
    <w:basedOn w:val="a0"/>
    <w:link w:val="a9"/>
    <w:rsid w:val="00830C74"/>
    <w:rPr>
      <w:sz w:val="28"/>
    </w:rPr>
  </w:style>
  <w:style w:type="paragraph" w:styleId="a9">
    <w:name w:val="Signature"/>
    <w:basedOn w:val="a"/>
    <w:link w:val="a8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9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a">
    <w:name w:val="Body Text"/>
    <w:basedOn w:val="a"/>
    <w:link w:val="ab"/>
    <w:rsid w:val="004B70EB"/>
    <w:pPr>
      <w:spacing w:after="120"/>
    </w:pPr>
  </w:style>
  <w:style w:type="character" w:customStyle="1" w:styleId="ab">
    <w:name w:val="Основной текст Знак"/>
    <w:basedOn w:val="a0"/>
    <w:link w:val="aa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c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d">
    <w:name w:val="Title"/>
    <w:basedOn w:val="a"/>
    <w:link w:val="ae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e">
    <w:name w:val="Название Знак"/>
    <w:basedOn w:val="a0"/>
    <w:link w:val="ad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">
    <w:name w:val="Table Grid"/>
    <w:basedOn w:val="a1"/>
    <w:uiPriority w:val="59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styleId="32">
    <w:name w:val="Body Text Indent 3"/>
    <w:basedOn w:val="a"/>
    <w:link w:val="33"/>
    <w:rsid w:val="009B2C4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B2C4F"/>
    <w:rPr>
      <w:rFonts w:eastAsia="Times New Roman"/>
      <w:sz w:val="16"/>
      <w:szCs w:val="16"/>
    </w:rPr>
  </w:style>
  <w:style w:type="paragraph" w:customStyle="1" w:styleId="BodyText23">
    <w:name w:val="Body Text 23"/>
    <w:basedOn w:val="a"/>
    <w:rsid w:val="003E7E31"/>
    <w:pPr>
      <w:autoSpaceDE w:val="0"/>
      <w:autoSpaceDN w:val="0"/>
      <w:jc w:val="both"/>
    </w:pPr>
    <w:rPr>
      <w:b/>
      <w:bCs/>
      <w:sz w:val="24"/>
      <w:szCs w:val="24"/>
    </w:rPr>
  </w:style>
  <w:style w:type="paragraph" w:customStyle="1" w:styleId="4">
    <w:name w:val="çàãîëîâîê 4"/>
    <w:basedOn w:val="a"/>
    <w:next w:val="a"/>
    <w:rsid w:val="004079CF"/>
    <w:pPr>
      <w:keepNext/>
      <w:jc w:val="both"/>
    </w:pPr>
    <w:rPr>
      <w:szCs w:val="20"/>
    </w:rPr>
  </w:style>
  <w:style w:type="paragraph" w:customStyle="1" w:styleId="Pa3">
    <w:name w:val="Pa3"/>
    <w:basedOn w:val="Default"/>
    <w:next w:val="Default"/>
    <w:uiPriority w:val="99"/>
    <w:rsid w:val="00062343"/>
    <w:pPr>
      <w:spacing w:line="221" w:lineRule="atLeast"/>
    </w:pPr>
    <w:rPr>
      <w:rFonts w:cs="Times New Roman"/>
      <w:color w:val="auto"/>
    </w:rPr>
  </w:style>
  <w:style w:type="paragraph" w:customStyle="1" w:styleId="Default">
    <w:name w:val="Default"/>
    <w:rsid w:val="00062343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062343"/>
    <w:pPr>
      <w:spacing w:line="221" w:lineRule="atLeast"/>
    </w:pPr>
    <w:rPr>
      <w:rFonts w:cs="Times New Roman"/>
      <w:color w:val="auto"/>
    </w:rPr>
  </w:style>
  <w:style w:type="paragraph" w:styleId="af1">
    <w:name w:val="Body Text Indent"/>
    <w:basedOn w:val="a"/>
    <w:link w:val="af2"/>
    <w:rsid w:val="00DE45B5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DE45B5"/>
    <w:rPr>
      <w:rFonts w:eastAsia="Times New Roman"/>
      <w:sz w:val="28"/>
      <w:szCs w:val="28"/>
    </w:rPr>
  </w:style>
  <w:style w:type="character" w:styleId="af3">
    <w:name w:val="page number"/>
    <w:basedOn w:val="a0"/>
    <w:rsid w:val="00DE45B5"/>
  </w:style>
  <w:style w:type="paragraph" w:styleId="af4">
    <w:name w:val="Block Text"/>
    <w:basedOn w:val="a"/>
    <w:rsid w:val="00DE45B5"/>
    <w:pPr>
      <w:ind w:left="150" w:right="-99"/>
    </w:pPr>
    <w:rPr>
      <w:b/>
      <w:szCs w:val="20"/>
    </w:rPr>
  </w:style>
  <w:style w:type="paragraph" w:customStyle="1" w:styleId="ConsPlusNormal">
    <w:name w:val="ConsPlusNormal"/>
    <w:rsid w:val="00DE45B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5">
    <w:name w:val="Основной"/>
    <w:basedOn w:val="a"/>
    <w:rsid w:val="00DE45B5"/>
    <w:pPr>
      <w:spacing w:after="20"/>
      <w:ind w:firstLine="709"/>
      <w:jc w:val="both"/>
    </w:pPr>
    <w:rPr>
      <w:szCs w:val="20"/>
    </w:rPr>
  </w:style>
  <w:style w:type="character" w:styleId="af6">
    <w:name w:val="Hyperlink"/>
    <w:basedOn w:val="a0"/>
    <w:rsid w:val="004C5C8C"/>
    <w:rPr>
      <w:color w:val="0000FF"/>
      <w:u w:val="single"/>
    </w:rPr>
  </w:style>
  <w:style w:type="paragraph" w:customStyle="1" w:styleId="220">
    <w:name w:val="Основной текст 22"/>
    <w:basedOn w:val="a"/>
    <w:rsid w:val="004C5C8C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7">
    <w:name w:val="Normal (Web)"/>
    <w:basedOn w:val="a"/>
    <w:uiPriority w:val="99"/>
    <w:unhideWhenUsed/>
    <w:rsid w:val="00DE04A3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55E52-1F99-417B-A2A9-01E2209F1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26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2-6</vt:lpstr>
    </vt:vector>
  </TitlesOfParts>
  <Company/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2-6</dc:title>
  <dc:creator>User</dc:creator>
  <cp:lastModifiedBy>User</cp:lastModifiedBy>
  <cp:revision>7</cp:revision>
  <cp:lastPrinted>2017-12-06T05:39:00Z</cp:lastPrinted>
  <dcterms:created xsi:type="dcterms:W3CDTF">2017-11-29T05:53:00Z</dcterms:created>
  <dcterms:modified xsi:type="dcterms:W3CDTF">2017-12-06T05:39:00Z</dcterms:modified>
</cp:coreProperties>
</file>