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D23B42" w:rsidTr="006B602F">
        <w:tc>
          <w:tcPr>
            <w:tcW w:w="4068" w:type="dxa"/>
          </w:tcPr>
          <w:p w:rsidR="0001737C" w:rsidRPr="00DB3C4E" w:rsidRDefault="00C0263F" w:rsidP="00C6040A">
            <w:pPr>
              <w:widowControl w:val="0"/>
            </w:pPr>
            <w:r>
              <w:t>8 декабря</w:t>
            </w:r>
            <w:r w:rsidR="0001737C" w:rsidRPr="00DB3C4E">
              <w:t xml:space="preserve"> 201</w:t>
            </w:r>
            <w:r w:rsidR="0091785C">
              <w:t>7</w:t>
            </w:r>
            <w:r w:rsidR="0001737C" w:rsidRPr="00DB3C4E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DB3C4E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B3C4E" w:rsidRDefault="0001737C" w:rsidP="00C0263F">
            <w:pPr>
              <w:widowControl w:val="0"/>
              <w:jc w:val="right"/>
            </w:pPr>
            <w:r w:rsidRPr="00DB3C4E">
              <w:t xml:space="preserve">№ </w:t>
            </w:r>
            <w:r w:rsidR="00C0263F">
              <w:t>34/222</w:t>
            </w:r>
          </w:p>
        </w:tc>
      </w:tr>
    </w:tbl>
    <w:p w:rsidR="0001737C" w:rsidRPr="00D23B42" w:rsidRDefault="0001737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1737C" w:rsidRPr="00D23B42" w:rsidRDefault="00D82B86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8D497E" w:rsidRPr="00DB3C4E" w:rsidRDefault="008225AF" w:rsidP="00B34948">
      <w:pPr>
        <w:rPr>
          <w:b/>
        </w:rPr>
      </w:pPr>
      <w:r w:rsidRPr="00DB3C4E">
        <w:rPr>
          <w:b/>
        </w:rPr>
        <w:t xml:space="preserve">Об утверждении Плана обучения и повышения квалификации организаторов выборов  и резерва составов участковых избирательных комиссий в </w:t>
      </w:r>
      <w:r w:rsidR="00C0263F">
        <w:rPr>
          <w:b/>
        </w:rPr>
        <w:t>первом</w:t>
      </w:r>
      <w:r w:rsidRPr="00DB3C4E">
        <w:rPr>
          <w:b/>
        </w:rPr>
        <w:t xml:space="preserve"> квартале  201</w:t>
      </w:r>
      <w:r w:rsidR="00C0263F">
        <w:rPr>
          <w:b/>
        </w:rPr>
        <w:t>8</w:t>
      </w:r>
      <w:r w:rsidRPr="00DB3C4E">
        <w:rPr>
          <w:b/>
        </w:rPr>
        <w:t xml:space="preserve"> года</w:t>
      </w:r>
    </w:p>
    <w:p w:rsidR="007F436A" w:rsidRPr="00DB3C4E" w:rsidRDefault="007F436A">
      <w:pPr>
        <w:rPr>
          <w:b/>
        </w:rPr>
      </w:pPr>
    </w:p>
    <w:p w:rsidR="007F436A" w:rsidRPr="00DB3C4E" w:rsidRDefault="008225AF" w:rsidP="00DB3C4E">
      <w:pPr>
        <w:pStyle w:val="ad"/>
        <w:spacing w:after="120" w:line="240" w:lineRule="auto"/>
        <w:ind w:firstLine="709"/>
        <w:jc w:val="both"/>
        <w:rPr>
          <w:b w:val="0"/>
          <w:sz w:val="28"/>
          <w:szCs w:val="28"/>
        </w:rPr>
      </w:pPr>
      <w:r w:rsidRPr="00DB3C4E"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</w:t>
      </w:r>
      <w:r w:rsidR="00D23B42" w:rsidRPr="00DB3C4E">
        <w:rPr>
          <w:rFonts w:ascii="Times New Roman" w:hAnsi="Times New Roman" w:cs="Times New Roman"/>
          <w:b w:val="0"/>
          <w:sz w:val="28"/>
          <w:szCs w:val="28"/>
        </w:rPr>
        <w:t>Учебно-тематического плана обучения и повышения квалификации организаторов выборов и резерва составов участковых избирательных комиссий в Таборинском муниципальном районе на 201</w:t>
      </w:r>
      <w:r w:rsidR="00C0263F">
        <w:rPr>
          <w:rFonts w:ascii="Times New Roman" w:hAnsi="Times New Roman" w:cs="Times New Roman"/>
          <w:b w:val="0"/>
          <w:sz w:val="28"/>
          <w:szCs w:val="28"/>
        </w:rPr>
        <w:t>8</w:t>
      </w:r>
      <w:r w:rsidR="00D23B42" w:rsidRPr="00DB3C4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утвержденно</w:t>
      </w:r>
      <w:r w:rsidR="00DB3C4E"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решением Комиссии № </w:t>
      </w:r>
      <w:r w:rsidR="00C0263F">
        <w:rPr>
          <w:rFonts w:ascii="Times New Roman" w:hAnsi="Times New Roman" w:cs="Times New Roman"/>
          <w:b w:val="0"/>
          <w:bCs w:val="0"/>
          <w:sz w:val="28"/>
          <w:szCs w:val="28"/>
        </w:rPr>
        <w:t>34/221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C0263F">
        <w:rPr>
          <w:rFonts w:ascii="Times New Roman" w:hAnsi="Times New Roman" w:cs="Times New Roman"/>
          <w:b w:val="0"/>
          <w:bCs w:val="0"/>
          <w:sz w:val="28"/>
          <w:szCs w:val="28"/>
        </w:rPr>
        <w:t>8.12</w:t>
      </w:r>
      <w:r w:rsidR="00D23B42"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.201</w:t>
      </w:r>
      <w:r w:rsidR="0091785C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г.,</w:t>
      </w:r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 xml:space="preserve"> Таборинская  районная  территориальная избирательная комиссия</w:t>
      </w:r>
      <w:r w:rsidR="007F436A" w:rsidRPr="00DB3C4E">
        <w:rPr>
          <w:sz w:val="28"/>
          <w:szCs w:val="28"/>
        </w:rPr>
        <w:t xml:space="preserve">   </w:t>
      </w:r>
      <w:r w:rsidR="007F436A" w:rsidRPr="00DB3C4E">
        <w:rPr>
          <w:rFonts w:ascii="Times New Roman" w:hAnsi="Times New Roman" w:cs="Times New Roman"/>
          <w:spacing w:val="40"/>
          <w:sz w:val="28"/>
          <w:szCs w:val="28"/>
        </w:rPr>
        <w:t>решила</w:t>
      </w:r>
      <w:r w:rsidR="007F436A" w:rsidRPr="00DB3C4E">
        <w:rPr>
          <w:sz w:val="28"/>
          <w:szCs w:val="28"/>
        </w:rPr>
        <w:t>:</w:t>
      </w:r>
    </w:p>
    <w:p w:rsidR="008225AF" w:rsidRPr="00DB3C4E" w:rsidRDefault="008225AF" w:rsidP="00DB3C4E">
      <w:pPr>
        <w:pStyle w:val="af0"/>
        <w:numPr>
          <w:ilvl w:val="0"/>
          <w:numId w:val="1"/>
        </w:numPr>
        <w:spacing w:after="120" w:line="240" w:lineRule="auto"/>
        <w:ind w:left="0" w:firstLine="709"/>
      </w:pPr>
      <w:r w:rsidRPr="00DB3C4E">
        <w:rPr>
          <w:bCs/>
        </w:rPr>
        <w:t xml:space="preserve">Утвердить План обучения и повышения квалификации организаторов выборов и резерва составов участковых избирательных комиссий и резерва их составов в </w:t>
      </w:r>
      <w:r w:rsidR="00C0263F">
        <w:rPr>
          <w:bCs/>
        </w:rPr>
        <w:t>первом</w:t>
      </w:r>
      <w:r w:rsidR="00C6040A">
        <w:rPr>
          <w:bCs/>
        </w:rPr>
        <w:t xml:space="preserve"> </w:t>
      </w:r>
      <w:r w:rsidRPr="00DB3C4E">
        <w:rPr>
          <w:bCs/>
        </w:rPr>
        <w:t>квартале 201</w:t>
      </w:r>
      <w:r w:rsidR="00C0263F">
        <w:rPr>
          <w:bCs/>
        </w:rPr>
        <w:t>8</w:t>
      </w:r>
      <w:r w:rsidRPr="00DB3C4E">
        <w:rPr>
          <w:bCs/>
        </w:rPr>
        <w:t xml:space="preserve"> года (прилагается).</w:t>
      </w:r>
    </w:p>
    <w:p w:rsidR="008225AF" w:rsidRPr="00DB3C4E" w:rsidRDefault="008225AF" w:rsidP="00DB3C4E">
      <w:pPr>
        <w:pStyle w:val="af0"/>
        <w:numPr>
          <w:ilvl w:val="0"/>
          <w:numId w:val="1"/>
        </w:numPr>
        <w:spacing w:after="120" w:line="240" w:lineRule="auto"/>
        <w:ind w:left="0" w:firstLine="709"/>
      </w:pPr>
      <w:r w:rsidRPr="00DB3C4E">
        <w:rPr>
          <w:bCs/>
        </w:rPr>
        <w:t>Секретарю комиссии оповестить председателей комиссий о датах проведения занятий.</w:t>
      </w:r>
    </w:p>
    <w:p w:rsidR="008225AF" w:rsidRPr="00DB3C4E" w:rsidRDefault="008225AF" w:rsidP="00DB3C4E">
      <w:pPr>
        <w:spacing w:after="120"/>
        <w:ind w:firstLine="709"/>
        <w:jc w:val="both"/>
      </w:pPr>
      <w:r w:rsidRPr="00DB3C4E">
        <w:t>3. Направить настоящее решение  в Избирательную комиссию Свердловской области и разместить  на сайте Таборинской районной территориальной избирательной комиссии.</w:t>
      </w:r>
    </w:p>
    <w:p w:rsidR="007F436A" w:rsidRPr="00DB3C4E" w:rsidRDefault="008225AF" w:rsidP="00DB3C4E">
      <w:pPr>
        <w:spacing w:after="120"/>
        <w:ind w:firstLine="567"/>
        <w:jc w:val="both"/>
      </w:pPr>
      <w:r w:rsidRPr="00DB3C4E">
        <w:t>4. Контроль за выполнением плана работы возложить на председателя Комиссии Закревскую Л.М.</w:t>
      </w:r>
    </w:p>
    <w:p w:rsidR="00D23B42" w:rsidRPr="00DB3C4E" w:rsidRDefault="00D23B42" w:rsidP="008225AF">
      <w:pPr>
        <w:spacing w:line="360" w:lineRule="auto"/>
        <w:ind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Pr="00DB3C4E" w:rsidRDefault="007F436A" w:rsidP="00D93E3C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Л.М.Закревская</w:t>
            </w:r>
          </w:p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D93E3C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В.А.Владимирова</w:t>
            </w:r>
          </w:p>
        </w:tc>
      </w:tr>
    </w:tbl>
    <w:p w:rsidR="00B34948" w:rsidRPr="00D23B42" w:rsidRDefault="00D23B42" w:rsidP="00D23B42">
      <w:pPr>
        <w:tabs>
          <w:tab w:val="left" w:pos="3945"/>
        </w:tabs>
        <w:jc w:val="both"/>
      </w:pPr>
      <w:r>
        <w:tab/>
      </w:r>
    </w:p>
    <w:sectPr w:rsidR="00B34948" w:rsidRPr="00D23B42" w:rsidSect="00D23B42">
      <w:headerReference w:type="default" r:id="rId8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787" w:rsidRDefault="00420787">
      <w:r>
        <w:separator/>
      </w:r>
    </w:p>
  </w:endnote>
  <w:endnote w:type="continuationSeparator" w:id="1">
    <w:p w:rsidR="00420787" w:rsidRDefault="00420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787" w:rsidRDefault="00420787">
      <w:r>
        <w:separator/>
      </w:r>
    </w:p>
  </w:footnote>
  <w:footnote w:type="continuationSeparator" w:id="1">
    <w:p w:rsidR="00420787" w:rsidRDefault="00420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9DF" w:rsidRDefault="00D23B42" w:rsidP="00E6572E">
    <w:pPr>
      <w:pStyle w:val="a3"/>
    </w:pPr>
    <w:r w:rsidRPr="00D23B42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64103"/>
    <w:rsid w:val="0007349E"/>
    <w:rsid w:val="00076F98"/>
    <w:rsid w:val="00137589"/>
    <w:rsid w:val="001640BC"/>
    <w:rsid w:val="0024535F"/>
    <w:rsid w:val="00271AF8"/>
    <w:rsid w:val="002C3BD8"/>
    <w:rsid w:val="002C586C"/>
    <w:rsid w:val="002E05AC"/>
    <w:rsid w:val="002F6181"/>
    <w:rsid w:val="002F68F1"/>
    <w:rsid w:val="00370D3C"/>
    <w:rsid w:val="003F553F"/>
    <w:rsid w:val="004142DA"/>
    <w:rsid w:val="00417A4C"/>
    <w:rsid w:val="00420787"/>
    <w:rsid w:val="00440185"/>
    <w:rsid w:val="00462E91"/>
    <w:rsid w:val="00471B71"/>
    <w:rsid w:val="004B1B59"/>
    <w:rsid w:val="004B4B7C"/>
    <w:rsid w:val="004B70EB"/>
    <w:rsid w:val="004C6209"/>
    <w:rsid w:val="00577EA3"/>
    <w:rsid w:val="005B5A24"/>
    <w:rsid w:val="005C38CC"/>
    <w:rsid w:val="00607721"/>
    <w:rsid w:val="006B602F"/>
    <w:rsid w:val="007935B5"/>
    <w:rsid w:val="007A0E8F"/>
    <w:rsid w:val="007C6408"/>
    <w:rsid w:val="007C7B53"/>
    <w:rsid w:val="007D4B7F"/>
    <w:rsid w:val="007F436A"/>
    <w:rsid w:val="008225AF"/>
    <w:rsid w:val="00830C74"/>
    <w:rsid w:val="00863F7E"/>
    <w:rsid w:val="008D497E"/>
    <w:rsid w:val="008D5C2D"/>
    <w:rsid w:val="0091785C"/>
    <w:rsid w:val="009227C1"/>
    <w:rsid w:val="00927817"/>
    <w:rsid w:val="00931F40"/>
    <w:rsid w:val="00952F28"/>
    <w:rsid w:val="00970F3C"/>
    <w:rsid w:val="00990F64"/>
    <w:rsid w:val="009A2BBB"/>
    <w:rsid w:val="009D4404"/>
    <w:rsid w:val="009F0468"/>
    <w:rsid w:val="00A1478D"/>
    <w:rsid w:val="00A14C87"/>
    <w:rsid w:val="00A24065"/>
    <w:rsid w:val="00A36D98"/>
    <w:rsid w:val="00A60F00"/>
    <w:rsid w:val="00A65361"/>
    <w:rsid w:val="00A658D8"/>
    <w:rsid w:val="00A74280"/>
    <w:rsid w:val="00AB3DC8"/>
    <w:rsid w:val="00AC723E"/>
    <w:rsid w:val="00AF5F15"/>
    <w:rsid w:val="00B34948"/>
    <w:rsid w:val="00B5573B"/>
    <w:rsid w:val="00B76537"/>
    <w:rsid w:val="00B859DF"/>
    <w:rsid w:val="00B85FD6"/>
    <w:rsid w:val="00BD4ECA"/>
    <w:rsid w:val="00BF494A"/>
    <w:rsid w:val="00C0263F"/>
    <w:rsid w:val="00C35D76"/>
    <w:rsid w:val="00C5520D"/>
    <w:rsid w:val="00C6040A"/>
    <w:rsid w:val="00C806C4"/>
    <w:rsid w:val="00CA29DD"/>
    <w:rsid w:val="00CA7B5A"/>
    <w:rsid w:val="00CD2C8B"/>
    <w:rsid w:val="00CD6459"/>
    <w:rsid w:val="00D022BE"/>
    <w:rsid w:val="00D23B42"/>
    <w:rsid w:val="00D511DE"/>
    <w:rsid w:val="00D82B86"/>
    <w:rsid w:val="00DA1790"/>
    <w:rsid w:val="00DB3C4E"/>
    <w:rsid w:val="00DC44F1"/>
    <w:rsid w:val="00E12CDB"/>
    <w:rsid w:val="00E13BCB"/>
    <w:rsid w:val="00E20F05"/>
    <w:rsid w:val="00E5110E"/>
    <w:rsid w:val="00E6572E"/>
    <w:rsid w:val="00E75E97"/>
    <w:rsid w:val="00E968D2"/>
    <w:rsid w:val="00ED784E"/>
    <w:rsid w:val="00F30CD7"/>
    <w:rsid w:val="00F360A8"/>
    <w:rsid w:val="00FA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2017-03-22T06:09:00Z</cp:lastPrinted>
  <dcterms:created xsi:type="dcterms:W3CDTF">2017-11-29T05:13:00Z</dcterms:created>
  <dcterms:modified xsi:type="dcterms:W3CDTF">2017-11-29T05:13:00Z</dcterms:modified>
</cp:coreProperties>
</file>