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ED7263" w:rsidRPr="00ED7263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B976B3" w:rsidP="00B976B3">
            <w:pPr>
              <w:widowControl w:val="0"/>
              <w:ind w:firstLine="709"/>
              <w:jc w:val="left"/>
            </w:pPr>
            <w:r>
              <w:t>2</w:t>
            </w:r>
            <w:r w:rsidR="00A435B2">
              <w:t xml:space="preserve"> </w:t>
            </w:r>
            <w:r>
              <w:t>октября</w:t>
            </w:r>
            <w:r w:rsidR="0001737C" w:rsidRPr="00806FFD">
              <w:t xml:space="preserve"> 201</w:t>
            </w:r>
            <w:r w:rsidR="00A435B2">
              <w:t>7</w:t>
            </w:r>
            <w:r w:rsidR="0001737C" w:rsidRPr="00806FFD">
              <w:t xml:space="preserve"> г</w:t>
            </w:r>
            <w:r w:rsidR="00B95590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B976B3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A435B2">
              <w:t>3</w:t>
            </w:r>
            <w:r w:rsidR="00B976B3">
              <w:t>2</w:t>
            </w:r>
            <w:r w:rsidR="00A435B2">
              <w:t>/2</w:t>
            </w:r>
            <w:r w:rsidR="00AB7BB1">
              <w:t>1</w:t>
            </w:r>
            <w:r w:rsidR="00B976B3">
              <w:t>4</w:t>
            </w:r>
            <w:r w:rsidRPr="00806FFD">
              <w:t xml:space="preserve"> </w:t>
            </w:r>
          </w:p>
        </w:tc>
      </w:tr>
    </w:tbl>
    <w:p w:rsidR="0001737C" w:rsidRDefault="00D82B86" w:rsidP="00384F84">
      <w:pPr>
        <w:widowControl w:val="0"/>
        <w:rPr>
          <w:sz w:val="16"/>
          <w:szCs w:val="16"/>
        </w:rPr>
      </w:pPr>
      <w:r w:rsidRPr="00806FFD">
        <w:t>с. Таборы</w:t>
      </w:r>
    </w:p>
    <w:p w:rsidR="00B1790B" w:rsidRPr="00B1790B" w:rsidRDefault="00B1790B" w:rsidP="00384F84">
      <w:pPr>
        <w:widowControl w:val="0"/>
        <w:rPr>
          <w:sz w:val="16"/>
          <w:szCs w:val="16"/>
        </w:rPr>
      </w:pPr>
    </w:p>
    <w:p w:rsidR="00AB7BB1" w:rsidRPr="00177ABA" w:rsidRDefault="00AB7BB1" w:rsidP="00AB7BB1">
      <w:pPr>
        <w:rPr>
          <w:b/>
        </w:rPr>
      </w:pPr>
      <w:r w:rsidRPr="00177ABA">
        <w:rPr>
          <w:b/>
        </w:rPr>
        <w:t>О</w:t>
      </w:r>
      <w:r>
        <w:rPr>
          <w:b/>
        </w:rPr>
        <w:t>б утверждении</w:t>
      </w:r>
      <w:r w:rsidRPr="00177ABA">
        <w:rPr>
          <w:b/>
        </w:rPr>
        <w:t xml:space="preserve"> отчет</w:t>
      </w:r>
      <w:r>
        <w:rPr>
          <w:b/>
        </w:rPr>
        <w:t>а</w:t>
      </w:r>
      <w:r w:rsidRPr="00177ABA">
        <w:rPr>
          <w:b/>
        </w:rPr>
        <w:t xml:space="preserve"> о поступлении и расходовании средств</w:t>
      </w:r>
    </w:p>
    <w:p w:rsidR="00DC78FE" w:rsidRPr="00EE4931" w:rsidRDefault="00B976B3" w:rsidP="00AB7BB1">
      <w:pPr>
        <w:rPr>
          <w:b/>
        </w:rPr>
      </w:pPr>
      <w:r w:rsidRPr="00177ABA">
        <w:rPr>
          <w:b/>
        </w:rPr>
        <w:t>Б</w:t>
      </w:r>
      <w:r w:rsidR="00AB7BB1" w:rsidRPr="00177ABA">
        <w:rPr>
          <w:b/>
        </w:rPr>
        <w:t>юджета</w:t>
      </w:r>
      <w:r>
        <w:rPr>
          <w:b/>
        </w:rPr>
        <w:t xml:space="preserve"> Таборинского сельского поселения</w:t>
      </w:r>
      <w:r w:rsidR="00AB7BB1" w:rsidRPr="00177ABA">
        <w:rPr>
          <w:b/>
        </w:rPr>
        <w:t xml:space="preserve">, выделенных на подготовку и проведение выборов </w:t>
      </w:r>
      <w:r>
        <w:rPr>
          <w:b/>
        </w:rPr>
        <w:t>депутатов Думы Таборинского сельского поселения 10 сентября 2017 года</w:t>
      </w:r>
    </w:p>
    <w:p w:rsidR="00BD7DFB" w:rsidRDefault="00BD7DFB" w:rsidP="0086497C">
      <w:pPr>
        <w:rPr>
          <w:b/>
        </w:rPr>
      </w:pPr>
    </w:p>
    <w:p w:rsidR="00CC78F2" w:rsidRDefault="00AB7BB1" w:rsidP="00B976B3">
      <w:pPr>
        <w:suppressAutoHyphens/>
        <w:spacing w:after="120"/>
        <w:ind w:firstLine="709"/>
        <w:jc w:val="both"/>
        <w:rPr>
          <w:b/>
          <w:bCs/>
        </w:rPr>
      </w:pPr>
      <w:r>
        <w:t xml:space="preserve">В соответствии с </w:t>
      </w:r>
      <w:r w:rsidRPr="00177ABA">
        <w:t xml:space="preserve">постановлением Избирательной комиссии Свердловской области от </w:t>
      </w:r>
      <w:r w:rsidR="00B976B3">
        <w:t>8.10.2015 года № 20/130</w:t>
      </w:r>
      <w:r w:rsidRPr="00177ABA">
        <w:t xml:space="preserve"> </w:t>
      </w:r>
      <w:r>
        <w:t>«</w:t>
      </w:r>
      <w:r w:rsidRPr="00177ABA">
        <w:t xml:space="preserve">Об утверждении Порядка </w:t>
      </w:r>
      <w:r w:rsidR="00B976B3">
        <w:t>открытия и ведения счетов, учета, отчетности и перечисления денежных средств, выделенных из бюджетов муниципальных образований избирательным комиссиям, комиссиям референдума, на подготовку и проведение выборов в органы местного самоуправления, местных референдумов, эксплуатацию и развитие средств автоматизации, обучение организаторов выборов и избирателей (участников референдума) и обеспечение деятельности избирательных комиссий</w:t>
      </w:r>
      <w:r w:rsidR="00990D33">
        <w:t>, Таборинская районная территориальная избирательная комиссия</w:t>
      </w:r>
      <w:r w:rsidR="00A435B2">
        <w:t xml:space="preserve"> </w:t>
      </w:r>
      <w:r w:rsidR="00CC78F2" w:rsidRPr="00492FAD">
        <w:rPr>
          <w:b/>
          <w:bCs/>
          <w:spacing w:val="20"/>
        </w:rPr>
        <w:t>решила</w:t>
      </w:r>
      <w:r w:rsidR="00CC78F2">
        <w:rPr>
          <w:b/>
          <w:bCs/>
        </w:rPr>
        <w:t>:</w:t>
      </w:r>
    </w:p>
    <w:p w:rsidR="00AB7BB1" w:rsidRPr="00C06BBE" w:rsidRDefault="00AB7BB1" w:rsidP="00B976B3">
      <w:pPr>
        <w:spacing w:after="120"/>
        <w:ind w:firstLine="720"/>
        <w:jc w:val="both"/>
      </w:pPr>
      <w:r>
        <w:t xml:space="preserve">1. </w:t>
      </w:r>
      <w:r w:rsidRPr="00C06BBE">
        <w:t>Утвердить отче</w:t>
      </w:r>
      <w:r w:rsidRPr="00177ABA">
        <w:t xml:space="preserve">т о поступлении и расходовании средств </w:t>
      </w:r>
      <w:r w:rsidRPr="00E60F57">
        <w:t>бюджета</w:t>
      </w:r>
      <w:r w:rsidR="00B976B3">
        <w:t xml:space="preserve"> Таборинского сельского поселения</w:t>
      </w:r>
      <w:r w:rsidRPr="00E60F57">
        <w:t xml:space="preserve">, выделенных избирательной комиссии на подготовку и проведение </w:t>
      </w:r>
      <w:r w:rsidRPr="00ED75A0">
        <w:t xml:space="preserve">выборов </w:t>
      </w:r>
      <w:r w:rsidR="00B976B3">
        <w:t>депутатов Думы Таборинского сельского поселения</w:t>
      </w:r>
      <w:r w:rsidRPr="00ED75A0">
        <w:t xml:space="preserve"> по состоянию на</w:t>
      </w:r>
      <w:r w:rsidRPr="00E60F57">
        <w:t xml:space="preserve"> </w:t>
      </w:r>
      <w:r w:rsidR="00B976B3">
        <w:t>2 октября</w:t>
      </w:r>
      <w:r>
        <w:t xml:space="preserve"> 2017 года</w:t>
      </w:r>
      <w:r w:rsidRPr="00E60F57">
        <w:t xml:space="preserve"> (прилагается).</w:t>
      </w:r>
    </w:p>
    <w:p w:rsidR="00AB7BB1" w:rsidRPr="00C06BBE" w:rsidRDefault="00AB7BB1" w:rsidP="00B976B3">
      <w:pPr>
        <w:spacing w:after="120"/>
        <w:ind w:firstLine="720"/>
        <w:jc w:val="both"/>
        <w:rPr>
          <w:szCs w:val="24"/>
        </w:rPr>
      </w:pPr>
      <w:r w:rsidRPr="00C06BBE">
        <w:rPr>
          <w:szCs w:val="24"/>
        </w:rPr>
        <w:t xml:space="preserve">2. Направить </w:t>
      </w:r>
      <w:r>
        <w:rPr>
          <w:szCs w:val="24"/>
        </w:rPr>
        <w:t>отчет</w:t>
      </w:r>
      <w:r w:rsidRPr="00C06BBE">
        <w:rPr>
          <w:szCs w:val="24"/>
        </w:rPr>
        <w:t xml:space="preserve"> </w:t>
      </w:r>
      <w:r>
        <w:rPr>
          <w:szCs w:val="24"/>
        </w:rPr>
        <w:t xml:space="preserve">в </w:t>
      </w:r>
      <w:r w:rsidR="00B976B3">
        <w:rPr>
          <w:szCs w:val="24"/>
        </w:rPr>
        <w:t xml:space="preserve">Финансовое управление Администрации Таборинского муниципального района, Думу Таборинского сельского поселения, </w:t>
      </w:r>
      <w:r w:rsidRPr="00C06BBE">
        <w:rPr>
          <w:szCs w:val="24"/>
        </w:rPr>
        <w:t>Избирательн</w:t>
      </w:r>
      <w:r>
        <w:rPr>
          <w:szCs w:val="24"/>
        </w:rPr>
        <w:t>ую</w:t>
      </w:r>
      <w:r w:rsidRPr="00C06BBE">
        <w:rPr>
          <w:szCs w:val="24"/>
        </w:rPr>
        <w:t xml:space="preserve"> комисси</w:t>
      </w:r>
      <w:r>
        <w:rPr>
          <w:szCs w:val="24"/>
        </w:rPr>
        <w:t>ю</w:t>
      </w:r>
      <w:r w:rsidRPr="00C06BBE">
        <w:rPr>
          <w:szCs w:val="24"/>
        </w:rPr>
        <w:t xml:space="preserve"> Свердловской области.</w:t>
      </w:r>
    </w:p>
    <w:p w:rsidR="00E324CD" w:rsidRDefault="00AB7BB1" w:rsidP="00B976B3">
      <w:pPr>
        <w:pStyle w:val="af1"/>
        <w:spacing w:after="120" w:line="240" w:lineRule="auto"/>
      </w:pPr>
      <w:r w:rsidRPr="00C06BBE">
        <w:rPr>
          <w:rFonts w:ascii="Times New Roman" w:hAnsi="Times New Roman"/>
          <w:szCs w:val="24"/>
        </w:rPr>
        <w:t xml:space="preserve">3. </w:t>
      </w:r>
      <w:r w:rsidR="00DF7D54" w:rsidRPr="000F7A3F">
        <w:rPr>
          <w:rFonts w:ascii="Times New Roman" w:hAnsi="Times New Roman"/>
        </w:rPr>
        <w:t>Контроль за исполнением настоящего постановления</w:t>
      </w:r>
      <w:r w:rsidR="00DF7D54">
        <w:rPr>
          <w:rFonts w:ascii="Times New Roman" w:hAnsi="Times New Roman"/>
        </w:rPr>
        <w:t xml:space="preserve"> возложить на председателя Комиссии Л.М.Закревскую.</w:t>
      </w:r>
    </w:p>
    <w:tbl>
      <w:tblPr>
        <w:tblW w:w="9394" w:type="dxa"/>
        <w:tblLook w:val="01E0"/>
      </w:tblPr>
      <w:tblGrid>
        <w:gridCol w:w="4786"/>
        <w:gridCol w:w="1985"/>
        <w:gridCol w:w="2623"/>
      </w:tblGrid>
      <w:tr w:rsidR="00FB4134" w:rsidRPr="00DB3C4E" w:rsidTr="00DF7D54">
        <w:tc>
          <w:tcPr>
            <w:tcW w:w="4786" w:type="dxa"/>
          </w:tcPr>
          <w:p w:rsidR="00FB4134" w:rsidRPr="00DB3C4E" w:rsidRDefault="00FB4134" w:rsidP="0007651C">
            <w:r w:rsidRPr="00DB3C4E">
              <w:t>Председатель</w:t>
            </w:r>
          </w:p>
          <w:p w:rsidR="00FB4134" w:rsidRPr="00DB3C4E" w:rsidRDefault="00FB4134" w:rsidP="0007651C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1985" w:type="dxa"/>
          </w:tcPr>
          <w:p w:rsidR="00FB4134" w:rsidRPr="00DB3C4E" w:rsidRDefault="00FB4134" w:rsidP="0007651C">
            <w:pPr>
              <w:spacing w:line="360" w:lineRule="auto"/>
            </w:pPr>
          </w:p>
        </w:tc>
        <w:tc>
          <w:tcPr>
            <w:tcW w:w="2623" w:type="dxa"/>
          </w:tcPr>
          <w:p w:rsidR="00FB4134" w:rsidRPr="00DB3C4E" w:rsidRDefault="00FB4134" w:rsidP="0007651C">
            <w:pPr>
              <w:spacing w:line="360" w:lineRule="auto"/>
            </w:pPr>
          </w:p>
          <w:p w:rsidR="00FB4134" w:rsidRPr="00DB3C4E" w:rsidRDefault="00FB4134" w:rsidP="0007651C">
            <w:pPr>
              <w:spacing w:line="360" w:lineRule="auto"/>
            </w:pPr>
          </w:p>
          <w:p w:rsidR="0003038D" w:rsidRPr="00DB3C4E" w:rsidRDefault="00FB4134" w:rsidP="0007651C">
            <w:pPr>
              <w:spacing w:line="360" w:lineRule="auto"/>
            </w:pPr>
            <w:r w:rsidRPr="00DB3C4E">
              <w:t>Л.М.Закревская</w:t>
            </w:r>
          </w:p>
        </w:tc>
      </w:tr>
      <w:tr w:rsidR="00FB4134" w:rsidRPr="00DB3C4E" w:rsidTr="00DF7D54">
        <w:trPr>
          <w:trHeight w:val="1050"/>
        </w:trPr>
        <w:tc>
          <w:tcPr>
            <w:tcW w:w="4786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5A4D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1985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C843FC" w:rsidRDefault="00C843FC" w:rsidP="00BD7DFB">
      <w:pPr>
        <w:ind w:left="4536"/>
      </w:pPr>
    </w:p>
    <w:p w:rsidR="00E363AE" w:rsidRDefault="00987798" w:rsidP="00987798">
      <w:pPr>
        <w:jc w:val="both"/>
        <w:rPr>
          <w:sz w:val="24"/>
          <w:szCs w:val="24"/>
        </w:rPr>
      </w:pPr>
      <w:r w:rsidRPr="00BA088D">
        <w:rPr>
          <w:sz w:val="24"/>
          <w:szCs w:val="24"/>
        </w:rPr>
        <w:t xml:space="preserve"> </w:t>
      </w:r>
    </w:p>
    <w:p w:rsidR="00DF7D54" w:rsidRDefault="00DF7D54">
      <w:pPr>
        <w:jc w:val="left"/>
        <w:rPr>
          <w:sz w:val="24"/>
          <w:szCs w:val="24"/>
        </w:rPr>
      </w:pPr>
    </w:p>
    <w:sectPr w:rsidR="00DF7D54" w:rsidSect="003352B8">
      <w:headerReference w:type="default" r:id="rId8"/>
      <w:headerReference w:type="first" r:id="rId9"/>
      <w:pgSz w:w="11906" w:h="16838"/>
      <w:pgMar w:top="1134" w:right="794" w:bottom="709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B5D" w:rsidRDefault="00895B5D">
      <w:r>
        <w:separator/>
      </w:r>
    </w:p>
  </w:endnote>
  <w:endnote w:type="continuationSeparator" w:id="1">
    <w:p w:rsidR="00895B5D" w:rsidRDefault="00895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B5D" w:rsidRDefault="00895B5D">
      <w:r>
        <w:separator/>
      </w:r>
    </w:p>
  </w:footnote>
  <w:footnote w:type="continuationSeparator" w:id="1">
    <w:p w:rsidR="00895B5D" w:rsidRDefault="00895B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F50080">
    <w:pPr>
      <w:pStyle w:val="a3"/>
    </w:pPr>
    <w:fldSimple w:instr=" PAGE   \* MERGEFORMAT ">
      <w:r w:rsidR="00B976B3">
        <w:rPr>
          <w:noProof/>
        </w:rPr>
        <w:t>2</w:t>
      </w:r>
    </w:fldSimple>
  </w:p>
  <w:p w:rsidR="00FA3D9D" w:rsidRDefault="00FA3D9D" w:rsidP="00E65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FA3D9D">
    <w:pPr>
      <w:pStyle w:val="a3"/>
    </w:pPr>
    <w:r w:rsidRPr="00DC78FE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E12460"/>
    <w:multiLevelType w:val="hybridMultilevel"/>
    <w:tmpl w:val="C74C3F70"/>
    <w:lvl w:ilvl="0" w:tplc="D5DE3550">
      <w:start w:val="3"/>
      <w:numFmt w:val="decimal"/>
      <w:lvlText w:val="%1."/>
      <w:lvlJc w:val="left"/>
      <w:pPr>
        <w:ind w:left="8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9D660B8"/>
    <w:multiLevelType w:val="hybridMultilevel"/>
    <w:tmpl w:val="0C24419C"/>
    <w:lvl w:ilvl="0" w:tplc="7E74CBFE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E11C53"/>
    <w:multiLevelType w:val="hybridMultilevel"/>
    <w:tmpl w:val="BC440804"/>
    <w:lvl w:ilvl="0" w:tplc="60A400AC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  <w:lvl w:ilvl="1" w:tplc="9EB2B9E6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6">
    <w:nsid w:val="24673A94"/>
    <w:multiLevelType w:val="hybridMultilevel"/>
    <w:tmpl w:val="C010C71E"/>
    <w:lvl w:ilvl="0" w:tplc="3D4CE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4206E0"/>
    <w:multiLevelType w:val="hybridMultilevel"/>
    <w:tmpl w:val="68CE3C0E"/>
    <w:lvl w:ilvl="0" w:tplc="0419000F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hint="default"/>
      </w:rPr>
    </w:lvl>
    <w:lvl w:ilvl="1" w:tplc="6428DBC8">
      <w:start w:val="1"/>
      <w:numFmt w:val="bullet"/>
      <w:lvlText w:val=""/>
      <w:lvlJc w:val="left"/>
      <w:pPr>
        <w:tabs>
          <w:tab w:val="num" w:pos="1080"/>
        </w:tabs>
        <w:ind w:left="513" w:firstLine="567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DA6E5B"/>
    <w:multiLevelType w:val="singleLevel"/>
    <w:tmpl w:val="50B25630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</w:abstractNum>
  <w:abstractNum w:abstractNumId="10">
    <w:nsid w:val="34CD5AC3"/>
    <w:multiLevelType w:val="singleLevel"/>
    <w:tmpl w:val="990CE3D0"/>
    <w:lvl w:ilvl="0">
      <w:start w:val="1"/>
      <w:numFmt w:val="decimal"/>
      <w:lvlText w:val="%1."/>
      <w:lvlJc w:val="left"/>
      <w:pPr>
        <w:tabs>
          <w:tab w:val="num" w:pos="965"/>
        </w:tabs>
        <w:ind w:left="1" w:firstLine="567"/>
      </w:pPr>
      <w:rPr>
        <w:rFonts w:hint="default"/>
      </w:rPr>
    </w:lvl>
  </w:abstractNum>
  <w:abstractNum w:abstractNumId="11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B5911E9"/>
    <w:multiLevelType w:val="hybridMultilevel"/>
    <w:tmpl w:val="9084AE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660AAE"/>
    <w:multiLevelType w:val="hybridMultilevel"/>
    <w:tmpl w:val="0EBCBD18"/>
    <w:lvl w:ilvl="0" w:tplc="9D2E8E5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17C3C55"/>
    <w:multiLevelType w:val="hybridMultilevel"/>
    <w:tmpl w:val="A7C24A24"/>
    <w:lvl w:ilvl="0" w:tplc="553EB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E516C0"/>
    <w:multiLevelType w:val="hybridMultilevel"/>
    <w:tmpl w:val="E80E0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5D734C"/>
    <w:multiLevelType w:val="hybridMultilevel"/>
    <w:tmpl w:val="7A96287E"/>
    <w:lvl w:ilvl="0" w:tplc="A0F42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B20115"/>
    <w:multiLevelType w:val="hybridMultilevel"/>
    <w:tmpl w:val="B47A57A8"/>
    <w:lvl w:ilvl="0" w:tplc="30A8E1C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741353EF"/>
    <w:multiLevelType w:val="hybridMultilevel"/>
    <w:tmpl w:val="E63874FC"/>
    <w:lvl w:ilvl="0" w:tplc="4C62A0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8342C79"/>
    <w:multiLevelType w:val="hybridMultilevel"/>
    <w:tmpl w:val="90663DAC"/>
    <w:lvl w:ilvl="0" w:tplc="B1A8F39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5"/>
  </w:num>
  <w:num w:numId="5">
    <w:abstractNumId w:val="8"/>
  </w:num>
  <w:num w:numId="6">
    <w:abstractNumId w:val="2"/>
  </w:num>
  <w:num w:numId="7">
    <w:abstractNumId w:val="21"/>
  </w:num>
  <w:num w:numId="8">
    <w:abstractNumId w:val="14"/>
  </w:num>
  <w:num w:numId="9">
    <w:abstractNumId w:val="17"/>
  </w:num>
  <w:num w:numId="10">
    <w:abstractNumId w:val="10"/>
  </w:num>
  <w:num w:numId="11">
    <w:abstractNumId w:val="12"/>
  </w:num>
  <w:num w:numId="12">
    <w:abstractNumId w:val="0"/>
  </w:num>
  <w:num w:numId="13">
    <w:abstractNumId w:val="9"/>
  </w:num>
  <w:num w:numId="14">
    <w:abstractNumId w:val="3"/>
  </w:num>
  <w:num w:numId="15">
    <w:abstractNumId w:val="6"/>
  </w:num>
  <w:num w:numId="16">
    <w:abstractNumId w:val="7"/>
  </w:num>
  <w:num w:numId="17">
    <w:abstractNumId w:val="13"/>
  </w:num>
  <w:num w:numId="18">
    <w:abstractNumId w:val="1"/>
  </w:num>
  <w:num w:numId="19">
    <w:abstractNumId w:val="16"/>
  </w:num>
  <w:num w:numId="20">
    <w:abstractNumId w:val="20"/>
  </w:num>
  <w:num w:numId="21">
    <w:abstractNumId w:val="4"/>
  </w:num>
  <w:num w:numId="22">
    <w:abstractNumId w:val="18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2242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41BEF"/>
    <w:rsid w:val="00043F37"/>
    <w:rsid w:val="000541FC"/>
    <w:rsid w:val="00055861"/>
    <w:rsid w:val="000575EC"/>
    <w:rsid w:val="00062CA5"/>
    <w:rsid w:val="00064103"/>
    <w:rsid w:val="0007349E"/>
    <w:rsid w:val="0007651C"/>
    <w:rsid w:val="00076F98"/>
    <w:rsid w:val="00084AF4"/>
    <w:rsid w:val="0008561D"/>
    <w:rsid w:val="000872AE"/>
    <w:rsid w:val="000914D8"/>
    <w:rsid w:val="000A26A3"/>
    <w:rsid w:val="000C1507"/>
    <w:rsid w:val="000D4653"/>
    <w:rsid w:val="000F12A6"/>
    <w:rsid w:val="001203BC"/>
    <w:rsid w:val="00124CF7"/>
    <w:rsid w:val="00137589"/>
    <w:rsid w:val="00142852"/>
    <w:rsid w:val="0014295A"/>
    <w:rsid w:val="001640BC"/>
    <w:rsid w:val="001676F5"/>
    <w:rsid w:val="00172DB0"/>
    <w:rsid w:val="0017334A"/>
    <w:rsid w:val="0019375A"/>
    <w:rsid w:val="00195D66"/>
    <w:rsid w:val="001C1665"/>
    <w:rsid w:val="001C4B52"/>
    <w:rsid w:val="001C7C61"/>
    <w:rsid w:val="001D1A00"/>
    <w:rsid w:val="001D434B"/>
    <w:rsid w:val="001D7171"/>
    <w:rsid w:val="001E0B09"/>
    <w:rsid w:val="001E5143"/>
    <w:rsid w:val="001F7248"/>
    <w:rsid w:val="00201DD9"/>
    <w:rsid w:val="002152DE"/>
    <w:rsid w:val="00215A98"/>
    <w:rsid w:val="00220604"/>
    <w:rsid w:val="00225875"/>
    <w:rsid w:val="00226F87"/>
    <w:rsid w:val="002319EA"/>
    <w:rsid w:val="0024535F"/>
    <w:rsid w:val="00250925"/>
    <w:rsid w:val="0025688B"/>
    <w:rsid w:val="00261157"/>
    <w:rsid w:val="00262C84"/>
    <w:rsid w:val="00271AF8"/>
    <w:rsid w:val="002750F4"/>
    <w:rsid w:val="00275B24"/>
    <w:rsid w:val="00277DFC"/>
    <w:rsid w:val="002930EF"/>
    <w:rsid w:val="002A0D23"/>
    <w:rsid w:val="002A29D4"/>
    <w:rsid w:val="002B5275"/>
    <w:rsid w:val="002C1625"/>
    <w:rsid w:val="002C3BD8"/>
    <w:rsid w:val="002C42DF"/>
    <w:rsid w:val="002E05AC"/>
    <w:rsid w:val="002F2BB2"/>
    <w:rsid w:val="002F68F1"/>
    <w:rsid w:val="003000B3"/>
    <w:rsid w:val="00300D01"/>
    <w:rsid w:val="00302191"/>
    <w:rsid w:val="0032244C"/>
    <w:rsid w:val="003352B8"/>
    <w:rsid w:val="00341380"/>
    <w:rsid w:val="00343D85"/>
    <w:rsid w:val="00370470"/>
    <w:rsid w:val="00370D3C"/>
    <w:rsid w:val="00375EFC"/>
    <w:rsid w:val="00380E0A"/>
    <w:rsid w:val="00384F84"/>
    <w:rsid w:val="003D1226"/>
    <w:rsid w:val="003D20BF"/>
    <w:rsid w:val="003D4D2D"/>
    <w:rsid w:val="003E483B"/>
    <w:rsid w:val="003E6D95"/>
    <w:rsid w:val="003F553F"/>
    <w:rsid w:val="004070FE"/>
    <w:rsid w:val="004120CE"/>
    <w:rsid w:val="004142DA"/>
    <w:rsid w:val="00414CB6"/>
    <w:rsid w:val="00431392"/>
    <w:rsid w:val="00434041"/>
    <w:rsid w:val="00435018"/>
    <w:rsid w:val="004356DB"/>
    <w:rsid w:val="00437BD1"/>
    <w:rsid w:val="00440185"/>
    <w:rsid w:val="004523FA"/>
    <w:rsid w:val="00453652"/>
    <w:rsid w:val="00453FD3"/>
    <w:rsid w:val="00460208"/>
    <w:rsid w:val="00462E91"/>
    <w:rsid w:val="00470C75"/>
    <w:rsid w:val="004710AE"/>
    <w:rsid w:val="00471B71"/>
    <w:rsid w:val="00474211"/>
    <w:rsid w:val="00477816"/>
    <w:rsid w:val="00482473"/>
    <w:rsid w:val="00484D0D"/>
    <w:rsid w:val="004853AF"/>
    <w:rsid w:val="004878A0"/>
    <w:rsid w:val="0049039C"/>
    <w:rsid w:val="00496CCB"/>
    <w:rsid w:val="004A021D"/>
    <w:rsid w:val="004B1B59"/>
    <w:rsid w:val="004B4B7C"/>
    <w:rsid w:val="004B6D98"/>
    <w:rsid w:val="004B70EB"/>
    <w:rsid w:val="004B7412"/>
    <w:rsid w:val="004C6209"/>
    <w:rsid w:val="004D10A1"/>
    <w:rsid w:val="004D3F90"/>
    <w:rsid w:val="004F7FEF"/>
    <w:rsid w:val="00501DAA"/>
    <w:rsid w:val="005032EC"/>
    <w:rsid w:val="00515A4D"/>
    <w:rsid w:val="00521592"/>
    <w:rsid w:val="00553D04"/>
    <w:rsid w:val="00554436"/>
    <w:rsid w:val="00556BCE"/>
    <w:rsid w:val="0057290A"/>
    <w:rsid w:val="0057664B"/>
    <w:rsid w:val="0057716E"/>
    <w:rsid w:val="00577EA3"/>
    <w:rsid w:val="005A35C7"/>
    <w:rsid w:val="005B5A24"/>
    <w:rsid w:val="005C38CC"/>
    <w:rsid w:val="005C521A"/>
    <w:rsid w:val="005C54C4"/>
    <w:rsid w:val="005D7176"/>
    <w:rsid w:val="005E50CF"/>
    <w:rsid w:val="005E7614"/>
    <w:rsid w:val="005F6E73"/>
    <w:rsid w:val="005F7398"/>
    <w:rsid w:val="006010F1"/>
    <w:rsid w:val="00607721"/>
    <w:rsid w:val="00610279"/>
    <w:rsid w:val="006331EE"/>
    <w:rsid w:val="006429DE"/>
    <w:rsid w:val="006453A7"/>
    <w:rsid w:val="00650DB9"/>
    <w:rsid w:val="00665073"/>
    <w:rsid w:val="0067056F"/>
    <w:rsid w:val="006A6DBD"/>
    <w:rsid w:val="006B00A7"/>
    <w:rsid w:val="006B3EA2"/>
    <w:rsid w:val="006B602F"/>
    <w:rsid w:val="006C1727"/>
    <w:rsid w:val="006C2CF7"/>
    <w:rsid w:val="006D30B3"/>
    <w:rsid w:val="006D5CEE"/>
    <w:rsid w:val="006E25A7"/>
    <w:rsid w:val="006F58EF"/>
    <w:rsid w:val="007012A3"/>
    <w:rsid w:val="00705DF6"/>
    <w:rsid w:val="00711296"/>
    <w:rsid w:val="00712B4B"/>
    <w:rsid w:val="007142C3"/>
    <w:rsid w:val="007162B0"/>
    <w:rsid w:val="00721BC2"/>
    <w:rsid w:val="0073532A"/>
    <w:rsid w:val="0073707E"/>
    <w:rsid w:val="0073788B"/>
    <w:rsid w:val="00746942"/>
    <w:rsid w:val="00751189"/>
    <w:rsid w:val="007529D7"/>
    <w:rsid w:val="00761699"/>
    <w:rsid w:val="00762696"/>
    <w:rsid w:val="00765CED"/>
    <w:rsid w:val="007935B5"/>
    <w:rsid w:val="007A0E8F"/>
    <w:rsid w:val="007C1259"/>
    <w:rsid w:val="007C6408"/>
    <w:rsid w:val="007C7B53"/>
    <w:rsid w:val="007D1231"/>
    <w:rsid w:val="007F436A"/>
    <w:rsid w:val="008009BF"/>
    <w:rsid w:val="00806FFD"/>
    <w:rsid w:val="008127E0"/>
    <w:rsid w:val="008128B5"/>
    <w:rsid w:val="008166D7"/>
    <w:rsid w:val="00821B85"/>
    <w:rsid w:val="008225AF"/>
    <w:rsid w:val="00822BBB"/>
    <w:rsid w:val="00822E89"/>
    <w:rsid w:val="00830C74"/>
    <w:rsid w:val="0083184B"/>
    <w:rsid w:val="00831E2A"/>
    <w:rsid w:val="00841F21"/>
    <w:rsid w:val="00853ADE"/>
    <w:rsid w:val="00855E27"/>
    <w:rsid w:val="008639E9"/>
    <w:rsid w:val="00863F7E"/>
    <w:rsid w:val="0086497C"/>
    <w:rsid w:val="008658F4"/>
    <w:rsid w:val="00870DDA"/>
    <w:rsid w:val="00870F44"/>
    <w:rsid w:val="00870F56"/>
    <w:rsid w:val="0087327A"/>
    <w:rsid w:val="008747E6"/>
    <w:rsid w:val="00875BE7"/>
    <w:rsid w:val="0088524B"/>
    <w:rsid w:val="00886863"/>
    <w:rsid w:val="00895B5D"/>
    <w:rsid w:val="008B2E35"/>
    <w:rsid w:val="008B3298"/>
    <w:rsid w:val="008B64CB"/>
    <w:rsid w:val="008B7F3C"/>
    <w:rsid w:val="008C32CA"/>
    <w:rsid w:val="008D497E"/>
    <w:rsid w:val="008D5C2D"/>
    <w:rsid w:val="008D728A"/>
    <w:rsid w:val="008E2274"/>
    <w:rsid w:val="008E4AE9"/>
    <w:rsid w:val="008F072A"/>
    <w:rsid w:val="00900482"/>
    <w:rsid w:val="00902238"/>
    <w:rsid w:val="009050AF"/>
    <w:rsid w:val="009161FC"/>
    <w:rsid w:val="009203CF"/>
    <w:rsid w:val="009227C1"/>
    <w:rsid w:val="00924C57"/>
    <w:rsid w:val="009262BF"/>
    <w:rsid w:val="00931F40"/>
    <w:rsid w:val="009334CC"/>
    <w:rsid w:val="009335CA"/>
    <w:rsid w:val="009402C5"/>
    <w:rsid w:val="009426CB"/>
    <w:rsid w:val="0094445C"/>
    <w:rsid w:val="00952F28"/>
    <w:rsid w:val="00956A64"/>
    <w:rsid w:val="00957DC3"/>
    <w:rsid w:val="00961E99"/>
    <w:rsid w:val="00970F3C"/>
    <w:rsid w:val="00986575"/>
    <w:rsid w:val="00987798"/>
    <w:rsid w:val="00990D33"/>
    <w:rsid w:val="00990F64"/>
    <w:rsid w:val="00991091"/>
    <w:rsid w:val="009A2BBB"/>
    <w:rsid w:val="009B5741"/>
    <w:rsid w:val="009B64AD"/>
    <w:rsid w:val="009C2848"/>
    <w:rsid w:val="009D3EDC"/>
    <w:rsid w:val="009E5807"/>
    <w:rsid w:val="00A0295B"/>
    <w:rsid w:val="00A04183"/>
    <w:rsid w:val="00A21484"/>
    <w:rsid w:val="00A24065"/>
    <w:rsid w:val="00A273BD"/>
    <w:rsid w:val="00A30AEE"/>
    <w:rsid w:val="00A435B2"/>
    <w:rsid w:val="00A52563"/>
    <w:rsid w:val="00A60F00"/>
    <w:rsid w:val="00A65361"/>
    <w:rsid w:val="00A658D8"/>
    <w:rsid w:val="00A66AE7"/>
    <w:rsid w:val="00A74280"/>
    <w:rsid w:val="00A82A4A"/>
    <w:rsid w:val="00A949F0"/>
    <w:rsid w:val="00AA13A8"/>
    <w:rsid w:val="00AA7C20"/>
    <w:rsid w:val="00AB29CB"/>
    <w:rsid w:val="00AB3DC8"/>
    <w:rsid w:val="00AB6C2B"/>
    <w:rsid w:val="00AB7BB1"/>
    <w:rsid w:val="00AC723E"/>
    <w:rsid w:val="00AD0EBC"/>
    <w:rsid w:val="00AF5F15"/>
    <w:rsid w:val="00B01872"/>
    <w:rsid w:val="00B1172E"/>
    <w:rsid w:val="00B1790B"/>
    <w:rsid w:val="00B23927"/>
    <w:rsid w:val="00B2732B"/>
    <w:rsid w:val="00B32592"/>
    <w:rsid w:val="00B34948"/>
    <w:rsid w:val="00B3547F"/>
    <w:rsid w:val="00B35C4A"/>
    <w:rsid w:val="00B53442"/>
    <w:rsid w:val="00B535CB"/>
    <w:rsid w:val="00B53B8D"/>
    <w:rsid w:val="00B5573B"/>
    <w:rsid w:val="00B55D04"/>
    <w:rsid w:val="00B55FB2"/>
    <w:rsid w:val="00B6138A"/>
    <w:rsid w:val="00B76537"/>
    <w:rsid w:val="00B834AE"/>
    <w:rsid w:val="00B836DD"/>
    <w:rsid w:val="00B859DF"/>
    <w:rsid w:val="00B85FD6"/>
    <w:rsid w:val="00B95590"/>
    <w:rsid w:val="00B976B3"/>
    <w:rsid w:val="00BA2E8B"/>
    <w:rsid w:val="00BB304B"/>
    <w:rsid w:val="00BB7049"/>
    <w:rsid w:val="00BD4ECA"/>
    <w:rsid w:val="00BD7DFB"/>
    <w:rsid w:val="00BE429F"/>
    <w:rsid w:val="00BF494A"/>
    <w:rsid w:val="00C263EE"/>
    <w:rsid w:val="00C31A6F"/>
    <w:rsid w:val="00C35D76"/>
    <w:rsid w:val="00C41AB4"/>
    <w:rsid w:val="00C5298C"/>
    <w:rsid w:val="00C55780"/>
    <w:rsid w:val="00C6441C"/>
    <w:rsid w:val="00C806C4"/>
    <w:rsid w:val="00C843FC"/>
    <w:rsid w:val="00C961E3"/>
    <w:rsid w:val="00CA1A70"/>
    <w:rsid w:val="00CA7B5A"/>
    <w:rsid w:val="00CB0021"/>
    <w:rsid w:val="00CC3714"/>
    <w:rsid w:val="00CC569F"/>
    <w:rsid w:val="00CC78F2"/>
    <w:rsid w:val="00CD2C8B"/>
    <w:rsid w:val="00CD6459"/>
    <w:rsid w:val="00CF0E66"/>
    <w:rsid w:val="00D022BE"/>
    <w:rsid w:val="00D07770"/>
    <w:rsid w:val="00D1304F"/>
    <w:rsid w:val="00D2097C"/>
    <w:rsid w:val="00D23B42"/>
    <w:rsid w:val="00D24B9B"/>
    <w:rsid w:val="00D42062"/>
    <w:rsid w:val="00D511DE"/>
    <w:rsid w:val="00D539E2"/>
    <w:rsid w:val="00D54393"/>
    <w:rsid w:val="00D82B86"/>
    <w:rsid w:val="00D86ADD"/>
    <w:rsid w:val="00D9092E"/>
    <w:rsid w:val="00D90E5F"/>
    <w:rsid w:val="00D92053"/>
    <w:rsid w:val="00DA14B9"/>
    <w:rsid w:val="00DB3C4E"/>
    <w:rsid w:val="00DB7DBB"/>
    <w:rsid w:val="00DC111A"/>
    <w:rsid w:val="00DC1BC1"/>
    <w:rsid w:val="00DC3FE8"/>
    <w:rsid w:val="00DC44F1"/>
    <w:rsid w:val="00DC7463"/>
    <w:rsid w:val="00DC78FE"/>
    <w:rsid w:val="00DD2F55"/>
    <w:rsid w:val="00DD4E61"/>
    <w:rsid w:val="00DE1E35"/>
    <w:rsid w:val="00DF7D54"/>
    <w:rsid w:val="00E12258"/>
    <w:rsid w:val="00E12CDB"/>
    <w:rsid w:val="00E13177"/>
    <w:rsid w:val="00E13A5F"/>
    <w:rsid w:val="00E13BCB"/>
    <w:rsid w:val="00E20F05"/>
    <w:rsid w:val="00E254F2"/>
    <w:rsid w:val="00E324CD"/>
    <w:rsid w:val="00E363AE"/>
    <w:rsid w:val="00E5110E"/>
    <w:rsid w:val="00E54B87"/>
    <w:rsid w:val="00E6572E"/>
    <w:rsid w:val="00E72885"/>
    <w:rsid w:val="00E7313F"/>
    <w:rsid w:val="00E75E97"/>
    <w:rsid w:val="00E80781"/>
    <w:rsid w:val="00E85FCD"/>
    <w:rsid w:val="00E86539"/>
    <w:rsid w:val="00E92AF0"/>
    <w:rsid w:val="00E93657"/>
    <w:rsid w:val="00E968D2"/>
    <w:rsid w:val="00EB28EF"/>
    <w:rsid w:val="00ED7263"/>
    <w:rsid w:val="00EE3B6C"/>
    <w:rsid w:val="00EE43F1"/>
    <w:rsid w:val="00EE4931"/>
    <w:rsid w:val="00EE61A7"/>
    <w:rsid w:val="00EF2306"/>
    <w:rsid w:val="00EF74E3"/>
    <w:rsid w:val="00EF77FD"/>
    <w:rsid w:val="00F00B56"/>
    <w:rsid w:val="00F05E82"/>
    <w:rsid w:val="00F251CC"/>
    <w:rsid w:val="00F26F9C"/>
    <w:rsid w:val="00F305E1"/>
    <w:rsid w:val="00F30CD7"/>
    <w:rsid w:val="00F34467"/>
    <w:rsid w:val="00F360A8"/>
    <w:rsid w:val="00F50080"/>
    <w:rsid w:val="00F554C8"/>
    <w:rsid w:val="00F55DE7"/>
    <w:rsid w:val="00F5701D"/>
    <w:rsid w:val="00F60980"/>
    <w:rsid w:val="00F719AC"/>
    <w:rsid w:val="00F72723"/>
    <w:rsid w:val="00F80419"/>
    <w:rsid w:val="00F84D86"/>
    <w:rsid w:val="00FA3D9D"/>
    <w:rsid w:val="00FA6F4A"/>
    <w:rsid w:val="00FA7227"/>
    <w:rsid w:val="00FA763E"/>
    <w:rsid w:val="00FB1349"/>
    <w:rsid w:val="00FB4134"/>
    <w:rsid w:val="00FB5E0B"/>
    <w:rsid w:val="00FC7F7E"/>
    <w:rsid w:val="00FD57EC"/>
    <w:rsid w:val="00FE33E8"/>
    <w:rsid w:val="00FE71C4"/>
    <w:rsid w:val="00FF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4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6">
    <w:name w:val="heading 6"/>
    <w:basedOn w:val="a"/>
    <w:next w:val="a"/>
    <w:link w:val="60"/>
    <w:qFormat/>
    <w:rsid w:val="00DA14B9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A14B9"/>
    <w:pPr>
      <w:spacing w:before="240" w:after="60"/>
      <w:jc w:val="left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1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DA14B9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DA14B9"/>
    <w:rPr>
      <w:rFonts w:eastAsia="Times New Roman"/>
      <w:sz w:val="24"/>
      <w:szCs w:val="24"/>
    </w:rPr>
  </w:style>
  <w:style w:type="paragraph" w:customStyle="1" w:styleId="11pt">
    <w:name w:val="Обычный + 11 pt"/>
    <w:aliases w:val="полужирный,по центру"/>
    <w:basedOn w:val="a"/>
    <w:rsid w:val="008D728A"/>
    <w:pPr>
      <w:keepLines/>
    </w:pPr>
    <w:rPr>
      <w:b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65BFE-F6EF-4E71-B284-D75BE4AAF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3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2017-09-29T06:42:00Z</cp:lastPrinted>
  <dcterms:created xsi:type="dcterms:W3CDTF">2017-09-29T06:43:00Z</dcterms:created>
  <dcterms:modified xsi:type="dcterms:W3CDTF">2017-09-29T06:43:00Z</dcterms:modified>
</cp:coreProperties>
</file>