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A36D98" w:rsidP="00C6040A">
            <w:pPr>
              <w:widowControl w:val="0"/>
            </w:pPr>
            <w:r>
              <w:t>19 сентября</w:t>
            </w:r>
            <w:r w:rsidR="0001737C" w:rsidRPr="00DB3C4E">
              <w:t xml:space="preserve"> 201</w:t>
            </w:r>
            <w:r w:rsidR="0091785C"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A36D98">
            <w:pPr>
              <w:widowControl w:val="0"/>
              <w:jc w:val="right"/>
            </w:pPr>
            <w:r w:rsidRPr="00DB3C4E">
              <w:t xml:space="preserve">№ </w:t>
            </w:r>
            <w:r w:rsidR="00A36D98">
              <w:t>31/213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 w:rsidR="00A36D98">
        <w:rPr>
          <w:b/>
        </w:rPr>
        <w:t>четвертом</w:t>
      </w:r>
      <w:r w:rsidRPr="00DB3C4E">
        <w:rPr>
          <w:b/>
        </w:rPr>
        <w:t xml:space="preserve"> квартале  201</w:t>
      </w:r>
      <w:r w:rsidR="0091785C">
        <w:rPr>
          <w:b/>
        </w:rPr>
        <w:t>7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>Учебно-тематического плана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</w:t>
      </w:r>
      <w:r w:rsidR="00C6040A">
        <w:rPr>
          <w:rFonts w:ascii="Times New Roman" w:hAnsi="Times New Roman" w:cs="Times New Roman"/>
          <w:b w:val="0"/>
          <w:sz w:val="28"/>
          <w:szCs w:val="28"/>
        </w:rPr>
        <w:t>7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DB3C4E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Комиссии №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1/2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1.201</w:t>
      </w:r>
      <w:r w:rsidR="0091785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C604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17.02.2017 г. № 2/6)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 w:rsidR="00A36D98">
        <w:rPr>
          <w:bCs/>
        </w:rPr>
        <w:t>четвертом</w:t>
      </w:r>
      <w:r w:rsidR="00C6040A">
        <w:rPr>
          <w:bCs/>
        </w:rPr>
        <w:t xml:space="preserve"> </w:t>
      </w:r>
      <w:r w:rsidRPr="00DB3C4E">
        <w:rPr>
          <w:bCs/>
        </w:rPr>
        <w:t>квартале 201</w:t>
      </w:r>
      <w:r w:rsidR="0091785C">
        <w:rPr>
          <w:bCs/>
        </w:rPr>
        <w:t>7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78D" w:rsidRDefault="00A1478D">
      <w:r>
        <w:separator/>
      </w:r>
    </w:p>
  </w:endnote>
  <w:endnote w:type="continuationSeparator" w:id="1">
    <w:p w:rsidR="00A1478D" w:rsidRDefault="00A1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78D" w:rsidRDefault="00A1478D">
      <w:r>
        <w:separator/>
      </w:r>
    </w:p>
  </w:footnote>
  <w:footnote w:type="continuationSeparator" w:id="1">
    <w:p w:rsidR="00A1478D" w:rsidRDefault="00A14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BD8"/>
    <w:rsid w:val="002C586C"/>
    <w:rsid w:val="002E05AC"/>
    <w:rsid w:val="002F6181"/>
    <w:rsid w:val="002F68F1"/>
    <w:rsid w:val="00370D3C"/>
    <w:rsid w:val="003F553F"/>
    <w:rsid w:val="004142DA"/>
    <w:rsid w:val="00417A4C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B602F"/>
    <w:rsid w:val="007935B5"/>
    <w:rsid w:val="007A0E8F"/>
    <w:rsid w:val="007C6408"/>
    <w:rsid w:val="007C7B53"/>
    <w:rsid w:val="007D4B7F"/>
    <w:rsid w:val="007F436A"/>
    <w:rsid w:val="008225AF"/>
    <w:rsid w:val="00830C74"/>
    <w:rsid w:val="00863F7E"/>
    <w:rsid w:val="008D497E"/>
    <w:rsid w:val="008D5C2D"/>
    <w:rsid w:val="0091785C"/>
    <w:rsid w:val="009227C1"/>
    <w:rsid w:val="00927817"/>
    <w:rsid w:val="00931F40"/>
    <w:rsid w:val="00952F28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35D76"/>
    <w:rsid w:val="00C5520D"/>
    <w:rsid w:val="00C6040A"/>
    <w:rsid w:val="00C806C4"/>
    <w:rsid w:val="00CA29DD"/>
    <w:rsid w:val="00CA7B5A"/>
    <w:rsid w:val="00CD2C8B"/>
    <w:rsid w:val="00CD6459"/>
    <w:rsid w:val="00D022BE"/>
    <w:rsid w:val="00D23B42"/>
    <w:rsid w:val="00D511DE"/>
    <w:rsid w:val="00D82B86"/>
    <w:rsid w:val="00DA1790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2017-03-22T06:09:00Z</cp:lastPrinted>
  <dcterms:created xsi:type="dcterms:W3CDTF">2017-09-28T06:05:00Z</dcterms:created>
  <dcterms:modified xsi:type="dcterms:W3CDTF">2017-09-28T06:05:00Z</dcterms:modified>
</cp:coreProperties>
</file>