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55428" w:rsidP="00806FFD">
            <w:pPr>
              <w:widowControl w:val="0"/>
              <w:jc w:val="left"/>
            </w:pPr>
            <w:r>
              <w:t>19 сентября 2017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055428">
            <w:pPr>
              <w:widowControl w:val="0"/>
              <w:jc w:val="right"/>
            </w:pPr>
            <w:r w:rsidRPr="00806FFD">
              <w:t xml:space="preserve">№ </w:t>
            </w:r>
            <w:r w:rsidR="00DD436F">
              <w:t>3</w:t>
            </w:r>
            <w:r w:rsidR="00055428">
              <w:t>1</w:t>
            </w:r>
            <w:r w:rsidR="00DD436F">
              <w:t>/2</w:t>
            </w:r>
            <w:r w:rsidR="00055428">
              <w:t>11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0427C5" w:rsidP="00B34948">
      <w:pPr>
        <w:rPr>
          <w:b/>
        </w:rPr>
      </w:pPr>
      <w:r>
        <w:rPr>
          <w:b/>
        </w:rPr>
        <w:t>О поощрении организаторов выборов</w:t>
      </w:r>
    </w:p>
    <w:p w:rsidR="007F436A" w:rsidRPr="00DB3C4E" w:rsidRDefault="007F436A" w:rsidP="00FB7F59">
      <w:pPr>
        <w:ind w:firstLine="709"/>
        <w:rPr>
          <w:b/>
        </w:rPr>
      </w:pPr>
    </w:p>
    <w:p w:rsidR="007F436A" w:rsidRPr="00DB3C4E" w:rsidRDefault="000427C5" w:rsidP="00FB7F59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0427C5">
        <w:rPr>
          <w:rFonts w:ascii="Times New Roman" w:hAnsi="Times New Roman" w:cs="Times New Roman"/>
          <w:b w:val="0"/>
          <w:sz w:val="28"/>
          <w:szCs w:val="28"/>
        </w:rPr>
        <w:t>Заслушав информацию председателя Комиссии Закревской Л.М. о направлении ходатайств о поощрении от имени Избирательной комиссии Свердловской области</w:t>
      </w:r>
      <w:r w:rsidR="00055428">
        <w:rPr>
          <w:rFonts w:ascii="Times New Roman" w:hAnsi="Times New Roman" w:cs="Times New Roman"/>
          <w:b w:val="0"/>
          <w:sz w:val="28"/>
          <w:szCs w:val="28"/>
        </w:rPr>
        <w:t>, Центральной Избирательной комиссии Российской Федерации</w:t>
      </w:r>
      <w:r w:rsidRPr="000427C5">
        <w:rPr>
          <w:rFonts w:ascii="Times New Roman" w:hAnsi="Times New Roman" w:cs="Times New Roman"/>
          <w:b w:val="0"/>
          <w:sz w:val="28"/>
          <w:szCs w:val="28"/>
        </w:rPr>
        <w:t xml:space="preserve">  организаторов выборов </w:t>
      </w:r>
      <w:r>
        <w:rPr>
          <w:rFonts w:ascii="Times New Roman" w:hAnsi="Times New Roman" w:cs="Times New Roman"/>
          <w:b w:val="0"/>
          <w:sz w:val="28"/>
          <w:szCs w:val="28"/>
        </w:rPr>
        <w:t>по итогам избирательной кампании 1</w:t>
      </w:r>
      <w:r w:rsidR="00055428">
        <w:rPr>
          <w:rFonts w:ascii="Times New Roman" w:hAnsi="Times New Roman" w:cs="Times New Roman"/>
          <w:b w:val="0"/>
          <w:sz w:val="28"/>
          <w:szCs w:val="28"/>
        </w:rPr>
        <w:t>0 сентября 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427C5">
        <w:rPr>
          <w:rFonts w:ascii="Times New Roman" w:hAnsi="Times New Roman" w:cs="Times New Roman"/>
          <w:b w:val="0"/>
          <w:sz w:val="28"/>
          <w:szCs w:val="28"/>
        </w:rPr>
        <w:t>, в соответствии с Положением о поощрениях в Избирательной комиссии Свердловской области, утвержденного Постановлением Избирательной комиссии Свердловской области от 30.10.2008 г. № 32/195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055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5428" w:rsidRPr="000554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ЦИК России от 2 октября </w:t>
      </w:r>
      <w:smartTag w:uri="urn:schemas-microsoft-com:office:smarttags" w:element="metricconverter">
        <w:smartTagPr>
          <w:attr w:name="ProductID" w:val="2008 г"/>
        </w:smartTagPr>
        <w:r w:rsidR="00055428" w:rsidRPr="00055428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="00055428" w:rsidRPr="00055428">
        <w:rPr>
          <w:rFonts w:ascii="Times New Roman" w:hAnsi="Times New Roman" w:cs="Times New Roman"/>
          <w:b w:val="0"/>
          <w:sz w:val="28"/>
          <w:szCs w:val="28"/>
        </w:rPr>
        <w:t>. № 133/976-5 «Об утверждении Положения о поощрениях в Центральной избирательной комиссии Российской Федерации»</w:t>
      </w:r>
      <w:r w:rsidR="00055428">
        <w:rPr>
          <w:rFonts w:ascii="Times New Roman" w:hAnsi="Times New Roman" w:cs="Times New Roman"/>
          <w:b w:val="0"/>
          <w:sz w:val="28"/>
          <w:szCs w:val="28"/>
        </w:rPr>
        <w:t>,</w:t>
      </w:r>
      <w:r w:rsidR="00055428" w:rsidRPr="004B2261">
        <w:rPr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0427C5" w:rsidRDefault="00055428" w:rsidP="00FB7F59">
      <w:pPr>
        <w:pStyle w:val="af0"/>
      </w:pPr>
      <w:r>
        <w:t>1</w:t>
      </w:r>
      <w:r w:rsidR="000427C5">
        <w:t>. Ходатайствовать перед Избирательной комиссией Свердловской области о поощрении Почетной грамотой Избирательной комиссии Свердловской области:</w:t>
      </w:r>
    </w:p>
    <w:p w:rsidR="00055428" w:rsidRDefault="000427C5" w:rsidP="00FB7F59">
      <w:pPr>
        <w:pStyle w:val="af0"/>
      </w:pPr>
      <w:r>
        <w:t xml:space="preserve">- </w:t>
      </w:r>
      <w:r w:rsidR="00055428">
        <w:t>заместителя председателя Таборинской районной территориальной избирательной комиссии Горбачевой Ольги Васильевны;</w:t>
      </w:r>
    </w:p>
    <w:p w:rsidR="00055428" w:rsidRDefault="00055428" w:rsidP="00FB7F59">
      <w:pPr>
        <w:pStyle w:val="af0"/>
      </w:pPr>
      <w:r>
        <w:t>- члена Таборинской районной территориальной избирательной комиссии с правом решающего голоса Григорчук Ирины Викторовны.</w:t>
      </w:r>
    </w:p>
    <w:p w:rsidR="00FB7F59" w:rsidRDefault="00055428" w:rsidP="00FB7F59">
      <w:pPr>
        <w:pStyle w:val="af0"/>
      </w:pPr>
      <w:r>
        <w:t>2</w:t>
      </w:r>
      <w:r w:rsidR="000427C5">
        <w:t>. Ходатайствовать перед Избирательной комиссией Свердловской области о поощрении Благодарственным письмом Избирательной комиссии Свердловской области:</w:t>
      </w:r>
    </w:p>
    <w:p w:rsidR="00FB7F59" w:rsidRDefault="00FB7F59" w:rsidP="00FB7F59">
      <w:pPr>
        <w:pStyle w:val="af0"/>
        <w:sectPr w:rsidR="00FB7F59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p w:rsidR="00DA70C2" w:rsidRDefault="00DA70C2" w:rsidP="00FB7F59">
      <w:pPr>
        <w:pStyle w:val="af0"/>
      </w:pPr>
      <w:r>
        <w:lastRenderedPageBreak/>
        <w:t xml:space="preserve">- члена участковой избирательной комиссии избирательного участка № 879 с правом решающего голоса </w:t>
      </w:r>
      <w:r w:rsidR="00540F7B">
        <w:t>Чернавской Елены Николаевны;</w:t>
      </w:r>
    </w:p>
    <w:p w:rsidR="00DA70C2" w:rsidRDefault="00DA70C2" w:rsidP="00FB7F59">
      <w:pPr>
        <w:pStyle w:val="af0"/>
      </w:pPr>
      <w:r>
        <w:t>- члена участковой избирательной комиссии избирательного участка № 880 с правом решающего голоса Крупской Светланы Аркадьевны;</w:t>
      </w:r>
    </w:p>
    <w:p w:rsidR="00055428" w:rsidRDefault="000427C5" w:rsidP="00FB7F59">
      <w:pPr>
        <w:pStyle w:val="af0"/>
      </w:pPr>
      <w:r>
        <w:t xml:space="preserve">- </w:t>
      </w:r>
      <w:r w:rsidR="00055428">
        <w:t>секретаря участковой избирательной комиссии избирательного участка № 881 Хитрик Татьяны Савельевны;</w:t>
      </w:r>
    </w:p>
    <w:p w:rsidR="00055428" w:rsidRDefault="00055428" w:rsidP="00FB7F59">
      <w:pPr>
        <w:pStyle w:val="af0"/>
      </w:pPr>
      <w:r>
        <w:t>-</w:t>
      </w:r>
      <w:r w:rsidRPr="00055428">
        <w:t xml:space="preserve"> </w:t>
      </w:r>
      <w:r>
        <w:t>секретаря участковой избирательной комиссии избирательного участка № 883 Жезловой Елены Николаевны;</w:t>
      </w:r>
    </w:p>
    <w:p w:rsidR="00055428" w:rsidRDefault="00055428" w:rsidP="00FB7F59">
      <w:pPr>
        <w:pStyle w:val="af0"/>
      </w:pPr>
      <w:r>
        <w:t>- члена участковой избирательной комиссии избирательного участка № 884 с правом решающего голоса Андриките  Кристины Арвидо;</w:t>
      </w:r>
    </w:p>
    <w:p w:rsidR="00055428" w:rsidRDefault="00055428" w:rsidP="00FB7F59">
      <w:pPr>
        <w:pStyle w:val="af0"/>
      </w:pPr>
      <w:r>
        <w:t>- заместителя председателя участковой избирательной комиссии избирательного участка № 886 Сморжок Алены Николаевны;</w:t>
      </w:r>
    </w:p>
    <w:p w:rsidR="00055428" w:rsidRDefault="00055428" w:rsidP="00FB7F59">
      <w:pPr>
        <w:pStyle w:val="af0"/>
      </w:pPr>
      <w:r>
        <w:t>- члена участковой избирательной комиссии избирательного участка № 887 с правом решающего голоса Вохмяниной Ларисы Николаевны;</w:t>
      </w:r>
    </w:p>
    <w:p w:rsidR="00055428" w:rsidRDefault="00055428" w:rsidP="00FB7F59">
      <w:pPr>
        <w:pStyle w:val="af0"/>
      </w:pPr>
      <w:r>
        <w:t>- секретаря участковой избирательной комиссии избирательного участка № 888 Шашковой Ларисы Ивановны;</w:t>
      </w:r>
    </w:p>
    <w:p w:rsidR="00055428" w:rsidRDefault="00055428" w:rsidP="00FB7F59">
      <w:pPr>
        <w:pStyle w:val="af0"/>
      </w:pPr>
      <w:r>
        <w:t>- заместителя председателя участковой избирательной комиссии избирательного участка № 88</w:t>
      </w:r>
      <w:r w:rsidR="00DA70C2">
        <w:t>9 Горлачевой Марины Геннадьевны;</w:t>
      </w:r>
    </w:p>
    <w:p w:rsidR="00DA70C2" w:rsidRDefault="00DA70C2" w:rsidP="00FB7F59">
      <w:pPr>
        <w:pStyle w:val="af0"/>
      </w:pPr>
      <w:r>
        <w:t>- члена Таборинской районной территориальной избирательной комиссии с правом решающего голоса Ивановой Галины Владимировны;</w:t>
      </w:r>
    </w:p>
    <w:p w:rsidR="00DA70C2" w:rsidRDefault="00DA70C2" w:rsidP="00FB7F59">
      <w:pPr>
        <w:pStyle w:val="af0"/>
      </w:pPr>
      <w:r>
        <w:t>- члена Таборинской районной территориальной избирательной комиссии с правом решающего голоса Федяниной Надежды Михайловны.</w:t>
      </w:r>
    </w:p>
    <w:p w:rsidR="00713B8A" w:rsidRDefault="00DA70C2" w:rsidP="00FB7F59">
      <w:pPr>
        <w:pStyle w:val="af0"/>
      </w:pPr>
      <w:r>
        <w:t>3. Ходатайствовать перед Избирательной комиссией Свердловской области для объявления благодарности Центральной избирательной комиссии Российской Федерации  секретарю Таборинской районной территориальной избирательной комиссии Владимировой Валентине Александровне.</w:t>
      </w:r>
    </w:p>
    <w:p w:rsidR="000427C5" w:rsidRDefault="00540F7B" w:rsidP="00FB7F59">
      <w:pPr>
        <w:pStyle w:val="af0"/>
      </w:pPr>
      <w:r>
        <w:t>4</w:t>
      </w:r>
      <w:r w:rsidR="000427C5">
        <w:t>. Направить в Избирательную комиссию Свердловской области представления к поощрению</w:t>
      </w:r>
      <w:r w:rsidR="009A2AA6">
        <w:t xml:space="preserve"> Почетными грамотами,</w:t>
      </w:r>
      <w:r w:rsidR="000427C5">
        <w:t xml:space="preserve"> Благодарственными письмами Избирательной комиссии Свердловской области.</w:t>
      </w:r>
    </w:p>
    <w:p w:rsidR="00D23B42" w:rsidRDefault="00540F7B" w:rsidP="00FB7F59">
      <w:pPr>
        <w:spacing w:line="360" w:lineRule="auto"/>
        <w:ind w:firstLine="709"/>
        <w:jc w:val="both"/>
      </w:pPr>
      <w:r>
        <w:lastRenderedPageBreak/>
        <w:t>5</w:t>
      </w:r>
      <w:r w:rsidR="000427C5">
        <w:t>. Контроль за исполнением настоящего решения возложить на председателя комиссии 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23" w:rsidRDefault="002A2E23">
      <w:r>
        <w:separator/>
      </w:r>
    </w:p>
  </w:endnote>
  <w:endnote w:type="continuationSeparator" w:id="1">
    <w:p w:rsidR="002A2E23" w:rsidRDefault="002A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23" w:rsidRDefault="002A2E23">
      <w:r>
        <w:separator/>
      </w:r>
    </w:p>
  </w:footnote>
  <w:footnote w:type="continuationSeparator" w:id="1">
    <w:p w:rsidR="002A2E23" w:rsidRDefault="002A2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C5" w:rsidRDefault="00FB7F59" w:rsidP="00E6572E">
    <w:pPr>
      <w:pStyle w:val="a3"/>
    </w:pPr>
    <w:r w:rsidRPr="00FB7F5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59" w:rsidRDefault="00FB7F59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137589"/>
    <w:rsid w:val="001640BC"/>
    <w:rsid w:val="00225875"/>
    <w:rsid w:val="0024535F"/>
    <w:rsid w:val="00271AF8"/>
    <w:rsid w:val="002A2E23"/>
    <w:rsid w:val="002C3BD8"/>
    <w:rsid w:val="002E05AC"/>
    <w:rsid w:val="002E617C"/>
    <w:rsid w:val="002F68F1"/>
    <w:rsid w:val="00343A94"/>
    <w:rsid w:val="00370D3C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77EA3"/>
    <w:rsid w:val="005B5A24"/>
    <w:rsid w:val="005C38CC"/>
    <w:rsid w:val="005C54C4"/>
    <w:rsid w:val="00607721"/>
    <w:rsid w:val="006B602F"/>
    <w:rsid w:val="006C2CF7"/>
    <w:rsid w:val="00713B8A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AA6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7B5A"/>
    <w:rsid w:val="00CB0DDB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2017-09-22T08:35:00Z</cp:lastPrinted>
  <dcterms:created xsi:type="dcterms:W3CDTF">2017-09-22T03:15:00Z</dcterms:created>
  <dcterms:modified xsi:type="dcterms:W3CDTF">2017-09-22T08:35:00Z</dcterms:modified>
</cp:coreProperties>
</file>