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ED7263" w:rsidRPr="00ED7263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B7BB1" w:rsidP="00A435B2">
            <w:pPr>
              <w:widowControl w:val="0"/>
              <w:ind w:firstLine="709"/>
              <w:jc w:val="left"/>
            </w:pPr>
            <w:r>
              <w:t>19</w:t>
            </w:r>
            <w:r w:rsidR="00A435B2">
              <w:t xml:space="preserve"> сентября</w:t>
            </w:r>
            <w:r w:rsidR="0001737C" w:rsidRPr="00806FFD">
              <w:t xml:space="preserve"> 201</w:t>
            </w:r>
            <w:r w:rsidR="00A435B2"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B7BB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435B2">
              <w:t>3</w:t>
            </w:r>
            <w:r w:rsidR="00AB7BB1">
              <w:t>1</w:t>
            </w:r>
            <w:r w:rsidR="00A435B2">
              <w:t>/2</w:t>
            </w:r>
            <w:r w:rsidR="00AB7BB1">
              <w:t>10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B7BB1" w:rsidRPr="00177ABA" w:rsidRDefault="00AB7BB1" w:rsidP="00AB7BB1">
      <w:pPr>
        <w:rPr>
          <w:b/>
        </w:rPr>
      </w:pPr>
      <w:r w:rsidRPr="00177ABA">
        <w:rPr>
          <w:b/>
        </w:rPr>
        <w:t>О</w:t>
      </w:r>
      <w:r>
        <w:rPr>
          <w:b/>
        </w:rPr>
        <w:t>б утверждении</w:t>
      </w:r>
      <w:r w:rsidRPr="00177ABA">
        <w:rPr>
          <w:b/>
        </w:rPr>
        <w:t xml:space="preserve"> отчет</w:t>
      </w:r>
      <w:r>
        <w:rPr>
          <w:b/>
        </w:rPr>
        <w:t>а</w:t>
      </w:r>
      <w:r w:rsidRPr="00177ABA">
        <w:rPr>
          <w:b/>
        </w:rPr>
        <w:t xml:space="preserve"> о поступлении и расходовании средств</w:t>
      </w:r>
    </w:p>
    <w:p w:rsidR="00DC78FE" w:rsidRPr="00EE4931" w:rsidRDefault="00AB7BB1" w:rsidP="00AB7BB1">
      <w:pPr>
        <w:rPr>
          <w:b/>
        </w:rPr>
      </w:pPr>
      <w:r w:rsidRPr="00177ABA">
        <w:rPr>
          <w:b/>
        </w:rPr>
        <w:t xml:space="preserve">областного бюджета, выделенных на подготовку и проведение выборов </w:t>
      </w:r>
      <w:r>
        <w:rPr>
          <w:b/>
        </w:rPr>
        <w:t>Губернатора</w:t>
      </w:r>
      <w:r w:rsidRPr="00CA6725">
        <w:rPr>
          <w:b/>
        </w:rPr>
        <w:t xml:space="preserve"> Свердловской области </w:t>
      </w:r>
      <w:r>
        <w:rPr>
          <w:b/>
        </w:rPr>
        <w:t>в 2017 году</w:t>
      </w:r>
    </w:p>
    <w:p w:rsidR="00BD7DFB" w:rsidRDefault="00BD7DFB" w:rsidP="0086497C">
      <w:pPr>
        <w:rPr>
          <w:b/>
        </w:rPr>
      </w:pPr>
    </w:p>
    <w:p w:rsidR="00CC78F2" w:rsidRDefault="00AB7BB1" w:rsidP="00A435B2">
      <w:pPr>
        <w:suppressAutoHyphens/>
        <w:spacing w:after="120" w:line="360" w:lineRule="auto"/>
        <w:ind w:firstLine="709"/>
        <w:jc w:val="both"/>
        <w:rPr>
          <w:b/>
          <w:bCs/>
        </w:rPr>
      </w:pPr>
      <w:r>
        <w:t xml:space="preserve">В соответствии с </w:t>
      </w:r>
      <w:r w:rsidRPr="00177ABA">
        <w:t xml:space="preserve">постановлением Избирательной комиссии Свердловской области от 08.10.2015 № 20/129 </w:t>
      </w:r>
      <w:r>
        <w:t>«</w:t>
      </w:r>
      <w:r w:rsidRPr="00177ABA">
        <w:t>Об утверждении Порядка открытия, ведения и закрытия счетов, учета и отчетности, перечисления средств, выделенных из областного бюджета избирательным комиссиям (комиссиям референдума)</w:t>
      </w:r>
      <w:r>
        <w:t>»</w:t>
      </w:r>
      <w:r w:rsidR="00990D33">
        <w:t>, Таборинская районная территориальная избирательная комиссия</w:t>
      </w:r>
      <w:r w:rsidR="00A435B2">
        <w:t xml:space="preserve">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B7BB1" w:rsidRPr="00C06BBE" w:rsidRDefault="00AB7BB1" w:rsidP="00AB7BB1">
      <w:pPr>
        <w:spacing w:line="360" w:lineRule="auto"/>
        <w:ind w:firstLine="720"/>
        <w:jc w:val="both"/>
      </w:pPr>
      <w:r>
        <w:t xml:space="preserve">1. </w:t>
      </w:r>
      <w:r w:rsidRPr="00C06BBE">
        <w:t>Утвердить отче</w:t>
      </w:r>
      <w:r w:rsidRPr="00177ABA">
        <w:t xml:space="preserve">т о поступлении и расходовании средств областного </w:t>
      </w:r>
      <w:r w:rsidRPr="00E60F57">
        <w:t xml:space="preserve">бюджета, выделенных избирательной комиссии на подготовку и проведение </w:t>
      </w:r>
      <w:r w:rsidRPr="00ED75A0">
        <w:t>выборов Губернатора Свердловской области в 2017 году по состоянию на</w:t>
      </w:r>
      <w:r w:rsidRPr="00E60F57">
        <w:t xml:space="preserve"> </w:t>
      </w:r>
      <w:r>
        <w:t>19 сентября 2017 года</w:t>
      </w:r>
      <w:r w:rsidRPr="00E60F57">
        <w:t xml:space="preserve"> (прилагается).</w:t>
      </w:r>
    </w:p>
    <w:p w:rsidR="00AB7BB1" w:rsidRPr="00C06BBE" w:rsidRDefault="00AB7BB1" w:rsidP="00AB7BB1">
      <w:pPr>
        <w:spacing w:line="360" w:lineRule="auto"/>
        <w:ind w:firstLine="720"/>
        <w:jc w:val="both"/>
        <w:rPr>
          <w:szCs w:val="24"/>
        </w:rPr>
      </w:pPr>
      <w:r w:rsidRPr="00C06BBE">
        <w:rPr>
          <w:szCs w:val="24"/>
        </w:rPr>
        <w:t xml:space="preserve">2. Направить </w:t>
      </w:r>
      <w:r>
        <w:rPr>
          <w:szCs w:val="24"/>
        </w:rPr>
        <w:t>отчет</w:t>
      </w:r>
      <w:r w:rsidRPr="00C06BBE">
        <w:rPr>
          <w:szCs w:val="24"/>
        </w:rPr>
        <w:t xml:space="preserve"> </w:t>
      </w:r>
      <w:r>
        <w:rPr>
          <w:szCs w:val="24"/>
        </w:rPr>
        <w:t xml:space="preserve">в </w:t>
      </w:r>
      <w:r w:rsidRPr="00C06BBE">
        <w:rPr>
          <w:szCs w:val="24"/>
        </w:rPr>
        <w:t>Избирательн</w:t>
      </w:r>
      <w:r>
        <w:rPr>
          <w:szCs w:val="24"/>
        </w:rPr>
        <w:t>ую</w:t>
      </w:r>
      <w:r w:rsidRPr="00C06BBE">
        <w:rPr>
          <w:szCs w:val="24"/>
        </w:rPr>
        <w:t xml:space="preserve"> комисси</w:t>
      </w:r>
      <w:r>
        <w:rPr>
          <w:szCs w:val="24"/>
        </w:rPr>
        <w:t>ю</w:t>
      </w:r>
      <w:r w:rsidRPr="00C06BBE">
        <w:rPr>
          <w:szCs w:val="24"/>
        </w:rPr>
        <w:t xml:space="preserve"> Свердловской области.</w:t>
      </w:r>
    </w:p>
    <w:p w:rsidR="00E324CD" w:rsidRDefault="00AB7BB1" w:rsidP="00AB7BB1">
      <w:pPr>
        <w:pStyle w:val="af1"/>
        <w:spacing w:after="120"/>
      </w:pPr>
      <w:r w:rsidRPr="00C06BBE">
        <w:rPr>
          <w:rFonts w:ascii="Times New Roman" w:hAnsi="Times New Roman"/>
          <w:szCs w:val="24"/>
        </w:rPr>
        <w:t xml:space="preserve">3. </w:t>
      </w:r>
      <w:r w:rsidR="00DF7D54" w:rsidRPr="000F7A3F">
        <w:rPr>
          <w:rFonts w:ascii="Times New Roman" w:hAnsi="Times New Roman"/>
        </w:rPr>
        <w:t>Контроль за исполнением настоящего постановления</w:t>
      </w:r>
      <w:r w:rsidR="00DF7D54">
        <w:rPr>
          <w:rFonts w:ascii="Times New Roman" w:hAnsi="Times New Roman"/>
        </w:rPr>
        <w:t xml:space="preserve"> возложить на председателя Комиссии Л.М.Закревскую.</w:t>
      </w:r>
    </w:p>
    <w:tbl>
      <w:tblPr>
        <w:tblW w:w="9394" w:type="dxa"/>
        <w:tblLook w:val="01E0"/>
      </w:tblPr>
      <w:tblGrid>
        <w:gridCol w:w="4786"/>
        <w:gridCol w:w="1985"/>
        <w:gridCol w:w="2623"/>
      </w:tblGrid>
      <w:tr w:rsidR="00FB4134" w:rsidRPr="00DB3C4E" w:rsidTr="00DF7D54">
        <w:tc>
          <w:tcPr>
            <w:tcW w:w="4786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1985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DF7D54">
        <w:trPr>
          <w:trHeight w:val="1050"/>
        </w:trPr>
        <w:tc>
          <w:tcPr>
            <w:tcW w:w="4786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1985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E363AE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DF7D54" w:rsidRDefault="00DF7D54">
      <w:pPr>
        <w:jc w:val="left"/>
        <w:rPr>
          <w:sz w:val="24"/>
          <w:szCs w:val="24"/>
        </w:rPr>
      </w:pPr>
    </w:p>
    <w:sectPr w:rsidR="00DF7D54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2A" w:rsidRDefault="0073532A">
      <w:r>
        <w:separator/>
      </w:r>
    </w:p>
  </w:endnote>
  <w:endnote w:type="continuationSeparator" w:id="1">
    <w:p w:rsidR="0073532A" w:rsidRDefault="0073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2A" w:rsidRDefault="0073532A">
      <w:r>
        <w:separator/>
      </w:r>
    </w:p>
  </w:footnote>
  <w:footnote w:type="continuationSeparator" w:id="1">
    <w:p w:rsidR="0073532A" w:rsidRDefault="0073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D07770">
    <w:pPr>
      <w:pStyle w:val="a3"/>
    </w:pPr>
    <w:fldSimple w:instr=" PAGE   \* MERGEFORMAT ">
      <w:r w:rsidR="00AB7BB1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42C79"/>
    <w:multiLevelType w:val="hybridMultilevel"/>
    <w:tmpl w:val="90663DAC"/>
    <w:lvl w:ilvl="0" w:tplc="B1A8F3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43F37"/>
    <w:rsid w:val="000541FC"/>
    <w:rsid w:val="00055861"/>
    <w:rsid w:val="000575EC"/>
    <w:rsid w:val="00062CA5"/>
    <w:rsid w:val="00064103"/>
    <w:rsid w:val="0007349E"/>
    <w:rsid w:val="0007651C"/>
    <w:rsid w:val="00076F98"/>
    <w:rsid w:val="00084AF4"/>
    <w:rsid w:val="0008561D"/>
    <w:rsid w:val="000872AE"/>
    <w:rsid w:val="000914D8"/>
    <w:rsid w:val="000A26A3"/>
    <w:rsid w:val="000C1507"/>
    <w:rsid w:val="000D4653"/>
    <w:rsid w:val="000F12A6"/>
    <w:rsid w:val="001203BC"/>
    <w:rsid w:val="00124CF7"/>
    <w:rsid w:val="00137589"/>
    <w:rsid w:val="00142852"/>
    <w:rsid w:val="0014295A"/>
    <w:rsid w:val="001640BC"/>
    <w:rsid w:val="001676F5"/>
    <w:rsid w:val="00172DB0"/>
    <w:rsid w:val="0017334A"/>
    <w:rsid w:val="0019375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1157"/>
    <w:rsid w:val="00262C84"/>
    <w:rsid w:val="00271AF8"/>
    <w:rsid w:val="002750F4"/>
    <w:rsid w:val="00275B24"/>
    <w:rsid w:val="00277DFC"/>
    <w:rsid w:val="002930EF"/>
    <w:rsid w:val="002A0D23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0219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23FA"/>
    <w:rsid w:val="00453652"/>
    <w:rsid w:val="00453FD3"/>
    <w:rsid w:val="00460208"/>
    <w:rsid w:val="00462E91"/>
    <w:rsid w:val="00470C75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53D04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6E73"/>
    <w:rsid w:val="005F7398"/>
    <w:rsid w:val="006010F1"/>
    <w:rsid w:val="00607721"/>
    <w:rsid w:val="00610279"/>
    <w:rsid w:val="006331EE"/>
    <w:rsid w:val="006429DE"/>
    <w:rsid w:val="006453A7"/>
    <w:rsid w:val="00650DB9"/>
    <w:rsid w:val="00665073"/>
    <w:rsid w:val="0067056F"/>
    <w:rsid w:val="006A6DBD"/>
    <w:rsid w:val="006B00A7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532A"/>
    <w:rsid w:val="0073707E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31E2A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3298"/>
    <w:rsid w:val="008B64CB"/>
    <w:rsid w:val="008B7F3C"/>
    <w:rsid w:val="008C32CA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4CC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1091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435B2"/>
    <w:rsid w:val="00A52563"/>
    <w:rsid w:val="00A60F00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B7BB1"/>
    <w:rsid w:val="00AC723E"/>
    <w:rsid w:val="00AD0EBC"/>
    <w:rsid w:val="00AF5F15"/>
    <w:rsid w:val="00B01872"/>
    <w:rsid w:val="00B1172E"/>
    <w:rsid w:val="00B1790B"/>
    <w:rsid w:val="00B23927"/>
    <w:rsid w:val="00B2732B"/>
    <w:rsid w:val="00B32592"/>
    <w:rsid w:val="00B34948"/>
    <w:rsid w:val="00B3547F"/>
    <w:rsid w:val="00B35C4A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07770"/>
    <w:rsid w:val="00D1304F"/>
    <w:rsid w:val="00D2097C"/>
    <w:rsid w:val="00D23B42"/>
    <w:rsid w:val="00D24B9B"/>
    <w:rsid w:val="00D42062"/>
    <w:rsid w:val="00D511DE"/>
    <w:rsid w:val="00D539E2"/>
    <w:rsid w:val="00D54393"/>
    <w:rsid w:val="00D82B86"/>
    <w:rsid w:val="00D86ADD"/>
    <w:rsid w:val="00D9092E"/>
    <w:rsid w:val="00D90E5F"/>
    <w:rsid w:val="00D92053"/>
    <w:rsid w:val="00DA14B9"/>
    <w:rsid w:val="00DB3C4E"/>
    <w:rsid w:val="00DB7DBB"/>
    <w:rsid w:val="00DC111A"/>
    <w:rsid w:val="00DC1BC1"/>
    <w:rsid w:val="00DC3FE8"/>
    <w:rsid w:val="00DC44F1"/>
    <w:rsid w:val="00DC7463"/>
    <w:rsid w:val="00DC78FE"/>
    <w:rsid w:val="00DD2F55"/>
    <w:rsid w:val="00DD4E61"/>
    <w:rsid w:val="00DE1E35"/>
    <w:rsid w:val="00DF7D54"/>
    <w:rsid w:val="00E12258"/>
    <w:rsid w:val="00E12CDB"/>
    <w:rsid w:val="00E13177"/>
    <w:rsid w:val="00E13A5F"/>
    <w:rsid w:val="00E13BCB"/>
    <w:rsid w:val="00E20F05"/>
    <w:rsid w:val="00E254F2"/>
    <w:rsid w:val="00E324CD"/>
    <w:rsid w:val="00E363AE"/>
    <w:rsid w:val="00E5110E"/>
    <w:rsid w:val="00E54B87"/>
    <w:rsid w:val="00E6572E"/>
    <w:rsid w:val="00E72885"/>
    <w:rsid w:val="00E7313F"/>
    <w:rsid w:val="00E75E97"/>
    <w:rsid w:val="00E80781"/>
    <w:rsid w:val="00E85FCD"/>
    <w:rsid w:val="00E86539"/>
    <w:rsid w:val="00E92AF0"/>
    <w:rsid w:val="00E93657"/>
    <w:rsid w:val="00E968D2"/>
    <w:rsid w:val="00EB28EF"/>
    <w:rsid w:val="00ED7263"/>
    <w:rsid w:val="00EE3B6C"/>
    <w:rsid w:val="00EE43F1"/>
    <w:rsid w:val="00EE4931"/>
    <w:rsid w:val="00EE61A7"/>
    <w:rsid w:val="00EF2306"/>
    <w:rsid w:val="00EF74E3"/>
    <w:rsid w:val="00EF77FD"/>
    <w:rsid w:val="00F00B56"/>
    <w:rsid w:val="00F05E82"/>
    <w:rsid w:val="00F251CC"/>
    <w:rsid w:val="00F26F9C"/>
    <w:rsid w:val="00F305E1"/>
    <w:rsid w:val="00F30CD7"/>
    <w:rsid w:val="00F34467"/>
    <w:rsid w:val="00F360A8"/>
    <w:rsid w:val="00F554C8"/>
    <w:rsid w:val="00F55DE7"/>
    <w:rsid w:val="00F5701D"/>
    <w:rsid w:val="00F60980"/>
    <w:rsid w:val="00F719AC"/>
    <w:rsid w:val="00F72723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BFE-F6EF-4E71-B284-D75BE4A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2017-09-18T08:53:00Z</cp:lastPrinted>
  <dcterms:created xsi:type="dcterms:W3CDTF">2017-09-18T08:53:00Z</dcterms:created>
  <dcterms:modified xsi:type="dcterms:W3CDTF">2017-09-18T08:53:00Z</dcterms:modified>
</cp:coreProperties>
</file>