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ED7263" w:rsidRPr="00ED7263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A435B2" w:rsidP="00A435B2">
            <w:pPr>
              <w:widowControl w:val="0"/>
              <w:ind w:firstLine="709"/>
              <w:jc w:val="left"/>
            </w:pPr>
            <w:r>
              <w:t>18 сентября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B95590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DF7D54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A435B2">
              <w:t>30/20</w:t>
            </w:r>
            <w:r w:rsidR="00DF7D54">
              <w:t>8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DC78FE" w:rsidRPr="00EE4931" w:rsidRDefault="00DF7D54" w:rsidP="006B00A7">
      <w:pPr>
        <w:rPr>
          <w:b/>
        </w:rPr>
      </w:pPr>
      <w:r>
        <w:rPr>
          <w:b/>
        </w:rPr>
        <w:t>О форме удостоверения об избрании депутатом Думы Таборинского сельского поселения</w:t>
      </w:r>
    </w:p>
    <w:p w:rsidR="00BD7DFB" w:rsidRDefault="00BD7DFB" w:rsidP="0086497C">
      <w:pPr>
        <w:rPr>
          <w:b/>
        </w:rPr>
      </w:pPr>
    </w:p>
    <w:p w:rsidR="00CC78F2" w:rsidRDefault="00DF7D54" w:rsidP="00A435B2">
      <w:pPr>
        <w:suppressAutoHyphens/>
        <w:spacing w:after="120" w:line="360" w:lineRule="auto"/>
        <w:ind w:firstLine="709"/>
        <w:jc w:val="both"/>
        <w:rPr>
          <w:b/>
          <w:bCs/>
        </w:rPr>
      </w:pPr>
      <w:r w:rsidRPr="002A2385">
        <w:t>В соответствии</w:t>
      </w:r>
      <w:r>
        <w:t xml:space="preserve"> с пунктом 6 статьи 95 </w:t>
      </w:r>
      <w:r w:rsidRPr="00205C8D">
        <w:t>Избирательного кодекса Свердловской области</w:t>
      </w:r>
      <w:r w:rsidR="00990D33">
        <w:t>, Таборинская районная территориальная избирательная комиссия</w:t>
      </w:r>
      <w:r w:rsidR="00A435B2">
        <w:t xml:space="preserve"> </w:t>
      </w:r>
      <w:r w:rsidR="00CC78F2" w:rsidRPr="00492FAD">
        <w:rPr>
          <w:b/>
          <w:bCs/>
          <w:spacing w:val="20"/>
        </w:rPr>
        <w:t>решила</w:t>
      </w:r>
      <w:r w:rsidR="00CC78F2">
        <w:rPr>
          <w:b/>
          <w:bCs/>
        </w:rPr>
        <w:t>:</w:t>
      </w:r>
    </w:p>
    <w:p w:rsidR="00DF7D54" w:rsidRPr="00382225" w:rsidRDefault="00DF7D54" w:rsidP="00DF7D54">
      <w:pPr>
        <w:pStyle w:val="ConsNormal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25">
        <w:rPr>
          <w:rFonts w:ascii="Times New Roman" w:hAnsi="Times New Roman" w:cs="Times New Roman"/>
          <w:sz w:val="28"/>
          <w:szCs w:val="28"/>
        </w:rPr>
        <w:t xml:space="preserve">1. Утвердить прилагаемую форму удостоверения </w:t>
      </w:r>
      <w:r>
        <w:rPr>
          <w:rFonts w:ascii="Times New Roman" w:hAnsi="Times New Roman"/>
          <w:sz w:val="28"/>
          <w:szCs w:val="28"/>
        </w:rPr>
        <w:t>об избрании</w:t>
      </w:r>
      <w:r w:rsidRPr="003822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депутатом Думы Таборинского сельского поселения</w:t>
      </w:r>
      <w:r w:rsidRPr="00382225">
        <w:rPr>
          <w:rFonts w:ascii="Times New Roman" w:hAnsi="Times New Roman" w:cs="Times New Roman"/>
          <w:sz w:val="28"/>
          <w:szCs w:val="28"/>
        </w:rPr>
        <w:t>.</w:t>
      </w:r>
    </w:p>
    <w:p w:rsidR="00DF7D54" w:rsidRPr="000F7A3F" w:rsidRDefault="00DF7D54" w:rsidP="00DF7D54">
      <w:pPr>
        <w:pStyle w:val="ConsNormal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A3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0F7A3F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0F7A3F">
        <w:rPr>
          <w:rFonts w:ascii="Times New Roman" w:hAnsi="Times New Roman" w:cs="Times New Roman"/>
          <w:sz w:val="28"/>
          <w:szCs w:val="28"/>
        </w:rPr>
        <w:t xml:space="preserve"> на сайте </w:t>
      </w:r>
      <w:r>
        <w:rPr>
          <w:rFonts w:ascii="Times New Roman" w:hAnsi="Times New Roman" w:cs="Times New Roman"/>
          <w:sz w:val="28"/>
          <w:szCs w:val="28"/>
        </w:rPr>
        <w:t>Таборинской районной территориальной избирательной комиссии</w:t>
      </w:r>
      <w:r w:rsidRPr="000F7A3F">
        <w:rPr>
          <w:rFonts w:ascii="Times New Roman" w:hAnsi="Times New Roman" w:cs="Times New Roman"/>
          <w:sz w:val="28"/>
          <w:szCs w:val="28"/>
        </w:rPr>
        <w:t>.</w:t>
      </w:r>
    </w:p>
    <w:p w:rsidR="00E324CD" w:rsidRDefault="00DF7D54" w:rsidP="00DF7D54">
      <w:pPr>
        <w:pStyle w:val="af1"/>
        <w:spacing w:after="120"/>
      </w:pPr>
      <w:r w:rsidRPr="000F7A3F">
        <w:rPr>
          <w:rFonts w:ascii="Times New Roman" w:hAnsi="Times New Roman"/>
        </w:rPr>
        <w:t>3. Контроль за исполнением настоящего постановления</w:t>
      </w:r>
      <w:r>
        <w:rPr>
          <w:rFonts w:ascii="Times New Roman" w:hAnsi="Times New Roman"/>
        </w:rPr>
        <w:t xml:space="preserve"> возложить на председателя Комиссии Л.М.Закревскую.</w:t>
      </w:r>
    </w:p>
    <w:tbl>
      <w:tblPr>
        <w:tblW w:w="9394" w:type="dxa"/>
        <w:tblLook w:val="01E0"/>
      </w:tblPr>
      <w:tblGrid>
        <w:gridCol w:w="4786"/>
        <w:gridCol w:w="1985"/>
        <w:gridCol w:w="2623"/>
      </w:tblGrid>
      <w:tr w:rsidR="00FB4134" w:rsidRPr="00DB3C4E" w:rsidTr="00DF7D54">
        <w:tc>
          <w:tcPr>
            <w:tcW w:w="4786" w:type="dxa"/>
          </w:tcPr>
          <w:p w:rsidR="00FB4134" w:rsidRPr="00DB3C4E" w:rsidRDefault="00FB4134" w:rsidP="0007651C">
            <w:r w:rsidRPr="00DB3C4E">
              <w:t>Председатель</w:t>
            </w:r>
          </w:p>
          <w:p w:rsidR="00FB4134" w:rsidRPr="00DB3C4E" w:rsidRDefault="00FB4134" w:rsidP="0007651C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1985" w:type="dxa"/>
          </w:tcPr>
          <w:p w:rsidR="00FB4134" w:rsidRPr="00DB3C4E" w:rsidRDefault="00FB4134" w:rsidP="0007651C">
            <w:pPr>
              <w:spacing w:line="360" w:lineRule="auto"/>
            </w:pPr>
          </w:p>
        </w:tc>
        <w:tc>
          <w:tcPr>
            <w:tcW w:w="2623" w:type="dxa"/>
          </w:tcPr>
          <w:p w:rsidR="00FB4134" w:rsidRPr="00DB3C4E" w:rsidRDefault="00FB4134" w:rsidP="0007651C">
            <w:pPr>
              <w:spacing w:line="360" w:lineRule="auto"/>
            </w:pPr>
          </w:p>
          <w:p w:rsidR="00FB4134" w:rsidRPr="00DB3C4E" w:rsidRDefault="00FB4134" w:rsidP="0007651C">
            <w:pPr>
              <w:spacing w:line="360" w:lineRule="auto"/>
            </w:pPr>
          </w:p>
          <w:p w:rsidR="0003038D" w:rsidRPr="00DB3C4E" w:rsidRDefault="00FB4134" w:rsidP="0007651C">
            <w:pPr>
              <w:spacing w:line="360" w:lineRule="auto"/>
            </w:pPr>
            <w:r w:rsidRPr="00DB3C4E">
              <w:t>Л.М.Закревская</w:t>
            </w:r>
          </w:p>
        </w:tc>
      </w:tr>
      <w:tr w:rsidR="00FB4134" w:rsidRPr="00DB3C4E" w:rsidTr="00DF7D54">
        <w:trPr>
          <w:trHeight w:val="1050"/>
        </w:trPr>
        <w:tc>
          <w:tcPr>
            <w:tcW w:w="4786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5A4D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1985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C843FC" w:rsidRDefault="00C843FC" w:rsidP="00BD7DFB">
      <w:pPr>
        <w:ind w:left="4536"/>
      </w:pPr>
    </w:p>
    <w:p w:rsidR="00E363AE" w:rsidRDefault="00987798" w:rsidP="00987798">
      <w:pPr>
        <w:jc w:val="both"/>
        <w:rPr>
          <w:sz w:val="24"/>
          <w:szCs w:val="24"/>
        </w:rPr>
      </w:pPr>
      <w:r w:rsidRPr="00BA088D">
        <w:rPr>
          <w:sz w:val="24"/>
          <w:szCs w:val="24"/>
        </w:rPr>
        <w:t xml:space="preserve"> </w:t>
      </w:r>
    </w:p>
    <w:p w:rsidR="00DF7D54" w:rsidRDefault="00DF7D54">
      <w:pPr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F7D54" w:rsidRPr="00DF7D54" w:rsidRDefault="00DF7D54" w:rsidP="00DF7D54">
      <w:pPr>
        <w:ind w:left="5387"/>
        <w:rPr>
          <w:rFonts w:ascii="Times New Roman CYR" w:hAnsi="Times New Roman CYR"/>
        </w:rPr>
      </w:pPr>
      <w:r w:rsidRPr="00DF7D54">
        <w:rPr>
          <w:rFonts w:ascii="Times New Roman CYR" w:hAnsi="Times New Roman CYR"/>
        </w:rPr>
        <w:lastRenderedPageBreak/>
        <w:t>Утверждена решением Таборинской районной территориальной избирательной комиссии от 18.09.2017 г. № 30/208</w:t>
      </w:r>
    </w:p>
    <w:p w:rsidR="00DF7D54" w:rsidRDefault="00DF7D54" w:rsidP="00DF7D54">
      <w:pPr>
        <w:rPr>
          <w:rFonts w:ascii="Times New Roman CYR" w:hAnsi="Times New Roman CYR"/>
          <w:b/>
        </w:rPr>
      </w:pPr>
    </w:p>
    <w:p w:rsidR="00DF7D54" w:rsidRDefault="00DF7D54" w:rsidP="00DF7D54">
      <w:pPr>
        <w:rPr>
          <w:rFonts w:ascii="Times New Roman CYR" w:hAnsi="Times New Roman CYR"/>
          <w:b/>
        </w:rPr>
      </w:pPr>
    </w:p>
    <w:p w:rsidR="00DF7D54" w:rsidRPr="008D1149" w:rsidRDefault="00DF7D54" w:rsidP="00DF7D54">
      <w:pPr>
        <w:rPr>
          <w:rFonts w:ascii="Times New Roman CYR" w:hAnsi="Times New Roman CYR"/>
          <w:b/>
        </w:rPr>
      </w:pPr>
      <w:r w:rsidRPr="008D1149">
        <w:rPr>
          <w:rFonts w:ascii="Times New Roman CYR" w:hAnsi="Times New Roman CYR"/>
          <w:b/>
        </w:rPr>
        <w:t>Форма</w:t>
      </w:r>
    </w:p>
    <w:p w:rsidR="00DF7D54" w:rsidRPr="008D1149" w:rsidRDefault="00DF7D54" w:rsidP="00DF7D54">
      <w:pPr>
        <w:rPr>
          <w:rFonts w:ascii="Times New Roman CYR" w:hAnsi="Times New Roman CYR"/>
          <w:b/>
        </w:rPr>
      </w:pPr>
      <w:r w:rsidRPr="008D1149">
        <w:rPr>
          <w:rFonts w:ascii="Times New Roman CYR" w:hAnsi="Times New Roman CYR"/>
          <w:b/>
        </w:rPr>
        <w:t xml:space="preserve">удостоверения об избрании депутатом Думы </w:t>
      </w:r>
      <w:r>
        <w:rPr>
          <w:rFonts w:ascii="Times New Roman CYR" w:hAnsi="Times New Roman CYR"/>
          <w:b/>
        </w:rPr>
        <w:t>Таборинского сельского поселения</w:t>
      </w:r>
      <w:r w:rsidRPr="008D1149">
        <w:rPr>
          <w:rFonts w:ascii="Times New Roman CYR" w:hAnsi="Times New Roman CYR"/>
          <w:b/>
        </w:rPr>
        <w:t xml:space="preserve"> </w:t>
      </w:r>
      <w:r>
        <w:rPr>
          <w:rFonts w:ascii="Times New Roman CYR" w:hAnsi="Times New Roman CYR"/>
          <w:b/>
        </w:rPr>
        <w:t>четвертого</w:t>
      </w:r>
      <w:r w:rsidRPr="008D1149">
        <w:rPr>
          <w:rFonts w:ascii="Times New Roman CYR" w:hAnsi="Times New Roman CYR"/>
          <w:b/>
        </w:rPr>
        <w:t xml:space="preserve"> созыва по </w:t>
      </w:r>
      <w:r>
        <w:rPr>
          <w:rFonts w:ascii="Times New Roman CYR" w:hAnsi="Times New Roman CYR"/>
          <w:b/>
        </w:rPr>
        <w:t>Таборинскому десятимандатному</w:t>
      </w:r>
      <w:r w:rsidRPr="008D1149">
        <w:rPr>
          <w:rFonts w:ascii="Times New Roman CYR" w:hAnsi="Times New Roman CYR"/>
          <w:b/>
        </w:rPr>
        <w:t xml:space="preserve"> избирательному округу</w:t>
      </w:r>
    </w:p>
    <w:p w:rsidR="00DF7D54" w:rsidRPr="008D1149" w:rsidRDefault="00DF7D54" w:rsidP="00DF7D54">
      <w:pPr>
        <w:rPr>
          <w:rFonts w:ascii="Times New Roman CYR" w:hAnsi="Times New Roman CYR"/>
          <w:b/>
        </w:rPr>
      </w:pPr>
    </w:p>
    <w:tbl>
      <w:tblPr>
        <w:tblW w:w="6834" w:type="dxa"/>
        <w:tblInd w:w="11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00"/>
      </w:tblPr>
      <w:tblGrid>
        <w:gridCol w:w="285"/>
        <w:gridCol w:w="172"/>
        <w:gridCol w:w="2266"/>
        <w:gridCol w:w="2063"/>
        <w:gridCol w:w="1350"/>
        <w:gridCol w:w="369"/>
        <w:gridCol w:w="93"/>
        <w:gridCol w:w="236"/>
      </w:tblGrid>
      <w:tr w:rsidR="00DF7D54" w:rsidRPr="008D1149" w:rsidTr="00F06779">
        <w:trPr>
          <w:cantSplit/>
          <w:trHeight w:hRule="exact" w:val="279"/>
        </w:trPr>
        <w:tc>
          <w:tcPr>
            <w:tcW w:w="68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7D54" w:rsidRPr="00F34467" w:rsidRDefault="00DF7D54" w:rsidP="00F06779">
            <w:pPr>
              <w:tabs>
                <w:tab w:val="left" w:pos="720"/>
              </w:tabs>
              <w:rPr>
                <w:bCs/>
                <w:spacing w:val="30"/>
              </w:rPr>
            </w:pPr>
            <w:r w:rsidRPr="00F34467">
              <w:rPr>
                <w:spacing w:val="30"/>
              </w:rPr>
              <w:t>УДОСТОВЕРЕНИЕ</w:t>
            </w:r>
          </w:p>
        </w:tc>
      </w:tr>
      <w:tr w:rsidR="00DF7D54" w:rsidRPr="008D1149" w:rsidTr="00DF7D54">
        <w:trPr>
          <w:trHeight w:hRule="exact" w:val="457"/>
        </w:trPr>
        <w:tc>
          <w:tcPr>
            <w:tcW w:w="457" w:type="dxa"/>
            <w:gridSpan w:val="2"/>
            <w:tcBorders>
              <w:left w:val="single" w:sz="4" w:space="0" w:color="auto"/>
            </w:tcBorders>
            <w:vAlign w:val="bottom"/>
          </w:tcPr>
          <w:p w:rsidR="00DF7D54" w:rsidRPr="008D1149" w:rsidRDefault="00DF7D54" w:rsidP="00F06779">
            <w:pPr>
              <w:rPr>
                <w:szCs w:val="24"/>
              </w:rPr>
            </w:pPr>
          </w:p>
        </w:tc>
        <w:tc>
          <w:tcPr>
            <w:tcW w:w="5679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DF7D54" w:rsidRPr="008D1149" w:rsidRDefault="00DF7D54" w:rsidP="00F06779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tcBorders>
              <w:right w:val="single" w:sz="4" w:space="0" w:color="auto"/>
            </w:tcBorders>
            <w:vAlign w:val="bottom"/>
          </w:tcPr>
          <w:p w:rsidR="00DF7D54" w:rsidRPr="008D1149" w:rsidRDefault="00DF7D54" w:rsidP="00F06779">
            <w:pPr>
              <w:rPr>
                <w:szCs w:val="24"/>
              </w:rPr>
            </w:pPr>
          </w:p>
        </w:tc>
      </w:tr>
      <w:tr w:rsidR="00DF7D54" w:rsidRPr="008D1149" w:rsidTr="00F06779">
        <w:trPr>
          <w:trHeight w:hRule="exact" w:val="227"/>
        </w:trPr>
        <w:tc>
          <w:tcPr>
            <w:tcW w:w="457" w:type="dxa"/>
            <w:gridSpan w:val="2"/>
            <w:tcBorders>
              <w:left w:val="single" w:sz="4" w:space="0" w:color="auto"/>
            </w:tcBorders>
            <w:vAlign w:val="bottom"/>
          </w:tcPr>
          <w:p w:rsidR="00DF7D54" w:rsidRPr="008D1149" w:rsidRDefault="00DF7D54" w:rsidP="00F06779">
            <w:pPr>
              <w:rPr>
                <w:szCs w:val="24"/>
              </w:rPr>
            </w:pPr>
          </w:p>
        </w:tc>
        <w:tc>
          <w:tcPr>
            <w:tcW w:w="5679" w:type="dxa"/>
            <w:gridSpan w:val="3"/>
            <w:tcBorders>
              <w:bottom w:val="nil"/>
            </w:tcBorders>
            <w:vAlign w:val="center"/>
          </w:tcPr>
          <w:p w:rsidR="00DF7D54" w:rsidRPr="008D1149" w:rsidRDefault="00DF7D54" w:rsidP="00F06779">
            <w:pPr>
              <w:rPr>
                <w:b/>
                <w:bCs/>
                <w:sz w:val="22"/>
                <w:szCs w:val="24"/>
              </w:rPr>
            </w:pPr>
            <w:r w:rsidRPr="008D1149">
              <w:rPr>
                <w:i/>
                <w:sz w:val="14"/>
                <w:szCs w:val="14"/>
              </w:rPr>
              <w:t>(фамилия)</w:t>
            </w:r>
          </w:p>
        </w:tc>
        <w:tc>
          <w:tcPr>
            <w:tcW w:w="698" w:type="dxa"/>
            <w:gridSpan w:val="3"/>
            <w:tcBorders>
              <w:right w:val="single" w:sz="4" w:space="0" w:color="auto"/>
            </w:tcBorders>
            <w:vAlign w:val="bottom"/>
          </w:tcPr>
          <w:p w:rsidR="00DF7D54" w:rsidRPr="008D1149" w:rsidRDefault="00DF7D54" w:rsidP="00F06779">
            <w:pPr>
              <w:rPr>
                <w:szCs w:val="24"/>
              </w:rPr>
            </w:pPr>
          </w:p>
        </w:tc>
      </w:tr>
      <w:tr w:rsidR="00DF7D54" w:rsidRPr="008D1149" w:rsidTr="00F06779">
        <w:trPr>
          <w:trHeight w:hRule="exact" w:val="88"/>
        </w:trPr>
        <w:tc>
          <w:tcPr>
            <w:tcW w:w="457" w:type="dxa"/>
            <w:gridSpan w:val="2"/>
            <w:tcBorders>
              <w:left w:val="single" w:sz="4" w:space="0" w:color="auto"/>
            </w:tcBorders>
            <w:vAlign w:val="bottom"/>
          </w:tcPr>
          <w:p w:rsidR="00DF7D54" w:rsidRPr="008D1149" w:rsidRDefault="00DF7D54" w:rsidP="00F06779">
            <w:pPr>
              <w:rPr>
                <w:szCs w:val="24"/>
              </w:rPr>
            </w:pPr>
          </w:p>
        </w:tc>
        <w:tc>
          <w:tcPr>
            <w:tcW w:w="567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DF7D54" w:rsidRPr="008D1149" w:rsidRDefault="00DF7D54" w:rsidP="00F06779">
            <w:pPr>
              <w:rPr>
                <w:i/>
                <w:sz w:val="14"/>
                <w:szCs w:val="14"/>
              </w:rPr>
            </w:pPr>
          </w:p>
        </w:tc>
        <w:tc>
          <w:tcPr>
            <w:tcW w:w="698" w:type="dxa"/>
            <w:gridSpan w:val="3"/>
            <w:tcBorders>
              <w:right w:val="single" w:sz="4" w:space="0" w:color="auto"/>
            </w:tcBorders>
            <w:vAlign w:val="bottom"/>
          </w:tcPr>
          <w:p w:rsidR="00DF7D54" w:rsidRPr="008D1149" w:rsidRDefault="00DF7D54" w:rsidP="00F06779">
            <w:pPr>
              <w:rPr>
                <w:szCs w:val="24"/>
              </w:rPr>
            </w:pPr>
          </w:p>
        </w:tc>
      </w:tr>
      <w:tr w:rsidR="00DF7D54" w:rsidRPr="008D1149" w:rsidTr="00F06779">
        <w:trPr>
          <w:trHeight w:hRule="exact" w:val="170"/>
        </w:trPr>
        <w:tc>
          <w:tcPr>
            <w:tcW w:w="457" w:type="dxa"/>
            <w:gridSpan w:val="2"/>
            <w:tcBorders>
              <w:left w:val="single" w:sz="4" w:space="0" w:color="auto"/>
              <w:bottom w:val="nil"/>
            </w:tcBorders>
            <w:vAlign w:val="bottom"/>
          </w:tcPr>
          <w:p w:rsidR="00DF7D54" w:rsidRPr="008D1149" w:rsidRDefault="00DF7D54" w:rsidP="00F06779">
            <w:pPr>
              <w:rPr>
                <w:szCs w:val="24"/>
              </w:rPr>
            </w:pPr>
          </w:p>
        </w:tc>
        <w:tc>
          <w:tcPr>
            <w:tcW w:w="567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DF7D54" w:rsidRPr="008D1149" w:rsidRDefault="00DF7D54" w:rsidP="00F06779">
            <w:pPr>
              <w:spacing w:line="120" w:lineRule="exact"/>
              <w:rPr>
                <w:i/>
                <w:sz w:val="14"/>
                <w:szCs w:val="14"/>
              </w:rPr>
            </w:pPr>
            <w:r w:rsidRPr="008D1149">
              <w:rPr>
                <w:i/>
                <w:sz w:val="14"/>
                <w:szCs w:val="14"/>
              </w:rPr>
              <w:t xml:space="preserve">(имя, отчество) </w:t>
            </w:r>
          </w:p>
          <w:p w:rsidR="00DF7D54" w:rsidRPr="008D1149" w:rsidRDefault="00DF7D54" w:rsidP="00F06779">
            <w:pPr>
              <w:spacing w:line="120" w:lineRule="exact"/>
              <w:rPr>
                <w:i/>
                <w:sz w:val="14"/>
                <w:szCs w:val="14"/>
              </w:rPr>
            </w:pPr>
          </w:p>
          <w:p w:rsidR="00DF7D54" w:rsidRPr="008D1149" w:rsidRDefault="00DF7D54" w:rsidP="00F06779">
            <w:pPr>
              <w:spacing w:line="120" w:lineRule="exact"/>
              <w:rPr>
                <w:i/>
                <w:sz w:val="14"/>
                <w:szCs w:val="14"/>
              </w:rPr>
            </w:pPr>
          </w:p>
        </w:tc>
        <w:tc>
          <w:tcPr>
            <w:tcW w:w="698" w:type="dxa"/>
            <w:gridSpan w:val="3"/>
            <w:tcBorders>
              <w:bottom w:val="nil"/>
              <w:right w:val="single" w:sz="4" w:space="0" w:color="auto"/>
            </w:tcBorders>
            <w:vAlign w:val="bottom"/>
          </w:tcPr>
          <w:p w:rsidR="00DF7D54" w:rsidRPr="008D1149" w:rsidRDefault="00DF7D54" w:rsidP="00F06779">
            <w:pPr>
              <w:rPr>
                <w:szCs w:val="24"/>
              </w:rPr>
            </w:pPr>
          </w:p>
        </w:tc>
      </w:tr>
      <w:tr w:rsidR="00F34467" w:rsidRPr="008D1149" w:rsidTr="00FE4856">
        <w:trPr>
          <w:trHeight w:val="713"/>
        </w:trPr>
        <w:tc>
          <w:tcPr>
            <w:tcW w:w="28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F34467" w:rsidRPr="008D1149" w:rsidRDefault="00F34467" w:rsidP="00F34467">
            <w:pPr>
              <w:jc w:val="both"/>
              <w:rPr>
                <w:szCs w:val="24"/>
              </w:rPr>
            </w:pPr>
          </w:p>
        </w:tc>
        <w:tc>
          <w:tcPr>
            <w:tcW w:w="6220" w:type="dxa"/>
            <w:gridSpan w:val="5"/>
            <w:tcBorders>
              <w:top w:val="nil"/>
              <w:bottom w:val="nil"/>
              <w:right w:val="nil"/>
            </w:tcBorders>
          </w:tcPr>
          <w:p w:rsidR="00F34467" w:rsidRDefault="00F34467" w:rsidP="00F34467">
            <w:r>
              <w:rPr>
                <w:sz w:val="27"/>
                <w:szCs w:val="27"/>
              </w:rPr>
              <w:t>и</w:t>
            </w:r>
            <w:r w:rsidRPr="002A5E96">
              <w:rPr>
                <w:sz w:val="27"/>
                <w:szCs w:val="27"/>
              </w:rPr>
              <w:t>збран</w:t>
            </w:r>
            <w:r>
              <w:rPr>
                <w:sz w:val="27"/>
                <w:szCs w:val="27"/>
              </w:rPr>
              <w:t xml:space="preserve"> (</w:t>
            </w:r>
            <w:r w:rsidRPr="002A5E96"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>)</w:t>
            </w:r>
            <w:r w:rsidRPr="002A5E96">
              <w:rPr>
                <w:sz w:val="27"/>
                <w:szCs w:val="27"/>
              </w:rPr>
              <w:t xml:space="preserve"> депутатом Думы  </w:t>
            </w:r>
            <w:r>
              <w:rPr>
                <w:sz w:val="27"/>
                <w:szCs w:val="27"/>
              </w:rPr>
              <w:t>Таборинского</w:t>
            </w:r>
            <w:r w:rsidRPr="002A5E96">
              <w:rPr>
                <w:sz w:val="27"/>
                <w:szCs w:val="27"/>
              </w:rPr>
              <w:t xml:space="preserve"> сельского поселения четвертого</w:t>
            </w:r>
            <w:r>
              <w:t xml:space="preserve"> </w:t>
            </w:r>
            <w:r w:rsidRPr="002A5E96">
              <w:rPr>
                <w:sz w:val="27"/>
                <w:szCs w:val="27"/>
              </w:rPr>
              <w:t>созыва</w:t>
            </w:r>
            <w:r>
              <w:rPr>
                <w:sz w:val="27"/>
                <w:szCs w:val="27"/>
              </w:rPr>
              <w:t xml:space="preserve"> </w:t>
            </w:r>
            <w:r w:rsidRPr="002A5E96">
              <w:rPr>
                <w:bCs/>
                <w:sz w:val="27"/>
                <w:szCs w:val="27"/>
              </w:rPr>
              <w:t xml:space="preserve">по </w:t>
            </w:r>
            <w:r>
              <w:rPr>
                <w:bCs/>
                <w:sz w:val="27"/>
                <w:szCs w:val="27"/>
              </w:rPr>
              <w:t>Таборинскому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4467" w:rsidRPr="008D1149" w:rsidRDefault="00F34467" w:rsidP="00F34467">
            <w:pPr>
              <w:rPr>
                <w:szCs w:val="24"/>
              </w:rPr>
            </w:pPr>
          </w:p>
        </w:tc>
      </w:tr>
      <w:tr w:rsidR="00F34467" w:rsidRPr="008D1149" w:rsidTr="00F06779">
        <w:trPr>
          <w:trHeight w:hRule="exact" w:val="1248"/>
        </w:trPr>
        <w:tc>
          <w:tcPr>
            <w:tcW w:w="28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F34467" w:rsidRPr="008D1149" w:rsidRDefault="00F34467" w:rsidP="00F34467">
            <w:pPr>
              <w:rPr>
                <w:szCs w:val="24"/>
              </w:rPr>
            </w:pPr>
          </w:p>
        </w:tc>
        <w:tc>
          <w:tcPr>
            <w:tcW w:w="6313" w:type="dxa"/>
            <w:gridSpan w:val="6"/>
            <w:tcBorders>
              <w:top w:val="nil"/>
              <w:bottom w:val="nil"/>
              <w:right w:val="nil"/>
            </w:tcBorders>
          </w:tcPr>
          <w:p w:rsidR="00F34467" w:rsidRPr="002A5E96" w:rsidRDefault="00F34467" w:rsidP="00F34467">
            <w:pPr>
              <w:rPr>
                <w:sz w:val="27"/>
                <w:szCs w:val="27"/>
              </w:rPr>
            </w:pPr>
            <w:r w:rsidRPr="002A5E96">
              <w:rPr>
                <w:bCs/>
                <w:sz w:val="27"/>
                <w:szCs w:val="27"/>
              </w:rPr>
              <w:t xml:space="preserve">десятимандатному избирательному округу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4467" w:rsidRPr="008D1149" w:rsidRDefault="00F34467" w:rsidP="00F34467">
            <w:pPr>
              <w:rPr>
                <w:szCs w:val="24"/>
              </w:rPr>
            </w:pPr>
          </w:p>
        </w:tc>
      </w:tr>
      <w:tr w:rsidR="00F34467" w:rsidRPr="008D1149" w:rsidTr="00F06779">
        <w:trPr>
          <w:cantSplit/>
          <w:trHeight w:val="515"/>
        </w:trPr>
        <w:tc>
          <w:tcPr>
            <w:tcW w:w="2723" w:type="dxa"/>
            <w:gridSpan w:val="3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:rsidR="00F34467" w:rsidRPr="008D1149" w:rsidRDefault="00F34467" w:rsidP="00F34467">
            <w:pPr>
              <w:rPr>
                <w:i/>
                <w:iCs/>
                <w:sz w:val="16"/>
                <w:szCs w:val="16"/>
              </w:rPr>
            </w:pPr>
          </w:p>
          <w:p w:rsidR="00F34467" w:rsidRPr="008D1149" w:rsidRDefault="00F34467" w:rsidP="00F34467">
            <w:pPr>
              <w:rPr>
                <w:i/>
                <w:iCs/>
                <w:sz w:val="18"/>
                <w:szCs w:val="24"/>
              </w:rPr>
            </w:pPr>
            <w:r w:rsidRPr="008D1149">
              <w:rPr>
                <w:i/>
                <w:iCs/>
                <w:sz w:val="18"/>
                <w:szCs w:val="24"/>
              </w:rPr>
              <w:t xml:space="preserve">Председатель </w:t>
            </w:r>
            <w:r>
              <w:rPr>
                <w:i/>
                <w:iCs/>
                <w:sz w:val="18"/>
                <w:szCs w:val="24"/>
              </w:rPr>
              <w:t>Таборинской районной территориальной</w:t>
            </w:r>
            <w:r w:rsidRPr="008D1149">
              <w:rPr>
                <w:i/>
                <w:iCs/>
                <w:sz w:val="18"/>
                <w:szCs w:val="24"/>
              </w:rPr>
              <w:t xml:space="preserve"> избирательной комиссии </w:t>
            </w:r>
          </w:p>
          <w:p w:rsidR="00F34467" w:rsidRPr="008D1149" w:rsidRDefault="00F34467" w:rsidP="00F34467">
            <w:pPr>
              <w:rPr>
                <w:i/>
                <w:iCs/>
                <w:sz w:val="18"/>
                <w:szCs w:val="24"/>
              </w:rPr>
            </w:pP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  <w:vAlign w:val="bottom"/>
          </w:tcPr>
          <w:p w:rsidR="00F34467" w:rsidRPr="008D1149" w:rsidRDefault="00F34467" w:rsidP="00F34467">
            <w:pPr>
              <w:ind w:left="-108" w:right="6"/>
              <w:jc w:val="right"/>
              <w:rPr>
                <w:iCs/>
                <w:sz w:val="18"/>
                <w:szCs w:val="24"/>
              </w:rPr>
            </w:pPr>
            <w:r w:rsidRPr="008D1149">
              <w:rPr>
                <w:iCs/>
                <w:sz w:val="18"/>
                <w:szCs w:val="24"/>
              </w:rPr>
              <w:t>М.П.</w:t>
            </w:r>
          </w:p>
          <w:p w:rsidR="00F34467" w:rsidRPr="008D1149" w:rsidRDefault="00F34467" w:rsidP="00F34467">
            <w:pPr>
              <w:ind w:left="-108" w:right="6"/>
              <w:jc w:val="right"/>
              <w:rPr>
                <w:iCs/>
                <w:sz w:val="16"/>
                <w:szCs w:val="24"/>
              </w:rPr>
            </w:pPr>
          </w:p>
          <w:p w:rsidR="00F34467" w:rsidRPr="008D1149" w:rsidRDefault="00F34467" w:rsidP="00F34467">
            <w:pPr>
              <w:ind w:left="-108" w:right="6"/>
              <w:jc w:val="right"/>
              <w:rPr>
                <w:iCs/>
                <w:sz w:val="16"/>
                <w:szCs w:val="24"/>
              </w:rPr>
            </w:pPr>
          </w:p>
          <w:p w:rsidR="00F34467" w:rsidRPr="008D1149" w:rsidRDefault="00F34467" w:rsidP="00F34467">
            <w:pPr>
              <w:ind w:left="-108" w:right="6"/>
              <w:jc w:val="right"/>
              <w:rPr>
                <w:iCs/>
                <w:sz w:val="16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F34467" w:rsidRPr="008D1149" w:rsidRDefault="00F34467" w:rsidP="00F34467">
            <w:pPr>
              <w:rPr>
                <w:iCs/>
                <w:sz w:val="16"/>
                <w:szCs w:val="24"/>
              </w:rPr>
            </w:pPr>
            <w:r w:rsidRPr="008D1149">
              <w:rPr>
                <w:iCs/>
                <w:sz w:val="16"/>
                <w:szCs w:val="24"/>
              </w:rPr>
              <w:t>ФОТО</w:t>
            </w:r>
          </w:p>
        </w:tc>
      </w:tr>
      <w:tr w:rsidR="00F34467" w:rsidRPr="008D1149" w:rsidTr="00F06779">
        <w:trPr>
          <w:cantSplit/>
          <w:trHeight w:hRule="exact" w:val="150"/>
        </w:trPr>
        <w:tc>
          <w:tcPr>
            <w:tcW w:w="272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34467" w:rsidRPr="008D1149" w:rsidRDefault="00F34467" w:rsidP="00F34467">
            <w:pPr>
              <w:rPr>
                <w:i/>
                <w:sz w:val="16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F34467" w:rsidRPr="008D1149" w:rsidRDefault="00F34467" w:rsidP="00F34467">
            <w:pPr>
              <w:ind w:right="6"/>
              <w:rPr>
                <w:b/>
                <w:bCs/>
                <w:i/>
                <w:sz w:val="14"/>
                <w:szCs w:val="14"/>
              </w:rPr>
            </w:pPr>
            <w:r w:rsidRPr="008D1149">
              <w:rPr>
                <w:i/>
                <w:sz w:val="14"/>
                <w:szCs w:val="14"/>
              </w:rPr>
              <w:t>(подпись, инициалы, фамилия)</w:t>
            </w:r>
          </w:p>
        </w:tc>
        <w:tc>
          <w:tcPr>
            <w:tcW w:w="2048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F34467" w:rsidRPr="008D1149" w:rsidRDefault="00F34467" w:rsidP="00F34467">
            <w:pPr>
              <w:rPr>
                <w:i/>
                <w:sz w:val="14"/>
                <w:szCs w:val="24"/>
              </w:rPr>
            </w:pPr>
          </w:p>
        </w:tc>
      </w:tr>
      <w:tr w:rsidR="00F34467" w:rsidRPr="008D1149" w:rsidTr="00F06779">
        <w:trPr>
          <w:cantSplit/>
          <w:trHeight w:hRule="exact" w:val="493"/>
        </w:trPr>
        <w:tc>
          <w:tcPr>
            <w:tcW w:w="285" w:type="dxa"/>
            <w:tcBorders>
              <w:left w:val="single" w:sz="4" w:space="0" w:color="auto"/>
              <w:bottom w:val="single" w:sz="4" w:space="0" w:color="auto"/>
            </w:tcBorders>
          </w:tcPr>
          <w:p w:rsidR="00F34467" w:rsidRPr="008D1149" w:rsidRDefault="00F34467" w:rsidP="00F34467">
            <w:pPr>
              <w:rPr>
                <w:iCs/>
                <w:sz w:val="8"/>
                <w:szCs w:val="24"/>
              </w:rPr>
            </w:pPr>
          </w:p>
        </w:tc>
        <w:tc>
          <w:tcPr>
            <w:tcW w:w="6313" w:type="dxa"/>
            <w:gridSpan w:val="6"/>
            <w:tcBorders>
              <w:bottom w:val="single" w:sz="4" w:space="0" w:color="auto"/>
            </w:tcBorders>
          </w:tcPr>
          <w:p w:rsidR="00F34467" w:rsidRPr="008D1149" w:rsidRDefault="00F34467" w:rsidP="00F34467">
            <w:pPr>
              <w:tabs>
                <w:tab w:val="center" w:pos="0"/>
              </w:tabs>
              <w:jc w:val="right"/>
              <w:rPr>
                <w:i/>
                <w:iCs/>
                <w:sz w:val="12"/>
                <w:szCs w:val="12"/>
              </w:rPr>
            </w:pPr>
            <w:r w:rsidRPr="008D1149">
              <w:rPr>
                <w:i/>
                <w:iCs/>
                <w:sz w:val="12"/>
                <w:szCs w:val="12"/>
              </w:rPr>
              <w:t xml:space="preserve">                                                     </w:t>
            </w:r>
          </w:p>
          <w:p w:rsidR="00F34467" w:rsidRDefault="00F34467" w:rsidP="00F34467">
            <w:pPr>
              <w:tabs>
                <w:tab w:val="center" w:pos="0"/>
              </w:tabs>
              <w:jc w:val="right"/>
              <w:rPr>
                <w:rFonts w:ascii="Times New Roman CYR" w:hAnsi="Times New Roman CYR"/>
                <w:i/>
                <w:iCs/>
                <w:sz w:val="14"/>
                <w:szCs w:val="14"/>
              </w:rPr>
            </w:pPr>
            <w:r w:rsidRPr="008D1149">
              <w:rPr>
                <w:rFonts w:ascii="Times New Roman CYR" w:hAnsi="Times New Roman CYR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Times New Roman CYR" w:hAnsi="Times New Roman CYR"/>
                <w:i/>
                <w:iCs/>
                <w:sz w:val="14"/>
                <w:szCs w:val="14"/>
              </w:rPr>
              <w:t xml:space="preserve">   _________________________</w:t>
            </w:r>
          </w:p>
          <w:p w:rsidR="00F34467" w:rsidRPr="008D1149" w:rsidRDefault="00F34467" w:rsidP="00F34467">
            <w:pPr>
              <w:tabs>
                <w:tab w:val="center" w:pos="0"/>
              </w:tabs>
              <w:jc w:val="right"/>
              <w:rPr>
                <w:i/>
                <w:iCs/>
                <w:sz w:val="12"/>
                <w:szCs w:val="12"/>
              </w:rPr>
            </w:pPr>
            <w:r>
              <w:rPr>
                <w:rFonts w:ascii="Times New Roman CYR" w:hAnsi="Times New Roman CYR"/>
                <w:i/>
                <w:iCs/>
                <w:sz w:val="14"/>
                <w:szCs w:val="14"/>
              </w:rPr>
              <w:t>(дата избрания)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F34467" w:rsidRPr="008D1149" w:rsidRDefault="00F34467" w:rsidP="00F34467">
            <w:pPr>
              <w:rPr>
                <w:iCs/>
                <w:sz w:val="8"/>
                <w:szCs w:val="24"/>
              </w:rPr>
            </w:pPr>
          </w:p>
        </w:tc>
      </w:tr>
    </w:tbl>
    <w:p w:rsidR="00DF7D54" w:rsidRPr="008D1149" w:rsidRDefault="00DF7D54" w:rsidP="00DF7D54">
      <w:pPr>
        <w:spacing w:line="360" w:lineRule="auto"/>
        <w:ind w:firstLine="709"/>
        <w:jc w:val="both"/>
        <w:rPr>
          <w:b/>
          <w:szCs w:val="24"/>
        </w:rPr>
      </w:pPr>
    </w:p>
    <w:p w:rsidR="00DF7D54" w:rsidRPr="008D1149" w:rsidRDefault="00DF7D54" w:rsidP="00DF7D54">
      <w:pPr>
        <w:ind w:firstLine="709"/>
        <w:jc w:val="both"/>
        <w:rPr>
          <w:sz w:val="24"/>
          <w:szCs w:val="24"/>
        </w:rPr>
      </w:pPr>
      <w:r w:rsidRPr="008D1149">
        <w:rPr>
          <w:b/>
          <w:sz w:val="24"/>
          <w:szCs w:val="24"/>
        </w:rPr>
        <w:t xml:space="preserve">Примечание. </w:t>
      </w:r>
      <w:r w:rsidRPr="008D1149">
        <w:rPr>
          <w:sz w:val="24"/>
          <w:szCs w:val="24"/>
        </w:rPr>
        <w:t xml:space="preserve">Удостоверение оформляется на бланке размером 120 х 80 мм. </w:t>
      </w:r>
    </w:p>
    <w:p w:rsidR="00DF7D54" w:rsidRPr="008D1149" w:rsidRDefault="00DF7D54" w:rsidP="00DF7D5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8D1149">
        <w:rPr>
          <w:sz w:val="24"/>
          <w:szCs w:val="24"/>
        </w:rPr>
        <w:t xml:space="preserve">В удостоверении указываются фамилия, имя, отчество избранного депутата, </w:t>
      </w:r>
      <w:r w:rsidR="00F34467">
        <w:rPr>
          <w:sz w:val="24"/>
          <w:szCs w:val="24"/>
        </w:rPr>
        <w:t>наименование</w:t>
      </w:r>
      <w:r w:rsidRPr="008D1149">
        <w:rPr>
          <w:sz w:val="24"/>
          <w:szCs w:val="24"/>
        </w:rPr>
        <w:t xml:space="preserve"> избирательного округа, указываются инициалы, фамилия и ставится подпись председателя </w:t>
      </w:r>
      <w:r w:rsidR="00F34467">
        <w:rPr>
          <w:sz w:val="24"/>
          <w:szCs w:val="24"/>
        </w:rPr>
        <w:t>территориальной избирательной комиссии</w:t>
      </w:r>
      <w:r w:rsidRPr="008D1149">
        <w:rPr>
          <w:sz w:val="24"/>
          <w:szCs w:val="24"/>
        </w:rPr>
        <w:t xml:space="preserve">, помещается фотография владельца удостоверения размером 3 х 4 см, а также указывается дата </w:t>
      </w:r>
      <w:r w:rsidR="00F34467">
        <w:rPr>
          <w:sz w:val="24"/>
          <w:szCs w:val="24"/>
        </w:rPr>
        <w:t>избрания</w:t>
      </w:r>
      <w:r w:rsidRPr="008D1149">
        <w:rPr>
          <w:sz w:val="24"/>
          <w:szCs w:val="24"/>
        </w:rPr>
        <w:t>.</w:t>
      </w:r>
    </w:p>
    <w:p w:rsidR="00DF7D54" w:rsidRPr="008D1149" w:rsidRDefault="00DF7D54" w:rsidP="00DF7D5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8D1149">
        <w:rPr>
          <w:sz w:val="24"/>
          <w:szCs w:val="24"/>
        </w:rPr>
        <w:t xml:space="preserve">Датой </w:t>
      </w:r>
      <w:r w:rsidR="00F34467">
        <w:rPr>
          <w:sz w:val="24"/>
          <w:szCs w:val="24"/>
        </w:rPr>
        <w:t>избрания</w:t>
      </w:r>
      <w:r w:rsidRPr="008D1149">
        <w:rPr>
          <w:sz w:val="24"/>
          <w:szCs w:val="24"/>
        </w:rPr>
        <w:t xml:space="preserve"> является дата </w:t>
      </w:r>
      <w:r w:rsidR="00F34467">
        <w:rPr>
          <w:sz w:val="24"/>
          <w:szCs w:val="24"/>
        </w:rPr>
        <w:t>проведения дня голосования</w:t>
      </w:r>
      <w:r w:rsidRPr="008D1149">
        <w:rPr>
          <w:sz w:val="24"/>
          <w:szCs w:val="24"/>
        </w:rPr>
        <w:t>.</w:t>
      </w:r>
    </w:p>
    <w:p w:rsidR="00DF7D54" w:rsidRPr="008D1149" w:rsidRDefault="00DF7D54" w:rsidP="00DF7D54">
      <w:pPr>
        <w:ind w:firstLine="709"/>
        <w:jc w:val="both"/>
        <w:rPr>
          <w:sz w:val="24"/>
          <w:szCs w:val="24"/>
        </w:rPr>
      </w:pPr>
      <w:r w:rsidRPr="008D1149">
        <w:rPr>
          <w:sz w:val="24"/>
          <w:szCs w:val="24"/>
        </w:rPr>
        <w:t xml:space="preserve">Фотография владельца удостоверения и подпись председателя избирательной комиссии скрепляются круглой печатью </w:t>
      </w:r>
      <w:r w:rsidR="00F34467">
        <w:rPr>
          <w:sz w:val="24"/>
          <w:szCs w:val="24"/>
        </w:rPr>
        <w:t>территориальной</w:t>
      </w:r>
      <w:r w:rsidRPr="008D1149">
        <w:rPr>
          <w:sz w:val="24"/>
          <w:szCs w:val="24"/>
        </w:rPr>
        <w:t xml:space="preserve"> избирательной комиссии установленного образца. </w:t>
      </w:r>
    </w:p>
    <w:p w:rsidR="00DF7D54" w:rsidRPr="008D1149" w:rsidRDefault="00DF7D54" w:rsidP="00DF7D54">
      <w:pPr>
        <w:spacing w:line="360" w:lineRule="auto"/>
        <w:ind w:firstLine="709"/>
        <w:jc w:val="both"/>
        <w:rPr>
          <w:rFonts w:ascii="Times New Roman CYR" w:hAnsi="Times New Roman CYR"/>
          <w:sz w:val="24"/>
          <w:szCs w:val="24"/>
        </w:rPr>
      </w:pPr>
    </w:p>
    <w:p w:rsidR="00302191" w:rsidRPr="006B00A7" w:rsidRDefault="00302191" w:rsidP="006B00A7">
      <w:pPr>
        <w:jc w:val="left"/>
        <w:rPr>
          <w:sz w:val="24"/>
          <w:szCs w:val="24"/>
        </w:rPr>
      </w:pPr>
    </w:p>
    <w:sectPr w:rsidR="00302191" w:rsidRPr="006B00A7" w:rsidSect="003352B8">
      <w:headerReference w:type="default" r:id="rId8"/>
      <w:headerReference w:type="first" r:id="rId9"/>
      <w:pgSz w:w="11906" w:h="16838"/>
      <w:pgMar w:top="1134" w:right="794" w:bottom="709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ACF" w:rsidRDefault="00354ACF">
      <w:r>
        <w:separator/>
      </w:r>
    </w:p>
  </w:endnote>
  <w:endnote w:type="continuationSeparator" w:id="1">
    <w:p w:rsidR="00354ACF" w:rsidRDefault="00354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ACF" w:rsidRDefault="00354ACF">
      <w:r>
        <w:separator/>
      </w:r>
    </w:p>
  </w:footnote>
  <w:footnote w:type="continuationSeparator" w:id="1">
    <w:p w:rsidR="00354ACF" w:rsidRDefault="00354A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124CF7">
    <w:pPr>
      <w:pStyle w:val="a3"/>
    </w:pPr>
    <w:fldSimple w:instr=" PAGE   \* MERGEFORMAT ">
      <w:r w:rsidR="00F34467">
        <w:rPr>
          <w:noProof/>
        </w:rPr>
        <w:t>2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12460"/>
    <w:multiLevelType w:val="hybridMultilevel"/>
    <w:tmpl w:val="C74C3F70"/>
    <w:lvl w:ilvl="0" w:tplc="D5DE3550">
      <w:start w:val="3"/>
      <w:numFmt w:val="decimal"/>
      <w:lvlText w:val="%1."/>
      <w:lvlJc w:val="left"/>
      <w:pPr>
        <w:ind w:left="8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9D660B8"/>
    <w:multiLevelType w:val="hybridMultilevel"/>
    <w:tmpl w:val="0C24419C"/>
    <w:lvl w:ilvl="0" w:tplc="7E74CBFE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E11C53"/>
    <w:multiLevelType w:val="hybridMultilevel"/>
    <w:tmpl w:val="BC440804"/>
    <w:lvl w:ilvl="0" w:tplc="60A400AC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9EB2B9E6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6">
    <w:nsid w:val="24673A94"/>
    <w:multiLevelType w:val="hybridMultilevel"/>
    <w:tmpl w:val="C010C71E"/>
    <w:lvl w:ilvl="0" w:tplc="3D4CE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4206E0"/>
    <w:multiLevelType w:val="hybridMultilevel"/>
    <w:tmpl w:val="68CE3C0E"/>
    <w:lvl w:ilvl="0" w:tplc="0419000F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6428DBC8">
      <w:start w:val="1"/>
      <w:numFmt w:val="bullet"/>
      <w:lvlText w:val=""/>
      <w:lvlJc w:val="left"/>
      <w:pPr>
        <w:tabs>
          <w:tab w:val="num" w:pos="1080"/>
        </w:tabs>
        <w:ind w:left="513" w:firstLine="56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10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11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60AAE"/>
    <w:multiLevelType w:val="hybridMultilevel"/>
    <w:tmpl w:val="0EBCBD18"/>
    <w:lvl w:ilvl="0" w:tplc="9D2E8E5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E516C0"/>
    <w:multiLevelType w:val="hybridMultilevel"/>
    <w:tmpl w:val="E80E0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B20115"/>
    <w:multiLevelType w:val="hybridMultilevel"/>
    <w:tmpl w:val="B47A57A8"/>
    <w:lvl w:ilvl="0" w:tplc="30A8E1C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741353EF"/>
    <w:multiLevelType w:val="hybridMultilevel"/>
    <w:tmpl w:val="E63874FC"/>
    <w:lvl w:ilvl="0" w:tplc="4C62A0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8342C79"/>
    <w:multiLevelType w:val="hybridMultilevel"/>
    <w:tmpl w:val="90663DAC"/>
    <w:lvl w:ilvl="0" w:tplc="B1A8F39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5"/>
  </w:num>
  <w:num w:numId="5">
    <w:abstractNumId w:val="8"/>
  </w:num>
  <w:num w:numId="6">
    <w:abstractNumId w:val="2"/>
  </w:num>
  <w:num w:numId="7">
    <w:abstractNumId w:val="21"/>
  </w:num>
  <w:num w:numId="8">
    <w:abstractNumId w:val="14"/>
  </w:num>
  <w:num w:numId="9">
    <w:abstractNumId w:val="17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3"/>
  </w:num>
  <w:num w:numId="15">
    <w:abstractNumId w:val="6"/>
  </w:num>
  <w:num w:numId="16">
    <w:abstractNumId w:val="7"/>
  </w:num>
  <w:num w:numId="17">
    <w:abstractNumId w:val="13"/>
  </w:num>
  <w:num w:numId="18">
    <w:abstractNumId w:val="1"/>
  </w:num>
  <w:num w:numId="19">
    <w:abstractNumId w:val="16"/>
  </w:num>
  <w:num w:numId="20">
    <w:abstractNumId w:val="20"/>
  </w:num>
  <w:num w:numId="21">
    <w:abstractNumId w:val="4"/>
  </w:num>
  <w:num w:numId="22">
    <w:abstractNumId w:val="18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181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41BEF"/>
    <w:rsid w:val="00043F37"/>
    <w:rsid w:val="000541FC"/>
    <w:rsid w:val="00055861"/>
    <w:rsid w:val="000575EC"/>
    <w:rsid w:val="00062CA5"/>
    <w:rsid w:val="00064103"/>
    <w:rsid w:val="0007349E"/>
    <w:rsid w:val="0007651C"/>
    <w:rsid w:val="00076F98"/>
    <w:rsid w:val="00084AF4"/>
    <w:rsid w:val="0008561D"/>
    <w:rsid w:val="000872AE"/>
    <w:rsid w:val="000914D8"/>
    <w:rsid w:val="000A26A3"/>
    <w:rsid w:val="000C1507"/>
    <w:rsid w:val="000D4653"/>
    <w:rsid w:val="000F12A6"/>
    <w:rsid w:val="001203BC"/>
    <w:rsid w:val="00124CF7"/>
    <w:rsid w:val="00137589"/>
    <w:rsid w:val="00142852"/>
    <w:rsid w:val="0014295A"/>
    <w:rsid w:val="001640BC"/>
    <w:rsid w:val="001676F5"/>
    <w:rsid w:val="00172DB0"/>
    <w:rsid w:val="0017334A"/>
    <w:rsid w:val="0019375A"/>
    <w:rsid w:val="00195D66"/>
    <w:rsid w:val="001C1665"/>
    <w:rsid w:val="001C4B52"/>
    <w:rsid w:val="001C7C61"/>
    <w:rsid w:val="001D1A00"/>
    <w:rsid w:val="001D434B"/>
    <w:rsid w:val="001D7171"/>
    <w:rsid w:val="001E0B09"/>
    <w:rsid w:val="001E5143"/>
    <w:rsid w:val="001F7248"/>
    <w:rsid w:val="00201DD9"/>
    <w:rsid w:val="002152DE"/>
    <w:rsid w:val="00215A98"/>
    <w:rsid w:val="00220604"/>
    <w:rsid w:val="00225875"/>
    <w:rsid w:val="00226F87"/>
    <w:rsid w:val="002319EA"/>
    <w:rsid w:val="0024535F"/>
    <w:rsid w:val="00250925"/>
    <w:rsid w:val="0025688B"/>
    <w:rsid w:val="00261157"/>
    <w:rsid w:val="00262C84"/>
    <w:rsid w:val="00271AF8"/>
    <w:rsid w:val="002750F4"/>
    <w:rsid w:val="00275B24"/>
    <w:rsid w:val="00277DFC"/>
    <w:rsid w:val="002930EF"/>
    <w:rsid w:val="002A0D23"/>
    <w:rsid w:val="002A29D4"/>
    <w:rsid w:val="002B5275"/>
    <w:rsid w:val="002C1625"/>
    <w:rsid w:val="002C3BD8"/>
    <w:rsid w:val="002C42DF"/>
    <w:rsid w:val="002E05AC"/>
    <w:rsid w:val="002F2BB2"/>
    <w:rsid w:val="002F68F1"/>
    <w:rsid w:val="003000B3"/>
    <w:rsid w:val="00300D01"/>
    <w:rsid w:val="00302191"/>
    <w:rsid w:val="0032244C"/>
    <w:rsid w:val="003352B8"/>
    <w:rsid w:val="00341380"/>
    <w:rsid w:val="00343D85"/>
    <w:rsid w:val="00354ACF"/>
    <w:rsid w:val="00370470"/>
    <w:rsid w:val="00370D3C"/>
    <w:rsid w:val="00375EFC"/>
    <w:rsid w:val="00380E0A"/>
    <w:rsid w:val="00384F84"/>
    <w:rsid w:val="003D1226"/>
    <w:rsid w:val="003D20BF"/>
    <w:rsid w:val="003D4D2D"/>
    <w:rsid w:val="003E483B"/>
    <w:rsid w:val="003E6D95"/>
    <w:rsid w:val="003F553F"/>
    <w:rsid w:val="004070FE"/>
    <w:rsid w:val="004120CE"/>
    <w:rsid w:val="004142DA"/>
    <w:rsid w:val="00414CB6"/>
    <w:rsid w:val="00431392"/>
    <w:rsid w:val="00434041"/>
    <w:rsid w:val="00435018"/>
    <w:rsid w:val="004356DB"/>
    <w:rsid w:val="00437BD1"/>
    <w:rsid w:val="00440185"/>
    <w:rsid w:val="004523FA"/>
    <w:rsid w:val="00453652"/>
    <w:rsid w:val="00453FD3"/>
    <w:rsid w:val="00460208"/>
    <w:rsid w:val="00462E91"/>
    <w:rsid w:val="00470C75"/>
    <w:rsid w:val="004710AE"/>
    <w:rsid w:val="00471B71"/>
    <w:rsid w:val="00474211"/>
    <w:rsid w:val="00477816"/>
    <w:rsid w:val="00482473"/>
    <w:rsid w:val="00484D0D"/>
    <w:rsid w:val="004853AF"/>
    <w:rsid w:val="004878A0"/>
    <w:rsid w:val="0049039C"/>
    <w:rsid w:val="00496CCB"/>
    <w:rsid w:val="004A021D"/>
    <w:rsid w:val="004B1B59"/>
    <w:rsid w:val="004B4B7C"/>
    <w:rsid w:val="004B6D98"/>
    <w:rsid w:val="004B70EB"/>
    <w:rsid w:val="004B7412"/>
    <w:rsid w:val="004C6209"/>
    <w:rsid w:val="004D10A1"/>
    <w:rsid w:val="004D3F90"/>
    <w:rsid w:val="004F7FEF"/>
    <w:rsid w:val="00501DAA"/>
    <w:rsid w:val="005032EC"/>
    <w:rsid w:val="00515A4D"/>
    <w:rsid w:val="00521592"/>
    <w:rsid w:val="00553D04"/>
    <w:rsid w:val="00554436"/>
    <w:rsid w:val="00556BCE"/>
    <w:rsid w:val="0057290A"/>
    <w:rsid w:val="0057664B"/>
    <w:rsid w:val="0057716E"/>
    <w:rsid w:val="00577EA3"/>
    <w:rsid w:val="005A35C7"/>
    <w:rsid w:val="005B5A24"/>
    <w:rsid w:val="005C38CC"/>
    <w:rsid w:val="005C521A"/>
    <w:rsid w:val="005C54C4"/>
    <w:rsid w:val="005D7176"/>
    <w:rsid w:val="005E50CF"/>
    <w:rsid w:val="005E7614"/>
    <w:rsid w:val="005F7398"/>
    <w:rsid w:val="006010F1"/>
    <w:rsid w:val="00607721"/>
    <w:rsid w:val="00610279"/>
    <w:rsid w:val="006331EE"/>
    <w:rsid w:val="006429DE"/>
    <w:rsid w:val="006453A7"/>
    <w:rsid w:val="00650DB9"/>
    <w:rsid w:val="00665073"/>
    <w:rsid w:val="0067056F"/>
    <w:rsid w:val="006A6DBD"/>
    <w:rsid w:val="006B00A7"/>
    <w:rsid w:val="006B3EA2"/>
    <w:rsid w:val="006B602F"/>
    <w:rsid w:val="006C1727"/>
    <w:rsid w:val="006C2CF7"/>
    <w:rsid w:val="006D30B3"/>
    <w:rsid w:val="006D5CEE"/>
    <w:rsid w:val="006E25A7"/>
    <w:rsid w:val="006F58EF"/>
    <w:rsid w:val="007012A3"/>
    <w:rsid w:val="00705DF6"/>
    <w:rsid w:val="00711296"/>
    <w:rsid w:val="00712B4B"/>
    <w:rsid w:val="007142C3"/>
    <w:rsid w:val="007162B0"/>
    <w:rsid w:val="00721BC2"/>
    <w:rsid w:val="0073707E"/>
    <w:rsid w:val="0073788B"/>
    <w:rsid w:val="00746942"/>
    <w:rsid w:val="00751189"/>
    <w:rsid w:val="007529D7"/>
    <w:rsid w:val="00761699"/>
    <w:rsid w:val="00762696"/>
    <w:rsid w:val="00765CED"/>
    <w:rsid w:val="007935B5"/>
    <w:rsid w:val="007A0E8F"/>
    <w:rsid w:val="007C1259"/>
    <w:rsid w:val="007C6408"/>
    <w:rsid w:val="007C7B53"/>
    <w:rsid w:val="007D1231"/>
    <w:rsid w:val="007F436A"/>
    <w:rsid w:val="008009BF"/>
    <w:rsid w:val="00806FFD"/>
    <w:rsid w:val="008127E0"/>
    <w:rsid w:val="008128B5"/>
    <w:rsid w:val="008166D7"/>
    <w:rsid w:val="00821B85"/>
    <w:rsid w:val="008225AF"/>
    <w:rsid w:val="00822BBB"/>
    <w:rsid w:val="00822E89"/>
    <w:rsid w:val="00830C74"/>
    <w:rsid w:val="0083184B"/>
    <w:rsid w:val="00831E2A"/>
    <w:rsid w:val="00841F21"/>
    <w:rsid w:val="00853ADE"/>
    <w:rsid w:val="00855E27"/>
    <w:rsid w:val="008639E9"/>
    <w:rsid w:val="00863F7E"/>
    <w:rsid w:val="0086497C"/>
    <w:rsid w:val="008658F4"/>
    <w:rsid w:val="00870DDA"/>
    <w:rsid w:val="00870F44"/>
    <w:rsid w:val="00870F56"/>
    <w:rsid w:val="0087327A"/>
    <w:rsid w:val="008747E6"/>
    <w:rsid w:val="00875BE7"/>
    <w:rsid w:val="0088524B"/>
    <w:rsid w:val="00886863"/>
    <w:rsid w:val="008B2E35"/>
    <w:rsid w:val="008B64CB"/>
    <w:rsid w:val="008B7F3C"/>
    <w:rsid w:val="008C32CA"/>
    <w:rsid w:val="008D497E"/>
    <w:rsid w:val="008D5C2D"/>
    <w:rsid w:val="008D728A"/>
    <w:rsid w:val="008E2274"/>
    <w:rsid w:val="008E4AE9"/>
    <w:rsid w:val="008F072A"/>
    <w:rsid w:val="00900482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445C"/>
    <w:rsid w:val="00952F28"/>
    <w:rsid w:val="00956A64"/>
    <w:rsid w:val="00957DC3"/>
    <w:rsid w:val="00961E99"/>
    <w:rsid w:val="00970F3C"/>
    <w:rsid w:val="00986575"/>
    <w:rsid w:val="00987798"/>
    <w:rsid w:val="00990D33"/>
    <w:rsid w:val="00990F64"/>
    <w:rsid w:val="00991091"/>
    <w:rsid w:val="009A2BBB"/>
    <w:rsid w:val="009B5741"/>
    <w:rsid w:val="009B64AD"/>
    <w:rsid w:val="009C2848"/>
    <w:rsid w:val="009D3EDC"/>
    <w:rsid w:val="009E5807"/>
    <w:rsid w:val="00A0295B"/>
    <w:rsid w:val="00A04183"/>
    <w:rsid w:val="00A21484"/>
    <w:rsid w:val="00A24065"/>
    <w:rsid w:val="00A273BD"/>
    <w:rsid w:val="00A30AEE"/>
    <w:rsid w:val="00A435B2"/>
    <w:rsid w:val="00A52563"/>
    <w:rsid w:val="00A60F00"/>
    <w:rsid w:val="00A65361"/>
    <w:rsid w:val="00A658D8"/>
    <w:rsid w:val="00A66AE7"/>
    <w:rsid w:val="00A74280"/>
    <w:rsid w:val="00A82A4A"/>
    <w:rsid w:val="00A949F0"/>
    <w:rsid w:val="00AA13A8"/>
    <w:rsid w:val="00AA7C20"/>
    <w:rsid w:val="00AB29CB"/>
    <w:rsid w:val="00AB3DC8"/>
    <w:rsid w:val="00AB6C2B"/>
    <w:rsid w:val="00AC723E"/>
    <w:rsid w:val="00AD0EBC"/>
    <w:rsid w:val="00AF5F15"/>
    <w:rsid w:val="00B01872"/>
    <w:rsid w:val="00B1172E"/>
    <w:rsid w:val="00B1790B"/>
    <w:rsid w:val="00B23927"/>
    <w:rsid w:val="00B2732B"/>
    <w:rsid w:val="00B32592"/>
    <w:rsid w:val="00B34948"/>
    <w:rsid w:val="00B3547F"/>
    <w:rsid w:val="00B35C4A"/>
    <w:rsid w:val="00B53442"/>
    <w:rsid w:val="00B535CB"/>
    <w:rsid w:val="00B53B8D"/>
    <w:rsid w:val="00B5573B"/>
    <w:rsid w:val="00B55D04"/>
    <w:rsid w:val="00B55FB2"/>
    <w:rsid w:val="00B6138A"/>
    <w:rsid w:val="00B76537"/>
    <w:rsid w:val="00B834AE"/>
    <w:rsid w:val="00B836DD"/>
    <w:rsid w:val="00B859DF"/>
    <w:rsid w:val="00B85FD6"/>
    <w:rsid w:val="00B95590"/>
    <w:rsid w:val="00BA2E8B"/>
    <w:rsid w:val="00BB304B"/>
    <w:rsid w:val="00BB7049"/>
    <w:rsid w:val="00BD4ECA"/>
    <w:rsid w:val="00BD7DFB"/>
    <w:rsid w:val="00BE429F"/>
    <w:rsid w:val="00BF494A"/>
    <w:rsid w:val="00C263EE"/>
    <w:rsid w:val="00C31A6F"/>
    <w:rsid w:val="00C35D76"/>
    <w:rsid w:val="00C41AB4"/>
    <w:rsid w:val="00C5298C"/>
    <w:rsid w:val="00C55780"/>
    <w:rsid w:val="00C6441C"/>
    <w:rsid w:val="00C806C4"/>
    <w:rsid w:val="00C843FC"/>
    <w:rsid w:val="00C961E3"/>
    <w:rsid w:val="00CA1A70"/>
    <w:rsid w:val="00CA7B5A"/>
    <w:rsid w:val="00CB0021"/>
    <w:rsid w:val="00CC3714"/>
    <w:rsid w:val="00CC569F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42062"/>
    <w:rsid w:val="00D511DE"/>
    <w:rsid w:val="00D539E2"/>
    <w:rsid w:val="00D54393"/>
    <w:rsid w:val="00D82B86"/>
    <w:rsid w:val="00D86ADD"/>
    <w:rsid w:val="00D9092E"/>
    <w:rsid w:val="00D90E5F"/>
    <w:rsid w:val="00D92053"/>
    <w:rsid w:val="00DA14B9"/>
    <w:rsid w:val="00DB3C4E"/>
    <w:rsid w:val="00DB7DBB"/>
    <w:rsid w:val="00DC111A"/>
    <w:rsid w:val="00DC1BC1"/>
    <w:rsid w:val="00DC3FE8"/>
    <w:rsid w:val="00DC44F1"/>
    <w:rsid w:val="00DC7463"/>
    <w:rsid w:val="00DC78FE"/>
    <w:rsid w:val="00DD2F55"/>
    <w:rsid w:val="00DD4E61"/>
    <w:rsid w:val="00DE1E35"/>
    <w:rsid w:val="00DF7D54"/>
    <w:rsid w:val="00E12258"/>
    <w:rsid w:val="00E12CDB"/>
    <w:rsid w:val="00E13177"/>
    <w:rsid w:val="00E13A5F"/>
    <w:rsid w:val="00E13BCB"/>
    <w:rsid w:val="00E20F05"/>
    <w:rsid w:val="00E254F2"/>
    <w:rsid w:val="00E324CD"/>
    <w:rsid w:val="00E363AE"/>
    <w:rsid w:val="00E5110E"/>
    <w:rsid w:val="00E54B87"/>
    <w:rsid w:val="00E6572E"/>
    <w:rsid w:val="00E72885"/>
    <w:rsid w:val="00E7313F"/>
    <w:rsid w:val="00E75E97"/>
    <w:rsid w:val="00E80781"/>
    <w:rsid w:val="00E85FCD"/>
    <w:rsid w:val="00E86539"/>
    <w:rsid w:val="00E92AF0"/>
    <w:rsid w:val="00E93657"/>
    <w:rsid w:val="00E968D2"/>
    <w:rsid w:val="00EB28EF"/>
    <w:rsid w:val="00ED7263"/>
    <w:rsid w:val="00EE3B6C"/>
    <w:rsid w:val="00EE43F1"/>
    <w:rsid w:val="00EE4931"/>
    <w:rsid w:val="00EE61A7"/>
    <w:rsid w:val="00EF2306"/>
    <w:rsid w:val="00EF74E3"/>
    <w:rsid w:val="00EF77FD"/>
    <w:rsid w:val="00F00B56"/>
    <w:rsid w:val="00F05E82"/>
    <w:rsid w:val="00F251CC"/>
    <w:rsid w:val="00F26F9C"/>
    <w:rsid w:val="00F305E1"/>
    <w:rsid w:val="00F30CD7"/>
    <w:rsid w:val="00F34467"/>
    <w:rsid w:val="00F360A8"/>
    <w:rsid w:val="00F554C8"/>
    <w:rsid w:val="00F55DE7"/>
    <w:rsid w:val="00F5701D"/>
    <w:rsid w:val="00F60980"/>
    <w:rsid w:val="00F719AC"/>
    <w:rsid w:val="00F72723"/>
    <w:rsid w:val="00F80419"/>
    <w:rsid w:val="00F84D86"/>
    <w:rsid w:val="00FA3D9D"/>
    <w:rsid w:val="00FA6F4A"/>
    <w:rsid w:val="00FA7227"/>
    <w:rsid w:val="00FA763E"/>
    <w:rsid w:val="00FB1349"/>
    <w:rsid w:val="00FB4134"/>
    <w:rsid w:val="00FB5E0B"/>
    <w:rsid w:val="00FC7F7E"/>
    <w:rsid w:val="00FD57EC"/>
    <w:rsid w:val="00FE33E8"/>
    <w:rsid w:val="00FE71C4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65BFE-F6EF-4E71-B284-D75BE4AAF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7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2016-09-26T08:50:00Z</cp:lastPrinted>
  <dcterms:created xsi:type="dcterms:W3CDTF">2017-09-15T10:35:00Z</dcterms:created>
  <dcterms:modified xsi:type="dcterms:W3CDTF">2017-09-15T10:35:00Z</dcterms:modified>
</cp:coreProperties>
</file>