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ED7263" w:rsidRPr="00ED7263">
        <w:rPr>
          <w:b/>
        </w:rPr>
        <w:t xml:space="preserve"> </w:t>
      </w:r>
      <w:r w:rsidR="00ED7263">
        <w:rPr>
          <w:b/>
        </w:rPr>
        <w:t xml:space="preserve">С ПОЛНОМОЧИЯМИ ОКРУЖНОЙ ИЗБИРАТЕЛЬНОЙ КОМИССИИ ПО </w:t>
      </w:r>
      <w:r w:rsidR="00EE4931">
        <w:rPr>
          <w:b/>
        </w:rPr>
        <w:t>КУЗНЕЦОВСКОМУ</w:t>
      </w:r>
      <w:r w:rsidR="00A435B2">
        <w:rPr>
          <w:b/>
        </w:rPr>
        <w:t xml:space="preserve"> ДЕСЯТИМАНДАТНОМУ</w:t>
      </w:r>
      <w:r w:rsidR="00ED7263">
        <w:rPr>
          <w:b/>
        </w:rPr>
        <w:t xml:space="preserve"> ИЗБИРАТЕЛЬНОМУ ОКРУГУ ПО ВЫБОРАМ ДЕПУТАТОВ ДУМЫ </w:t>
      </w:r>
      <w:r w:rsidR="00EE4931">
        <w:rPr>
          <w:b/>
        </w:rPr>
        <w:t>КУЗНЕЦОВСКОГО</w:t>
      </w:r>
      <w:r w:rsidR="00ED7263">
        <w:rPr>
          <w:b/>
        </w:rPr>
        <w:t xml:space="preserve"> СЕЛЬСКОГО ПОСЕЛЕНИЯ</w:t>
      </w:r>
      <w:r w:rsidR="003D1226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435B2" w:rsidP="00A435B2">
            <w:pPr>
              <w:widowControl w:val="0"/>
              <w:ind w:firstLine="709"/>
              <w:jc w:val="left"/>
            </w:pPr>
            <w:r>
              <w:t>18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E493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435B2">
              <w:t>30/20</w:t>
            </w:r>
            <w:r w:rsidR="00EE4931">
              <w:t>7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Pr="00EE4931" w:rsidRDefault="00ED7263" w:rsidP="006B00A7">
      <w:pPr>
        <w:rPr>
          <w:b/>
        </w:rPr>
      </w:pPr>
      <w:r>
        <w:rPr>
          <w:b/>
        </w:rPr>
        <w:t xml:space="preserve">О регистрации </w:t>
      </w:r>
      <w:r w:rsidRPr="00A435B2">
        <w:rPr>
          <w:b/>
        </w:rPr>
        <w:t xml:space="preserve">избрания </w:t>
      </w:r>
      <w:r w:rsidR="00EE4931" w:rsidRPr="00EE4931">
        <w:rPr>
          <w:b/>
        </w:rPr>
        <w:t>Бауэр С</w:t>
      </w:r>
      <w:r w:rsidR="00EE4931">
        <w:rPr>
          <w:b/>
        </w:rPr>
        <w:t>.</w:t>
      </w:r>
      <w:r w:rsidR="00EE4931" w:rsidRPr="00EE4931">
        <w:rPr>
          <w:b/>
        </w:rPr>
        <w:t>И</w:t>
      </w:r>
      <w:r w:rsidR="00EE4931">
        <w:rPr>
          <w:b/>
        </w:rPr>
        <w:t>.</w:t>
      </w:r>
      <w:r w:rsidR="00EE4931" w:rsidRPr="00EE4931">
        <w:rPr>
          <w:b/>
        </w:rPr>
        <w:t>, Безыментов</w:t>
      </w:r>
      <w:r w:rsidR="00EE4931">
        <w:rPr>
          <w:b/>
        </w:rPr>
        <w:t>ой</w:t>
      </w:r>
      <w:r w:rsidR="00EE4931" w:rsidRPr="00EE4931">
        <w:rPr>
          <w:b/>
        </w:rPr>
        <w:t xml:space="preserve"> Л</w:t>
      </w:r>
      <w:r w:rsidR="00EE4931">
        <w:rPr>
          <w:b/>
        </w:rPr>
        <w:t>.</w:t>
      </w:r>
      <w:r w:rsidR="00EE4931" w:rsidRPr="00EE4931">
        <w:rPr>
          <w:b/>
        </w:rPr>
        <w:t>В</w:t>
      </w:r>
      <w:r w:rsidR="00EE4931">
        <w:rPr>
          <w:b/>
        </w:rPr>
        <w:t>.</w:t>
      </w:r>
      <w:r w:rsidR="00EE4931" w:rsidRPr="00EE4931">
        <w:rPr>
          <w:b/>
        </w:rPr>
        <w:t>, Комаров</w:t>
      </w:r>
      <w:r w:rsidR="00EE4931">
        <w:rPr>
          <w:b/>
        </w:rPr>
        <w:t>ой</w:t>
      </w:r>
      <w:r w:rsidR="00EE4931" w:rsidRPr="00EE4931">
        <w:rPr>
          <w:b/>
        </w:rPr>
        <w:t xml:space="preserve"> А</w:t>
      </w:r>
      <w:r w:rsidR="00EE4931">
        <w:rPr>
          <w:b/>
        </w:rPr>
        <w:t>.</w:t>
      </w:r>
      <w:r w:rsidR="00EE4931" w:rsidRPr="00EE4931">
        <w:rPr>
          <w:b/>
        </w:rPr>
        <w:t>Л</w:t>
      </w:r>
      <w:r w:rsidR="00EE4931">
        <w:rPr>
          <w:b/>
        </w:rPr>
        <w:t>.</w:t>
      </w:r>
      <w:r w:rsidR="00EE4931" w:rsidRPr="00EE4931">
        <w:rPr>
          <w:b/>
        </w:rPr>
        <w:t>, Кузьмина А</w:t>
      </w:r>
      <w:r w:rsidR="00B23927">
        <w:rPr>
          <w:b/>
        </w:rPr>
        <w:t>.</w:t>
      </w:r>
      <w:r w:rsidR="00EE4931" w:rsidRPr="00EE4931">
        <w:rPr>
          <w:b/>
        </w:rPr>
        <w:t>П</w:t>
      </w:r>
      <w:r w:rsidR="00B23927">
        <w:rPr>
          <w:b/>
        </w:rPr>
        <w:t>.</w:t>
      </w:r>
      <w:r w:rsidR="00EE4931" w:rsidRPr="00EE4931">
        <w:rPr>
          <w:b/>
        </w:rPr>
        <w:t>, Мягков</w:t>
      </w:r>
      <w:r w:rsidR="00B23927">
        <w:rPr>
          <w:b/>
        </w:rPr>
        <w:t>ой</w:t>
      </w:r>
      <w:r w:rsidR="00EE4931" w:rsidRPr="00EE4931">
        <w:rPr>
          <w:b/>
        </w:rPr>
        <w:t xml:space="preserve"> Е</w:t>
      </w:r>
      <w:r w:rsidR="00B23927">
        <w:rPr>
          <w:b/>
        </w:rPr>
        <w:t>.</w:t>
      </w:r>
      <w:r w:rsidR="00EE4931" w:rsidRPr="00EE4931">
        <w:rPr>
          <w:b/>
        </w:rPr>
        <w:t>А</w:t>
      </w:r>
      <w:r w:rsidR="00B23927">
        <w:rPr>
          <w:b/>
        </w:rPr>
        <w:t>.</w:t>
      </w:r>
      <w:r w:rsidR="00EE4931" w:rsidRPr="00EE4931">
        <w:rPr>
          <w:b/>
        </w:rPr>
        <w:t>, Мягков</w:t>
      </w:r>
      <w:r w:rsidR="00B23927">
        <w:rPr>
          <w:b/>
        </w:rPr>
        <w:t>ой</w:t>
      </w:r>
      <w:r w:rsidR="00EE4931" w:rsidRPr="00EE4931">
        <w:rPr>
          <w:b/>
        </w:rPr>
        <w:t xml:space="preserve"> С</w:t>
      </w:r>
      <w:r w:rsidR="00B23927">
        <w:rPr>
          <w:b/>
        </w:rPr>
        <w:t>.</w:t>
      </w:r>
      <w:r w:rsidR="00EE4931" w:rsidRPr="00EE4931">
        <w:rPr>
          <w:b/>
        </w:rPr>
        <w:t>В</w:t>
      </w:r>
      <w:r w:rsidR="00B23927">
        <w:rPr>
          <w:b/>
        </w:rPr>
        <w:t>.</w:t>
      </w:r>
      <w:r w:rsidR="00EE4931" w:rsidRPr="00EE4931">
        <w:rPr>
          <w:b/>
        </w:rPr>
        <w:t>, Пахомова А</w:t>
      </w:r>
      <w:r w:rsidR="00B23927">
        <w:rPr>
          <w:b/>
        </w:rPr>
        <w:t>.</w:t>
      </w:r>
      <w:r w:rsidR="00EE4931" w:rsidRPr="00EE4931">
        <w:rPr>
          <w:b/>
        </w:rPr>
        <w:t>Д</w:t>
      </w:r>
      <w:r w:rsidR="00B23927">
        <w:rPr>
          <w:b/>
        </w:rPr>
        <w:t>.</w:t>
      </w:r>
      <w:r w:rsidR="00EE4931" w:rsidRPr="00EE4931">
        <w:rPr>
          <w:b/>
        </w:rPr>
        <w:t>,  Рябцева В</w:t>
      </w:r>
      <w:r w:rsidR="00B23927">
        <w:rPr>
          <w:b/>
        </w:rPr>
        <w:t>.</w:t>
      </w:r>
      <w:r w:rsidR="00EE4931" w:rsidRPr="00EE4931">
        <w:rPr>
          <w:b/>
        </w:rPr>
        <w:t>А</w:t>
      </w:r>
      <w:r w:rsidR="00B23927">
        <w:rPr>
          <w:b/>
        </w:rPr>
        <w:t>.</w:t>
      </w:r>
      <w:r w:rsidR="00EE4931" w:rsidRPr="00EE4931">
        <w:rPr>
          <w:b/>
        </w:rPr>
        <w:t>, Холмогорова О</w:t>
      </w:r>
      <w:r w:rsidR="00B23927">
        <w:rPr>
          <w:b/>
        </w:rPr>
        <w:t>.</w:t>
      </w:r>
      <w:r w:rsidR="00EE4931" w:rsidRPr="00EE4931">
        <w:rPr>
          <w:b/>
        </w:rPr>
        <w:t>В</w:t>
      </w:r>
      <w:r w:rsidR="00B23927">
        <w:rPr>
          <w:b/>
        </w:rPr>
        <w:t>.</w:t>
      </w:r>
      <w:r w:rsidR="00EE4931" w:rsidRPr="00EE4931">
        <w:rPr>
          <w:b/>
        </w:rPr>
        <w:t>, Холмогоров</w:t>
      </w:r>
      <w:r w:rsidR="00B23927">
        <w:rPr>
          <w:b/>
        </w:rPr>
        <w:t>ой</w:t>
      </w:r>
      <w:r w:rsidR="00EE4931" w:rsidRPr="00EE4931">
        <w:rPr>
          <w:b/>
        </w:rPr>
        <w:t xml:space="preserve"> Э</w:t>
      </w:r>
      <w:r w:rsidR="00B23927">
        <w:rPr>
          <w:b/>
        </w:rPr>
        <w:t>.</w:t>
      </w:r>
      <w:r w:rsidR="00EE4931" w:rsidRPr="00EE4931">
        <w:rPr>
          <w:b/>
        </w:rPr>
        <w:t>А</w:t>
      </w:r>
      <w:r w:rsidR="00B23927">
        <w:rPr>
          <w:b/>
        </w:rPr>
        <w:t>.</w:t>
      </w:r>
    </w:p>
    <w:p w:rsidR="00BD7DFB" w:rsidRDefault="00BD7DFB" w:rsidP="0086497C">
      <w:pPr>
        <w:rPr>
          <w:b/>
        </w:rPr>
      </w:pPr>
    </w:p>
    <w:p w:rsidR="00CC78F2" w:rsidRDefault="00ED7263" w:rsidP="00A435B2">
      <w:pPr>
        <w:suppressAutoHyphens/>
        <w:spacing w:after="120" w:line="360" w:lineRule="auto"/>
        <w:ind w:firstLine="709"/>
        <w:jc w:val="both"/>
        <w:rPr>
          <w:b/>
          <w:bCs/>
        </w:rPr>
      </w:pPr>
      <w:r>
        <w:t>На основании пункта 6 статьи 95 Избирательного кодекса Свердловской области Таборинская районная  территориальная избирательная комиссия с полномочиями окружной избирательной комиссии по выборам депутатов Думы</w:t>
      </w:r>
      <w:r w:rsidRPr="00317881">
        <w:t xml:space="preserve"> </w:t>
      </w:r>
      <w:r w:rsidR="00B23927">
        <w:t>Кузнецовского</w:t>
      </w:r>
      <w:r>
        <w:t xml:space="preserve"> сельского поселения по </w:t>
      </w:r>
      <w:r w:rsidR="00B23927">
        <w:t>Кузнецовскому</w:t>
      </w:r>
      <w:r w:rsidR="00A435B2">
        <w:t xml:space="preserve"> десяти</w:t>
      </w:r>
      <w:r>
        <w:t>мандатному избирательному округу</w:t>
      </w:r>
      <w:r w:rsidR="00990D33">
        <w:t>, Таборинская районная территориальная избирательная комиссия</w:t>
      </w:r>
      <w:r w:rsidR="00A435B2">
        <w:t xml:space="preserve"> с полномочиями</w:t>
      </w:r>
      <w:r w:rsidR="00A435B2" w:rsidRPr="00A435B2">
        <w:t xml:space="preserve"> </w:t>
      </w:r>
      <w:r w:rsidR="00A435B2">
        <w:t>окружной избирательной комиссии по выборам депутатов Думы</w:t>
      </w:r>
      <w:r w:rsidR="00A435B2" w:rsidRPr="00317881">
        <w:t xml:space="preserve"> </w:t>
      </w:r>
      <w:r w:rsidR="00B23927">
        <w:t>Кузнецовского</w:t>
      </w:r>
      <w:r w:rsidR="00A435B2">
        <w:t xml:space="preserve"> сельского поселения по </w:t>
      </w:r>
      <w:r w:rsidR="00B23927">
        <w:t>Кузнецовскому</w:t>
      </w:r>
      <w:r w:rsidR="00A435B2">
        <w:t xml:space="preserve"> десятимандатному избирательному округу</w:t>
      </w:r>
      <w:r w:rsidR="002750F4">
        <w:t xml:space="preserve">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6B00A7" w:rsidRDefault="00ED7263" w:rsidP="00A435B2">
      <w:pPr>
        <w:pStyle w:val="a8"/>
        <w:numPr>
          <w:ilvl w:val="0"/>
          <w:numId w:val="23"/>
        </w:numPr>
        <w:spacing w:after="120" w:line="360" w:lineRule="auto"/>
        <w:ind w:left="0" w:firstLine="709"/>
        <w:jc w:val="both"/>
      </w:pPr>
      <w:r>
        <w:t xml:space="preserve">Зарегистрировать избрание депутатами Думы </w:t>
      </w:r>
      <w:r w:rsidR="00B23927">
        <w:t>Кузнецовского</w:t>
      </w:r>
      <w:r>
        <w:t xml:space="preserve"> сельского поселения</w:t>
      </w:r>
      <w:r w:rsidR="00B23927">
        <w:t xml:space="preserve"> Бауэр Светланы Ивановны, Безыментовой Людмилы Васильевны, Комаровой Алены Леонидовны, Кузьмина Александра Петровича,</w:t>
      </w:r>
      <w:r w:rsidR="00B23927" w:rsidRPr="009C4E18">
        <w:t xml:space="preserve"> </w:t>
      </w:r>
      <w:r w:rsidR="00B23927">
        <w:t>Мягковой Елены Александровны, Мягковой Светланы Владимировны, Пахомова Александра Дмитриевича,  Рябцева Владимира Александровича, Холмогорова Олега Валентиновича, Холмогоровой Эльвиры Алексеевны</w:t>
      </w:r>
      <w:r w:rsidR="00E324CD">
        <w:t>.</w:t>
      </w:r>
    </w:p>
    <w:p w:rsidR="00E324CD" w:rsidRPr="00E324CD" w:rsidRDefault="00E324CD" w:rsidP="00A435B2">
      <w:pPr>
        <w:spacing w:after="120" w:line="360" w:lineRule="auto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E324CD">
        <w:rPr>
          <w:szCs w:val="24"/>
        </w:rPr>
        <w:t xml:space="preserve"> Выдать зарегистрированным депутатам Думы </w:t>
      </w:r>
      <w:r w:rsidR="00B23927">
        <w:rPr>
          <w:szCs w:val="24"/>
        </w:rPr>
        <w:t>Кузнецовского</w:t>
      </w:r>
      <w:r w:rsidRPr="00E324CD">
        <w:rPr>
          <w:szCs w:val="24"/>
        </w:rPr>
        <w:t xml:space="preserve"> сельского поселения удостоверения об избрании</w:t>
      </w:r>
      <w:r w:rsidR="004523FA">
        <w:rPr>
          <w:szCs w:val="24"/>
        </w:rPr>
        <w:t>.</w:t>
      </w:r>
    </w:p>
    <w:p w:rsidR="00302191" w:rsidRDefault="00EF77FD" w:rsidP="00A435B2">
      <w:pPr>
        <w:pStyle w:val="af1"/>
        <w:spacing w:after="120"/>
      </w:pPr>
      <w:r>
        <w:lastRenderedPageBreak/>
        <w:t>3</w:t>
      </w:r>
      <w:r w:rsidR="00302191" w:rsidRPr="00C14227">
        <w:t xml:space="preserve">. </w:t>
      </w:r>
      <w:r w:rsidR="00E324CD">
        <w:t>Направить настоящее решение в Таборинскую районную территориальную избирательную комиссию.</w:t>
      </w:r>
    </w:p>
    <w:p w:rsidR="00E324CD" w:rsidRDefault="00E324CD" w:rsidP="006B00A7">
      <w:pPr>
        <w:pStyle w:val="af1"/>
        <w:spacing w:after="120" w:line="240" w:lineRule="auto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E363AE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p w:rsidR="00302191" w:rsidRPr="006B00A7" w:rsidRDefault="00302191" w:rsidP="006B00A7">
      <w:pPr>
        <w:jc w:val="left"/>
        <w:rPr>
          <w:sz w:val="24"/>
          <w:szCs w:val="24"/>
        </w:rPr>
      </w:pPr>
    </w:p>
    <w:sectPr w:rsidR="00302191" w:rsidRPr="006B00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ADD" w:rsidRDefault="00D86ADD">
      <w:r>
        <w:separator/>
      </w:r>
    </w:p>
  </w:endnote>
  <w:endnote w:type="continuationSeparator" w:id="1">
    <w:p w:rsidR="00D86ADD" w:rsidRDefault="00D8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ADD" w:rsidRDefault="00D86ADD">
      <w:r>
        <w:separator/>
      </w:r>
    </w:p>
  </w:footnote>
  <w:footnote w:type="continuationSeparator" w:id="1">
    <w:p w:rsidR="00D86ADD" w:rsidRDefault="00D86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043F37">
    <w:pPr>
      <w:pStyle w:val="a3"/>
    </w:pPr>
    <w:fldSimple w:instr=" PAGE   \* MERGEFORMAT ">
      <w:r w:rsidR="00B2392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342C79"/>
    <w:multiLevelType w:val="hybridMultilevel"/>
    <w:tmpl w:val="90663DAC"/>
    <w:lvl w:ilvl="0" w:tplc="B1A8F3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43F37"/>
    <w:rsid w:val="000541FC"/>
    <w:rsid w:val="00055861"/>
    <w:rsid w:val="000575EC"/>
    <w:rsid w:val="00062CA5"/>
    <w:rsid w:val="00064103"/>
    <w:rsid w:val="0007349E"/>
    <w:rsid w:val="0007651C"/>
    <w:rsid w:val="00076F98"/>
    <w:rsid w:val="00084AF4"/>
    <w:rsid w:val="0008561D"/>
    <w:rsid w:val="000872AE"/>
    <w:rsid w:val="000914D8"/>
    <w:rsid w:val="000A26A3"/>
    <w:rsid w:val="000C1507"/>
    <w:rsid w:val="000D4653"/>
    <w:rsid w:val="000F12A6"/>
    <w:rsid w:val="001203BC"/>
    <w:rsid w:val="00137589"/>
    <w:rsid w:val="00142852"/>
    <w:rsid w:val="0014295A"/>
    <w:rsid w:val="001640BC"/>
    <w:rsid w:val="001676F5"/>
    <w:rsid w:val="00172DB0"/>
    <w:rsid w:val="0017334A"/>
    <w:rsid w:val="0019375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1157"/>
    <w:rsid w:val="00262C84"/>
    <w:rsid w:val="00271AF8"/>
    <w:rsid w:val="002750F4"/>
    <w:rsid w:val="00275B24"/>
    <w:rsid w:val="00277DFC"/>
    <w:rsid w:val="002930EF"/>
    <w:rsid w:val="002A0D23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0219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23FA"/>
    <w:rsid w:val="00453652"/>
    <w:rsid w:val="00453FD3"/>
    <w:rsid w:val="00460208"/>
    <w:rsid w:val="00462E91"/>
    <w:rsid w:val="00470C75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53D04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29DE"/>
    <w:rsid w:val="006453A7"/>
    <w:rsid w:val="00650DB9"/>
    <w:rsid w:val="00665073"/>
    <w:rsid w:val="0067056F"/>
    <w:rsid w:val="006A6DBD"/>
    <w:rsid w:val="006B00A7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07E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31E2A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B7F3C"/>
    <w:rsid w:val="008C32CA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91091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435B2"/>
    <w:rsid w:val="00A52563"/>
    <w:rsid w:val="00A60F00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3927"/>
    <w:rsid w:val="00B2732B"/>
    <w:rsid w:val="00B32592"/>
    <w:rsid w:val="00B34948"/>
    <w:rsid w:val="00B3547F"/>
    <w:rsid w:val="00B35C4A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42062"/>
    <w:rsid w:val="00D511DE"/>
    <w:rsid w:val="00D539E2"/>
    <w:rsid w:val="00D54393"/>
    <w:rsid w:val="00D82B86"/>
    <w:rsid w:val="00D86ADD"/>
    <w:rsid w:val="00D9092E"/>
    <w:rsid w:val="00D90E5F"/>
    <w:rsid w:val="00D92053"/>
    <w:rsid w:val="00DA14B9"/>
    <w:rsid w:val="00DB3C4E"/>
    <w:rsid w:val="00DB7DBB"/>
    <w:rsid w:val="00DC111A"/>
    <w:rsid w:val="00DC1BC1"/>
    <w:rsid w:val="00DC3FE8"/>
    <w:rsid w:val="00DC44F1"/>
    <w:rsid w:val="00DC7463"/>
    <w:rsid w:val="00DC78FE"/>
    <w:rsid w:val="00DD2F55"/>
    <w:rsid w:val="00DD4E61"/>
    <w:rsid w:val="00DE1E35"/>
    <w:rsid w:val="00E12258"/>
    <w:rsid w:val="00E12CDB"/>
    <w:rsid w:val="00E13177"/>
    <w:rsid w:val="00E13A5F"/>
    <w:rsid w:val="00E13BCB"/>
    <w:rsid w:val="00E20F05"/>
    <w:rsid w:val="00E254F2"/>
    <w:rsid w:val="00E324CD"/>
    <w:rsid w:val="00E363AE"/>
    <w:rsid w:val="00E5110E"/>
    <w:rsid w:val="00E54B87"/>
    <w:rsid w:val="00E6572E"/>
    <w:rsid w:val="00E72885"/>
    <w:rsid w:val="00E7313F"/>
    <w:rsid w:val="00E75E97"/>
    <w:rsid w:val="00E80781"/>
    <w:rsid w:val="00E85FCD"/>
    <w:rsid w:val="00E86539"/>
    <w:rsid w:val="00E92AF0"/>
    <w:rsid w:val="00E93657"/>
    <w:rsid w:val="00E968D2"/>
    <w:rsid w:val="00EB28EF"/>
    <w:rsid w:val="00ED7263"/>
    <w:rsid w:val="00EE3B6C"/>
    <w:rsid w:val="00EE43F1"/>
    <w:rsid w:val="00EE4931"/>
    <w:rsid w:val="00EE61A7"/>
    <w:rsid w:val="00EF2306"/>
    <w:rsid w:val="00EF74E3"/>
    <w:rsid w:val="00EF77FD"/>
    <w:rsid w:val="00F00B56"/>
    <w:rsid w:val="00F05E82"/>
    <w:rsid w:val="00F251CC"/>
    <w:rsid w:val="00F26F9C"/>
    <w:rsid w:val="00F305E1"/>
    <w:rsid w:val="00F30CD7"/>
    <w:rsid w:val="00F360A8"/>
    <w:rsid w:val="00F554C8"/>
    <w:rsid w:val="00F55DE7"/>
    <w:rsid w:val="00F5701D"/>
    <w:rsid w:val="00F60980"/>
    <w:rsid w:val="00F719AC"/>
    <w:rsid w:val="00F72723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5BFE-F6EF-4E71-B284-D75BE4AA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2016-09-26T08:50:00Z</cp:lastPrinted>
  <dcterms:created xsi:type="dcterms:W3CDTF">2017-09-15T09:56:00Z</dcterms:created>
  <dcterms:modified xsi:type="dcterms:W3CDTF">2017-09-15T09:56:00Z</dcterms:modified>
</cp:coreProperties>
</file>