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DE" w:rsidRDefault="00057AD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57ADE" w:rsidRPr="005F1EC3" w:rsidRDefault="00057AD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Pr="005F1EC3">
        <w:rPr>
          <w:b/>
          <w:i w:val="0"/>
          <w:sz w:val="28"/>
        </w:rPr>
        <w:t xml:space="preserve"> РАЙОННАЯ </w:t>
      </w:r>
    </w:p>
    <w:p w:rsidR="00057ADE" w:rsidRDefault="00057ADE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57ADE" w:rsidRDefault="00057ADE" w:rsidP="0001737C">
      <w:pPr>
        <w:widowControl w:val="0"/>
        <w:ind w:firstLine="720"/>
        <w:rPr>
          <w:b/>
          <w:sz w:val="24"/>
        </w:rPr>
      </w:pPr>
    </w:p>
    <w:p w:rsidR="00057ADE" w:rsidRDefault="00057ADE" w:rsidP="0001737C">
      <w:pPr>
        <w:widowControl w:val="0"/>
        <w:rPr>
          <w:b/>
        </w:rPr>
      </w:pPr>
      <w:r>
        <w:rPr>
          <w:b/>
        </w:rPr>
        <w:t>РЕШЕНИЕ</w:t>
      </w:r>
    </w:p>
    <w:p w:rsidR="00057ADE" w:rsidRDefault="00057ADE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57ADE" w:rsidRPr="00904DF0" w:rsidTr="006B602F">
        <w:tc>
          <w:tcPr>
            <w:tcW w:w="4068" w:type="dxa"/>
          </w:tcPr>
          <w:p w:rsidR="00057ADE" w:rsidRPr="00904DF0" w:rsidRDefault="00904DF0" w:rsidP="00904DF0">
            <w:pPr>
              <w:widowControl w:val="0"/>
              <w:jc w:val="left"/>
            </w:pPr>
            <w:r>
              <w:t>16</w:t>
            </w:r>
            <w:r w:rsidR="00057ADE" w:rsidRPr="00904DF0">
              <w:t xml:space="preserve"> марта 201</w:t>
            </w:r>
            <w:r>
              <w:t>7</w:t>
            </w:r>
            <w:r w:rsidR="00057ADE" w:rsidRPr="00904DF0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57ADE" w:rsidRPr="00904DF0" w:rsidRDefault="00057ADE" w:rsidP="006B602F">
            <w:pPr>
              <w:widowControl w:val="0"/>
            </w:pPr>
          </w:p>
        </w:tc>
        <w:tc>
          <w:tcPr>
            <w:tcW w:w="4063" w:type="dxa"/>
          </w:tcPr>
          <w:p w:rsidR="00057ADE" w:rsidRPr="00904DF0" w:rsidRDefault="00057ADE" w:rsidP="007E344D">
            <w:pPr>
              <w:widowControl w:val="0"/>
              <w:jc w:val="right"/>
            </w:pPr>
            <w:r w:rsidRPr="00904DF0">
              <w:t>№ 3/1</w:t>
            </w:r>
            <w:r w:rsidR="007E344D">
              <w:t>7</w:t>
            </w:r>
          </w:p>
        </w:tc>
      </w:tr>
    </w:tbl>
    <w:p w:rsidR="00057ADE" w:rsidRPr="00D23B42" w:rsidRDefault="00057ADE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57ADE" w:rsidRPr="00D23B42" w:rsidRDefault="00057ADE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057ADE" w:rsidRPr="00D23B42" w:rsidRDefault="00057ADE" w:rsidP="0001737C">
      <w:pPr>
        <w:widowControl w:val="0"/>
        <w:rPr>
          <w:sz w:val="24"/>
          <w:szCs w:val="24"/>
        </w:rPr>
      </w:pPr>
    </w:p>
    <w:p w:rsidR="00057ADE" w:rsidRPr="008120E4" w:rsidRDefault="00057ADE" w:rsidP="00904DF0">
      <w:pPr>
        <w:rPr>
          <w:b/>
        </w:rPr>
      </w:pPr>
      <w:r w:rsidRPr="008120E4">
        <w:rPr>
          <w:b/>
        </w:rPr>
        <w:t xml:space="preserve">Об утверждении  </w:t>
      </w:r>
      <w:r>
        <w:rPr>
          <w:b/>
        </w:rPr>
        <w:t>П</w:t>
      </w:r>
      <w:r w:rsidRPr="00561054">
        <w:rPr>
          <w:b/>
        </w:rPr>
        <w:t>орядк</w:t>
      </w:r>
      <w:r>
        <w:rPr>
          <w:b/>
        </w:rPr>
        <w:t>а</w:t>
      </w:r>
      <w:r w:rsidRPr="00561054">
        <w:rPr>
          <w:b/>
        </w:rPr>
        <w:t xml:space="preserve"> выплаты компенсации и дополнительной оплаты труда (вознаграждения) членам избирательных комиссий с правом решающего голоса</w:t>
      </w:r>
      <w:r>
        <w:rPr>
          <w:b/>
        </w:rPr>
        <w:t>,</w:t>
      </w:r>
      <w:r w:rsidRPr="00561054">
        <w:rPr>
          <w:b/>
        </w:rPr>
        <w:t xml:space="preserve"> а также выплат гражданам, привлекаемым к работе в комиссиях, в период подготовки и проведения </w:t>
      </w:r>
      <w:r>
        <w:rPr>
          <w:b/>
        </w:rPr>
        <w:t xml:space="preserve">выборов депутатов Дум </w:t>
      </w:r>
      <w:r w:rsidR="00904DF0">
        <w:rPr>
          <w:b/>
        </w:rPr>
        <w:t>Таборинского и Кузнецовского</w:t>
      </w:r>
      <w:r>
        <w:rPr>
          <w:b/>
        </w:rPr>
        <w:t xml:space="preserve"> сельск</w:t>
      </w:r>
      <w:r w:rsidR="00904DF0">
        <w:rPr>
          <w:b/>
        </w:rPr>
        <w:t>их</w:t>
      </w:r>
      <w:r>
        <w:rPr>
          <w:b/>
        </w:rPr>
        <w:t xml:space="preserve"> поселени</w:t>
      </w:r>
      <w:r w:rsidR="00904DF0">
        <w:rPr>
          <w:b/>
        </w:rPr>
        <w:t>й</w:t>
      </w:r>
      <w:r>
        <w:rPr>
          <w:b/>
        </w:rPr>
        <w:t xml:space="preserve"> в 201</w:t>
      </w:r>
      <w:r w:rsidR="00904DF0">
        <w:rPr>
          <w:b/>
        </w:rPr>
        <w:t>7</w:t>
      </w:r>
      <w:r>
        <w:rPr>
          <w:b/>
        </w:rPr>
        <w:t xml:space="preserve"> году</w:t>
      </w:r>
    </w:p>
    <w:p w:rsidR="00057ADE" w:rsidRPr="009B2C4F" w:rsidRDefault="00057ADE" w:rsidP="00B34948">
      <w:pPr>
        <w:rPr>
          <w:b/>
        </w:rPr>
      </w:pPr>
    </w:p>
    <w:p w:rsidR="00057ADE" w:rsidRDefault="00057ADE" w:rsidP="00DE45B5">
      <w:pPr>
        <w:spacing w:line="360" w:lineRule="auto"/>
        <w:ind w:firstLine="709"/>
        <w:jc w:val="both"/>
        <w:rPr>
          <w:b/>
        </w:rPr>
      </w:pPr>
      <w:r w:rsidRPr="00D93CAF">
        <w:rPr>
          <w:rFonts w:ascii="Times New Roman CYR" w:hAnsi="Times New Roman CYR"/>
        </w:rPr>
        <w:t xml:space="preserve">В соответствии </w:t>
      </w:r>
      <w:r>
        <w:rPr>
          <w:rFonts w:ascii="Times New Roman CYR" w:hAnsi="Times New Roman CYR" w:cs="Times New Roman CYR"/>
        </w:rPr>
        <w:t>с</w:t>
      </w:r>
      <w:r w:rsidR="00E20A22">
        <w:rPr>
          <w:rFonts w:ascii="Times New Roman CYR" w:hAnsi="Times New Roman CYR" w:cs="Times New Roman CYR"/>
        </w:rPr>
        <w:t xml:space="preserve"> пунктом 9</w:t>
      </w:r>
      <w:r>
        <w:rPr>
          <w:rFonts w:ascii="Times New Roman CYR" w:hAnsi="Times New Roman CYR" w:cs="Times New Roman CYR"/>
        </w:rPr>
        <w:t xml:space="preserve"> </w:t>
      </w:r>
      <w:r w:rsidRPr="001F022E">
        <w:rPr>
          <w:rFonts w:ascii="Times New Roman CYR" w:hAnsi="Times New Roman CYR" w:cs="Times New Roman CYR"/>
        </w:rPr>
        <w:t>ст. 26</w:t>
      </w:r>
      <w:r>
        <w:rPr>
          <w:rFonts w:ascii="Times New Roman CYR" w:hAnsi="Times New Roman CYR" w:cs="Times New Roman CYR"/>
        </w:rPr>
        <w:t xml:space="preserve"> </w:t>
      </w:r>
      <w:r w:rsidRPr="000E570E">
        <w:t>Федерального</w:t>
      </w:r>
      <w:r>
        <w:t xml:space="preserve"> </w:t>
      </w:r>
      <w:r w:rsidRPr="000E570E">
        <w:t>закона</w:t>
      </w:r>
      <w:r>
        <w:t xml:space="preserve"> </w:t>
      </w:r>
      <w:r w:rsidRPr="000E570E">
        <w:t>«Об</w:t>
      </w:r>
      <w:r>
        <w:t xml:space="preserve"> </w:t>
      </w:r>
      <w:r w:rsidRPr="000E570E">
        <w:t>основных</w:t>
      </w:r>
      <w:r>
        <w:t xml:space="preserve"> </w:t>
      </w:r>
      <w:r w:rsidRPr="000E570E">
        <w:t>гарантиях</w:t>
      </w:r>
      <w:r>
        <w:t xml:space="preserve"> </w:t>
      </w:r>
      <w:r w:rsidRPr="000E570E">
        <w:t>избирательных</w:t>
      </w:r>
      <w:r>
        <w:t xml:space="preserve"> </w:t>
      </w:r>
      <w:r w:rsidRPr="000E570E">
        <w:t>прав</w:t>
      </w:r>
      <w:r>
        <w:t xml:space="preserve"> </w:t>
      </w:r>
      <w:r w:rsidRPr="000E570E">
        <w:t>и</w:t>
      </w:r>
      <w:r>
        <w:t xml:space="preserve"> </w:t>
      </w:r>
      <w:r w:rsidRPr="000E570E">
        <w:t>права</w:t>
      </w:r>
      <w:r>
        <w:t xml:space="preserve"> </w:t>
      </w:r>
      <w:r w:rsidRPr="000E570E">
        <w:t>на</w:t>
      </w:r>
      <w:r>
        <w:t xml:space="preserve"> </w:t>
      </w:r>
      <w:r w:rsidRPr="000E570E">
        <w:t>участие</w:t>
      </w:r>
      <w:r>
        <w:t xml:space="preserve"> </w:t>
      </w:r>
      <w:r w:rsidRPr="000E570E">
        <w:t>в</w:t>
      </w:r>
      <w:r>
        <w:t xml:space="preserve"> </w:t>
      </w:r>
      <w:r w:rsidRPr="000E570E">
        <w:t>референдуме</w:t>
      </w:r>
      <w:r>
        <w:t xml:space="preserve"> </w:t>
      </w:r>
      <w:r w:rsidRPr="000E570E">
        <w:t>граждан</w:t>
      </w:r>
      <w:r>
        <w:t xml:space="preserve"> </w:t>
      </w:r>
      <w:r w:rsidRPr="000E570E">
        <w:t>Российской</w:t>
      </w:r>
      <w:r>
        <w:t xml:space="preserve"> </w:t>
      </w:r>
      <w:r w:rsidRPr="000E570E">
        <w:t>Федерации»,</w:t>
      </w:r>
      <w:r>
        <w:t xml:space="preserve"> </w:t>
      </w:r>
      <w:r w:rsidRPr="004674B2">
        <w:t>стать</w:t>
      </w:r>
      <w:r>
        <w:t xml:space="preserve">и </w:t>
      </w:r>
      <w:r w:rsidR="00FB3B90">
        <w:t>26</w:t>
      </w:r>
      <w:r>
        <w:t xml:space="preserve"> </w:t>
      </w:r>
      <w:r w:rsidRPr="000E570E">
        <w:t>Избирательного</w:t>
      </w:r>
      <w:r>
        <w:t xml:space="preserve"> </w:t>
      </w:r>
      <w:r w:rsidRPr="000E570E">
        <w:t>кодекса</w:t>
      </w:r>
      <w:r>
        <w:t xml:space="preserve"> </w:t>
      </w:r>
      <w:r w:rsidRPr="000E570E">
        <w:t>Свердловской</w:t>
      </w:r>
      <w:r>
        <w:t xml:space="preserve">  </w:t>
      </w:r>
      <w:r w:rsidRPr="000E570E">
        <w:t>области</w:t>
      </w:r>
      <w:r>
        <w:t xml:space="preserve">, руководствуясь Постановлением Избирательной комиссии Свердловской области от </w:t>
      </w:r>
      <w:r w:rsidR="00904DF0">
        <w:t>23.06.2016</w:t>
      </w:r>
      <w:r>
        <w:t xml:space="preserve"> г. № </w:t>
      </w:r>
      <w:r w:rsidR="00904DF0">
        <w:t>13/128</w:t>
      </w:r>
      <w:r>
        <w:t xml:space="preserve"> «</w:t>
      </w:r>
      <w:r w:rsidR="00904DF0" w:rsidRPr="00904DF0">
        <w:t>Об утверждении Примерного порядка выплаты компенсации и дополнительной оплаты труда (вознаграждения) членам избирательных комиссий (комиссий референдума) с правом решающего голоса, работникам аппаратов избирательных комиссий, а также выплат гражданам, привлекаемым к работе в комиссиях, в период подготовки и проведения местных выборов (референдумов) в 2017 году</w:t>
      </w:r>
      <w:r>
        <w:t xml:space="preserve">», Таборинская  районная  территориальная избирательная комиссия   </w:t>
      </w:r>
      <w:r w:rsidRPr="00DE45B5">
        <w:rPr>
          <w:b/>
          <w:spacing w:val="20"/>
        </w:rPr>
        <w:t>решила</w:t>
      </w:r>
      <w:r>
        <w:rPr>
          <w:b/>
        </w:rPr>
        <w:t>:</w:t>
      </w:r>
    </w:p>
    <w:p w:rsidR="00057ADE" w:rsidRPr="001B758C" w:rsidRDefault="00057ADE" w:rsidP="00E81E40">
      <w:pPr>
        <w:pStyle w:val="ac"/>
        <w:spacing w:line="360" w:lineRule="auto"/>
        <w:ind w:firstLine="708"/>
        <w:jc w:val="both"/>
      </w:pPr>
      <w:r>
        <w:t xml:space="preserve">1. Утвердить </w:t>
      </w:r>
      <w:r w:rsidRPr="001B758C">
        <w:t>Поряд</w:t>
      </w:r>
      <w:r>
        <w:t>о</w:t>
      </w:r>
      <w:r w:rsidRPr="001B758C">
        <w:t xml:space="preserve">к </w:t>
      </w:r>
      <w:r w:rsidRPr="00654BD4">
        <w:t xml:space="preserve">выплаты компенсации и дополнительной оплаты труда (вознаграждения) членам избирательных комиссий  с правом решающего голоса, а также выплат гражданам, привлекаемым к работе в комиссиях, в период подготовки и проведения выборов депутатов Дум </w:t>
      </w:r>
      <w:r w:rsidR="00904DF0">
        <w:t>Таборинского и Кузнецовского сельских поселений</w:t>
      </w:r>
      <w:r w:rsidRPr="00654BD4">
        <w:t xml:space="preserve"> в 201</w:t>
      </w:r>
      <w:r w:rsidR="00904DF0">
        <w:t>7</w:t>
      </w:r>
      <w:r w:rsidRPr="00654BD4">
        <w:t xml:space="preserve"> году</w:t>
      </w:r>
      <w:r>
        <w:t xml:space="preserve"> (прилагается).</w:t>
      </w:r>
    </w:p>
    <w:p w:rsidR="00057ADE" w:rsidRDefault="00057ADE" w:rsidP="00E81E40">
      <w:pPr>
        <w:pStyle w:val="ac"/>
        <w:spacing w:line="360" w:lineRule="auto"/>
        <w:ind w:firstLine="708"/>
        <w:jc w:val="both"/>
      </w:pPr>
      <w:r>
        <w:lastRenderedPageBreak/>
        <w:t xml:space="preserve">2. Разместить настоящее решение на сайте Таборинской районной </w:t>
      </w:r>
      <w:r w:rsidRPr="0080209C">
        <w:t>территориальной избирательной комиссии</w:t>
      </w:r>
      <w:r>
        <w:t>.</w:t>
      </w:r>
    </w:p>
    <w:p w:rsidR="00057ADE" w:rsidRDefault="00057ADE" w:rsidP="00E81E40">
      <w:pPr>
        <w:pStyle w:val="ac"/>
        <w:spacing w:line="360" w:lineRule="auto"/>
        <w:ind w:firstLine="708"/>
        <w:jc w:val="both"/>
      </w:pPr>
      <w:r>
        <w:t xml:space="preserve">3. </w:t>
      </w:r>
      <w:r w:rsidRPr="00E81E40">
        <w:t xml:space="preserve">Настоящее решение направить органы местного самоуправления </w:t>
      </w:r>
      <w:r>
        <w:t>Таборинского муниципального района, сельских поселений.</w:t>
      </w:r>
    </w:p>
    <w:p w:rsidR="00057ADE" w:rsidRDefault="00057ADE" w:rsidP="00E81E40">
      <w:pPr>
        <w:widowControl w:val="0"/>
        <w:spacing w:line="360" w:lineRule="auto"/>
        <w:ind w:firstLine="709"/>
        <w:jc w:val="both"/>
      </w:pPr>
      <w:r>
        <w:t>4</w:t>
      </w:r>
      <w:r w:rsidRPr="003C09F8">
        <w:t xml:space="preserve">. Контроль за исполнением настоящего решения возложить на </w:t>
      </w:r>
      <w:r>
        <w:t xml:space="preserve">председателя </w:t>
      </w:r>
      <w:r w:rsidRPr="003C09F8">
        <w:t xml:space="preserve"> Комиссии </w:t>
      </w:r>
      <w:r>
        <w:t>Л.М.Закревскую</w:t>
      </w:r>
      <w:r w:rsidRPr="003C09F8">
        <w:t>.</w:t>
      </w:r>
    </w:p>
    <w:p w:rsidR="00057ADE" w:rsidRDefault="00057ADE" w:rsidP="00E81E40">
      <w:pPr>
        <w:widowControl w:val="0"/>
        <w:spacing w:line="360" w:lineRule="auto"/>
        <w:ind w:firstLine="709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057ADE" w:rsidRPr="00DB3C4E" w:rsidTr="00197F6F">
        <w:tc>
          <w:tcPr>
            <w:tcW w:w="4644" w:type="dxa"/>
          </w:tcPr>
          <w:p w:rsidR="00057ADE" w:rsidRPr="00DB3C4E" w:rsidRDefault="00057ADE" w:rsidP="004C5C8C">
            <w:r w:rsidRPr="00DB3C4E">
              <w:t>Председатель</w:t>
            </w:r>
          </w:p>
          <w:p w:rsidR="00057ADE" w:rsidRPr="00DB3C4E" w:rsidRDefault="00057ADE" w:rsidP="00197F6F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057ADE" w:rsidRPr="00DB3C4E" w:rsidRDefault="00057ADE" w:rsidP="00317C09">
            <w:pPr>
              <w:spacing w:after="120"/>
            </w:pPr>
          </w:p>
        </w:tc>
        <w:tc>
          <w:tcPr>
            <w:tcW w:w="2623" w:type="dxa"/>
            <w:vAlign w:val="bottom"/>
          </w:tcPr>
          <w:p w:rsidR="00057ADE" w:rsidRPr="00DB3C4E" w:rsidRDefault="00057ADE" w:rsidP="00197F6F">
            <w:pPr>
              <w:spacing w:after="120"/>
            </w:pPr>
            <w:r w:rsidRPr="00DB3C4E">
              <w:t>Л.М.Закревская</w:t>
            </w:r>
          </w:p>
        </w:tc>
      </w:tr>
      <w:tr w:rsidR="00057ADE" w:rsidRPr="00DB3C4E" w:rsidTr="00197F6F">
        <w:tc>
          <w:tcPr>
            <w:tcW w:w="4644" w:type="dxa"/>
          </w:tcPr>
          <w:p w:rsidR="00057ADE" w:rsidRPr="00DB3C4E" w:rsidRDefault="00057ADE" w:rsidP="004C5C8C">
            <w:r w:rsidRPr="00DB3C4E">
              <w:t>Секретарь</w:t>
            </w:r>
          </w:p>
          <w:p w:rsidR="00057ADE" w:rsidRPr="00DB3C4E" w:rsidRDefault="00057ADE" w:rsidP="00197F6F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057ADE" w:rsidRPr="00DB3C4E" w:rsidRDefault="00057ADE" w:rsidP="00317C09">
            <w:pPr>
              <w:spacing w:after="120"/>
            </w:pPr>
          </w:p>
        </w:tc>
        <w:tc>
          <w:tcPr>
            <w:tcW w:w="2623" w:type="dxa"/>
            <w:vAlign w:val="bottom"/>
          </w:tcPr>
          <w:p w:rsidR="00057ADE" w:rsidRPr="00DB3C4E" w:rsidRDefault="00057ADE" w:rsidP="00197F6F">
            <w:pPr>
              <w:spacing w:after="120"/>
            </w:pPr>
            <w:r w:rsidRPr="00DB3C4E">
              <w:t>В.А.Владимирова</w:t>
            </w:r>
          </w:p>
        </w:tc>
      </w:tr>
    </w:tbl>
    <w:p w:rsidR="009B6D0F" w:rsidRDefault="00057ADE" w:rsidP="009B6D0F">
      <w:pPr>
        <w:tabs>
          <w:tab w:val="left" w:pos="3945"/>
        </w:tabs>
        <w:spacing w:after="120"/>
        <w:jc w:val="both"/>
        <w:sectPr w:rsidR="009B6D0F" w:rsidSect="009B6D0F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1135" w:right="850" w:bottom="539" w:left="1701" w:header="708" w:footer="708" w:gutter="0"/>
          <w:cols w:space="708"/>
          <w:titlePg/>
          <w:docGrid w:linePitch="360"/>
        </w:sectPr>
      </w:pPr>
      <w:r>
        <w:tab/>
      </w:r>
    </w:p>
    <w:p w:rsidR="00057ADE" w:rsidRPr="004726DD" w:rsidRDefault="00057ADE" w:rsidP="009B6D0F">
      <w:pPr>
        <w:tabs>
          <w:tab w:val="left" w:pos="3945"/>
        </w:tabs>
        <w:spacing w:after="120"/>
        <w:ind w:left="3969"/>
      </w:pPr>
      <w:r w:rsidRPr="004726DD">
        <w:lastRenderedPageBreak/>
        <w:t>Утвержден</w:t>
      </w:r>
    </w:p>
    <w:p w:rsidR="00057ADE" w:rsidRPr="004726DD" w:rsidRDefault="00057ADE" w:rsidP="009B6D0F">
      <w:pPr>
        <w:ind w:left="3969"/>
      </w:pPr>
      <w:r>
        <w:t xml:space="preserve">Решением Таборинской районной </w:t>
      </w:r>
      <w:bookmarkStart w:id="0" w:name="_GoBack"/>
      <w:bookmarkEnd w:id="0"/>
      <w:r>
        <w:t xml:space="preserve">территориальной избирательной комиссии от </w:t>
      </w:r>
      <w:r w:rsidR="00904DF0">
        <w:t>16</w:t>
      </w:r>
      <w:r>
        <w:t xml:space="preserve"> марта 201</w:t>
      </w:r>
      <w:r w:rsidR="00904DF0">
        <w:t>7</w:t>
      </w:r>
      <w:r>
        <w:t xml:space="preserve"> г. № </w:t>
      </w:r>
      <w:r w:rsidR="00904DF0">
        <w:t>3/1</w:t>
      </w:r>
      <w:r w:rsidR="007E344D">
        <w:t>7</w:t>
      </w:r>
    </w:p>
    <w:p w:rsidR="00057ADE" w:rsidRDefault="00057ADE" w:rsidP="00654BD4">
      <w:pPr>
        <w:ind w:firstLine="567"/>
      </w:pPr>
    </w:p>
    <w:p w:rsidR="00057ADE" w:rsidRDefault="00057ADE" w:rsidP="00C512A4">
      <w:pPr>
        <w:rPr>
          <w:b/>
        </w:rPr>
      </w:pPr>
      <w:r>
        <w:rPr>
          <w:b/>
        </w:rPr>
        <w:t>П</w:t>
      </w:r>
      <w:r w:rsidRPr="00561054">
        <w:rPr>
          <w:b/>
        </w:rPr>
        <w:t>оряд</w:t>
      </w:r>
      <w:r>
        <w:rPr>
          <w:b/>
        </w:rPr>
        <w:t>о</w:t>
      </w:r>
      <w:r w:rsidRPr="00561054">
        <w:rPr>
          <w:b/>
        </w:rPr>
        <w:t>к выплаты компенсации и дополнительной оплаты труда (вознаграждения) членам избирательных комиссий с правом решающего голоса</w:t>
      </w:r>
      <w:r>
        <w:rPr>
          <w:b/>
        </w:rPr>
        <w:t>,</w:t>
      </w:r>
      <w:r w:rsidRPr="00561054">
        <w:rPr>
          <w:b/>
        </w:rPr>
        <w:t xml:space="preserve"> а также выплат гражданам, привлекаемым к работе в комиссиях, в период подготовки и проведения </w:t>
      </w:r>
      <w:r>
        <w:rPr>
          <w:b/>
        </w:rPr>
        <w:t xml:space="preserve">выборов депутатов Дум </w:t>
      </w:r>
      <w:r w:rsidR="00904DF0">
        <w:rPr>
          <w:b/>
        </w:rPr>
        <w:t>Таборинского и Кузнецовского сельских поселений</w:t>
      </w:r>
      <w:r>
        <w:rPr>
          <w:b/>
        </w:rPr>
        <w:t xml:space="preserve"> в 201</w:t>
      </w:r>
      <w:r w:rsidR="00904DF0">
        <w:rPr>
          <w:b/>
        </w:rPr>
        <w:t>7</w:t>
      </w:r>
      <w:r>
        <w:rPr>
          <w:b/>
        </w:rPr>
        <w:t xml:space="preserve"> году</w:t>
      </w:r>
    </w:p>
    <w:p w:rsidR="009B6D0F" w:rsidRDefault="009B6D0F" w:rsidP="00904DF0">
      <w:pPr>
        <w:widowControl w:val="0"/>
        <w:ind w:firstLine="567"/>
        <w:jc w:val="both"/>
      </w:pPr>
    </w:p>
    <w:p w:rsidR="00904DF0" w:rsidRDefault="00904DF0" w:rsidP="00904DF0">
      <w:pPr>
        <w:widowControl w:val="0"/>
        <w:ind w:firstLine="567"/>
        <w:jc w:val="both"/>
      </w:pPr>
      <w:r>
        <w:t xml:space="preserve">Настоящий порядок разработан в </w:t>
      </w:r>
      <w:r w:rsidRPr="004E563E">
        <w:t xml:space="preserve">соответствии </w:t>
      </w:r>
      <w:r>
        <w:t>с</w:t>
      </w:r>
      <w:r w:rsidRPr="004E563E">
        <w:t xml:space="preserve"> Федеральным законом «Об основных гарантиях избирательных прав и права на участие в референдуме граждан </w:t>
      </w:r>
      <w:r w:rsidRPr="00B631E9">
        <w:t xml:space="preserve">Российской Федерации», Избирательным кодексом Свердловской области и устанавливает </w:t>
      </w:r>
      <w:r>
        <w:t xml:space="preserve">размер и </w:t>
      </w:r>
      <w:r w:rsidRPr="00B631E9">
        <w:t>порядок выплаты компенсации</w:t>
      </w:r>
      <w:r>
        <w:t>,</w:t>
      </w:r>
      <w:r w:rsidRPr="00B631E9">
        <w:t xml:space="preserve"> дополнительной оплаты труда (вознаграждения)</w:t>
      </w:r>
      <w:r>
        <w:t>, оплаты расходов на питание</w:t>
      </w:r>
      <w:r w:rsidRPr="00B631E9">
        <w:t xml:space="preserve"> членам</w:t>
      </w:r>
      <w:r>
        <w:t xml:space="preserve"> избирательных </w:t>
      </w:r>
      <w:r w:rsidRPr="002506B7">
        <w:t xml:space="preserve">комиссий с правом решающего голоса (далее - члены </w:t>
      </w:r>
      <w:r>
        <w:t>избирательных комиссий), в том числе членам:</w:t>
      </w:r>
    </w:p>
    <w:p w:rsidR="00904DF0" w:rsidRDefault="00904DF0" w:rsidP="00904DF0">
      <w:pPr>
        <w:adjustRightInd w:val="0"/>
        <w:ind w:firstLine="540"/>
        <w:jc w:val="both"/>
      </w:pPr>
      <w:r w:rsidRPr="00CD3BB5">
        <w:t>территориальн</w:t>
      </w:r>
      <w:r w:rsidR="003F4A43">
        <w:t>ой</w:t>
      </w:r>
      <w:r w:rsidRPr="00CD3BB5">
        <w:t xml:space="preserve"> избирательн</w:t>
      </w:r>
      <w:r w:rsidR="003F4A43">
        <w:t>ой</w:t>
      </w:r>
      <w:r w:rsidRPr="00CD3BB5">
        <w:t xml:space="preserve"> комисси</w:t>
      </w:r>
      <w:r w:rsidR="003F4A43">
        <w:t>и</w:t>
      </w:r>
      <w:r w:rsidRPr="00CD3BB5">
        <w:t>, исполняющ</w:t>
      </w:r>
      <w:r w:rsidR="003F4A43">
        <w:t>ей</w:t>
      </w:r>
      <w:r>
        <w:t xml:space="preserve"> </w:t>
      </w:r>
      <w:r w:rsidRPr="00CD3BB5">
        <w:t xml:space="preserve">полномочия избирательной комиссии </w:t>
      </w:r>
      <w:r w:rsidR="003F4A43">
        <w:t>Таборинского сельского поселения и Кузнецовского сельского поселения</w:t>
      </w:r>
      <w:r w:rsidRPr="00CD3BB5">
        <w:t xml:space="preserve"> (далее - территориальн</w:t>
      </w:r>
      <w:r w:rsidR="003F4A43">
        <w:t>ая</w:t>
      </w:r>
      <w:r w:rsidRPr="00CD3BB5">
        <w:t xml:space="preserve"> избирательн</w:t>
      </w:r>
      <w:r w:rsidR="003F4A43">
        <w:t>ая</w:t>
      </w:r>
      <w:r w:rsidRPr="00CD3BB5">
        <w:t xml:space="preserve"> комисси</w:t>
      </w:r>
      <w:r w:rsidR="003F4A43">
        <w:t>я</w:t>
      </w:r>
      <w:r w:rsidRPr="00CD3BB5">
        <w:t xml:space="preserve">), </w:t>
      </w:r>
    </w:p>
    <w:p w:rsidR="00904DF0" w:rsidRPr="001260B3" w:rsidRDefault="00904DF0" w:rsidP="00904DF0">
      <w:pPr>
        <w:adjustRightInd w:val="0"/>
        <w:ind w:firstLine="567"/>
        <w:jc w:val="both"/>
      </w:pPr>
      <w:r w:rsidRPr="001260B3">
        <w:t xml:space="preserve">окружных избирательных комиссий по выборам депутатов </w:t>
      </w:r>
      <w:r w:rsidR="003F4A43">
        <w:t xml:space="preserve">Дум Таборинского и Кузнецовского сельских поселений </w:t>
      </w:r>
      <w:r w:rsidRPr="001260B3">
        <w:t xml:space="preserve">(далее - окружные избирательные комиссии), </w:t>
      </w:r>
    </w:p>
    <w:p w:rsidR="00904DF0" w:rsidRPr="001260B3" w:rsidRDefault="00904DF0" w:rsidP="00904DF0">
      <w:pPr>
        <w:widowControl w:val="0"/>
        <w:ind w:firstLine="567"/>
        <w:jc w:val="both"/>
      </w:pPr>
      <w:r w:rsidRPr="001260B3">
        <w:t>участковых избирательных комиссий,</w:t>
      </w:r>
    </w:p>
    <w:p w:rsidR="00904DF0" w:rsidRPr="001260B3" w:rsidRDefault="00904DF0" w:rsidP="00904DF0">
      <w:pPr>
        <w:widowControl w:val="0"/>
        <w:ind w:firstLine="567"/>
        <w:jc w:val="both"/>
      </w:pPr>
      <w:r w:rsidRPr="001260B3">
        <w:t xml:space="preserve">а также </w:t>
      </w:r>
      <w:r>
        <w:t xml:space="preserve">размер и </w:t>
      </w:r>
      <w:r w:rsidRPr="00B631E9">
        <w:t>порядок выплаты</w:t>
      </w:r>
      <w:r w:rsidRPr="001260B3">
        <w:t xml:space="preserve"> </w:t>
      </w:r>
      <w:r w:rsidRPr="00B631E9">
        <w:t>дополнительной оплаты труда (вознаграждения)</w:t>
      </w:r>
      <w:r>
        <w:t xml:space="preserve"> и </w:t>
      </w:r>
      <w:r w:rsidRPr="001260B3">
        <w:t xml:space="preserve">выплат гражданам, привлекаемым к работе в </w:t>
      </w:r>
      <w:r>
        <w:t>избирательных</w:t>
      </w:r>
      <w:r w:rsidRPr="001260B3">
        <w:t xml:space="preserve"> </w:t>
      </w:r>
      <w:r w:rsidRPr="002506B7">
        <w:t>комиссиях, вознаграждения специалистам контрольно-ревизионных служб в период</w:t>
      </w:r>
      <w:r w:rsidRPr="001260B3">
        <w:t xml:space="preserve"> подготовки и проведения выборов депутатов </w:t>
      </w:r>
      <w:r w:rsidR="00ED6655">
        <w:t>Дум Таборинского и Кузнецовского сельских поселений</w:t>
      </w:r>
      <w:r w:rsidRPr="001260B3">
        <w:t xml:space="preserve">, (далее </w:t>
      </w:r>
      <w:r w:rsidR="00ED6655">
        <w:t>–</w:t>
      </w:r>
      <w:r w:rsidRPr="001260B3">
        <w:t xml:space="preserve"> выборы</w:t>
      </w:r>
      <w:r w:rsidR="00ED6655">
        <w:t>)</w:t>
      </w:r>
      <w:r w:rsidRPr="001260B3">
        <w:t xml:space="preserve"> </w:t>
      </w:r>
    </w:p>
    <w:p w:rsidR="00904DF0" w:rsidRPr="001260B3" w:rsidRDefault="00904DF0" w:rsidP="00904DF0">
      <w:pPr>
        <w:widowControl w:val="0"/>
        <w:ind w:firstLine="567"/>
        <w:jc w:val="both"/>
      </w:pPr>
      <w:r w:rsidRPr="001260B3">
        <w:t xml:space="preserve">Выплата компенсации, дополнительной оплаты труда, вознаграждения,  </w:t>
      </w:r>
      <w:r>
        <w:t>оплата расходов на питание,</w:t>
      </w:r>
      <w:r w:rsidRPr="00B631E9">
        <w:t xml:space="preserve"> </w:t>
      </w:r>
      <w:r w:rsidRPr="001260B3">
        <w:t>а также выплаты гражданам, привлекаемым к работе в комиссиях в период подготовки и проведения выборов</w:t>
      </w:r>
      <w:r w:rsidR="00ED6655">
        <w:t>,</w:t>
      </w:r>
      <w:r>
        <w:t xml:space="preserve"> вознаграждение специалистам контрольно-ревизионных служб</w:t>
      </w:r>
      <w:r w:rsidRPr="001260B3">
        <w:t xml:space="preserve"> производятся за счет средств местного бюджета, выделенных на подготовку и проведение выборов в пределах утвержденных бюджетных смет.</w:t>
      </w:r>
    </w:p>
    <w:p w:rsidR="00904DF0" w:rsidRPr="001260B3" w:rsidRDefault="00904DF0" w:rsidP="00904DF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04DF0" w:rsidRPr="00ED6655" w:rsidRDefault="00904DF0" w:rsidP="00904DF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6655">
        <w:rPr>
          <w:rFonts w:ascii="Times New Roman" w:hAnsi="Times New Roman" w:cs="Times New Roman"/>
          <w:b/>
          <w:sz w:val="28"/>
          <w:szCs w:val="28"/>
        </w:rPr>
        <w:t>1. Порядок выплаты компенсации</w:t>
      </w:r>
    </w:p>
    <w:p w:rsidR="00904DF0" w:rsidRPr="00ED6655" w:rsidRDefault="00904DF0" w:rsidP="00904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655">
        <w:rPr>
          <w:rFonts w:ascii="Times New Roman" w:hAnsi="Times New Roman" w:cs="Times New Roman"/>
          <w:sz w:val="28"/>
          <w:szCs w:val="28"/>
        </w:rPr>
        <w:t>1.1. Членам избирательных комиссий, освобожденным от основной работы на период подготовки и проведения выборов, выплачивается компенсация за период, в течение которого они были освобождены от основной работы (далее - компенсация), при этом за указанными лицами сохраняется основное место работы (должность).</w:t>
      </w:r>
    </w:p>
    <w:p w:rsidR="00904DF0" w:rsidRPr="001260B3" w:rsidRDefault="00904DF0" w:rsidP="00904DF0">
      <w:pPr>
        <w:ind w:firstLine="567"/>
        <w:jc w:val="both"/>
      </w:pPr>
      <w:r w:rsidRPr="001260B3">
        <w:lastRenderedPageBreak/>
        <w:t xml:space="preserve">1.2. Члены территориальной избирательной комиссии (но не более  двух человек), работающие в комиссии не на постоянной (штатной) основе,  на период подготовки и проведения выборов на основании решения </w:t>
      </w:r>
      <w:r>
        <w:t>указанной</w:t>
      </w:r>
      <w:r w:rsidRPr="001260B3">
        <w:t xml:space="preserve"> комиссии могут быть освобождены от основной работы на срок не более чем на 90 календарных дней.</w:t>
      </w:r>
    </w:p>
    <w:p w:rsidR="00904DF0" w:rsidRPr="001260B3" w:rsidRDefault="00904DF0" w:rsidP="00ED6655">
      <w:pPr>
        <w:pStyle w:val="ac"/>
        <w:spacing w:after="0"/>
        <w:ind w:firstLine="567"/>
        <w:jc w:val="both"/>
      </w:pPr>
      <w:r w:rsidRPr="001260B3">
        <w:t>Члены окружной избирательной комиссии (но не более  двух человек) на период подготовки и проведения выборов на основании решения</w:t>
      </w:r>
      <w:r>
        <w:t xml:space="preserve"> указанной</w:t>
      </w:r>
      <w:r w:rsidRPr="001260B3">
        <w:t xml:space="preserve"> комиссии могут быть освобождены от основной работы на срок не более чем на </w:t>
      </w:r>
      <w:r>
        <w:t>8</w:t>
      </w:r>
      <w:r w:rsidRPr="001260B3">
        <w:t>0 календарных дней.</w:t>
      </w:r>
    </w:p>
    <w:p w:rsidR="00904DF0" w:rsidRPr="001260B3" w:rsidRDefault="00904DF0" w:rsidP="00ED6655">
      <w:pPr>
        <w:ind w:firstLine="567"/>
        <w:jc w:val="both"/>
      </w:pPr>
      <w:r w:rsidRPr="001260B3">
        <w:t>При возложении полномочий окружной избирательной комиссии на территориальную избирательную комиссию на период подготовки и проведения выборов на основании решения</w:t>
      </w:r>
      <w:r>
        <w:t xml:space="preserve"> </w:t>
      </w:r>
      <w:r w:rsidR="00ED6655">
        <w:t xml:space="preserve">территориальной избирательной </w:t>
      </w:r>
      <w:r w:rsidRPr="001260B3">
        <w:t xml:space="preserve">комиссии дополнительно могут быть освобождены от основной работы на срок не более чем на </w:t>
      </w:r>
      <w:r>
        <w:t>8</w:t>
      </w:r>
      <w:r w:rsidRPr="001260B3">
        <w:t xml:space="preserve">0 календарных дней не более двух членов избирательной </w:t>
      </w:r>
      <w:r w:rsidRPr="00870315">
        <w:t xml:space="preserve">комиссии </w:t>
      </w:r>
      <w:r w:rsidRPr="001260B3">
        <w:t>с полномочиями окружной избирательной комиссии.</w:t>
      </w:r>
    </w:p>
    <w:p w:rsidR="00904DF0" w:rsidRPr="001260B3" w:rsidRDefault="00904DF0" w:rsidP="00904DF0">
      <w:pPr>
        <w:ind w:firstLine="567"/>
        <w:jc w:val="both"/>
      </w:pPr>
      <w:r w:rsidRPr="001260B3">
        <w:t>Члены участковой избирательной комиссии (но не более  двух человек) на период подготовки и проведения выборов</w:t>
      </w:r>
      <w:r w:rsidR="00ED6655">
        <w:t xml:space="preserve"> </w:t>
      </w:r>
      <w:r w:rsidRPr="001260B3">
        <w:t>на основании решения</w:t>
      </w:r>
      <w:r>
        <w:t xml:space="preserve"> указанной</w:t>
      </w:r>
      <w:r w:rsidRPr="001260B3">
        <w:t xml:space="preserve"> комиссии могут быть освобождены от основной работы на срок не более чем на 30 календарных дней.</w:t>
      </w:r>
    </w:p>
    <w:p w:rsidR="00904DF0" w:rsidRDefault="00904DF0" w:rsidP="00904DF0">
      <w:pPr>
        <w:ind w:firstLine="567"/>
        <w:jc w:val="both"/>
      </w:pPr>
      <w:r w:rsidRPr="001260B3">
        <w:t xml:space="preserve">1.3. </w:t>
      </w:r>
      <w:r>
        <w:t>Руководителю организации, в которой работает ч</w:t>
      </w:r>
      <w:r w:rsidRPr="001260B3">
        <w:t>лен избирательной комиссии, освобожденный от основной работы на период подготовки и проведения выборов,</w:t>
      </w:r>
      <w:r>
        <w:t xml:space="preserve"> направляется </w:t>
      </w:r>
      <w:r w:rsidRPr="001260B3">
        <w:t>представлени</w:t>
      </w:r>
      <w:r>
        <w:t>е</w:t>
      </w:r>
      <w:r w:rsidRPr="001260B3">
        <w:t xml:space="preserve"> соответствующей избирательной </w:t>
      </w:r>
      <w:r w:rsidRPr="004F5DB9">
        <w:t>комиссии,</w:t>
      </w:r>
      <w:r w:rsidRPr="00D8030D">
        <w:t xml:space="preserve"> </w:t>
      </w:r>
      <w:r w:rsidRPr="001260B3">
        <w:t>составленно</w:t>
      </w:r>
      <w:r>
        <w:t>е</w:t>
      </w:r>
      <w:r w:rsidRPr="001260B3">
        <w:t xml:space="preserve"> по форме согласно приложению № 1 к настоящему </w:t>
      </w:r>
      <w:r w:rsidR="00ED6655">
        <w:t>П</w:t>
      </w:r>
      <w:r w:rsidRPr="001260B3">
        <w:t>орядку</w:t>
      </w:r>
      <w:r>
        <w:t>.</w:t>
      </w:r>
    </w:p>
    <w:p w:rsidR="00904DF0" w:rsidRPr="001260B3" w:rsidRDefault="00904DF0" w:rsidP="00904DF0">
      <w:pPr>
        <w:ind w:firstLine="567"/>
        <w:jc w:val="both"/>
      </w:pPr>
      <w:r w:rsidRPr="001260B3">
        <w:t>Член избирательной комиссии, освобожденный от основной работы на период подготовки и проведения выборов</w:t>
      </w:r>
      <w:r>
        <w:t>,</w:t>
      </w:r>
      <w:r w:rsidRPr="001260B3">
        <w:t xml:space="preserve"> обязан представить в соответствующую</w:t>
      </w:r>
      <w:r>
        <w:t xml:space="preserve"> избирательную</w:t>
      </w:r>
      <w:r w:rsidRPr="001260B3">
        <w:t xml:space="preserve"> комиссию:</w:t>
      </w:r>
    </w:p>
    <w:p w:rsidR="00904DF0" w:rsidRPr="00ED6655" w:rsidRDefault="00904DF0" w:rsidP="00904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655">
        <w:rPr>
          <w:rFonts w:ascii="Times New Roman" w:hAnsi="Times New Roman" w:cs="Times New Roman"/>
          <w:sz w:val="28"/>
          <w:szCs w:val="28"/>
        </w:rPr>
        <w:t xml:space="preserve">заверенную копию приказа (распоряжения) с основного места работы об освобождении от работы по форме согласно приложению № 2 к настоящему </w:t>
      </w:r>
      <w:r w:rsidR="00ED6655">
        <w:rPr>
          <w:rFonts w:ascii="Times New Roman" w:hAnsi="Times New Roman" w:cs="Times New Roman"/>
          <w:sz w:val="28"/>
          <w:szCs w:val="28"/>
        </w:rPr>
        <w:t>П</w:t>
      </w:r>
      <w:r w:rsidRPr="00ED6655">
        <w:rPr>
          <w:rFonts w:ascii="Times New Roman" w:hAnsi="Times New Roman" w:cs="Times New Roman"/>
          <w:sz w:val="28"/>
          <w:szCs w:val="28"/>
        </w:rPr>
        <w:t>орядку;</w:t>
      </w:r>
    </w:p>
    <w:p w:rsidR="00904DF0" w:rsidRPr="00ED6655" w:rsidRDefault="00904DF0" w:rsidP="00904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655">
        <w:rPr>
          <w:rFonts w:ascii="Times New Roman" w:hAnsi="Times New Roman" w:cs="Times New Roman"/>
          <w:sz w:val="28"/>
          <w:szCs w:val="28"/>
        </w:rPr>
        <w:t xml:space="preserve">справку о размере его средней заработной платы, исчисленной за фактически отработанное время за 12 календарных месяцев, предшествующих освобождению от основной работы, по форме согласно приложению № 3 к настоящему </w:t>
      </w:r>
      <w:r w:rsidRPr="00ED6655">
        <w:rPr>
          <w:rFonts w:ascii="Times New Roman" w:hAnsi="Times New Roman"/>
          <w:sz w:val="28"/>
          <w:szCs w:val="28"/>
        </w:rPr>
        <w:t>Примерному п</w:t>
      </w:r>
      <w:r w:rsidRPr="00ED6655">
        <w:rPr>
          <w:rFonts w:ascii="Times New Roman" w:hAnsi="Times New Roman" w:cs="Times New Roman"/>
          <w:sz w:val="28"/>
          <w:szCs w:val="28"/>
        </w:rPr>
        <w:t>орядку.</w:t>
      </w:r>
    </w:p>
    <w:p w:rsidR="00ED6655" w:rsidRDefault="00904DF0" w:rsidP="00ED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55">
        <w:rPr>
          <w:rFonts w:ascii="Times New Roman" w:hAnsi="Times New Roman" w:cs="Times New Roman"/>
          <w:sz w:val="28"/>
          <w:szCs w:val="28"/>
        </w:rPr>
        <w:t xml:space="preserve">1.4. </w:t>
      </w:r>
      <w:r w:rsidR="00ED6655" w:rsidRPr="00730D13">
        <w:rPr>
          <w:rFonts w:ascii="Times New Roman" w:hAnsi="Times New Roman" w:cs="Times New Roman"/>
          <w:sz w:val="28"/>
          <w:szCs w:val="28"/>
        </w:rPr>
        <w:t>Максимальный размер компенсации членам избирательных комиссий, освобожденным от основной работы на период подготовки и проведения выборов</w:t>
      </w:r>
      <w:r w:rsidR="00ED6655">
        <w:rPr>
          <w:rFonts w:ascii="Times New Roman" w:hAnsi="Times New Roman" w:cs="Times New Roman"/>
          <w:sz w:val="28"/>
          <w:szCs w:val="28"/>
        </w:rPr>
        <w:t>,</w:t>
      </w:r>
      <w:r w:rsidR="00ED6655" w:rsidRPr="00730D13">
        <w:rPr>
          <w:rFonts w:ascii="Times New Roman" w:hAnsi="Times New Roman" w:cs="Times New Roman"/>
          <w:sz w:val="28"/>
          <w:szCs w:val="28"/>
        </w:rPr>
        <w:t xml:space="preserve"> устанавливается территориальной избирательной комиссии  за полный месяц работы в комиссии при пятидневной 40-часовой рабочей неделе на уровне среднемесячной номинальной начисленной заработной платы в муниципальном образовании за декабрь года, предшествующего году назначения выборов</w:t>
      </w:r>
      <w:r w:rsidR="00ED6655">
        <w:rPr>
          <w:rFonts w:ascii="Times New Roman" w:hAnsi="Times New Roman" w:cs="Times New Roman"/>
          <w:sz w:val="28"/>
          <w:szCs w:val="28"/>
        </w:rPr>
        <w:t xml:space="preserve"> и составляет:</w:t>
      </w:r>
    </w:p>
    <w:p w:rsidR="00ED6655" w:rsidRDefault="00ED6655" w:rsidP="00ED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Таборинскому сельскому поселению в размере       руб.;</w:t>
      </w:r>
    </w:p>
    <w:p w:rsidR="00904DF0" w:rsidRPr="00ED6655" w:rsidRDefault="00ED6655" w:rsidP="00ED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Кузнецовскому сельскому поселению в размере      руб.</w:t>
      </w:r>
    </w:p>
    <w:p w:rsidR="00904DF0" w:rsidRPr="001260B3" w:rsidRDefault="00904DF0" w:rsidP="00904DF0">
      <w:pPr>
        <w:ind w:firstLine="567"/>
        <w:jc w:val="both"/>
      </w:pPr>
      <w:r w:rsidRPr="001260B3">
        <w:t xml:space="preserve">1.5. Если размер среднемесячной заработной платы члена избирательной комиссии, освобожденного от основной работы на период подготовки и проведения выборов, выше максимального размера компенсации, ему за </w:t>
      </w:r>
      <w:r w:rsidRPr="001260B3">
        <w:lastRenderedPageBreak/>
        <w:t>полный отработанный месяц (работа в будние дни любые 8 рабочих часов в период с 6-00 до 22-00) выплачивается компенсация, установленная решением территориальной избирательной комиссии.</w:t>
      </w:r>
    </w:p>
    <w:p w:rsidR="00904DF0" w:rsidRPr="001260B3" w:rsidRDefault="00904DF0" w:rsidP="00904DF0">
      <w:pPr>
        <w:ind w:firstLine="567"/>
        <w:jc w:val="both"/>
        <w:rPr>
          <w:i/>
        </w:rPr>
      </w:pPr>
      <w:r w:rsidRPr="001260B3">
        <w:t>Если размер среднемесячной заработной платы члена избирательной комиссии, освобожденного от основной работы на период подготовки и проведения выборов, ниже максимально</w:t>
      </w:r>
      <w:r>
        <w:t xml:space="preserve"> установленной</w:t>
      </w:r>
      <w:r w:rsidRPr="001260B3">
        <w:t xml:space="preserve"> суммы компенсации, ему за полный отработанный месяц (работа в будние дни любые 8 рабочих часов в период с 6-00 до 22-00) выплачивается компенсация равная его среднемесячной заработной плате.</w:t>
      </w:r>
    </w:p>
    <w:p w:rsidR="00904DF0" w:rsidRPr="00B1393D" w:rsidRDefault="00904DF0" w:rsidP="00904DF0">
      <w:pPr>
        <w:ind w:firstLine="567"/>
        <w:jc w:val="both"/>
      </w:pPr>
      <w:r w:rsidRPr="00B1393D">
        <w:t xml:space="preserve">За неполный отработанный месяц члену избирательной комиссии, освобожденному от основной работы на период подготовки и проведения выборов,  размер компенсации за один день работы в будние дни (любые 8 рабочих часов в период с 6-00 до 22-00) определяется путем деления установленного размера компенсации либо среднемесячной заработной платы на количество рабочих дней в соответствующем календарном месяце </w:t>
      </w:r>
      <w:r w:rsidRPr="00C26931">
        <w:t>при сорокачасовой</w:t>
      </w:r>
      <w:r w:rsidRPr="00B1393D">
        <w:t xml:space="preserve"> рабочей неделе.</w:t>
      </w:r>
    </w:p>
    <w:p w:rsidR="00904DF0" w:rsidRDefault="00904DF0" w:rsidP="00904DF0">
      <w:pPr>
        <w:autoSpaceDE w:val="0"/>
        <w:autoSpaceDN w:val="0"/>
        <w:adjustRightInd w:val="0"/>
        <w:ind w:firstLine="567"/>
        <w:jc w:val="both"/>
      </w:pPr>
      <w:r>
        <w:t xml:space="preserve">1.6. </w:t>
      </w:r>
      <w:r w:rsidRPr="00BC5A3B">
        <w:t xml:space="preserve">Избирательные комиссии ведут учет сведений о фактически отработанном времени, за которое выплачивается компенсация, по форме </w:t>
      </w:r>
      <w:r w:rsidRPr="006A0731">
        <w:t xml:space="preserve">согласно приложению </w:t>
      </w:r>
      <w:r>
        <w:t>№</w:t>
      </w:r>
      <w:r w:rsidRPr="006A0731">
        <w:t xml:space="preserve"> 5 к настоящему </w:t>
      </w:r>
      <w:r w:rsidR="00EE5C70">
        <w:t>П</w:t>
      </w:r>
      <w:r w:rsidRPr="006A0731">
        <w:t xml:space="preserve">орядку. </w:t>
      </w:r>
    </w:p>
    <w:p w:rsidR="00904DF0" w:rsidRPr="001260B3" w:rsidRDefault="00904DF0" w:rsidP="00904DF0">
      <w:pPr>
        <w:widowControl w:val="0"/>
        <w:ind w:firstLine="567"/>
        <w:jc w:val="both"/>
      </w:pPr>
      <w:r w:rsidRPr="001260B3">
        <w:t>1.</w:t>
      </w:r>
      <w:r>
        <w:t>7</w:t>
      </w:r>
      <w:r w:rsidRPr="001260B3">
        <w:t>. Основанием для выплаты компенсации являются:</w:t>
      </w:r>
    </w:p>
    <w:p w:rsidR="00904DF0" w:rsidRPr="001260B3" w:rsidRDefault="00904DF0" w:rsidP="00904DF0">
      <w:pPr>
        <w:widowControl w:val="0"/>
        <w:ind w:firstLine="567"/>
        <w:jc w:val="both"/>
      </w:pPr>
      <w:r w:rsidRPr="001260B3">
        <w:t>решени</w:t>
      </w:r>
      <w:r>
        <w:t xml:space="preserve">е </w:t>
      </w:r>
      <w:r w:rsidRPr="001260B3">
        <w:t>избирательной комиссии о членах комиссии, работающих в период подготовки и проведения  выборов</w:t>
      </w:r>
      <w:r>
        <w:t xml:space="preserve"> </w:t>
      </w:r>
      <w:r w:rsidRPr="001260B3">
        <w:t>с освобождением от основной работы;</w:t>
      </w:r>
    </w:p>
    <w:p w:rsidR="00904DF0" w:rsidRPr="00EE5C70" w:rsidRDefault="00904DF0" w:rsidP="00904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70">
        <w:rPr>
          <w:rFonts w:ascii="Times New Roman" w:hAnsi="Times New Roman" w:cs="Times New Roman"/>
          <w:sz w:val="28"/>
          <w:szCs w:val="28"/>
        </w:rPr>
        <w:t>заверенная копия приказа (распоряжения) с основного места работы об освобождении от работы;</w:t>
      </w:r>
    </w:p>
    <w:p w:rsidR="00904DF0" w:rsidRPr="00EE5C70" w:rsidRDefault="00904DF0" w:rsidP="00904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70">
        <w:rPr>
          <w:rFonts w:ascii="Times New Roman" w:hAnsi="Times New Roman" w:cs="Times New Roman"/>
          <w:sz w:val="28"/>
          <w:szCs w:val="28"/>
        </w:rPr>
        <w:t>справка о размере средней заработной платы</w:t>
      </w:r>
      <w:r w:rsidRPr="00EE5C70">
        <w:rPr>
          <w:rFonts w:ascii="Times New Roman" w:hAnsi="Times New Roman"/>
          <w:sz w:val="28"/>
          <w:szCs w:val="28"/>
        </w:rPr>
        <w:t xml:space="preserve"> члена комиссии</w:t>
      </w:r>
      <w:r w:rsidRPr="00EE5C70">
        <w:rPr>
          <w:rFonts w:ascii="Times New Roman" w:hAnsi="Times New Roman" w:cs="Times New Roman"/>
          <w:sz w:val="28"/>
          <w:szCs w:val="28"/>
        </w:rPr>
        <w:t>, исчисленной за фактически отработанное время за 12 календарных месяцев, предшествующих освобождению от основной работы;</w:t>
      </w:r>
    </w:p>
    <w:p w:rsidR="00904DF0" w:rsidRPr="00EE5C70" w:rsidRDefault="00904DF0" w:rsidP="00904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70">
        <w:rPr>
          <w:rFonts w:ascii="Times New Roman" w:hAnsi="Times New Roman" w:cs="Times New Roman"/>
          <w:sz w:val="28"/>
          <w:szCs w:val="28"/>
        </w:rPr>
        <w:t xml:space="preserve">график работы членов избирательной комиссии с правом решающего голоса, работающих в комиссии не на постоянной (штатной) основе, по форме согласно приложениям № 4 к настоящему </w:t>
      </w:r>
      <w:r w:rsidR="00EE5C70">
        <w:rPr>
          <w:rFonts w:ascii="Times New Roman" w:hAnsi="Times New Roman" w:cs="Times New Roman"/>
          <w:sz w:val="28"/>
          <w:szCs w:val="28"/>
        </w:rPr>
        <w:t>П</w:t>
      </w:r>
      <w:r w:rsidRPr="00EE5C70">
        <w:rPr>
          <w:rFonts w:ascii="Times New Roman" w:hAnsi="Times New Roman" w:cs="Times New Roman"/>
          <w:sz w:val="28"/>
          <w:szCs w:val="28"/>
        </w:rPr>
        <w:t>орядку;</w:t>
      </w:r>
    </w:p>
    <w:p w:rsidR="00904DF0" w:rsidRPr="00EE5C70" w:rsidRDefault="00904DF0" w:rsidP="00904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70">
        <w:rPr>
          <w:rFonts w:ascii="Times New Roman" w:hAnsi="Times New Roman" w:cs="Times New Roman"/>
          <w:sz w:val="28"/>
          <w:szCs w:val="28"/>
        </w:rPr>
        <w:t xml:space="preserve">сведения о фактически отработанном времени членами избирательной комиссии с правом решающего голоса, работающих в комиссии не на постоянной (штатной) основе, по форме согласно приложениям №  </w:t>
      </w:r>
      <w:hyperlink r:id="rId13" w:history="1">
        <w:r w:rsidRPr="00EE5C7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E5C7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E5C70">
        <w:rPr>
          <w:rFonts w:ascii="Times New Roman" w:hAnsi="Times New Roman" w:cs="Times New Roman"/>
          <w:sz w:val="28"/>
          <w:szCs w:val="28"/>
        </w:rPr>
        <w:t>П</w:t>
      </w:r>
      <w:r w:rsidRPr="00EE5C70">
        <w:rPr>
          <w:rFonts w:ascii="Times New Roman" w:hAnsi="Times New Roman" w:cs="Times New Roman"/>
          <w:sz w:val="28"/>
          <w:szCs w:val="28"/>
        </w:rPr>
        <w:t>орядку.</w:t>
      </w:r>
    </w:p>
    <w:p w:rsidR="00904DF0" w:rsidRPr="001260B3" w:rsidRDefault="00904DF0" w:rsidP="00904DF0">
      <w:pPr>
        <w:ind w:firstLine="567"/>
        <w:jc w:val="both"/>
      </w:pPr>
      <w:r w:rsidRPr="001260B3">
        <w:t>1.</w:t>
      </w:r>
      <w:r>
        <w:t>8</w:t>
      </w:r>
      <w:r w:rsidRPr="001260B3">
        <w:t>. Выплата компенсации производится не реже одного раза в месяц.</w:t>
      </w:r>
    </w:p>
    <w:p w:rsidR="00904DF0" w:rsidRDefault="00904DF0" w:rsidP="00904DF0">
      <w:pPr>
        <w:ind w:firstLine="567"/>
        <w:jc w:val="both"/>
      </w:pPr>
      <w:r w:rsidRPr="001260B3">
        <w:t>1.</w:t>
      </w:r>
      <w:r>
        <w:t>9</w:t>
      </w:r>
      <w:r w:rsidRPr="001260B3">
        <w:t>. При совмещении дня голосования на местных выборах с днем голосования на федеральных и областных выборах</w:t>
      </w:r>
      <w:r>
        <w:t xml:space="preserve"> (референдуме)</w:t>
      </w:r>
      <w:r w:rsidRPr="001260B3">
        <w:t xml:space="preserve"> выплата компенсации осуществляется за счет средств одного  из бюджетов. </w:t>
      </w:r>
    </w:p>
    <w:p w:rsidR="00EE5C70" w:rsidRPr="001260B3" w:rsidRDefault="00EE5C70" w:rsidP="00EE5C70">
      <w:pPr>
        <w:ind w:firstLine="709"/>
        <w:jc w:val="both"/>
      </w:pPr>
      <w:r w:rsidRPr="001260B3">
        <w:t>При совмещении дня голосования на выборах</w:t>
      </w:r>
      <w:r>
        <w:t xml:space="preserve"> </w:t>
      </w:r>
      <w:r w:rsidRPr="001260B3">
        <w:t xml:space="preserve">депутатов </w:t>
      </w:r>
      <w:r>
        <w:t xml:space="preserve">Таборинской Думы Таборинского сельского поселения и депутатов Думы Кузнецовского сельского поселения </w:t>
      </w:r>
      <w:r w:rsidRPr="001260B3">
        <w:t>выплата компенсации осуществляется за счет средств одного  из бюджетов.</w:t>
      </w:r>
    </w:p>
    <w:p w:rsidR="00904DF0" w:rsidRPr="001260B3" w:rsidRDefault="00904DF0" w:rsidP="00904DF0">
      <w:pPr>
        <w:ind w:firstLine="567"/>
        <w:jc w:val="both"/>
      </w:pPr>
      <w:r w:rsidRPr="001260B3">
        <w:t>1.</w:t>
      </w:r>
      <w:r>
        <w:t>10</w:t>
      </w:r>
      <w:r w:rsidRPr="001260B3">
        <w:t xml:space="preserve">. Выплата </w:t>
      </w:r>
      <w:r w:rsidRPr="005F36F8">
        <w:t>компенсации членам избирательных комиссий, освобожденным от основной работы на период подготовки и проведения выборов</w:t>
      </w:r>
      <w:r>
        <w:t xml:space="preserve">, </w:t>
      </w:r>
      <w:r w:rsidRPr="005F36F8">
        <w:t>производится в пределах средств, утвержденных в</w:t>
      </w:r>
      <w:r w:rsidRPr="001260B3">
        <w:t xml:space="preserve"> бюджетной </w:t>
      </w:r>
      <w:r w:rsidRPr="001260B3">
        <w:lastRenderedPageBreak/>
        <w:t>смете соответствующей комиссии</w:t>
      </w:r>
      <w:r>
        <w:t xml:space="preserve"> на подготовку и проведение выборов</w:t>
      </w:r>
      <w:r w:rsidRPr="001260B3">
        <w:t xml:space="preserve"> по виду расхода «Компенсация».</w:t>
      </w:r>
    </w:p>
    <w:p w:rsidR="00904DF0" w:rsidRDefault="00904DF0" w:rsidP="00904DF0">
      <w:pPr>
        <w:ind w:firstLine="567"/>
        <w:jc w:val="both"/>
        <w:rPr>
          <w:b/>
        </w:rPr>
      </w:pPr>
    </w:p>
    <w:p w:rsidR="00904DF0" w:rsidRPr="00411711" w:rsidRDefault="00904DF0" w:rsidP="00904DF0">
      <w:pPr>
        <w:ind w:firstLine="567"/>
        <w:rPr>
          <w:b/>
        </w:rPr>
      </w:pPr>
      <w:r>
        <w:rPr>
          <w:b/>
        </w:rPr>
        <w:t xml:space="preserve">2. </w:t>
      </w:r>
      <w:r w:rsidRPr="00411711">
        <w:rPr>
          <w:b/>
        </w:rPr>
        <w:t>Порядок выплаты  дополнительной оплаты труда</w:t>
      </w:r>
    </w:p>
    <w:p w:rsidR="00904DF0" w:rsidRPr="00BC5A3B" w:rsidRDefault="00904DF0" w:rsidP="00EE5C70">
      <w:pPr>
        <w:widowControl w:val="0"/>
        <w:ind w:firstLine="709"/>
        <w:jc w:val="both"/>
      </w:pPr>
      <w:r>
        <w:t xml:space="preserve">2.1. </w:t>
      </w:r>
      <w:r w:rsidRPr="00BC5A3B">
        <w:t>Членам избирательных комиссий</w:t>
      </w:r>
      <w:r>
        <w:t xml:space="preserve"> </w:t>
      </w:r>
      <w:r w:rsidRPr="00BC5A3B">
        <w:t xml:space="preserve">производится дополнительная оплата </w:t>
      </w:r>
      <w:r>
        <w:t xml:space="preserve">труда </w:t>
      </w:r>
      <w:r w:rsidRPr="00BC5A3B">
        <w:t>за работу в избирательной комиссии в период подготовки и проведения выборов</w:t>
      </w:r>
      <w:r>
        <w:t xml:space="preserve"> (далее - </w:t>
      </w:r>
      <w:r w:rsidRPr="00BC5A3B">
        <w:t>дополнительная оплата</w:t>
      </w:r>
      <w:r>
        <w:t xml:space="preserve"> труда)</w:t>
      </w:r>
      <w:r w:rsidRPr="00BC5A3B">
        <w:t>.</w:t>
      </w:r>
    </w:p>
    <w:p w:rsidR="00904DF0" w:rsidRDefault="00904DF0" w:rsidP="00EE5C70">
      <w:pPr>
        <w:widowControl w:val="0"/>
        <w:ind w:firstLine="709"/>
        <w:jc w:val="both"/>
      </w:pPr>
      <w:r>
        <w:t xml:space="preserve">2.2. </w:t>
      </w:r>
      <w:r w:rsidRPr="009A21BE">
        <w:t>Член</w:t>
      </w:r>
      <w:r>
        <w:t>ам</w:t>
      </w:r>
      <w:r w:rsidRPr="009A21BE">
        <w:t xml:space="preserve"> территориальн</w:t>
      </w:r>
      <w:r>
        <w:t>ых</w:t>
      </w:r>
      <w:r w:rsidRPr="009A21BE">
        <w:t xml:space="preserve"> избирательн</w:t>
      </w:r>
      <w:r>
        <w:t>ых</w:t>
      </w:r>
      <w:r w:rsidRPr="009A21BE">
        <w:t xml:space="preserve"> комисси</w:t>
      </w:r>
      <w:r>
        <w:t xml:space="preserve">й </w:t>
      </w:r>
      <w:r w:rsidRPr="00FF738B">
        <w:t>оплачиваемый период составляет не более 100 календарных дней</w:t>
      </w:r>
      <w:r>
        <w:t>.</w:t>
      </w:r>
    </w:p>
    <w:p w:rsidR="00904DF0" w:rsidRDefault="00904DF0" w:rsidP="00EE5C70">
      <w:pPr>
        <w:widowControl w:val="0"/>
        <w:ind w:firstLine="709"/>
        <w:jc w:val="both"/>
      </w:pPr>
      <w:r w:rsidRPr="009A21BE">
        <w:t>Член</w:t>
      </w:r>
      <w:r>
        <w:t>ам</w:t>
      </w:r>
      <w:r w:rsidRPr="009A21BE">
        <w:t xml:space="preserve"> окружн</w:t>
      </w:r>
      <w:r>
        <w:t xml:space="preserve">ых </w:t>
      </w:r>
      <w:r w:rsidRPr="009A21BE">
        <w:t>избирательн</w:t>
      </w:r>
      <w:r>
        <w:t>ых</w:t>
      </w:r>
      <w:r w:rsidRPr="009A21BE">
        <w:t xml:space="preserve"> комисси</w:t>
      </w:r>
      <w:r>
        <w:t>й</w:t>
      </w:r>
      <w:r w:rsidRPr="009A21BE">
        <w:t xml:space="preserve"> </w:t>
      </w:r>
      <w:r w:rsidRPr="00FF738B">
        <w:t xml:space="preserve">оплачиваемый период составляет не более </w:t>
      </w:r>
      <w:r>
        <w:t>9</w:t>
      </w:r>
      <w:r w:rsidRPr="00FF738B">
        <w:t>0 календарных дней</w:t>
      </w:r>
      <w:r>
        <w:t>.</w:t>
      </w:r>
    </w:p>
    <w:p w:rsidR="00904DF0" w:rsidRPr="009A21BE" w:rsidRDefault="00904DF0" w:rsidP="00EE5C70">
      <w:pPr>
        <w:ind w:firstLine="709"/>
        <w:jc w:val="both"/>
      </w:pPr>
      <w:r w:rsidRPr="009A21BE">
        <w:t>Член</w:t>
      </w:r>
      <w:r>
        <w:t>ам</w:t>
      </w:r>
      <w:r w:rsidRPr="009A21BE">
        <w:t xml:space="preserve"> участков</w:t>
      </w:r>
      <w:r>
        <w:t>ых</w:t>
      </w:r>
      <w:r w:rsidRPr="009A21BE">
        <w:t xml:space="preserve"> избирательн</w:t>
      </w:r>
      <w:r>
        <w:t>ых</w:t>
      </w:r>
      <w:r w:rsidRPr="009A21BE">
        <w:t xml:space="preserve"> комисси</w:t>
      </w:r>
      <w:r>
        <w:t>й</w:t>
      </w:r>
      <w:r w:rsidRPr="009A21BE">
        <w:t xml:space="preserve"> </w:t>
      </w:r>
      <w:r w:rsidRPr="00FF738B">
        <w:t xml:space="preserve">оплачиваемый период составляет не более </w:t>
      </w:r>
      <w:r>
        <w:t>30</w:t>
      </w:r>
      <w:r w:rsidRPr="00FF738B">
        <w:t xml:space="preserve"> календарных дней</w:t>
      </w:r>
      <w:r w:rsidRPr="009A21BE">
        <w:t>.</w:t>
      </w:r>
    </w:p>
    <w:p w:rsidR="00904DF0" w:rsidRDefault="00904DF0" w:rsidP="00EE5C70">
      <w:pPr>
        <w:pStyle w:val="af3"/>
        <w:spacing w:after="0"/>
        <w:ind w:left="0" w:firstLine="709"/>
        <w:jc w:val="both"/>
      </w:pPr>
      <w:r>
        <w:t xml:space="preserve">2.3. </w:t>
      </w:r>
      <w:r w:rsidRPr="009A21BE">
        <w:t>Член избирательной комиссии, освобожденный от основной работы на период подготовки и проведения выборов</w:t>
      </w:r>
      <w:r>
        <w:t xml:space="preserve">, может получать </w:t>
      </w:r>
      <w:r w:rsidRPr="00363CA6">
        <w:t xml:space="preserve"> </w:t>
      </w:r>
      <w:r w:rsidRPr="00331072">
        <w:t>дополнительную оплату труда за работ</w:t>
      </w:r>
      <w:r>
        <w:t>у</w:t>
      </w:r>
      <w:r w:rsidRPr="00331072">
        <w:t>, сверх времени, определенного компенсацией</w:t>
      </w:r>
      <w:r>
        <w:t>.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>
        <w:t xml:space="preserve">2.4. </w:t>
      </w:r>
      <w:r w:rsidRPr="004674B2">
        <w:t>Дополнительная оплата труда член</w:t>
      </w:r>
      <w:r>
        <w:t xml:space="preserve">ам </w:t>
      </w:r>
      <w:r w:rsidRPr="004674B2">
        <w:t xml:space="preserve">избирательных комиссий производится за работу: 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>в дни подготовки и проведения заседаний избирательных комиссий;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>в дни заседаний рабочих групп, образованных решениями соответствующих комиссий (контрольно-ревизионных служб, рабочих групп по информационным спорам, групп по работе с обращениями и других);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>по организации обучения организаторов выборов</w:t>
      </w:r>
      <w:r>
        <w:t xml:space="preserve"> (референдумов)</w:t>
      </w:r>
      <w:r w:rsidRPr="004674B2">
        <w:t xml:space="preserve"> и иных участников избирательного процесса;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>по подготовке, изготовлению и уточнению списков избирателей;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>по подготовке и выработке предложений для администрации муниципального образования по определению мест для проведения публичных агитационных мероприятий, по определению мест для размещения информационных и агитационных печатных материалов;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>по разработке, подготовке и изготовлению методических материалов для проведения избирательными комиссиями информационно-разъяснительной деятельности;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>по подготовке и проведению мероприятий по  информационно-разъяснительной деятельности;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 xml:space="preserve">по дежурству в избирательных комиссиях и на </w:t>
      </w:r>
      <w:r>
        <w:t xml:space="preserve">избирательных </w:t>
      </w:r>
      <w:r w:rsidRPr="004674B2">
        <w:t>участках;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>по приему и проверке документов для выдвижения и регистрации кандидатов (списков кандидатов);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 xml:space="preserve">по осуществлению контроля соблюдения на территории муниципального образования, избирательного округа, избирательного участка порядка проведения предвыборной агитации; 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>по подготовке помещений для голосования;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>по изготовлению, пересчету, передаче избирательных бюллетеней</w:t>
      </w:r>
      <w:r>
        <w:t xml:space="preserve">, </w:t>
      </w:r>
      <w:r w:rsidRPr="004674B2">
        <w:t xml:space="preserve">и подготовке иной избирательной документации; 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>по проведению досрочного голосования</w:t>
      </w:r>
      <w:r>
        <w:t>, в том числе в труднодоступных и отдаленных местностях</w:t>
      </w:r>
      <w:r w:rsidRPr="004674B2">
        <w:t>;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lastRenderedPageBreak/>
        <w:t>по приему помещений для голосования избирательных участков;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>в день голосования и в период подведения итогов голосования и результатов выборов, оформления протоколов, их доставки в вышестоящую избирательную комиссию;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>по подготовке и передаче избирательной документации в архив;</w:t>
      </w:r>
    </w:p>
    <w:p w:rsidR="00904DF0" w:rsidRPr="004674B2" w:rsidRDefault="00904DF0" w:rsidP="00EE5C70">
      <w:pPr>
        <w:pStyle w:val="af3"/>
        <w:spacing w:after="0"/>
        <w:ind w:left="0" w:firstLine="709"/>
        <w:jc w:val="both"/>
      </w:pPr>
      <w:r w:rsidRPr="004674B2">
        <w:t>по  составлению и представлению финансовых отчетов;</w:t>
      </w:r>
    </w:p>
    <w:p w:rsidR="00904DF0" w:rsidRPr="00830D87" w:rsidRDefault="00904DF0" w:rsidP="00EE5C70">
      <w:pPr>
        <w:pStyle w:val="af3"/>
        <w:spacing w:after="0"/>
        <w:ind w:left="0" w:firstLine="709"/>
        <w:jc w:val="both"/>
      </w:pPr>
      <w:r w:rsidRPr="004674B2">
        <w:t xml:space="preserve">по исполнению иных полномочий, связанных с подготовкой и </w:t>
      </w:r>
      <w:r>
        <w:t>проведением выборов</w:t>
      </w:r>
      <w:r w:rsidRPr="00830D87">
        <w:t>.</w:t>
      </w:r>
    </w:p>
    <w:p w:rsidR="000B5564" w:rsidRPr="00830D87" w:rsidRDefault="000B5564" w:rsidP="000B5564">
      <w:pPr>
        <w:autoSpaceDE w:val="0"/>
        <w:autoSpaceDN w:val="0"/>
        <w:adjustRightInd w:val="0"/>
        <w:ind w:firstLine="709"/>
        <w:jc w:val="both"/>
      </w:pPr>
      <w:r w:rsidRPr="00830D87">
        <w:t>2.5. Размер дополнительной оплаты труда председателя территориальной избирательной комисси</w:t>
      </w:r>
      <w:r>
        <w:t>и, являющейся юридическим лицом</w:t>
      </w:r>
      <w:r w:rsidRPr="00830D87">
        <w:t xml:space="preserve"> для расчета дополнительной оплаты труда члену </w:t>
      </w:r>
      <w:r>
        <w:t>территориальной</w:t>
      </w:r>
      <w:r w:rsidRPr="00830D87">
        <w:t xml:space="preserve"> избирательной комиссии, работающему не на постоянной (штатной) основе, а так же размер дополнительной оплаты труда председателя окружной, участковой избирательной комиссии устанавливается </w:t>
      </w:r>
      <w:r w:rsidRPr="00C37113">
        <w:t xml:space="preserve">в зависимости от числа избирателей </w:t>
      </w:r>
      <w:r>
        <w:t xml:space="preserve"> </w:t>
      </w:r>
      <w:r w:rsidRPr="00830D87">
        <w:t xml:space="preserve">за один час работы в комиссии в будние дни с 6-00 до 22-00 </w:t>
      </w:r>
    </w:p>
    <w:p w:rsidR="000B5564" w:rsidRPr="00C37113" w:rsidRDefault="000B5564" w:rsidP="000B5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13">
        <w:rPr>
          <w:rFonts w:ascii="Times New Roman" w:hAnsi="Times New Roman" w:cs="Times New Roman"/>
          <w:sz w:val="28"/>
          <w:szCs w:val="28"/>
        </w:rPr>
        <w:t xml:space="preserve">2.6. </w:t>
      </w:r>
      <w:r w:rsidRPr="009A5CBD">
        <w:rPr>
          <w:rFonts w:ascii="Times New Roman" w:hAnsi="Times New Roman" w:cs="Times New Roman"/>
          <w:sz w:val="28"/>
          <w:szCs w:val="28"/>
        </w:rPr>
        <w:t>Размер дополнительной оплаты труда председателя территориальной избирательной комиссии, являющейся юридическим лицом для расчета дополнительной оплаты труда члену территориальной избирательной комиссии, работающему не на постоянной (штатной) основе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размере 60 рублей за один час работы.</w:t>
      </w:r>
    </w:p>
    <w:p w:rsidR="000B5564" w:rsidRPr="00C37113" w:rsidRDefault="000B5564" w:rsidP="000B5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13">
        <w:rPr>
          <w:rFonts w:ascii="Times New Roman" w:hAnsi="Times New Roman" w:cs="Times New Roman"/>
          <w:sz w:val="28"/>
          <w:szCs w:val="28"/>
        </w:rPr>
        <w:t xml:space="preserve">Размер дополнительной оплаты труда председателю окружной избирательной комиссии устанавливается </w:t>
      </w:r>
      <w:r>
        <w:rPr>
          <w:rFonts w:ascii="Times New Roman" w:hAnsi="Times New Roman" w:cs="Times New Roman"/>
          <w:sz w:val="28"/>
          <w:szCs w:val="28"/>
        </w:rPr>
        <w:t>в размере 55 рублей за один час работы</w:t>
      </w:r>
      <w:r w:rsidRPr="00C37113">
        <w:rPr>
          <w:rFonts w:ascii="Times New Roman" w:hAnsi="Times New Roman" w:cs="Times New Roman"/>
          <w:sz w:val="28"/>
          <w:szCs w:val="28"/>
        </w:rPr>
        <w:t>.</w:t>
      </w:r>
    </w:p>
    <w:p w:rsidR="000B5564" w:rsidRDefault="000B5564" w:rsidP="000B5564">
      <w:pPr>
        <w:autoSpaceDE w:val="0"/>
        <w:autoSpaceDN w:val="0"/>
        <w:adjustRightInd w:val="0"/>
        <w:ind w:firstLine="709"/>
        <w:jc w:val="both"/>
      </w:pPr>
      <w:r w:rsidRPr="00830D87">
        <w:t>Размер дополнительной оплаты труда председателю участковой избирательной комиссии устанавливается в зависимости от числа</w:t>
      </w:r>
      <w:r w:rsidRPr="00F10FAB">
        <w:t xml:space="preserve"> избирателей</w:t>
      </w:r>
      <w:r>
        <w:t>, зарегистрированных</w:t>
      </w:r>
      <w:r w:rsidRPr="00F10FAB">
        <w:t xml:space="preserve"> </w:t>
      </w:r>
      <w:r>
        <w:t xml:space="preserve"> на избирательном участке, и составляет при численности избирателей:</w:t>
      </w:r>
    </w:p>
    <w:p w:rsidR="000B5564" w:rsidRDefault="000B5564" w:rsidP="000B5564">
      <w:pPr>
        <w:autoSpaceDE w:val="0"/>
        <w:autoSpaceDN w:val="0"/>
        <w:adjustRightInd w:val="0"/>
        <w:ind w:firstLine="709"/>
        <w:jc w:val="both"/>
      </w:pPr>
      <w:r w:rsidRPr="009A5CBD">
        <w:t xml:space="preserve">- до 1000 человек </w:t>
      </w:r>
      <w:r>
        <w:t>–</w:t>
      </w:r>
      <w:r w:rsidRPr="009A5CBD">
        <w:t xml:space="preserve"> </w:t>
      </w:r>
      <w:r>
        <w:t>50 рублей за один час работы;</w:t>
      </w:r>
    </w:p>
    <w:p w:rsidR="000B5564" w:rsidRDefault="000B5564" w:rsidP="000B5564">
      <w:pPr>
        <w:autoSpaceDE w:val="0"/>
        <w:autoSpaceDN w:val="0"/>
        <w:adjustRightInd w:val="0"/>
        <w:ind w:firstLine="709"/>
        <w:jc w:val="both"/>
      </w:pPr>
      <w:r w:rsidRPr="009A5CBD">
        <w:t>- от 1001 до 2000 человек – 55 рублей за один час работы;</w:t>
      </w:r>
    </w:p>
    <w:p w:rsidR="000B5564" w:rsidRDefault="000B5564" w:rsidP="000B5564">
      <w:pPr>
        <w:autoSpaceDE w:val="0"/>
        <w:autoSpaceDN w:val="0"/>
        <w:adjustRightInd w:val="0"/>
        <w:ind w:firstLine="709"/>
        <w:jc w:val="both"/>
      </w:pPr>
      <w:r w:rsidRPr="009A5CBD">
        <w:t>- свыше 2000 человек – 60 рублей за один час работы.</w:t>
      </w:r>
    </w:p>
    <w:p w:rsidR="000B5564" w:rsidRPr="009A5CBD" w:rsidRDefault="000B5564" w:rsidP="000B5564">
      <w:pPr>
        <w:autoSpaceDE w:val="0"/>
        <w:autoSpaceDN w:val="0"/>
        <w:adjustRightInd w:val="0"/>
        <w:ind w:firstLine="709"/>
        <w:jc w:val="both"/>
      </w:pPr>
      <w:r w:rsidRPr="00830D87">
        <w:t xml:space="preserve">Размер дополнительной оплаты труда председателю участковой избирательной комиссии устанавливается </w:t>
      </w:r>
      <w:r w:rsidRPr="001260B3">
        <w:t>решени</w:t>
      </w:r>
      <w:r>
        <w:t xml:space="preserve">ем </w:t>
      </w:r>
      <w:r w:rsidRPr="00F10FAB">
        <w:t>территориальной избирательной комиссии</w:t>
      </w:r>
      <w:r>
        <w:t>.</w:t>
      </w:r>
    </w:p>
    <w:p w:rsidR="00904DF0" w:rsidRDefault="00904DF0" w:rsidP="00904DF0">
      <w:pPr>
        <w:autoSpaceDE w:val="0"/>
        <w:autoSpaceDN w:val="0"/>
        <w:adjustRightInd w:val="0"/>
        <w:ind w:firstLine="567"/>
        <w:jc w:val="both"/>
      </w:pPr>
      <w:r w:rsidRPr="00230BD2">
        <w:t>2.7. Дополнительная оплата труда заместителям председател</w:t>
      </w:r>
      <w:r>
        <w:t>ей</w:t>
      </w:r>
      <w:r w:rsidRPr="00230BD2">
        <w:t>, секретар</w:t>
      </w:r>
      <w:r>
        <w:t>ям</w:t>
      </w:r>
      <w:r w:rsidRPr="00230BD2">
        <w:t xml:space="preserve"> избирательн</w:t>
      </w:r>
      <w:r>
        <w:t>ых</w:t>
      </w:r>
      <w:r w:rsidRPr="00230BD2">
        <w:t xml:space="preserve"> комисси</w:t>
      </w:r>
      <w:r>
        <w:t>и</w:t>
      </w:r>
      <w:r w:rsidRPr="00230BD2">
        <w:t>,</w:t>
      </w:r>
      <w:r>
        <w:t xml:space="preserve"> работающим не на постоянной (штатной) основе,</w:t>
      </w:r>
      <w:r w:rsidRPr="00230BD2">
        <w:t xml:space="preserve"> осуществляется в размере не более чем 90 процентов, иным членам избирательн</w:t>
      </w:r>
      <w:r>
        <w:t>ых</w:t>
      </w:r>
      <w:r w:rsidRPr="00230BD2">
        <w:t xml:space="preserve"> комисси</w:t>
      </w:r>
      <w:r>
        <w:t>й</w:t>
      </w:r>
      <w:r w:rsidRPr="00230BD2">
        <w:t>,</w:t>
      </w:r>
      <w:r>
        <w:t xml:space="preserve"> работающим не на постоянной (штатной) основе,</w:t>
      </w:r>
      <w:r w:rsidRPr="00230BD2">
        <w:t xml:space="preserve"> </w:t>
      </w:r>
      <w:r>
        <w:rPr>
          <w:b/>
        </w:rPr>
        <w:t xml:space="preserve"> </w:t>
      </w:r>
      <w:r w:rsidRPr="00230BD2">
        <w:t xml:space="preserve">– в размере не более чем 80 процентов от установленного </w:t>
      </w:r>
      <w:r>
        <w:t xml:space="preserve">в соответствии с  </w:t>
      </w:r>
      <w:r w:rsidRPr="00332F9B">
        <w:t>пунктом 2.6</w:t>
      </w:r>
      <w:r>
        <w:t xml:space="preserve"> настоящего Порядка </w:t>
      </w:r>
      <w:r w:rsidRPr="00230BD2">
        <w:t>размера дополнительной оплаты труда председателя соответствующей избирательной комиссии.</w:t>
      </w:r>
    </w:p>
    <w:p w:rsidR="00904DF0" w:rsidRDefault="00904DF0" w:rsidP="00904DF0">
      <w:pPr>
        <w:ind w:firstLine="567"/>
        <w:jc w:val="both"/>
      </w:pPr>
      <w:r>
        <w:t xml:space="preserve">2.8. </w:t>
      </w:r>
      <w:r w:rsidRPr="009A21BE">
        <w:t xml:space="preserve">При </w:t>
      </w:r>
      <w:r w:rsidRPr="00B55405">
        <w:t>возложении полномочий окружн</w:t>
      </w:r>
      <w:r>
        <w:t>ых</w:t>
      </w:r>
      <w:r w:rsidRPr="00B55405">
        <w:t xml:space="preserve"> избирательн</w:t>
      </w:r>
      <w:r>
        <w:t>ых</w:t>
      </w:r>
      <w:r w:rsidRPr="00B55405">
        <w:t xml:space="preserve"> комисси</w:t>
      </w:r>
      <w:r>
        <w:t>й</w:t>
      </w:r>
      <w:r w:rsidRPr="00B55405">
        <w:t xml:space="preserve"> на территориальную избирательную комиссию размер дополнительной оплаты труда членам </w:t>
      </w:r>
      <w:r w:rsidR="000B5564">
        <w:t>территориальной</w:t>
      </w:r>
      <w:r w:rsidRPr="00B55405">
        <w:t xml:space="preserve"> избирательн</w:t>
      </w:r>
      <w:r w:rsidR="000B5564">
        <w:t>ой</w:t>
      </w:r>
      <w:r w:rsidRPr="00B55405">
        <w:t xml:space="preserve"> комисси</w:t>
      </w:r>
      <w:r w:rsidR="000B5564">
        <w:t>и</w:t>
      </w:r>
      <w:r w:rsidRPr="00B55405">
        <w:t>, работающи</w:t>
      </w:r>
      <w:r>
        <w:t>х</w:t>
      </w:r>
      <w:r w:rsidRPr="00B55405">
        <w:t xml:space="preserve"> не на постоянной (штатной) основе, с учетом</w:t>
      </w:r>
      <w:r>
        <w:t xml:space="preserve"> повышенной нагрузки и сложности</w:t>
      </w:r>
      <w:r w:rsidRPr="00EA46B1">
        <w:t xml:space="preserve"> </w:t>
      </w:r>
      <w:r w:rsidRPr="00BC5A3B">
        <w:t>повышается</w:t>
      </w:r>
      <w:r w:rsidRPr="00EA46B1">
        <w:t xml:space="preserve"> </w:t>
      </w:r>
      <w:r>
        <w:t xml:space="preserve">на коэффициент 1,5. </w:t>
      </w:r>
    </w:p>
    <w:p w:rsidR="00904DF0" w:rsidRDefault="00904DF0" w:rsidP="000B5564">
      <w:pPr>
        <w:autoSpaceDE w:val="0"/>
        <w:autoSpaceDN w:val="0"/>
        <w:adjustRightInd w:val="0"/>
        <w:ind w:firstLine="709"/>
        <w:jc w:val="both"/>
      </w:pPr>
      <w:r>
        <w:t xml:space="preserve">2.9. </w:t>
      </w:r>
      <w:r w:rsidRPr="00EA46B1">
        <w:t xml:space="preserve">Размер </w:t>
      </w:r>
      <w:r w:rsidRPr="00BC5A3B">
        <w:t>дополнительной оплаты труда член</w:t>
      </w:r>
      <w:r>
        <w:t>ам</w:t>
      </w:r>
      <w:r w:rsidRPr="00BC5A3B">
        <w:t xml:space="preserve"> избирательн</w:t>
      </w:r>
      <w:r>
        <w:t>ых</w:t>
      </w:r>
      <w:r w:rsidRPr="00BC5A3B">
        <w:t xml:space="preserve"> комисси</w:t>
      </w:r>
      <w:r>
        <w:t xml:space="preserve">й, </w:t>
      </w:r>
      <w:r w:rsidRPr="00BC5A3B">
        <w:t>работающ</w:t>
      </w:r>
      <w:r>
        <w:t>им</w:t>
      </w:r>
      <w:r w:rsidRPr="00BC5A3B">
        <w:t xml:space="preserve"> в соответствующ</w:t>
      </w:r>
      <w:r>
        <w:t>их</w:t>
      </w:r>
      <w:r w:rsidRPr="00BC5A3B">
        <w:t xml:space="preserve"> комисси</w:t>
      </w:r>
      <w:r>
        <w:t>ях</w:t>
      </w:r>
      <w:r w:rsidRPr="00BC5A3B">
        <w:t xml:space="preserve"> не на постоянной </w:t>
      </w:r>
      <w:r w:rsidRPr="00BC5A3B">
        <w:lastRenderedPageBreak/>
        <w:t>(штатной) основе,</w:t>
      </w:r>
      <w:r>
        <w:t xml:space="preserve"> </w:t>
      </w:r>
      <w:r w:rsidRPr="00BC5A3B">
        <w:t>повышается</w:t>
      </w:r>
      <w:r w:rsidRPr="00EA46B1">
        <w:t xml:space="preserve"> с учетом установленного в централизованном порядке районного коэффициента (Постановление от 2 июля 1987г. № 403/20-155 Государственного комитета СССР по труду и социальным вопросам «О размерах и порядке применения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ССР»)</w:t>
      </w:r>
      <w:r>
        <w:t>.</w:t>
      </w:r>
    </w:p>
    <w:p w:rsidR="00904DF0" w:rsidRDefault="00904DF0" w:rsidP="000B5564">
      <w:pPr>
        <w:autoSpaceDE w:val="0"/>
        <w:autoSpaceDN w:val="0"/>
        <w:adjustRightInd w:val="0"/>
        <w:ind w:firstLine="709"/>
        <w:jc w:val="both"/>
      </w:pPr>
      <w:r>
        <w:t>2.10</w:t>
      </w:r>
      <w:r w:rsidRPr="00BC5A3B">
        <w:t xml:space="preserve">. </w:t>
      </w:r>
      <w:r>
        <w:t xml:space="preserve">Члены </w:t>
      </w:r>
      <w:r w:rsidRPr="00BC5A3B">
        <w:t>избирательн</w:t>
      </w:r>
      <w:r>
        <w:t>ых</w:t>
      </w:r>
      <w:r w:rsidRPr="00BC5A3B">
        <w:t xml:space="preserve"> комисси</w:t>
      </w:r>
      <w:r>
        <w:t>й</w:t>
      </w:r>
      <w:r w:rsidRPr="00BC5A3B">
        <w:t xml:space="preserve">, </w:t>
      </w:r>
      <w:r>
        <w:t xml:space="preserve">работающие на постоянной (штатной) основе, </w:t>
      </w:r>
      <w:r w:rsidRPr="00BC5A3B">
        <w:t xml:space="preserve">на основании </w:t>
      </w:r>
      <w:r>
        <w:t xml:space="preserve">решения </w:t>
      </w:r>
      <w:r w:rsidRPr="00BC5A3B">
        <w:t>соответствующей избирательной комиссии</w:t>
      </w:r>
      <w:r>
        <w:rPr>
          <w:b/>
        </w:rPr>
        <w:t xml:space="preserve"> </w:t>
      </w:r>
      <w:r w:rsidRPr="00BC5A3B">
        <w:t>могут привлекаться к работе в ночное время (с 22-00 до 6-00), суббот</w:t>
      </w:r>
      <w:r>
        <w:t>у,</w:t>
      </w:r>
      <w:r w:rsidRPr="00BC5A3B">
        <w:t xml:space="preserve"> воскресе</w:t>
      </w:r>
      <w:r>
        <w:t>н</w:t>
      </w:r>
      <w:r w:rsidRPr="00BC5A3B">
        <w:t>ье</w:t>
      </w:r>
      <w:r>
        <w:t xml:space="preserve"> (в том числе в день голосования)</w:t>
      </w:r>
      <w:r w:rsidRPr="00BC5A3B">
        <w:t>,  нерабочие праздничные дни</w:t>
      </w:r>
      <w:r>
        <w:t xml:space="preserve"> с выплатой за отработанное время </w:t>
      </w:r>
      <w:r w:rsidRPr="00FF738B">
        <w:t>дополнительн</w:t>
      </w:r>
      <w:r>
        <w:t>ой</w:t>
      </w:r>
      <w:r w:rsidRPr="00FF738B">
        <w:t xml:space="preserve"> оплат</w:t>
      </w:r>
      <w:r>
        <w:t>ы</w:t>
      </w:r>
      <w:r w:rsidRPr="00FF738B">
        <w:t xml:space="preserve"> труда</w:t>
      </w:r>
      <w:r w:rsidRPr="00BC5A3B">
        <w:t>.</w:t>
      </w:r>
      <w:r>
        <w:t xml:space="preserve"> </w:t>
      </w:r>
    </w:p>
    <w:p w:rsidR="00904DF0" w:rsidRPr="00BC5A3B" w:rsidRDefault="00904DF0" w:rsidP="000B5564">
      <w:pPr>
        <w:autoSpaceDE w:val="0"/>
        <w:autoSpaceDN w:val="0"/>
        <w:adjustRightInd w:val="0"/>
        <w:ind w:firstLine="709"/>
        <w:jc w:val="both"/>
      </w:pPr>
      <w:r>
        <w:t>2.1</w:t>
      </w:r>
      <w:r w:rsidR="000B5564">
        <w:t>1</w:t>
      </w:r>
      <w:r>
        <w:t>. Размер д</w:t>
      </w:r>
      <w:r w:rsidRPr="00BC5A3B">
        <w:t>ополнительн</w:t>
      </w:r>
      <w:r>
        <w:t>ой</w:t>
      </w:r>
      <w:r w:rsidRPr="00BC5A3B">
        <w:t xml:space="preserve"> оплат</w:t>
      </w:r>
      <w:r>
        <w:t>ы</w:t>
      </w:r>
      <w:r w:rsidRPr="00BC5A3B">
        <w:t xml:space="preserve"> труда за</w:t>
      </w:r>
      <w:r>
        <w:t xml:space="preserve"> один час работы</w:t>
      </w:r>
      <w:r w:rsidRPr="00BC5A3B">
        <w:t xml:space="preserve"> в ночное время, суббот</w:t>
      </w:r>
      <w:r>
        <w:t>у,</w:t>
      </w:r>
      <w:r w:rsidRPr="00BC5A3B">
        <w:t xml:space="preserve"> воскрес</w:t>
      </w:r>
      <w:r>
        <w:t>енье</w:t>
      </w:r>
      <w:r w:rsidRPr="00BC5A3B">
        <w:t xml:space="preserve">, нерабочие праздничные дни </w:t>
      </w:r>
      <w:r>
        <w:t>членам</w:t>
      </w:r>
      <w:r w:rsidRPr="00BC5A3B">
        <w:t xml:space="preserve"> избирательн</w:t>
      </w:r>
      <w:r>
        <w:t>ых</w:t>
      </w:r>
      <w:r w:rsidRPr="00BC5A3B">
        <w:t xml:space="preserve"> комисси</w:t>
      </w:r>
      <w:r>
        <w:t>й</w:t>
      </w:r>
      <w:r w:rsidRPr="00BC5A3B">
        <w:t xml:space="preserve">, </w:t>
      </w:r>
      <w:r>
        <w:t>работающим на постоянной (штатной) основе</w:t>
      </w:r>
      <w:r w:rsidRPr="00BC5A3B">
        <w:t xml:space="preserve"> </w:t>
      </w:r>
      <w:r>
        <w:t xml:space="preserve">определяется путем  деления </w:t>
      </w:r>
      <w:r w:rsidRPr="00BC5A3B">
        <w:t xml:space="preserve">ежемесячного </w:t>
      </w:r>
      <w:r>
        <w:t xml:space="preserve">денежного содержания, установленного по соответствующей должности </w:t>
      </w:r>
      <w:r w:rsidRPr="00ED1280">
        <w:t xml:space="preserve">(за исключением </w:t>
      </w:r>
      <w:r>
        <w:t>всех видов премий</w:t>
      </w:r>
      <w:r w:rsidRPr="00ED1280">
        <w:t>, всех видов материальной помощи, а также других разовых выплат)</w:t>
      </w:r>
      <w:r>
        <w:t>, на количество рабочих часов в месяце при сорокачасовой рабочей неделе</w:t>
      </w:r>
      <w:r w:rsidRPr="00BC5A3B">
        <w:t xml:space="preserve">. </w:t>
      </w:r>
    </w:p>
    <w:p w:rsidR="00904DF0" w:rsidRPr="00BC5A3B" w:rsidRDefault="00904DF0" w:rsidP="000B5564">
      <w:pPr>
        <w:autoSpaceDE w:val="0"/>
        <w:autoSpaceDN w:val="0"/>
        <w:adjustRightInd w:val="0"/>
        <w:ind w:firstLine="709"/>
        <w:jc w:val="both"/>
      </w:pPr>
      <w:r>
        <w:t>2.1</w:t>
      </w:r>
      <w:r w:rsidR="000B5564">
        <w:t>2</w:t>
      </w:r>
      <w:r>
        <w:t>. Дополнительная о</w:t>
      </w:r>
      <w:r w:rsidRPr="00BC5A3B">
        <w:t>плата труда член</w:t>
      </w:r>
      <w:r>
        <w:t>ам</w:t>
      </w:r>
      <w:r w:rsidRPr="00BC5A3B">
        <w:t xml:space="preserve"> избирательн</w:t>
      </w:r>
      <w:r>
        <w:t>ых</w:t>
      </w:r>
      <w:r w:rsidRPr="00BC5A3B">
        <w:t xml:space="preserve"> комисси</w:t>
      </w:r>
      <w:r>
        <w:t xml:space="preserve">й </w:t>
      </w:r>
      <w:r w:rsidRPr="00BC5A3B">
        <w:t xml:space="preserve">за работу в </w:t>
      </w:r>
      <w:r>
        <w:t xml:space="preserve">избирательной </w:t>
      </w:r>
      <w:r w:rsidRPr="00BC5A3B">
        <w:t>комиссии в ночное время (с 22-00 до 6-00), субботние, воскресные (в том числе в день голосования), нерабочие праздничные дни производится в двойном размере.</w:t>
      </w:r>
    </w:p>
    <w:p w:rsidR="00904DF0" w:rsidRDefault="000B5564" w:rsidP="000B5564">
      <w:pPr>
        <w:autoSpaceDE w:val="0"/>
        <w:autoSpaceDN w:val="0"/>
        <w:adjustRightInd w:val="0"/>
        <w:ind w:firstLine="709"/>
        <w:jc w:val="both"/>
      </w:pPr>
      <w:r>
        <w:t>2.13</w:t>
      </w:r>
      <w:r w:rsidR="00904DF0">
        <w:t xml:space="preserve">. </w:t>
      </w:r>
      <w:r w:rsidR="00904DF0" w:rsidRPr="00BC5A3B">
        <w:t>Избирательные комиссии</w:t>
      </w:r>
      <w:r w:rsidR="00904DF0">
        <w:rPr>
          <w:b/>
        </w:rPr>
        <w:t xml:space="preserve"> </w:t>
      </w:r>
      <w:r w:rsidR="00904DF0" w:rsidRPr="00BC5A3B">
        <w:t>ведут учет сведений о фактически отработанном времени, за которое выплачивае</w:t>
      </w:r>
      <w:r w:rsidR="00904DF0">
        <w:t>тся дополнительная оплата труда:</w:t>
      </w:r>
    </w:p>
    <w:p w:rsidR="00904DF0" w:rsidRDefault="00904DF0" w:rsidP="000B5564">
      <w:pPr>
        <w:autoSpaceDE w:val="0"/>
        <w:autoSpaceDN w:val="0"/>
        <w:adjustRightInd w:val="0"/>
        <w:ind w:firstLine="709"/>
        <w:jc w:val="both"/>
      </w:pPr>
      <w:r>
        <w:t xml:space="preserve">по </w:t>
      </w:r>
      <w:r w:rsidRPr="009610AF">
        <w:t>член</w:t>
      </w:r>
      <w:r>
        <w:t xml:space="preserve">ам </w:t>
      </w:r>
      <w:r w:rsidRPr="009610AF">
        <w:t>избирательн</w:t>
      </w:r>
      <w:r>
        <w:t>ой</w:t>
      </w:r>
      <w:r w:rsidRPr="009610AF">
        <w:t xml:space="preserve"> комисси</w:t>
      </w:r>
      <w:r>
        <w:t>и</w:t>
      </w:r>
      <w:r w:rsidRPr="00BC5A3B">
        <w:t xml:space="preserve">, </w:t>
      </w:r>
      <w:r>
        <w:t xml:space="preserve">работающим на постоянной (штатной) основе </w:t>
      </w:r>
      <w:r w:rsidRPr="00BC5A3B">
        <w:t>в отдельно</w:t>
      </w:r>
      <w:r>
        <w:t>м</w:t>
      </w:r>
      <w:r w:rsidRPr="00BC5A3B">
        <w:t xml:space="preserve"> табел</w:t>
      </w:r>
      <w:r>
        <w:t>е</w:t>
      </w:r>
      <w:r w:rsidRPr="00BC5A3B">
        <w:t xml:space="preserve"> учета</w:t>
      </w:r>
      <w:r>
        <w:t xml:space="preserve"> использования</w:t>
      </w:r>
      <w:r w:rsidRPr="00BC5A3B">
        <w:t xml:space="preserve"> рабочего времени</w:t>
      </w:r>
      <w:r>
        <w:t>;</w:t>
      </w:r>
    </w:p>
    <w:p w:rsidR="00904DF0" w:rsidRDefault="00904DF0" w:rsidP="000B5564">
      <w:pPr>
        <w:autoSpaceDE w:val="0"/>
        <w:autoSpaceDN w:val="0"/>
        <w:adjustRightInd w:val="0"/>
        <w:ind w:firstLine="709"/>
        <w:jc w:val="both"/>
      </w:pPr>
      <w:r>
        <w:t>по членам избирательной комиссии, работающим не на постоянной (штатной) основе,</w:t>
      </w:r>
      <w:r w:rsidRPr="00BC5A3B">
        <w:t xml:space="preserve"> по форме </w:t>
      </w:r>
      <w:r w:rsidRPr="006A0731">
        <w:t xml:space="preserve">согласно приложению </w:t>
      </w:r>
      <w:r>
        <w:t>№</w:t>
      </w:r>
      <w:r w:rsidRPr="006A0731">
        <w:t xml:space="preserve"> </w:t>
      </w:r>
      <w:r>
        <w:t>5</w:t>
      </w:r>
      <w:r w:rsidRPr="006A0731">
        <w:t xml:space="preserve"> к настоящему </w:t>
      </w:r>
      <w:r w:rsidR="000B5564">
        <w:t>П</w:t>
      </w:r>
      <w:r>
        <w:t>орядку.</w:t>
      </w:r>
    </w:p>
    <w:p w:rsidR="00904DF0" w:rsidRPr="006A0731" w:rsidRDefault="00904DF0" w:rsidP="00904DF0">
      <w:pPr>
        <w:widowControl w:val="0"/>
        <w:ind w:firstLine="567"/>
        <w:jc w:val="both"/>
      </w:pPr>
      <w:r>
        <w:t>2</w:t>
      </w:r>
      <w:r w:rsidRPr="009610AF">
        <w:t>.</w:t>
      </w:r>
      <w:r>
        <w:t>1</w:t>
      </w:r>
      <w:r w:rsidR="000B5564">
        <w:t>4</w:t>
      </w:r>
      <w:r w:rsidRPr="009610AF">
        <w:t>. Дополнительная оплата труда членам избирательных комиссий, работающим в комиссии не на постоянной (штатной) основе, выплачивается на основании</w:t>
      </w:r>
      <w:r w:rsidRPr="006A0731">
        <w:t>:</w:t>
      </w:r>
    </w:p>
    <w:p w:rsidR="00904DF0" w:rsidRPr="00CC0EE4" w:rsidRDefault="00904DF0" w:rsidP="00904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EE4">
        <w:rPr>
          <w:rFonts w:ascii="Times New Roman" w:hAnsi="Times New Roman" w:cs="Times New Roman"/>
          <w:sz w:val="28"/>
          <w:szCs w:val="28"/>
        </w:rPr>
        <w:t xml:space="preserve">графика работы членов избирательной комиссии  с правом решающего голоса, работающих в комиссии не на постоянной (штатной) основе, по форме согласно приложениям № 4 к настоящему </w:t>
      </w:r>
      <w:r w:rsidR="00CC0EE4">
        <w:rPr>
          <w:rFonts w:ascii="Times New Roman" w:hAnsi="Times New Roman" w:cs="Times New Roman"/>
          <w:sz w:val="28"/>
          <w:szCs w:val="28"/>
        </w:rPr>
        <w:t>П</w:t>
      </w:r>
      <w:r w:rsidRPr="00CC0EE4">
        <w:rPr>
          <w:rFonts w:ascii="Times New Roman" w:hAnsi="Times New Roman" w:cs="Times New Roman"/>
          <w:sz w:val="28"/>
          <w:szCs w:val="28"/>
        </w:rPr>
        <w:t>орядку;</w:t>
      </w:r>
    </w:p>
    <w:p w:rsidR="00904DF0" w:rsidRPr="00CC0EE4" w:rsidRDefault="00904DF0" w:rsidP="00904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EE4">
        <w:rPr>
          <w:rFonts w:ascii="Times New Roman" w:hAnsi="Times New Roman" w:cs="Times New Roman"/>
          <w:sz w:val="28"/>
          <w:szCs w:val="28"/>
        </w:rPr>
        <w:t xml:space="preserve">сведений о фактически отработанном времени членами избирательной комиссии с правом решающего голоса, работающими в комиссии не на постоянной (штатной) основе, по форме согласно приложениям №  </w:t>
      </w:r>
      <w:hyperlink r:id="rId14" w:history="1">
        <w:r w:rsidRPr="00CC0EE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C0EE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C0EE4">
        <w:rPr>
          <w:rFonts w:ascii="Times New Roman" w:hAnsi="Times New Roman" w:cs="Times New Roman"/>
          <w:sz w:val="28"/>
          <w:szCs w:val="28"/>
        </w:rPr>
        <w:t>П</w:t>
      </w:r>
      <w:r w:rsidRPr="00CC0EE4">
        <w:rPr>
          <w:rFonts w:ascii="Times New Roman" w:hAnsi="Times New Roman" w:cs="Times New Roman"/>
          <w:sz w:val="28"/>
          <w:szCs w:val="28"/>
        </w:rPr>
        <w:t>орядку.</w:t>
      </w:r>
    </w:p>
    <w:p w:rsidR="00904DF0" w:rsidRDefault="00904DF0" w:rsidP="00CC0EE4">
      <w:pPr>
        <w:widowControl w:val="0"/>
        <w:ind w:firstLine="709"/>
        <w:jc w:val="both"/>
      </w:pPr>
      <w:r>
        <w:t>2</w:t>
      </w:r>
      <w:r w:rsidRPr="006A0731">
        <w:t>.</w:t>
      </w:r>
      <w:r>
        <w:t>1</w:t>
      </w:r>
      <w:r w:rsidR="00CC0EE4">
        <w:t>5</w:t>
      </w:r>
      <w:r w:rsidRPr="006A0731">
        <w:t xml:space="preserve">. Дополнительная оплата труда </w:t>
      </w:r>
      <w:r w:rsidRPr="009610AF">
        <w:t>членам избирательных комиссий</w:t>
      </w:r>
      <w:r w:rsidRPr="00BC5A3B">
        <w:t xml:space="preserve">, </w:t>
      </w:r>
      <w:r>
        <w:t xml:space="preserve">работающим </w:t>
      </w:r>
      <w:r w:rsidRPr="009610AF">
        <w:t xml:space="preserve">в комиссии </w:t>
      </w:r>
      <w:r>
        <w:t xml:space="preserve">на постоянной (штатной) основе, </w:t>
      </w:r>
      <w:r w:rsidRPr="00BC5A3B">
        <w:t>выплачивается на основании</w:t>
      </w:r>
      <w:r>
        <w:t>:</w:t>
      </w:r>
    </w:p>
    <w:p w:rsidR="00904DF0" w:rsidRDefault="00CC0EE4" w:rsidP="00904DF0">
      <w:pPr>
        <w:widowControl w:val="0"/>
        <w:ind w:firstLine="567"/>
        <w:jc w:val="both"/>
      </w:pPr>
      <w:r>
        <w:t xml:space="preserve">решения избирательной комиссии </w:t>
      </w:r>
      <w:r w:rsidR="00904DF0">
        <w:t xml:space="preserve">о </w:t>
      </w:r>
      <w:r w:rsidR="00904DF0" w:rsidRPr="00BC5A3B">
        <w:t>привле</w:t>
      </w:r>
      <w:r w:rsidR="00904DF0">
        <w:t xml:space="preserve">чении </w:t>
      </w:r>
      <w:r w:rsidR="00904DF0" w:rsidRPr="009610AF">
        <w:t>член</w:t>
      </w:r>
      <w:r w:rsidR="00904DF0">
        <w:t>ов</w:t>
      </w:r>
      <w:r w:rsidR="00904DF0" w:rsidRPr="009610AF">
        <w:t xml:space="preserve"> </w:t>
      </w:r>
      <w:r w:rsidR="00904DF0">
        <w:t xml:space="preserve">соответствующей </w:t>
      </w:r>
      <w:r w:rsidR="00904DF0" w:rsidRPr="009610AF">
        <w:t>избирательн</w:t>
      </w:r>
      <w:r w:rsidR="00904DF0">
        <w:t>ой</w:t>
      </w:r>
      <w:r w:rsidR="00904DF0" w:rsidRPr="009610AF">
        <w:t xml:space="preserve"> комисси</w:t>
      </w:r>
      <w:r w:rsidR="00904DF0">
        <w:t>и</w:t>
      </w:r>
      <w:r w:rsidR="00904DF0" w:rsidRPr="00BC5A3B">
        <w:t xml:space="preserve">, </w:t>
      </w:r>
      <w:r w:rsidR="00904DF0">
        <w:t xml:space="preserve">работающих на постоянной </w:t>
      </w:r>
      <w:r w:rsidR="00904DF0">
        <w:lastRenderedPageBreak/>
        <w:t>(штатной) основе,</w:t>
      </w:r>
      <w:r w:rsidR="00904DF0" w:rsidRPr="00BC5A3B">
        <w:t xml:space="preserve"> к работе в ночное врем</w:t>
      </w:r>
      <w:r w:rsidR="00904DF0">
        <w:t>я</w:t>
      </w:r>
      <w:r w:rsidR="00904DF0" w:rsidRPr="00BC5A3B">
        <w:t>, в субботние</w:t>
      </w:r>
      <w:r w:rsidR="00904DF0">
        <w:t>,</w:t>
      </w:r>
      <w:r w:rsidR="00904DF0" w:rsidRPr="00BC5A3B">
        <w:t xml:space="preserve"> воскресные</w:t>
      </w:r>
      <w:r w:rsidR="00904DF0">
        <w:t xml:space="preserve"> и</w:t>
      </w:r>
      <w:r w:rsidR="00904DF0" w:rsidRPr="00BC5A3B">
        <w:t xml:space="preserve"> нерабочие праздничные дни</w:t>
      </w:r>
      <w:r w:rsidR="00904DF0">
        <w:t>;</w:t>
      </w:r>
    </w:p>
    <w:p w:rsidR="00904DF0" w:rsidRDefault="00904DF0" w:rsidP="00904DF0">
      <w:pPr>
        <w:widowControl w:val="0"/>
        <w:ind w:firstLine="567"/>
        <w:jc w:val="both"/>
        <w:rPr>
          <w:b/>
        </w:rPr>
      </w:pPr>
      <w:r w:rsidRPr="00BC5A3B">
        <w:t>отдельного табеля учета</w:t>
      </w:r>
      <w:r>
        <w:t xml:space="preserve"> использования</w:t>
      </w:r>
      <w:r w:rsidRPr="00BC5A3B">
        <w:t xml:space="preserve"> рабочего времени</w:t>
      </w:r>
      <w:r>
        <w:t xml:space="preserve"> по работе </w:t>
      </w:r>
      <w:r w:rsidRPr="009610AF">
        <w:t>член</w:t>
      </w:r>
      <w:r>
        <w:t xml:space="preserve">ов </w:t>
      </w:r>
      <w:r w:rsidRPr="009610AF">
        <w:t>избирательн</w:t>
      </w:r>
      <w:r>
        <w:t>ой</w:t>
      </w:r>
      <w:r w:rsidRPr="009610AF">
        <w:t xml:space="preserve"> комисси</w:t>
      </w:r>
      <w:r>
        <w:t>и</w:t>
      </w:r>
      <w:r w:rsidRPr="00BC5A3B">
        <w:t xml:space="preserve">, </w:t>
      </w:r>
      <w:r>
        <w:t>работающих на постоянной (штатной) основе,</w:t>
      </w:r>
      <w:r>
        <w:rPr>
          <w:b/>
        </w:rPr>
        <w:t xml:space="preserve"> </w:t>
      </w:r>
      <w:r w:rsidRPr="00BC5A3B">
        <w:t>в ночное время</w:t>
      </w:r>
      <w:r>
        <w:t>, субботние, воскресные и</w:t>
      </w:r>
      <w:r w:rsidRPr="00BC5A3B">
        <w:t xml:space="preserve"> нерабочие праздничные дни</w:t>
      </w:r>
      <w:r>
        <w:t>.</w:t>
      </w:r>
    </w:p>
    <w:p w:rsidR="00904DF0" w:rsidRPr="00BC5A3B" w:rsidRDefault="00CC0EE4" w:rsidP="00CC0EE4">
      <w:pPr>
        <w:autoSpaceDE w:val="0"/>
        <w:autoSpaceDN w:val="0"/>
        <w:adjustRightInd w:val="0"/>
        <w:ind w:firstLine="709"/>
        <w:jc w:val="both"/>
      </w:pPr>
      <w:r>
        <w:t>2</w:t>
      </w:r>
      <w:r w:rsidR="00904DF0" w:rsidRPr="003D7FBF">
        <w:t>.</w:t>
      </w:r>
      <w:r w:rsidR="00904DF0">
        <w:t>1</w:t>
      </w:r>
      <w:r>
        <w:t>6</w:t>
      </w:r>
      <w:r w:rsidR="00904DF0" w:rsidRPr="003D7FBF">
        <w:t xml:space="preserve">. </w:t>
      </w:r>
      <w:r w:rsidR="00904DF0" w:rsidRPr="00BC5A3B">
        <w:t xml:space="preserve">Сроки выплат дополнительной оплаты труда членам избирательных комиссий устанавливаются решением </w:t>
      </w:r>
      <w:r>
        <w:t>территориальной</w:t>
      </w:r>
      <w:r w:rsidR="00904DF0" w:rsidRPr="00BC5A3B">
        <w:t xml:space="preserve"> избирательной комиссии </w:t>
      </w:r>
      <w:r w:rsidR="00904DF0">
        <w:t>не реже одного раза в месяц.</w:t>
      </w:r>
    </w:p>
    <w:p w:rsidR="00904DF0" w:rsidRPr="009A21BE" w:rsidRDefault="00904DF0" w:rsidP="00CC0EE4">
      <w:pPr>
        <w:ind w:firstLine="709"/>
        <w:jc w:val="both"/>
      </w:pPr>
      <w:r>
        <w:t>2</w:t>
      </w:r>
      <w:r w:rsidRPr="009A21BE">
        <w:t>.</w:t>
      </w:r>
      <w:r w:rsidR="00CC0EE4">
        <w:t>17</w:t>
      </w:r>
      <w:r w:rsidRPr="009A21BE">
        <w:t>. При совмещении дня голосования на местных выборах</w:t>
      </w:r>
      <w:r>
        <w:t xml:space="preserve"> </w:t>
      </w:r>
      <w:r w:rsidRPr="009A21BE">
        <w:t>с днем голосования на федеральных и областных выборах</w:t>
      </w:r>
      <w:r>
        <w:t xml:space="preserve"> не допускается </w:t>
      </w:r>
      <w:r w:rsidRPr="009A21BE">
        <w:t xml:space="preserve">выплата </w:t>
      </w:r>
      <w:r>
        <w:t>дополнительной оплаты труда за одно и то же время</w:t>
      </w:r>
      <w:r w:rsidRPr="009A21BE">
        <w:t xml:space="preserve"> за счет средств </w:t>
      </w:r>
      <w:r>
        <w:t>разных</w:t>
      </w:r>
      <w:r w:rsidRPr="009A21BE">
        <w:t xml:space="preserve"> бюджетов. </w:t>
      </w:r>
    </w:p>
    <w:p w:rsidR="00CC0EE4" w:rsidRPr="009A21BE" w:rsidRDefault="00CC0EE4" w:rsidP="00CC0EE4">
      <w:pPr>
        <w:ind w:firstLine="709"/>
        <w:jc w:val="both"/>
      </w:pPr>
      <w:r>
        <w:t>При совмещении дня голосования на выборах депутатов Думы Таборинского сельского поселения с днем голосования на выборах депутатов Думы Кузнецовского сельского поселения</w:t>
      </w:r>
      <w:r w:rsidRPr="00465147">
        <w:t xml:space="preserve"> </w:t>
      </w:r>
      <w:r>
        <w:t xml:space="preserve">не допускается </w:t>
      </w:r>
      <w:r w:rsidRPr="009A21BE">
        <w:t xml:space="preserve">выплата </w:t>
      </w:r>
      <w:r>
        <w:t>дополнительной оплаты труда за одно и то же время</w:t>
      </w:r>
      <w:r w:rsidRPr="009A21BE">
        <w:t xml:space="preserve"> за счет средств </w:t>
      </w:r>
      <w:r>
        <w:t>разных</w:t>
      </w:r>
      <w:r w:rsidRPr="009A21BE">
        <w:t xml:space="preserve"> бюджетов.</w:t>
      </w:r>
    </w:p>
    <w:p w:rsidR="00904DF0" w:rsidRDefault="00904DF0" w:rsidP="00CC0EE4">
      <w:pPr>
        <w:ind w:firstLine="709"/>
        <w:jc w:val="both"/>
      </w:pPr>
      <w:r>
        <w:t>2</w:t>
      </w:r>
      <w:r w:rsidRPr="003D7FBF">
        <w:t>.</w:t>
      </w:r>
      <w:r w:rsidR="00CC0EE4">
        <w:t>18</w:t>
      </w:r>
      <w:r w:rsidRPr="003D7FBF">
        <w:t>. Выплата дополнительной оплаты труда членам избирательных комиссий</w:t>
      </w:r>
      <w:r>
        <w:t xml:space="preserve"> </w:t>
      </w:r>
      <w:r w:rsidRPr="003D7FBF">
        <w:t xml:space="preserve">производится в пределах средств, утвержденных в бюджетной смете соответствующей комиссии </w:t>
      </w:r>
      <w:r>
        <w:t xml:space="preserve">на подготовку и проведение выборов </w:t>
      </w:r>
      <w:r w:rsidRPr="003D7FBF">
        <w:t>по виду расхода «Дополнительная оплата труда (вознаграждение)».</w:t>
      </w:r>
    </w:p>
    <w:p w:rsidR="00904DF0" w:rsidRDefault="00904DF0" w:rsidP="00CC0EE4">
      <w:pPr>
        <w:ind w:firstLine="709"/>
        <w:jc w:val="both"/>
      </w:pPr>
      <w:r w:rsidRPr="008D73B2">
        <w:t>Оплата расходов по дополнительной оплате труда, связанных с возложени</w:t>
      </w:r>
      <w:r>
        <w:t>ем</w:t>
      </w:r>
      <w:r w:rsidRPr="008D73B2">
        <w:t xml:space="preserve"> полномочий окружных избирательных комиссий на территориальную избирательную комиссию</w:t>
      </w:r>
      <w:r w:rsidR="00CC0EE4">
        <w:t>,</w:t>
      </w:r>
      <w:r w:rsidRPr="008D73B2">
        <w:t xml:space="preserve"> производится за счет средств местного бюджета, выделенных на подготовку и проведение выборов, предусмотренных в смете </w:t>
      </w:r>
      <w:r>
        <w:t>избирательной</w:t>
      </w:r>
      <w:r w:rsidRPr="008D73B2">
        <w:t xml:space="preserve">  комиссии</w:t>
      </w:r>
      <w:r>
        <w:t xml:space="preserve">, на которую возложены полномочия, </w:t>
      </w:r>
      <w:r w:rsidRPr="008D73B2">
        <w:t>по виду расходов «Дополнительная оплата труда (вознаграждение)».</w:t>
      </w:r>
    </w:p>
    <w:p w:rsidR="00904DF0" w:rsidRPr="003D7FBF" w:rsidRDefault="00904DF0" w:rsidP="00904DF0">
      <w:pPr>
        <w:ind w:firstLine="567"/>
        <w:jc w:val="both"/>
      </w:pPr>
    </w:p>
    <w:p w:rsidR="00904DF0" w:rsidRPr="006370D1" w:rsidRDefault="00904DF0" w:rsidP="00904DF0">
      <w:pPr>
        <w:widowControl w:val="0"/>
        <w:ind w:right="-1"/>
        <w:rPr>
          <w:b/>
        </w:rPr>
      </w:pPr>
      <w:r w:rsidRPr="006370D1">
        <w:rPr>
          <w:b/>
        </w:rPr>
        <w:t xml:space="preserve">3. Оплата </w:t>
      </w:r>
      <w:r>
        <w:rPr>
          <w:b/>
        </w:rPr>
        <w:t xml:space="preserve">расходов на </w:t>
      </w:r>
      <w:r w:rsidRPr="006370D1">
        <w:rPr>
          <w:b/>
        </w:rPr>
        <w:t>питани</w:t>
      </w:r>
      <w:r>
        <w:rPr>
          <w:b/>
        </w:rPr>
        <w:t>е</w:t>
      </w:r>
    </w:p>
    <w:p w:rsidR="00904DF0" w:rsidRPr="00CC0EE4" w:rsidRDefault="00904DF0" w:rsidP="00CC0EE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E4">
        <w:rPr>
          <w:rFonts w:ascii="Times New Roman" w:hAnsi="Times New Roman" w:cs="Times New Roman"/>
          <w:sz w:val="28"/>
          <w:szCs w:val="28"/>
        </w:rPr>
        <w:t xml:space="preserve">3.1. Членам избирательных комиссий, работающим в день голосования, оплачиваются расходы на питание из расчета 140 рублей на человека. </w:t>
      </w:r>
    </w:p>
    <w:p w:rsidR="00904DF0" w:rsidRPr="00407389" w:rsidRDefault="00904DF0" w:rsidP="00CC0EE4">
      <w:pPr>
        <w:autoSpaceDE w:val="0"/>
        <w:autoSpaceDN w:val="0"/>
        <w:adjustRightInd w:val="0"/>
        <w:ind w:firstLine="709"/>
        <w:jc w:val="both"/>
      </w:pPr>
      <w:r>
        <w:t xml:space="preserve">3.2. </w:t>
      </w:r>
      <w:r w:rsidRPr="00EA46B1">
        <w:t xml:space="preserve">Размер </w:t>
      </w:r>
      <w:r>
        <w:t xml:space="preserve">оплаты расходов на </w:t>
      </w:r>
      <w:r w:rsidRPr="00407389">
        <w:t xml:space="preserve">питание </w:t>
      </w:r>
      <w:r w:rsidRPr="00BC5A3B">
        <w:t>член</w:t>
      </w:r>
      <w:r w:rsidRPr="00407389">
        <w:t>ам</w:t>
      </w:r>
      <w:r w:rsidRPr="00BC5A3B">
        <w:t xml:space="preserve"> избирательн</w:t>
      </w:r>
      <w:r w:rsidRPr="00407389">
        <w:t>ых</w:t>
      </w:r>
      <w:r w:rsidRPr="00BC5A3B">
        <w:t xml:space="preserve"> комисси</w:t>
      </w:r>
      <w:r w:rsidRPr="00407389">
        <w:t>й</w:t>
      </w:r>
      <w:r w:rsidRPr="0025526D">
        <w:t xml:space="preserve"> повышается с учетом установленного в централизованном порядке районного коэффициента (Постановление</w:t>
      </w:r>
      <w:r w:rsidRPr="00407389">
        <w:t xml:space="preserve"> от 2 июля 1987</w:t>
      </w:r>
      <w:r>
        <w:t xml:space="preserve"> </w:t>
      </w:r>
      <w:r w:rsidRPr="00407389">
        <w:t>г. № 403/20-155 Государственного комитета СССР по труду и социальным вопросам «О размерах и порядке применения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ССР»).</w:t>
      </w:r>
    </w:p>
    <w:p w:rsidR="00904DF0" w:rsidRDefault="00904DF0" w:rsidP="00CC0EE4">
      <w:pPr>
        <w:widowControl w:val="0"/>
        <w:ind w:firstLine="709"/>
        <w:jc w:val="both"/>
      </w:pPr>
      <w:r w:rsidRPr="00407389">
        <w:t xml:space="preserve">3.3. Основанием для оплаты расходов на питание членам избирательных комиссий является решение соответствующей комиссии. </w:t>
      </w:r>
    </w:p>
    <w:p w:rsidR="00904DF0" w:rsidRDefault="00904DF0" w:rsidP="00CC0EE4">
      <w:pPr>
        <w:widowControl w:val="0"/>
        <w:ind w:firstLine="709"/>
        <w:jc w:val="both"/>
      </w:pPr>
      <w:r w:rsidRPr="00407389">
        <w:t>3.4. Оплата расходов на питание членам избирательных комиссий производится в день голосования.</w:t>
      </w:r>
    </w:p>
    <w:p w:rsidR="00904DF0" w:rsidRPr="001260B3" w:rsidRDefault="00904DF0" w:rsidP="00CC0EE4">
      <w:pPr>
        <w:ind w:firstLine="709"/>
        <w:jc w:val="both"/>
      </w:pPr>
      <w:r>
        <w:lastRenderedPageBreak/>
        <w:t>3</w:t>
      </w:r>
      <w:r w:rsidRPr="001260B3">
        <w:t>.</w:t>
      </w:r>
      <w:r>
        <w:t>5</w:t>
      </w:r>
      <w:r w:rsidRPr="001260B3">
        <w:t>. При совмещении дня голосования на местных выборах</w:t>
      </w:r>
      <w:r>
        <w:t xml:space="preserve"> </w:t>
      </w:r>
      <w:r w:rsidRPr="001260B3">
        <w:t xml:space="preserve">с днем голосования на областных выборах </w:t>
      </w:r>
      <w:r>
        <w:t>оплата расходов на питание</w:t>
      </w:r>
      <w:r w:rsidRPr="001260B3">
        <w:t xml:space="preserve"> осуществляется за счет средств одного  из бюджетов. </w:t>
      </w:r>
    </w:p>
    <w:p w:rsidR="00904DF0" w:rsidRPr="003D7FBF" w:rsidRDefault="00904DF0" w:rsidP="00CC0EE4">
      <w:pPr>
        <w:ind w:firstLine="709"/>
        <w:jc w:val="both"/>
      </w:pPr>
      <w:r w:rsidRPr="00407389">
        <w:t>3.</w:t>
      </w:r>
      <w:r>
        <w:t>6</w:t>
      </w:r>
      <w:r w:rsidRPr="00407389">
        <w:t>. Оплата расходов на питание членам избирательных комиссий производится в пределах средств, утвержденных в бюджетной смете соответствующей комисс</w:t>
      </w:r>
      <w:r w:rsidRPr="003D7FBF">
        <w:t xml:space="preserve">ии </w:t>
      </w:r>
      <w:r>
        <w:t xml:space="preserve">на подготовку и проведение выборов </w:t>
      </w:r>
      <w:r w:rsidRPr="003D7FBF">
        <w:t>по виду расхода «Дополнительная оплата труда (вознаграждение)».</w:t>
      </w:r>
    </w:p>
    <w:p w:rsidR="00904DF0" w:rsidRDefault="00904DF0" w:rsidP="00CC0EE4">
      <w:pPr>
        <w:widowControl w:val="0"/>
        <w:ind w:firstLine="709"/>
        <w:rPr>
          <w:b/>
        </w:rPr>
      </w:pPr>
    </w:p>
    <w:p w:rsidR="00904DF0" w:rsidRDefault="00904DF0" w:rsidP="00904DF0">
      <w:pPr>
        <w:widowControl w:val="0"/>
        <w:ind w:firstLine="567"/>
      </w:pPr>
      <w:r>
        <w:rPr>
          <w:b/>
        </w:rPr>
        <w:t xml:space="preserve">4. </w:t>
      </w:r>
      <w:r w:rsidRPr="00411711">
        <w:rPr>
          <w:b/>
        </w:rPr>
        <w:t>Порядок выплаты вознаграждения</w:t>
      </w:r>
    </w:p>
    <w:p w:rsidR="00904DF0" w:rsidRPr="00B36A83" w:rsidRDefault="00904DF0" w:rsidP="00CC0EE4">
      <w:pPr>
        <w:autoSpaceDE w:val="0"/>
        <w:autoSpaceDN w:val="0"/>
        <w:adjustRightInd w:val="0"/>
        <w:ind w:firstLine="709"/>
        <w:jc w:val="both"/>
      </w:pPr>
      <w:r w:rsidRPr="00B36A83">
        <w:t>4.1. Членам избирательных комиссий может выплачиваться вознаграждение за активную работу по подготовке и проведению выборов (далее - вознаграждение).</w:t>
      </w:r>
    </w:p>
    <w:p w:rsidR="00904DF0" w:rsidRPr="00B36A83" w:rsidRDefault="00904DF0" w:rsidP="00CC0EE4">
      <w:pPr>
        <w:autoSpaceDE w:val="0"/>
        <w:autoSpaceDN w:val="0"/>
        <w:adjustRightInd w:val="0"/>
        <w:ind w:firstLine="709"/>
        <w:jc w:val="both"/>
      </w:pPr>
      <w:r w:rsidRPr="00B36A83">
        <w:t xml:space="preserve">4.2. Для выплаты вознаграждения членам избирательных комиссий устанавливается ведомственный коэффициент. </w:t>
      </w:r>
    </w:p>
    <w:p w:rsidR="00904DF0" w:rsidRPr="00B36A83" w:rsidRDefault="00904DF0" w:rsidP="00CC0EE4">
      <w:pPr>
        <w:autoSpaceDE w:val="0"/>
        <w:autoSpaceDN w:val="0"/>
        <w:adjustRightInd w:val="0"/>
        <w:ind w:firstLine="709"/>
        <w:jc w:val="both"/>
      </w:pPr>
      <w:r w:rsidRPr="00B36A83">
        <w:t>Для расчета вознаграждения членам избирательных комиссий, работающим на постоянной (штатной) основе ведомственный коэффициент применяется (путем умножения соответствующих показателей) к ежемесячному денежному содержанию, установленному по соответствующей должности (за исключением премий по итогам работы за квартал, год, всех видов материальной помощи, а также других разовых выплат).</w:t>
      </w:r>
    </w:p>
    <w:p w:rsidR="00904DF0" w:rsidRPr="00B36A83" w:rsidRDefault="00904DF0" w:rsidP="00CC0EE4">
      <w:pPr>
        <w:autoSpaceDE w:val="0"/>
        <w:autoSpaceDN w:val="0"/>
        <w:adjustRightInd w:val="0"/>
        <w:ind w:firstLine="709"/>
        <w:jc w:val="both"/>
      </w:pPr>
      <w:r w:rsidRPr="00B36A83">
        <w:t>Для расчета вознаграждения член</w:t>
      </w:r>
      <w:r>
        <w:t>у</w:t>
      </w:r>
      <w:r w:rsidRPr="00B36A83">
        <w:t xml:space="preserve"> избирательн</w:t>
      </w:r>
      <w:r>
        <w:t>ой</w:t>
      </w:r>
      <w:r w:rsidRPr="003A45CF">
        <w:t xml:space="preserve"> комисси</w:t>
      </w:r>
      <w:r>
        <w:t>и</w:t>
      </w:r>
      <w:r w:rsidRPr="003A45CF">
        <w:t>, работающ</w:t>
      </w:r>
      <w:r>
        <w:t>ему</w:t>
      </w:r>
      <w:r w:rsidRPr="003A45CF">
        <w:t xml:space="preserve"> не на постоянной (штатной) основе, ведомственный коэффициент применяется </w:t>
      </w:r>
      <w:r>
        <w:t xml:space="preserve">(путем умножения соответствующих показателей) к </w:t>
      </w:r>
      <w:r w:rsidRPr="003A45CF">
        <w:t xml:space="preserve">сумме дополнительной оплаты труда, выплаченной ему за фактически </w:t>
      </w:r>
      <w:r w:rsidRPr="00B36A83">
        <w:t>отработанное в комиссии время за весь период избирательной кампании.</w:t>
      </w:r>
    </w:p>
    <w:p w:rsidR="00904DF0" w:rsidRPr="00B36A83" w:rsidRDefault="00904DF0" w:rsidP="00CC0EE4">
      <w:pPr>
        <w:autoSpaceDE w:val="0"/>
        <w:autoSpaceDN w:val="0"/>
        <w:adjustRightInd w:val="0"/>
        <w:ind w:firstLine="709"/>
        <w:jc w:val="both"/>
      </w:pPr>
      <w:r w:rsidRPr="00B36A83">
        <w:t>4.3. Для председателя территориальной избирательной комиссии,  работающему на постоянной (штатной) основе, предельный размер ведомственного коэффициента не может превышать 2.</w:t>
      </w:r>
    </w:p>
    <w:p w:rsidR="00904DF0" w:rsidRPr="00B36A83" w:rsidRDefault="00904DF0" w:rsidP="00CC0EE4">
      <w:pPr>
        <w:autoSpaceDE w:val="0"/>
        <w:autoSpaceDN w:val="0"/>
        <w:adjustRightInd w:val="0"/>
        <w:ind w:firstLine="709"/>
        <w:jc w:val="both"/>
      </w:pPr>
      <w:r w:rsidRPr="00B36A83">
        <w:t>Для председателя окружной и участковой избирательной комиссии, работающим не на постоянной (штатной) основе,  предельный размер ведомственного коэффициента не может превышать 1,5.</w:t>
      </w:r>
    </w:p>
    <w:p w:rsidR="00904DF0" w:rsidRPr="00B36A83" w:rsidRDefault="00904DF0" w:rsidP="00CC0EE4">
      <w:pPr>
        <w:autoSpaceDE w:val="0"/>
        <w:autoSpaceDN w:val="0"/>
        <w:adjustRightInd w:val="0"/>
        <w:ind w:firstLine="709"/>
        <w:jc w:val="both"/>
      </w:pPr>
      <w:r w:rsidRPr="00B36A83">
        <w:t>Для члена избирательной комиссии (за исключением председателя), работающему не на постоянной (штатной) основе, предельный размер ведомственного коэффициента не может превышать 1,5.</w:t>
      </w:r>
    </w:p>
    <w:p w:rsidR="00904DF0" w:rsidRPr="00E9719B" w:rsidRDefault="00261773" w:rsidP="00CC0EE4">
      <w:pPr>
        <w:autoSpaceDE w:val="0"/>
        <w:autoSpaceDN w:val="0"/>
        <w:adjustRightInd w:val="0"/>
        <w:ind w:firstLine="709"/>
        <w:jc w:val="both"/>
      </w:pPr>
      <w:r>
        <w:t>4.4</w:t>
      </w:r>
      <w:r w:rsidR="00904DF0" w:rsidRPr="00E9719B">
        <w:t>. Вознаграждение членам территориальных, окружных и участковых избирательных комиссий (за исключением председателей) выплачивается соответствующей избирательной комиссии до сдачи отчета о поступлении и расходовании средств местного бюджета, выделенных на подготовку и проведение выборов за счет средств, утвержденных в смете соответствующей избирательной комиссии. Размере ведомственного коэффициента устанавливается решением соответствующей избирательной комиссии.</w:t>
      </w:r>
    </w:p>
    <w:p w:rsidR="00904DF0" w:rsidRPr="00E9719B" w:rsidRDefault="00904DF0" w:rsidP="00CC0EE4">
      <w:pPr>
        <w:autoSpaceDE w:val="0"/>
        <w:autoSpaceDN w:val="0"/>
        <w:adjustRightInd w:val="0"/>
        <w:ind w:firstLine="709"/>
        <w:jc w:val="both"/>
      </w:pPr>
      <w:r w:rsidRPr="00E9719B">
        <w:t>4.</w:t>
      </w:r>
      <w:r w:rsidR="002E7340">
        <w:t>5</w:t>
      </w:r>
      <w:r w:rsidRPr="00E9719B">
        <w:t xml:space="preserve">. Вознаграждение председателям окружных и участковых избирательных комиссий выплачивается после сдачи ими в </w:t>
      </w:r>
      <w:r w:rsidR="002E7340">
        <w:t>территориальную</w:t>
      </w:r>
      <w:r w:rsidRPr="00E9719B">
        <w:t xml:space="preserve"> избирательную комиссию отчетов о поступлении и расходовании средств местного бюджета, выделенных на подготовку и проведение выборов.</w:t>
      </w:r>
    </w:p>
    <w:p w:rsidR="00904DF0" w:rsidRPr="00E9719B" w:rsidRDefault="00904DF0" w:rsidP="00CC0EE4">
      <w:pPr>
        <w:autoSpaceDE w:val="0"/>
        <w:autoSpaceDN w:val="0"/>
        <w:adjustRightInd w:val="0"/>
        <w:ind w:firstLine="709"/>
        <w:jc w:val="both"/>
      </w:pPr>
      <w:r w:rsidRPr="00E9719B">
        <w:lastRenderedPageBreak/>
        <w:t>Вознаграждение председател</w:t>
      </w:r>
      <w:r w:rsidR="002E7340">
        <w:t>ю</w:t>
      </w:r>
      <w:r w:rsidRPr="00E9719B">
        <w:t xml:space="preserve"> территориальн</w:t>
      </w:r>
      <w:r w:rsidR="002E7340">
        <w:t>ой</w:t>
      </w:r>
      <w:r w:rsidRPr="00E9719B">
        <w:t xml:space="preserve"> избирательн</w:t>
      </w:r>
      <w:r w:rsidR="002E7340">
        <w:t>ой</w:t>
      </w:r>
      <w:r w:rsidRPr="00E9719B">
        <w:t xml:space="preserve"> комисси</w:t>
      </w:r>
      <w:r w:rsidR="002E7340">
        <w:t>и</w:t>
      </w:r>
      <w:r w:rsidRPr="00E9719B">
        <w:t xml:space="preserve"> выплачивается </w:t>
      </w:r>
      <w:r w:rsidR="002E7340">
        <w:t>территориальной избирательной комиссией</w:t>
      </w:r>
      <w:r w:rsidRPr="00E9719B">
        <w:t xml:space="preserve"> за счет средств, предусмотренных в смете по виду расхода «Дополнительная оплата труда (вознаграждение)». Размер ведомственного коэффициента устанавливается решением </w:t>
      </w:r>
      <w:r w:rsidR="002E7340">
        <w:t>территориальной</w:t>
      </w:r>
      <w:r w:rsidRPr="00E9719B">
        <w:t xml:space="preserve"> избирательной комиссией.  </w:t>
      </w:r>
    </w:p>
    <w:p w:rsidR="00904DF0" w:rsidRPr="00E9719B" w:rsidRDefault="00904DF0" w:rsidP="00CC0EE4">
      <w:pPr>
        <w:autoSpaceDE w:val="0"/>
        <w:autoSpaceDN w:val="0"/>
        <w:adjustRightInd w:val="0"/>
        <w:ind w:firstLine="709"/>
        <w:jc w:val="both"/>
      </w:pPr>
      <w:r w:rsidRPr="00E9719B">
        <w:t>Вознаграждение председателям окружных</w:t>
      </w:r>
      <w:r w:rsidR="002E7340">
        <w:t xml:space="preserve"> и участковых</w:t>
      </w:r>
      <w:r w:rsidRPr="00E9719B">
        <w:t xml:space="preserve"> избирательных комиссий выплачивается </w:t>
      </w:r>
      <w:r w:rsidR="002E7340">
        <w:t xml:space="preserve">территориальной </w:t>
      </w:r>
      <w:r w:rsidRPr="00E9719B">
        <w:t>избирательной комиссией за счет средств, предусмотренных на оплату расходов за нижестоящие окружные</w:t>
      </w:r>
      <w:r w:rsidR="002E7340">
        <w:t>, участковые</w:t>
      </w:r>
      <w:r w:rsidRPr="00E9719B">
        <w:t xml:space="preserve"> избирательные комиссии по виду расхода «Дополнительная оплата труда (вознаграждение)». Размер ведомственного коэффициента устанавливается решением территориальной избирательной комиссии.</w:t>
      </w:r>
    </w:p>
    <w:p w:rsidR="00904DF0" w:rsidRPr="00B36A83" w:rsidRDefault="00904DF0" w:rsidP="00CC0EE4">
      <w:pPr>
        <w:ind w:firstLine="709"/>
        <w:jc w:val="both"/>
      </w:pPr>
      <w:r w:rsidRPr="00E9719B">
        <w:t>4.</w:t>
      </w:r>
      <w:r w:rsidR="002E7340">
        <w:t>6</w:t>
      </w:r>
      <w:r w:rsidRPr="00E9719B">
        <w:t>. Выплата вознаграждения членам избирательных комиссий производится в пределах средств, утвержденных в бюджетной смете на подготовку и проведение выборов (референдумов) по</w:t>
      </w:r>
      <w:r w:rsidRPr="00B36A83">
        <w:t xml:space="preserve"> виду расхода «Дополнительная оплата труда (вознаграждение)».</w:t>
      </w:r>
    </w:p>
    <w:p w:rsidR="00904DF0" w:rsidRPr="00465E7A" w:rsidRDefault="00904DF0" w:rsidP="00904DF0">
      <w:pPr>
        <w:ind w:firstLine="567"/>
        <w:jc w:val="both"/>
        <w:rPr>
          <w:highlight w:val="yellow"/>
        </w:rPr>
      </w:pPr>
    </w:p>
    <w:p w:rsidR="00904DF0" w:rsidRDefault="00904DF0" w:rsidP="00904DF0">
      <w:pPr>
        <w:ind w:firstLine="567"/>
        <w:rPr>
          <w:b/>
        </w:rPr>
      </w:pPr>
      <w:r>
        <w:rPr>
          <w:b/>
          <w:bCs/>
        </w:rPr>
        <w:t>5</w:t>
      </w:r>
      <w:r w:rsidRPr="00465E7A">
        <w:rPr>
          <w:b/>
          <w:bCs/>
        </w:rPr>
        <w:t xml:space="preserve">. </w:t>
      </w:r>
      <w:r w:rsidRPr="00465E7A">
        <w:rPr>
          <w:b/>
        </w:rPr>
        <w:t xml:space="preserve">Порядок выплат гражданам, привлекаемым к работе в избирательных </w:t>
      </w:r>
      <w:r w:rsidRPr="001E0E6B">
        <w:rPr>
          <w:b/>
        </w:rPr>
        <w:t>комиссиях (</w:t>
      </w:r>
      <w:r w:rsidRPr="00F21585">
        <w:rPr>
          <w:b/>
        </w:rPr>
        <w:t>комиссиях референдума), в период подготовки и проведения выборов (референдумов)</w:t>
      </w:r>
    </w:p>
    <w:p w:rsidR="002E7340" w:rsidRPr="00465E7A" w:rsidRDefault="002E7340" w:rsidP="00904DF0">
      <w:pPr>
        <w:ind w:firstLine="567"/>
      </w:pPr>
    </w:p>
    <w:p w:rsidR="00904DF0" w:rsidRPr="00ED1280" w:rsidRDefault="00904DF0" w:rsidP="00CC0EE4">
      <w:pPr>
        <w:autoSpaceDE w:val="0"/>
        <w:autoSpaceDN w:val="0"/>
        <w:adjustRightInd w:val="0"/>
        <w:ind w:firstLine="709"/>
        <w:jc w:val="both"/>
      </w:pPr>
      <w:r>
        <w:t>5.1</w:t>
      </w:r>
      <w:r w:rsidRPr="00ED1280">
        <w:t xml:space="preserve">. Избирательные комиссии могут привлекать на основании гражданско-правовых договоров граждан к выполнению в комиссиях работ, оказанию услуг, связанных с подготовкой и проведением выборов (далее - работы), с оплатой их труда за счет и в пределах средств </w:t>
      </w:r>
      <w:r>
        <w:t>местного</w:t>
      </w:r>
      <w:r w:rsidRPr="00ED1280">
        <w:t xml:space="preserve"> бюджета, выделенных комиссиям на подготовку и проведение выборов.</w:t>
      </w:r>
    </w:p>
    <w:p w:rsidR="00904DF0" w:rsidRPr="00ED1280" w:rsidRDefault="00904DF0" w:rsidP="00CC0EE4">
      <w:pPr>
        <w:autoSpaceDE w:val="0"/>
        <w:autoSpaceDN w:val="0"/>
        <w:adjustRightInd w:val="0"/>
        <w:ind w:firstLine="709"/>
        <w:jc w:val="both"/>
      </w:pPr>
      <w:r>
        <w:t>5.2</w:t>
      </w:r>
      <w:r w:rsidRPr="00ED1280">
        <w:t>. Гражданско-правовые договоры на выполнение работ в избирательных комиссиях заключаются между гражданином и председателем соответствующей избирательной комиссии.</w:t>
      </w:r>
    </w:p>
    <w:p w:rsidR="00904DF0" w:rsidRPr="00ED1280" w:rsidRDefault="00904DF0" w:rsidP="00CC0EE4">
      <w:pPr>
        <w:autoSpaceDE w:val="0"/>
        <w:autoSpaceDN w:val="0"/>
        <w:adjustRightInd w:val="0"/>
        <w:ind w:firstLine="709"/>
        <w:jc w:val="both"/>
      </w:pPr>
      <w:r w:rsidRPr="00ED1280">
        <w:t>В условиях гражданско-правового договора должны быть определены вид и объем работы, сроки ее выполнения, размер, сроки и порядок оплаты. 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работ, в котором указываются вид</w:t>
      </w:r>
      <w:r>
        <w:t>,</w:t>
      </w:r>
      <w:r w:rsidRPr="00ED1280">
        <w:t xml:space="preserve"> объем</w:t>
      </w:r>
      <w:r>
        <w:t>, стоимость</w:t>
      </w:r>
      <w:r w:rsidRPr="00ED1280">
        <w:t xml:space="preserve"> фактически выполненных работ, срок и качество их исполнения.</w:t>
      </w:r>
    </w:p>
    <w:p w:rsidR="00904DF0" w:rsidRPr="00ED1280" w:rsidRDefault="00904DF0" w:rsidP="00CC0EE4">
      <w:pPr>
        <w:autoSpaceDE w:val="0"/>
        <w:autoSpaceDN w:val="0"/>
        <w:adjustRightInd w:val="0"/>
        <w:ind w:firstLine="709"/>
        <w:jc w:val="both"/>
      </w:pPr>
      <w:r>
        <w:t>5.3</w:t>
      </w:r>
      <w:r w:rsidRPr="00ED1280">
        <w:t xml:space="preserve">. </w:t>
      </w:r>
      <w:r w:rsidR="002E7340">
        <w:t>Т</w:t>
      </w:r>
      <w:r>
        <w:t xml:space="preserve">ерриториальная избирательная комиссия </w:t>
      </w:r>
      <w:r w:rsidRPr="00D5491F">
        <w:t>привлека</w:t>
      </w:r>
      <w:r w:rsidR="002E7340">
        <w:t>е</w:t>
      </w:r>
      <w:r w:rsidRPr="00D5491F">
        <w:t>т</w:t>
      </w:r>
      <w:r>
        <w:t xml:space="preserve"> </w:t>
      </w:r>
      <w:r w:rsidRPr="00D5491F">
        <w:t>для</w:t>
      </w:r>
      <w:r>
        <w:t xml:space="preserve"> </w:t>
      </w:r>
      <w:r w:rsidRPr="00D5491F">
        <w:t>выполнения</w:t>
      </w:r>
      <w:r>
        <w:t xml:space="preserve"> </w:t>
      </w:r>
      <w:r w:rsidRPr="00D5491F">
        <w:t>функций</w:t>
      </w:r>
      <w:r>
        <w:t xml:space="preserve"> </w:t>
      </w:r>
      <w:r w:rsidRPr="00D5491F">
        <w:t>бухгалтера</w:t>
      </w:r>
      <w:r>
        <w:t xml:space="preserve"> </w:t>
      </w:r>
      <w:r w:rsidRPr="00D5491F">
        <w:t>соответствующей</w:t>
      </w:r>
      <w:r>
        <w:t xml:space="preserve"> </w:t>
      </w:r>
      <w:r w:rsidRPr="00D5491F">
        <w:t>комиссии</w:t>
      </w:r>
      <w:r>
        <w:t xml:space="preserve"> </w:t>
      </w:r>
      <w:r w:rsidRPr="00D5491F">
        <w:t>на</w:t>
      </w:r>
      <w:r>
        <w:t xml:space="preserve"> </w:t>
      </w:r>
      <w:r w:rsidRPr="00D5491F">
        <w:t>период</w:t>
      </w:r>
      <w:r>
        <w:t xml:space="preserve"> </w:t>
      </w:r>
      <w:r w:rsidRPr="00D5491F">
        <w:t>подготовки</w:t>
      </w:r>
      <w:r>
        <w:t xml:space="preserve"> </w:t>
      </w:r>
      <w:r w:rsidRPr="00D5491F">
        <w:t>и</w:t>
      </w:r>
      <w:r>
        <w:t xml:space="preserve"> </w:t>
      </w:r>
      <w:r w:rsidRPr="00D5491F">
        <w:t>проведения</w:t>
      </w:r>
      <w:r>
        <w:t xml:space="preserve"> </w:t>
      </w:r>
      <w:r w:rsidRPr="00D5491F">
        <w:t>выборов</w:t>
      </w:r>
      <w:r>
        <w:t xml:space="preserve"> </w:t>
      </w:r>
      <w:r w:rsidRPr="00D5491F">
        <w:t>специалист</w:t>
      </w:r>
      <w:r>
        <w:t xml:space="preserve">ов </w:t>
      </w:r>
      <w:r w:rsidRPr="00D5491F">
        <w:t>(не</w:t>
      </w:r>
      <w:r>
        <w:t xml:space="preserve"> </w:t>
      </w:r>
      <w:r w:rsidRPr="00D5491F">
        <w:t>более</w:t>
      </w:r>
      <w:r>
        <w:t xml:space="preserve"> двух)</w:t>
      </w:r>
      <w:r w:rsidRPr="00D5491F">
        <w:t>.</w:t>
      </w:r>
      <w:r>
        <w:t xml:space="preserve"> </w:t>
      </w:r>
      <w:r w:rsidRPr="00ED1280">
        <w:t xml:space="preserve">В случае выполнения бухгалтером функций кассира с ним заключается письменный договор о его полной </w:t>
      </w:r>
      <w:r>
        <w:t xml:space="preserve">индивидуальной </w:t>
      </w:r>
      <w:r w:rsidRPr="00ED1280">
        <w:t>материальной ответственности.</w:t>
      </w:r>
    </w:p>
    <w:p w:rsidR="00904DF0" w:rsidRDefault="00904DF0" w:rsidP="00CC0EE4">
      <w:pPr>
        <w:widowControl w:val="0"/>
        <w:ind w:firstLine="709"/>
        <w:jc w:val="both"/>
      </w:pPr>
      <w:r>
        <w:t xml:space="preserve">5.4. </w:t>
      </w:r>
      <w:r w:rsidRPr="00760605">
        <w:t xml:space="preserve">Уровень оплаты труда </w:t>
      </w:r>
      <w:r w:rsidRPr="00ED1280">
        <w:t>граждан</w:t>
      </w:r>
      <w:r>
        <w:t>,</w:t>
      </w:r>
      <w:r w:rsidRPr="00ED1280">
        <w:t xml:space="preserve"> привлека</w:t>
      </w:r>
      <w:r>
        <w:t xml:space="preserve">емых </w:t>
      </w:r>
      <w:r w:rsidRPr="00ED1280">
        <w:t>на основании гражданско-правовых договоров</w:t>
      </w:r>
      <w:r>
        <w:t>,</w:t>
      </w:r>
      <w:r w:rsidRPr="00ED1280">
        <w:t xml:space="preserve"> </w:t>
      </w:r>
      <w:r w:rsidRPr="00760605">
        <w:t>за месяц не может превышать</w:t>
      </w:r>
      <w:r w:rsidR="00E41D3D">
        <w:t xml:space="preserve"> </w:t>
      </w:r>
      <w:r>
        <w:t xml:space="preserve">для </w:t>
      </w:r>
      <w:r w:rsidR="00E41D3D">
        <w:t>всех</w:t>
      </w:r>
      <w:r>
        <w:t xml:space="preserve"> комиссий </w:t>
      </w:r>
      <w:r w:rsidRPr="00760605">
        <w:t>месячн</w:t>
      </w:r>
      <w:r>
        <w:t>ого</w:t>
      </w:r>
      <w:r w:rsidRPr="00760605">
        <w:t xml:space="preserve"> должностн</w:t>
      </w:r>
      <w:r>
        <w:t>ого</w:t>
      </w:r>
      <w:r w:rsidRPr="00760605">
        <w:t xml:space="preserve"> оклад</w:t>
      </w:r>
      <w:r>
        <w:t>а</w:t>
      </w:r>
      <w:r w:rsidRPr="00760605">
        <w:t xml:space="preserve"> председателя </w:t>
      </w:r>
      <w:r>
        <w:t>территориальной избирательной</w:t>
      </w:r>
      <w:r w:rsidRPr="00760605">
        <w:t xml:space="preserve"> комиссии</w:t>
      </w:r>
      <w:r>
        <w:t xml:space="preserve"> </w:t>
      </w:r>
      <w:r w:rsidRPr="00EA46B1">
        <w:t>с учетом установленного в централизованном порядке районного коэффициента (Постановление от 2 июля 1987</w:t>
      </w:r>
      <w:r>
        <w:t xml:space="preserve"> </w:t>
      </w:r>
      <w:r w:rsidRPr="00EA46B1">
        <w:t xml:space="preserve">г. № 403/20-155 Государственного комитета СССР по труду и социальным вопросам «О размерах и порядке применения районных коэффициентов к </w:t>
      </w:r>
      <w:r w:rsidRPr="00EA46B1">
        <w:lastRenderedPageBreak/>
        <w:t>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ССР»)</w:t>
      </w:r>
      <w:r>
        <w:t xml:space="preserve">. </w:t>
      </w:r>
    </w:p>
    <w:p w:rsidR="00904DF0" w:rsidRDefault="00904DF0" w:rsidP="00CC0EE4">
      <w:pPr>
        <w:ind w:firstLine="709"/>
        <w:jc w:val="both"/>
      </w:pPr>
      <w:r>
        <w:t>В исключительных случаях у</w:t>
      </w:r>
      <w:r w:rsidRPr="00760605">
        <w:t xml:space="preserve">ровень оплаты труда </w:t>
      </w:r>
      <w:r w:rsidRPr="00ED1280">
        <w:t>граждан</w:t>
      </w:r>
      <w:r>
        <w:t>,</w:t>
      </w:r>
      <w:r w:rsidRPr="00ED1280">
        <w:t xml:space="preserve"> привлека</w:t>
      </w:r>
      <w:r>
        <w:t xml:space="preserve">емых </w:t>
      </w:r>
      <w:r w:rsidRPr="00ED1280">
        <w:t>на основании гражданско-правовых договоров</w:t>
      </w:r>
      <w:r>
        <w:t>,</w:t>
      </w:r>
      <w:r w:rsidRPr="00ED1280">
        <w:t xml:space="preserve"> </w:t>
      </w:r>
      <w:r>
        <w:t>может быть увеличен с обоснованием цены закупки.</w:t>
      </w:r>
    </w:p>
    <w:p w:rsidR="00904DF0" w:rsidRPr="00465E7A" w:rsidRDefault="00904DF0" w:rsidP="00CC0EE4">
      <w:pPr>
        <w:ind w:firstLine="709"/>
        <w:jc w:val="both"/>
      </w:pPr>
      <w:r>
        <w:t>5</w:t>
      </w:r>
      <w:r w:rsidRPr="00465E7A">
        <w:t>.</w:t>
      </w:r>
      <w:r>
        <w:t>5</w:t>
      </w:r>
      <w:r w:rsidRPr="00465E7A">
        <w:t xml:space="preserve">. Оплата расходов на </w:t>
      </w:r>
      <w:r w:rsidRPr="00ED1280">
        <w:t xml:space="preserve">выполнение работ </w:t>
      </w:r>
      <w:r>
        <w:t>по г</w:t>
      </w:r>
      <w:r w:rsidRPr="00ED1280">
        <w:t>ражданско-правов</w:t>
      </w:r>
      <w:r>
        <w:t>ому</w:t>
      </w:r>
      <w:r w:rsidRPr="00ED1280">
        <w:t xml:space="preserve"> договор</w:t>
      </w:r>
      <w:r>
        <w:t>у</w:t>
      </w:r>
      <w:r w:rsidRPr="00ED1280">
        <w:t xml:space="preserve"> </w:t>
      </w:r>
      <w:r>
        <w:t xml:space="preserve">в период подготовки и проведения выборов </w:t>
      </w:r>
      <w:r w:rsidRPr="00465E7A">
        <w:t xml:space="preserve">производится в пределах средств, утвержденных в бюджетной смете </w:t>
      </w:r>
      <w:r>
        <w:t>избирательной</w:t>
      </w:r>
      <w:r w:rsidRPr="003B0FB6">
        <w:t xml:space="preserve"> комиссии на подготовку и проведение выборов по соответствующему виду расхода.</w:t>
      </w:r>
    </w:p>
    <w:p w:rsidR="00904DF0" w:rsidRDefault="00904DF0" w:rsidP="00904DF0">
      <w:pPr>
        <w:ind w:firstLine="567"/>
        <w:jc w:val="both"/>
      </w:pPr>
    </w:p>
    <w:p w:rsidR="00904DF0" w:rsidRPr="003B0FB6" w:rsidRDefault="00904DF0" w:rsidP="00904DF0">
      <w:pPr>
        <w:ind w:firstLine="567"/>
        <w:rPr>
          <w:b/>
        </w:rPr>
      </w:pPr>
      <w:r>
        <w:rPr>
          <w:b/>
        </w:rPr>
        <w:t>6</w:t>
      </w:r>
      <w:r w:rsidRPr="003B0FB6">
        <w:rPr>
          <w:b/>
        </w:rPr>
        <w:t>. Вознаграждение специалистам контрольно-ревизионных служб</w:t>
      </w:r>
    </w:p>
    <w:p w:rsidR="00904DF0" w:rsidRPr="00E41D3D" w:rsidRDefault="00904DF0" w:rsidP="00904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D3D">
        <w:rPr>
          <w:rFonts w:ascii="Times New Roman" w:hAnsi="Times New Roman" w:cs="Times New Roman"/>
          <w:sz w:val="28"/>
          <w:szCs w:val="28"/>
        </w:rPr>
        <w:t>6.1.  Специалистам (в том числе руководителям) государственных и иных органов и учреждений, не являющихся членами территориальн</w:t>
      </w:r>
      <w:r w:rsidR="00E41D3D">
        <w:rPr>
          <w:rFonts w:ascii="Times New Roman" w:hAnsi="Times New Roman" w:cs="Times New Roman"/>
          <w:sz w:val="28"/>
          <w:szCs w:val="28"/>
        </w:rPr>
        <w:t>ой</w:t>
      </w:r>
      <w:r w:rsidRPr="00E41D3D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41D3D">
        <w:rPr>
          <w:rFonts w:ascii="Times New Roman" w:hAnsi="Times New Roman" w:cs="Times New Roman"/>
          <w:sz w:val="28"/>
          <w:szCs w:val="28"/>
        </w:rPr>
        <w:t>ой</w:t>
      </w:r>
      <w:r w:rsidRPr="00E41D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41D3D">
        <w:rPr>
          <w:rFonts w:ascii="Times New Roman" w:hAnsi="Times New Roman" w:cs="Times New Roman"/>
          <w:sz w:val="28"/>
          <w:szCs w:val="28"/>
        </w:rPr>
        <w:t>и</w:t>
      </w:r>
      <w:r w:rsidRPr="00E41D3D">
        <w:rPr>
          <w:rFonts w:ascii="Times New Roman" w:hAnsi="Times New Roman" w:cs="Times New Roman"/>
          <w:sz w:val="28"/>
          <w:szCs w:val="28"/>
        </w:rPr>
        <w:t xml:space="preserve"> и работающим в составе контрольно-ревизионных служб при </w:t>
      </w:r>
      <w:r w:rsidR="00B259C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E41D3D">
        <w:rPr>
          <w:rFonts w:ascii="Times New Roman" w:hAnsi="Times New Roman" w:cs="Times New Roman"/>
          <w:sz w:val="28"/>
          <w:szCs w:val="28"/>
        </w:rPr>
        <w:t>избирательн</w:t>
      </w:r>
      <w:r w:rsidR="00B259C1">
        <w:rPr>
          <w:rFonts w:ascii="Times New Roman" w:hAnsi="Times New Roman" w:cs="Times New Roman"/>
          <w:sz w:val="28"/>
          <w:szCs w:val="28"/>
        </w:rPr>
        <w:t>ой</w:t>
      </w:r>
      <w:r w:rsidRPr="00E41D3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259C1">
        <w:rPr>
          <w:rFonts w:ascii="Times New Roman" w:hAnsi="Times New Roman" w:cs="Times New Roman"/>
          <w:sz w:val="28"/>
          <w:szCs w:val="28"/>
        </w:rPr>
        <w:t>и</w:t>
      </w:r>
      <w:r w:rsidRPr="00E41D3D">
        <w:rPr>
          <w:rFonts w:ascii="Times New Roman" w:hAnsi="Times New Roman" w:cs="Times New Roman"/>
          <w:sz w:val="28"/>
          <w:szCs w:val="28"/>
        </w:rPr>
        <w:t xml:space="preserve">, может выплачиваться вознаграждение за активную работу в период подготовки и проведения выборов. </w:t>
      </w:r>
    </w:p>
    <w:p w:rsidR="00904DF0" w:rsidRPr="00E41D3D" w:rsidRDefault="00904DF0" w:rsidP="00904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D3D">
        <w:rPr>
          <w:rFonts w:ascii="Times New Roman" w:hAnsi="Times New Roman" w:cs="Times New Roman"/>
          <w:sz w:val="28"/>
          <w:szCs w:val="28"/>
        </w:rPr>
        <w:t xml:space="preserve">6.2. Вознаграждение специалисту контрольно-ревизионной службы осуществляется на основании решения </w:t>
      </w:r>
      <w:r w:rsidR="00B259C1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E41D3D">
        <w:rPr>
          <w:rFonts w:ascii="Times New Roman" w:hAnsi="Times New Roman" w:cs="Times New Roman"/>
          <w:sz w:val="28"/>
          <w:szCs w:val="28"/>
        </w:rPr>
        <w:t xml:space="preserve"> избирательной комиссии либо распоряжения ее председателя на основании представления руководителя контрольно-ревизионной службы с учетом вклада конкретного специалиста в работу контрольно-ревизионной службы. </w:t>
      </w:r>
    </w:p>
    <w:p w:rsidR="00904DF0" w:rsidRPr="00E41D3D" w:rsidRDefault="00904DF0" w:rsidP="00904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D3D">
        <w:rPr>
          <w:rFonts w:ascii="Times New Roman" w:hAnsi="Times New Roman" w:cs="Times New Roman"/>
          <w:sz w:val="28"/>
          <w:szCs w:val="28"/>
        </w:rPr>
        <w:t xml:space="preserve">6.3. Вознаграждение специалисту контрольно-ревизионной службы выплачивается за весь период подготовки и проведения выборов в размере не более трех месячных должностных окладов председателя </w:t>
      </w:r>
      <w:r w:rsidR="00B259C1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E41D3D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904DF0" w:rsidRPr="00E41D3D" w:rsidRDefault="00904DF0" w:rsidP="00904D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D3D">
        <w:rPr>
          <w:rFonts w:ascii="Times New Roman" w:hAnsi="Times New Roman" w:cs="Times New Roman"/>
          <w:sz w:val="28"/>
          <w:szCs w:val="28"/>
        </w:rPr>
        <w:t xml:space="preserve">6.4. Средства местного бюджета, выделенные избирательной комиссии на подготовку и проведение выборов, не могут быть направлены на оплату труда или на вознаграждение в любой форме граждан, не являющихся членами избирательной комиссии, а также не состоящих с комиссией в трудовых либо гражданско-правовых отношениях, за исключением случаев, указанных в </w:t>
      </w:r>
      <w:hyperlink r:id="rId15" w:history="1">
        <w:r w:rsidRPr="00E41D3D">
          <w:rPr>
            <w:rFonts w:ascii="Times New Roman" w:hAnsi="Times New Roman" w:cs="Times New Roman"/>
            <w:sz w:val="28"/>
            <w:szCs w:val="28"/>
          </w:rPr>
          <w:t>пункте 6.1</w:t>
        </w:r>
      </w:hyperlink>
      <w:r w:rsidRPr="00E41D3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259C1">
        <w:rPr>
          <w:rFonts w:ascii="Times New Roman" w:hAnsi="Times New Roman" w:cs="Times New Roman"/>
          <w:sz w:val="28"/>
          <w:szCs w:val="28"/>
        </w:rPr>
        <w:t>П</w:t>
      </w:r>
      <w:r w:rsidRPr="00E41D3D">
        <w:rPr>
          <w:rFonts w:ascii="Times New Roman" w:hAnsi="Times New Roman" w:cs="Times New Roman"/>
          <w:sz w:val="28"/>
          <w:szCs w:val="28"/>
        </w:rPr>
        <w:t>орядка.</w:t>
      </w:r>
    </w:p>
    <w:p w:rsidR="00904DF0" w:rsidRPr="003B0FB6" w:rsidRDefault="00904DF0" w:rsidP="00904DF0">
      <w:pPr>
        <w:ind w:firstLine="567"/>
        <w:jc w:val="both"/>
        <w:rPr>
          <w:rFonts w:cs="Times New Roman CYR"/>
        </w:rPr>
      </w:pPr>
      <w:r>
        <w:t xml:space="preserve">6.5. </w:t>
      </w:r>
      <w:r w:rsidRPr="003B0FB6">
        <w:rPr>
          <w:rFonts w:cs="Times New Roman CYR"/>
        </w:rPr>
        <w:t xml:space="preserve">Оплата расходов на вознаграждение специалистам контрольно-ревизионных служб производится в пределах средств, утвержденных в </w:t>
      </w:r>
      <w:r w:rsidRPr="00511B10">
        <w:t xml:space="preserve">бюджетной смете </w:t>
      </w:r>
      <w:r w:rsidR="00B259C1">
        <w:t>территориальной</w:t>
      </w:r>
      <w:r w:rsidRPr="00511B10">
        <w:t xml:space="preserve"> избирательной комиссии   на подготовку и проведение выборов по виду расхода «Другие расходы, связанные с подготовкой и</w:t>
      </w:r>
      <w:r w:rsidRPr="003B0FB6">
        <w:rPr>
          <w:rFonts w:cs="Times New Roman CYR"/>
        </w:rPr>
        <w:t xml:space="preserve"> проведением выборов».</w:t>
      </w:r>
    </w:p>
    <w:p w:rsidR="00904DF0" w:rsidRDefault="00904DF0" w:rsidP="00904DF0">
      <w:pPr>
        <w:ind w:firstLine="567"/>
        <w:jc w:val="both"/>
      </w:pPr>
    </w:p>
    <w:p w:rsidR="00904DF0" w:rsidRPr="00B631E9" w:rsidRDefault="00904DF0" w:rsidP="00904DF0">
      <w:pPr>
        <w:ind w:firstLine="567"/>
        <w:rPr>
          <w:b/>
        </w:rPr>
      </w:pPr>
      <w:r>
        <w:rPr>
          <w:b/>
        </w:rPr>
        <w:t>7</w:t>
      </w:r>
      <w:r w:rsidRPr="00B631E9">
        <w:rPr>
          <w:b/>
        </w:rPr>
        <w:t>. Налогообложение</w:t>
      </w:r>
    </w:p>
    <w:p w:rsidR="00904DF0" w:rsidRPr="00B631E9" w:rsidRDefault="00904DF0" w:rsidP="00904DF0">
      <w:pPr>
        <w:widowControl w:val="0"/>
        <w:ind w:firstLine="567"/>
        <w:jc w:val="both"/>
      </w:pPr>
      <w:r>
        <w:t xml:space="preserve">7.1. </w:t>
      </w:r>
      <w:r w:rsidRPr="00B631E9">
        <w:t>В соответствии с пунктом 30 статьи 217 Налогового Кодекса Российской Федерации суммы, выплачиваемые избирательными комиссиями</w:t>
      </w:r>
      <w:r>
        <w:t xml:space="preserve"> </w:t>
      </w:r>
      <w:r w:rsidRPr="00B631E9">
        <w:t>физическим лицам за выполнение работ, непосредственно связанных с проведением выборов, не облагаются налогом на доходы физических лиц, кроме лиц, работающих в комиссиях на постоянной (штатной) основе.</w:t>
      </w:r>
    </w:p>
    <w:p w:rsidR="00904DF0" w:rsidRPr="00B33A8A" w:rsidRDefault="00904DF0" w:rsidP="00904DF0">
      <w:pPr>
        <w:adjustRightInd w:val="0"/>
        <w:ind w:firstLine="567"/>
        <w:jc w:val="both"/>
      </w:pPr>
      <w:r>
        <w:lastRenderedPageBreak/>
        <w:t xml:space="preserve">7.2. В соответствии с подпунктом 8 пункта 1 статьи 9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(с изменениями и дополнениями) </w:t>
      </w:r>
      <w:r w:rsidRPr="006C018B">
        <w:t>суммы, выплачиваемые избирательными ком</w:t>
      </w:r>
      <w:r>
        <w:t xml:space="preserve">иссиями  </w:t>
      </w:r>
      <w:r w:rsidRPr="006C018B">
        <w:t xml:space="preserve">физическим лицам за выполнение работ, непосредственно связанных с проведением </w:t>
      </w:r>
      <w:r>
        <w:t>избирательных кампаний</w:t>
      </w:r>
      <w:r w:rsidRPr="006C018B">
        <w:t>, не облагаются</w:t>
      </w:r>
      <w:r>
        <w:t xml:space="preserve"> страховыми взносами</w:t>
      </w:r>
      <w:r w:rsidRPr="006C018B">
        <w:t>, кроме лиц, работающих в комиссиях на постоянной штатной основе.</w:t>
      </w:r>
    </w:p>
    <w:p w:rsidR="00904DF0" w:rsidRPr="00047516" w:rsidRDefault="00904DF0" w:rsidP="00B259C1">
      <w:pPr>
        <w:ind w:left="3969"/>
      </w:pPr>
      <w:r w:rsidRPr="00AA3B23">
        <w:br w:type="column"/>
      </w:r>
      <w:r w:rsidRPr="00047516">
        <w:lastRenderedPageBreak/>
        <w:t xml:space="preserve">Приложение № </w:t>
      </w:r>
      <w:r>
        <w:t>1</w:t>
      </w:r>
    </w:p>
    <w:p w:rsidR="00904DF0" w:rsidRPr="00B259C1" w:rsidRDefault="00904DF0" w:rsidP="00B259C1">
      <w:pPr>
        <w:ind w:left="3969"/>
      </w:pPr>
      <w:r w:rsidRPr="00047516">
        <w:t xml:space="preserve">к </w:t>
      </w:r>
      <w:r w:rsidR="00B259C1">
        <w:t xml:space="preserve">Порядку </w:t>
      </w:r>
      <w:r w:rsidR="00B259C1" w:rsidRPr="00B259C1">
        <w:t>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="00B259C1">
        <w:t xml:space="preserve"> от 16.03.2017 г. № 3/15</w:t>
      </w:r>
    </w:p>
    <w:p w:rsidR="00904DF0" w:rsidRDefault="00904DF0" w:rsidP="00904DF0">
      <w:pPr>
        <w:ind w:left="4536"/>
      </w:pPr>
    </w:p>
    <w:p w:rsidR="00904DF0" w:rsidRPr="00AA3B23" w:rsidRDefault="00904DF0" w:rsidP="00904DF0">
      <w:pPr>
        <w:ind w:left="4536"/>
      </w:pPr>
    </w:p>
    <w:p w:rsidR="00904DF0" w:rsidRPr="00331072" w:rsidRDefault="00904DF0" w:rsidP="00904DF0">
      <w:r w:rsidRPr="00AA3B23">
        <w:t>«_____» _____________ 20___ г.</w:t>
      </w:r>
      <w:r>
        <w:tab/>
      </w:r>
      <w:r>
        <w:tab/>
      </w:r>
      <w:r>
        <w:tab/>
      </w:r>
      <w:r>
        <w:tab/>
      </w:r>
      <w:r>
        <w:tab/>
      </w:r>
      <w:r>
        <w:tab/>
        <w:t>№ _____</w:t>
      </w:r>
    </w:p>
    <w:p w:rsidR="00904DF0" w:rsidRPr="00331072" w:rsidRDefault="00904DF0" w:rsidP="00904DF0">
      <w:pPr>
        <w:ind w:left="4536"/>
      </w:pPr>
      <w:r w:rsidRPr="00331072">
        <w:t xml:space="preserve">Руководителю  </w:t>
      </w:r>
    </w:p>
    <w:p w:rsidR="00904DF0" w:rsidRDefault="00904DF0" w:rsidP="00904DF0">
      <w:pPr>
        <w:ind w:left="4536"/>
      </w:pPr>
      <w:r w:rsidRPr="00331072">
        <w:t>_________________________</w:t>
      </w:r>
      <w:r>
        <w:t>_____</w:t>
      </w:r>
      <w:r w:rsidRPr="00331072">
        <w:t>__</w:t>
      </w:r>
    </w:p>
    <w:p w:rsidR="00904DF0" w:rsidRPr="00B259C1" w:rsidRDefault="00904DF0" w:rsidP="00904DF0">
      <w:pPr>
        <w:ind w:left="4536"/>
        <w:rPr>
          <w:sz w:val="20"/>
          <w:szCs w:val="20"/>
        </w:rPr>
      </w:pPr>
      <w:r w:rsidRPr="00B259C1">
        <w:rPr>
          <w:sz w:val="20"/>
          <w:szCs w:val="20"/>
        </w:rPr>
        <w:t>(полное наименование предприятия (организации),</w:t>
      </w:r>
    </w:p>
    <w:p w:rsidR="00904DF0" w:rsidRPr="00331072" w:rsidRDefault="00904DF0" w:rsidP="00904DF0">
      <w:pPr>
        <w:ind w:left="4536"/>
      </w:pPr>
      <w:r>
        <w:t>________________________________</w:t>
      </w:r>
    </w:p>
    <w:p w:rsidR="00904DF0" w:rsidRPr="00B259C1" w:rsidRDefault="00904DF0" w:rsidP="00904DF0">
      <w:pPr>
        <w:ind w:left="4536"/>
        <w:rPr>
          <w:sz w:val="20"/>
          <w:szCs w:val="20"/>
        </w:rPr>
      </w:pPr>
      <w:r w:rsidRPr="00B259C1">
        <w:rPr>
          <w:sz w:val="20"/>
          <w:szCs w:val="20"/>
        </w:rPr>
        <w:t>юридический или фактический адрес)</w:t>
      </w:r>
    </w:p>
    <w:p w:rsidR="00904DF0" w:rsidRDefault="00904DF0" w:rsidP="00904DF0"/>
    <w:p w:rsidR="00904DF0" w:rsidRDefault="00904DF0" w:rsidP="00904DF0"/>
    <w:p w:rsidR="00904DF0" w:rsidRDefault="00904DF0" w:rsidP="00904DF0">
      <w:pPr>
        <w:ind w:firstLine="567"/>
        <w:jc w:val="both"/>
      </w:pPr>
      <w:r w:rsidRPr="00331072">
        <w:t xml:space="preserve">В соответствии с пунктом 16 статьи 30 Избирательного кодекса Свердловской области </w:t>
      </w:r>
      <w:r>
        <w:t xml:space="preserve">и решения </w:t>
      </w:r>
    </w:p>
    <w:p w:rsidR="00904DF0" w:rsidRPr="00331072" w:rsidRDefault="00904DF0" w:rsidP="00904DF0">
      <w:pPr>
        <w:jc w:val="both"/>
      </w:pPr>
      <w:r>
        <w:t>_______________________________________________________________</w:t>
      </w:r>
    </w:p>
    <w:p w:rsidR="00904DF0" w:rsidRPr="00B259C1" w:rsidRDefault="00904DF0" w:rsidP="00904DF0">
      <w:pPr>
        <w:ind w:firstLine="567"/>
        <w:rPr>
          <w:sz w:val="20"/>
          <w:szCs w:val="20"/>
        </w:rPr>
      </w:pPr>
      <w:r w:rsidRPr="00B259C1">
        <w:rPr>
          <w:sz w:val="20"/>
          <w:szCs w:val="20"/>
        </w:rPr>
        <w:t>(полное наименование избирательной комиссии</w:t>
      </w:r>
      <w:r w:rsidR="00B259C1">
        <w:rPr>
          <w:sz w:val="20"/>
          <w:szCs w:val="20"/>
        </w:rPr>
        <w:t>)</w:t>
      </w:r>
    </w:p>
    <w:p w:rsidR="00904DF0" w:rsidRPr="00331072" w:rsidRDefault="00904DF0" w:rsidP="00904DF0">
      <w:pPr>
        <w:jc w:val="both"/>
      </w:pPr>
      <w:r>
        <w:t xml:space="preserve">от «______» _____________________ 20 __ года № ________ избирательная комиссия </w:t>
      </w:r>
      <w:r w:rsidRPr="00331072">
        <w:t>про</w:t>
      </w:r>
      <w:r>
        <w:t>сит</w:t>
      </w:r>
      <w:r w:rsidRPr="00331072">
        <w:t xml:space="preserve"> Вас освободить от основной работы  </w:t>
      </w:r>
    </w:p>
    <w:p w:rsidR="00904DF0" w:rsidRPr="00331072" w:rsidRDefault="00904DF0" w:rsidP="00904DF0">
      <w:pPr>
        <w:jc w:val="both"/>
      </w:pPr>
      <w:r>
        <w:t>_______________________________________________________________</w:t>
      </w:r>
    </w:p>
    <w:p w:rsidR="00904DF0" w:rsidRPr="00B259C1" w:rsidRDefault="00904DF0" w:rsidP="00904DF0">
      <w:pPr>
        <w:ind w:firstLine="567"/>
        <w:rPr>
          <w:sz w:val="20"/>
          <w:szCs w:val="20"/>
        </w:rPr>
      </w:pPr>
      <w:r w:rsidRPr="00B259C1">
        <w:rPr>
          <w:sz w:val="20"/>
          <w:szCs w:val="20"/>
        </w:rPr>
        <w:t>(фамилия, имя, отчество члена избирательной комиссии</w:t>
      </w:r>
      <w:r w:rsidR="00B259C1">
        <w:rPr>
          <w:sz w:val="20"/>
          <w:szCs w:val="20"/>
        </w:rPr>
        <w:t>)</w:t>
      </w:r>
    </w:p>
    <w:p w:rsidR="00904DF0" w:rsidRPr="00AA3B23" w:rsidRDefault="00904DF0" w:rsidP="00904DF0">
      <w:pPr>
        <w:jc w:val="both"/>
      </w:pPr>
      <w:r w:rsidRPr="00AA3B23">
        <w:t>с «_____» _____________ 20___ г. по «_____» _____________ 20___ г. для выполнения обязанностей члена</w:t>
      </w:r>
    </w:p>
    <w:p w:rsidR="00904DF0" w:rsidRPr="00331072" w:rsidRDefault="00904DF0" w:rsidP="00904DF0">
      <w:pPr>
        <w:jc w:val="both"/>
      </w:pPr>
      <w:r>
        <w:t>_______________________________________________________________</w:t>
      </w:r>
    </w:p>
    <w:p w:rsidR="00904DF0" w:rsidRPr="00B259C1" w:rsidRDefault="00904DF0" w:rsidP="00904DF0">
      <w:pPr>
        <w:ind w:firstLine="567"/>
        <w:rPr>
          <w:sz w:val="20"/>
          <w:szCs w:val="20"/>
        </w:rPr>
      </w:pPr>
      <w:r w:rsidRPr="00B259C1">
        <w:rPr>
          <w:sz w:val="20"/>
          <w:szCs w:val="20"/>
        </w:rPr>
        <w:t>(полное наименование избирательной комиссии )</w:t>
      </w:r>
    </w:p>
    <w:p w:rsidR="00904DF0" w:rsidRPr="00331072" w:rsidRDefault="00904DF0" w:rsidP="00904DF0">
      <w:pPr>
        <w:jc w:val="both"/>
      </w:pPr>
      <w:r w:rsidRPr="00AA3B23">
        <w:t xml:space="preserve">с правом решающего голоса в период подготовки и проведения выборов </w:t>
      </w:r>
      <w:r>
        <w:t>_______________________________________________________________</w:t>
      </w:r>
    </w:p>
    <w:p w:rsidR="00904DF0" w:rsidRPr="00B259C1" w:rsidRDefault="00904DF0" w:rsidP="00904DF0">
      <w:pPr>
        <w:ind w:firstLine="567"/>
        <w:rPr>
          <w:sz w:val="20"/>
          <w:szCs w:val="20"/>
        </w:rPr>
      </w:pPr>
      <w:r w:rsidRPr="00B259C1">
        <w:rPr>
          <w:sz w:val="20"/>
          <w:szCs w:val="20"/>
        </w:rPr>
        <w:t>(название выборов)</w:t>
      </w:r>
    </w:p>
    <w:p w:rsidR="00904DF0" w:rsidRDefault="00904DF0" w:rsidP="00904DF0">
      <w:pPr>
        <w:jc w:val="both"/>
      </w:pPr>
      <w:r w:rsidRPr="00331072">
        <w:t xml:space="preserve">и выдать ему (ей) для представления в </w:t>
      </w:r>
      <w:r w:rsidRPr="00CC271A">
        <w:t>избирательную комиссию заверенную копию приказа об осв</w:t>
      </w:r>
      <w:r w:rsidRPr="00331072">
        <w:t>обождении от основной работы (форма прилагается) и справку о размере средней заработной платы, исчисленной за фактически отработанное время за 12 календарных месяцев, предшествующих освобождению от основной работы (форма прилагается).</w:t>
      </w:r>
    </w:p>
    <w:p w:rsidR="00904DF0" w:rsidRPr="00331072" w:rsidRDefault="00904DF0" w:rsidP="00904DF0">
      <w:pPr>
        <w:jc w:val="both"/>
      </w:pPr>
    </w:p>
    <w:p w:rsidR="00904DF0" w:rsidRPr="00331072" w:rsidRDefault="00904DF0" w:rsidP="00904DF0">
      <w:r w:rsidRPr="00331072">
        <w:t>Председатель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7"/>
        <w:gridCol w:w="2027"/>
        <w:gridCol w:w="525"/>
        <w:gridCol w:w="3260"/>
      </w:tblGrid>
      <w:tr w:rsidR="00904DF0" w:rsidRPr="00331072" w:rsidTr="009B6D0F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4DF0" w:rsidRPr="00331072" w:rsidRDefault="00904DF0" w:rsidP="009B6D0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DF0" w:rsidRPr="00331072" w:rsidRDefault="00904DF0" w:rsidP="009B6D0F"/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4DF0" w:rsidRPr="00331072" w:rsidRDefault="00904DF0" w:rsidP="009B6D0F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DF0" w:rsidRPr="00331072" w:rsidRDefault="00904DF0" w:rsidP="009B6D0F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4DF0" w:rsidRPr="00331072" w:rsidRDefault="00904DF0" w:rsidP="009B6D0F"/>
        </w:tc>
      </w:tr>
      <w:tr w:rsidR="00904DF0" w:rsidRPr="00331072" w:rsidTr="009B6D0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04DF0" w:rsidRPr="00B259C1" w:rsidRDefault="00904DF0" w:rsidP="00B259C1">
            <w:pPr>
              <w:rPr>
                <w:sz w:val="20"/>
                <w:szCs w:val="20"/>
              </w:rPr>
            </w:pPr>
            <w:r w:rsidRPr="00B259C1">
              <w:rPr>
                <w:sz w:val="20"/>
                <w:szCs w:val="20"/>
              </w:rPr>
              <w:t>(указать наименование избирательной комиссии 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DF0" w:rsidRPr="00331072" w:rsidRDefault="00904DF0" w:rsidP="009B6D0F"/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904DF0" w:rsidRPr="00B259C1" w:rsidRDefault="00904DF0" w:rsidP="009B6D0F">
            <w:pPr>
              <w:rPr>
                <w:sz w:val="20"/>
                <w:szCs w:val="20"/>
              </w:rPr>
            </w:pPr>
            <w:r w:rsidRPr="00B259C1">
              <w:rPr>
                <w:sz w:val="20"/>
                <w:szCs w:val="20"/>
              </w:rPr>
              <w:t>(подпись)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04DF0" w:rsidRPr="00B259C1" w:rsidRDefault="00904DF0" w:rsidP="009B6D0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04DF0" w:rsidRPr="00B259C1" w:rsidRDefault="00904DF0" w:rsidP="009B6D0F">
            <w:pPr>
              <w:rPr>
                <w:sz w:val="20"/>
                <w:szCs w:val="20"/>
              </w:rPr>
            </w:pPr>
            <w:r w:rsidRPr="00B259C1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04DF0" w:rsidRDefault="00904DF0" w:rsidP="00904DF0">
      <w:pPr>
        <w:ind w:left="2832" w:firstLine="708"/>
      </w:pPr>
      <w:r w:rsidRPr="00331072">
        <w:t>М.П.</w:t>
      </w:r>
    </w:p>
    <w:p w:rsidR="00904DF0" w:rsidRPr="00331072" w:rsidRDefault="00904DF0" w:rsidP="00904DF0">
      <w:r w:rsidRPr="00AA3B23">
        <w:t>«_____» _____________ 20___ г.</w:t>
      </w:r>
    </w:p>
    <w:p w:rsidR="00904DF0" w:rsidRPr="00047516" w:rsidRDefault="00904DF0" w:rsidP="00904DF0"/>
    <w:p w:rsidR="00904DF0" w:rsidRPr="00047516" w:rsidRDefault="00904DF0" w:rsidP="00904DF0">
      <w:r w:rsidRPr="00047516">
        <w:br w:type="column"/>
      </w:r>
    </w:p>
    <w:p w:rsidR="00B259C1" w:rsidRPr="00047516" w:rsidRDefault="00B259C1" w:rsidP="00B259C1">
      <w:pPr>
        <w:ind w:left="3969"/>
      </w:pPr>
      <w:r w:rsidRPr="00047516">
        <w:t xml:space="preserve">Приложение № </w:t>
      </w:r>
      <w:r>
        <w:t>2</w:t>
      </w:r>
    </w:p>
    <w:p w:rsidR="00B259C1" w:rsidRPr="00B259C1" w:rsidRDefault="00B259C1" w:rsidP="00B259C1">
      <w:pPr>
        <w:ind w:left="3969"/>
      </w:pPr>
      <w:r w:rsidRPr="00047516">
        <w:t xml:space="preserve">к </w:t>
      </w:r>
      <w:r>
        <w:t xml:space="preserve">Порядку </w:t>
      </w:r>
      <w:r w:rsidRPr="00B259C1">
        <w:t>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>
        <w:t xml:space="preserve"> от 16.03.2017 г. № 3/15</w:t>
      </w:r>
    </w:p>
    <w:p w:rsidR="00904DF0" w:rsidRPr="00B97CBC" w:rsidRDefault="00904DF0" w:rsidP="00904DF0">
      <w:pPr>
        <w:rPr>
          <w:b/>
        </w:rPr>
      </w:pPr>
      <w:r w:rsidRPr="00B97CBC">
        <w:rPr>
          <w:b/>
        </w:rPr>
        <w:t>Приказ</w:t>
      </w:r>
      <w:r>
        <w:rPr>
          <w:b/>
        </w:rPr>
        <w:t xml:space="preserve"> (распоряжение)</w:t>
      </w:r>
    </w:p>
    <w:p w:rsidR="00904DF0" w:rsidRDefault="00904DF0" w:rsidP="00904DF0"/>
    <w:p w:rsidR="00904DF0" w:rsidRPr="00331072" w:rsidRDefault="00904DF0" w:rsidP="00904DF0">
      <w:r w:rsidRPr="00AA3B23">
        <w:t>«_____» _____________ 20___ г.</w:t>
      </w:r>
      <w:r>
        <w:tab/>
      </w:r>
      <w:r>
        <w:tab/>
      </w:r>
      <w:r>
        <w:tab/>
      </w:r>
      <w:r>
        <w:tab/>
      </w:r>
      <w:r>
        <w:tab/>
      </w:r>
      <w:r>
        <w:tab/>
        <w:t>№ _____</w:t>
      </w:r>
    </w:p>
    <w:p w:rsidR="00904DF0" w:rsidRPr="00331072" w:rsidRDefault="00904DF0" w:rsidP="00904DF0"/>
    <w:p w:rsidR="00904DF0" w:rsidRPr="00B259C1" w:rsidRDefault="00904DF0" w:rsidP="00904DF0">
      <w:pPr>
        <w:pBdr>
          <w:top w:val="single" w:sz="4" w:space="1" w:color="auto"/>
        </w:pBdr>
        <w:rPr>
          <w:sz w:val="20"/>
          <w:szCs w:val="20"/>
        </w:rPr>
      </w:pPr>
      <w:r w:rsidRPr="00B259C1">
        <w:rPr>
          <w:sz w:val="20"/>
          <w:szCs w:val="20"/>
        </w:rPr>
        <w:t>(фамилия, имя, отчество, должность члена избирательной комиссии ),</w:t>
      </w:r>
    </w:p>
    <w:p w:rsidR="00904DF0" w:rsidRPr="00331072" w:rsidRDefault="00904DF0" w:rsidP="00904DF0"/>
    <w:p w:rsidR="00904DF0" w:rsidRPr="00B259C1" w:rsidRDefault="00904DF0" w:rsidP="00904DF0">
      <w:pPr>
        <w:pBdr>
          <w:top w:val="single" w:sz="4" w:space="1" w:color="auto"/>
        </w:pBdr>
        <w:rPr>
          <w:sz w:val="20"/>
          <w:szCs w:val="20"/>
        </w:rPr>
      </w:pPr>
      <w:r w:rsidRPr="00B259C1">
        <w:rPr>
          <w:sz w:val="20"/>
          <w:szCs w:val="20"/>
        </w:rPr>
        <w:t>подразделение по месту основной работы)</w:t>
      </w:r>
    </w:p>
    <w:p w:rsidR="00904DF0" w:rsidRDefault="00904DF0" w:rsidP="00904DF0">
      <w:pPr>
        <w:pBdr>
          <w:top w:val="single" w:sz="4" w:space="1" w:color="auto"/>
        </w:pBdr>
      </w:pPr>
    </w:p>
    <w:p w:rsidR="00904DF0" w:rsidRPr="00047516" w:rsidRDefault="00904DF0" w:rsidP="00904DF0">
      <w:pPr>
        <w:pBdr>
          <w:top w:val="single" w:sz="4" w:space="1" w:color="auto"/>
        </w:pBdr>
      </w:pPr>
      <w:r w:rsidRPr="00331072">
        <w:t>освободить</w:t>
      </w:r>
      <w:r w:rsidRPr="00AA3B23">
        <w:t xml:space="preserve"> с «_____»</w:t>
      </w:r>
      <w:r>
        <w:t xml:space="preserve"> ___</w:t>
      </w:r>
      <w:r w:rsidRPr="00AA3B23">
        <w:t>________ 20___ г. по «_____»</w:t>
      </w:r>
      <w:r>
        <w:t xml:space="preserve"> __</w:t>
      </w:r>
      <w:r w:rsidRPr="00AA3B23">
        <w:t>________ 20___ г.</w:t>
      </w:r>
    </w:p>
    <w:p w:rsidR="00904DF0" w:rsidRDefault="00904DF0" w:rsidP="00904DF0">
      <w:r w:rsidRPr="00331072">
        <w:t xml:space="preserve">от основной работы для выполнения обязанностей члена  </w:t>
      </w:r>
    </w:p>
    <w:p w:rsidR="00904DF0" w:rsidRPr="00331072" w:rsidRDefault="00904DF0" w:rsidP="00904DF0"/>
    <w:p w:rsidR="00904DF0" w:rsidRPr="00B259C1" w:rsidRDefault="00904DF0" w:rsidP="00904DF0">
      <w:pPr>
        <w:pBdr>
          <w:top w:val="single" w:sz="4" w:space="1" w:color="auto"/>
        </w:pBdr>
        <w:rPr>
          <w:sz w:val="20"/>
          <w:szCs w:val="20"/>
        </w:rPr>
      </w:pPr>
      <w:r w:rsidRPr="00B259C1">
        <w:rPr>
          <w:sz w:val="20"/>
          <w:szCs w:val="20"/>
        </w:rPr>
        <w:t>(наименование избирательной комиссии)</w:t>
      </w:r>
    </w:p>
    <w:p w:rsidR="00904DF0" w:rsidRPr="00331072" w:rsidRDefault="00904DF0" w:rsidP="00904DF0">
      <w:pPr>
        <w:jc w:val="both"/>
      </w:pPr>
      <w:r w:rsidRPr="00331072">
        <w:t>с правом решающего голоса в период подготовки и проведения выборов</w:t>
      </w:r>
      <w:r>
        <w:t xml:space="preserve"> _______________________________________________________________ .</w:t>
      </w:r>
    </w:p>
    <w:p w:rsidR="00904DF0" w:rsidRPr="00B259C1" w:rsidRDefault="00904DF0" w:rsidP="00904DF0">
      <w:pPr>
        <w:ind w:firstLine="567"/>
        <w:rPr>
          <w:sz w:val="20"/>
          <w:szCs w:val="20"/>
        </w:rPr>
      </w:pPr>
      <w:r w:rsidRPr="00B259C1">
        <w:rPr>
          <w:sz w:val="20"/>
          <w:szCs w:val="20"/>
        </w:rPr>
        <w:t>(название выборов)</w:t>
      </w:r>
    </w:p>
    <w:p w:rsidR="00904DF0" w:rsidRPr="00331072" w:rsidRDefault="00904DF0" w:rsidP="00904DF0">
      <w:pPr>
        <w:spacing w:before="240"/>
      </w:pPr>
      <w:r w:rsidRPr="00331072">
        <w:t>Основания:</w:t>
      </w:r>
    </w:p>
    <w:p w:rsidR="00904DF0" w:rsidRDefault="00904DF0" w:rsidP="00904DF0">
      <w:pPr>
        <w:ind w:left="567"/>
      </w:pPr>
      <w:r w:rsidRPr="00331072">
        <w:t xml:space="preserve">1. Представление  </w:t>
      </w:r>
      <w:r>
        <w:t xml:space="preserve">______________________________________________  </w:t>
      </w:r>
    </w:p>
    <w:p w:rsidR="00904DF0" w:rsidRPr="00B259C1" w:rsidRDefault="00904DF0" w:rsidP="00904DF0">
      <w:pPr>
        <w:ind w:left="567"/>
        <w:jc w:val="right"/>
        <w:rPr>
          <w:sz w:val="20"/>
          <w:szCs w:val="20"/>
        </w:rPr>
      </w:pPr>
      <w:r w:rsidRPr="00B259C1">
        <w:rPr>
          <w:sz w:val="20"/>
          <w:szCs w:val="20"/>
        </w:rPr>
        <w:t>(полное наименование избирательной комиссии)</w:t>
      </w:r>
    </w:p>
    <w:p w:rsidR="00904DF0" w:rsidRPr="00047516" w:rsidRDefault="00904DF0" w:rsidP="00904DF0">
      <w:pPr>
        <w:ind w:left="567"/>
      </w:pPr>
      <w:r>
        <w:t xml:space="preserve">    от </w:t>
      </w:r>
      <w:r w:rsidRPr="00AA3B23">
        <w:t>«_____»</w:t>
      </w:r>
      <w:r>
        <w:t xml:space="preserve"> ___</w:t>
      </w:r>
      <w:r w:rsidRPr="00AA3B23">
        <w:t>________ 20___ г.</w:t>
      </w:r>
      <w:r>
        <w:t xml:space="preserve"> № ________;</w:t>
      </w:r>
    </w:p>
    <w:p w:rsidR="00904DF0" w:rsidRDefault="00904DF0" w:rsidP="00904DF0">
      <w:pPr>
        <w:ind w:left="567"/>
      </w:pPr>
      <w:r w:rsidRPr="00331072">
        <w:t xml:space="preserve">2. Заявление  </w:t>
      </w:r>
      <w:r>
        <w:t>__________________________________________________ .</w:t>
      </w:r>
    </w:p>
    <w:p w:rsidR="00904DF0" w:rsidRPr="00B259C1" w:rsidRDefault="00904DF0" w:rsidP="00904DF0">
      <w:pPr>
        <w:ind w:left="567"/>
        <w:rPr>
          <w:sz w:val="20"/>
          <w:szCs w:val="20"/>
        </w:rPr>
      </w:pPr>
      <w:r w:rsidRPr="00B259C1">
        <w:rPr>
          <w:sz w:val="20"/>
          <w:szCs w:val="20"/>
        </w:rPr>
        <w:t>(фамилия, имя, отчество освобождаемого работника)</w:t>
      </w:r>
    </w:p>
    <w:p w:rsidR="00904DF0" w:rsidRDefault="00904DF0" w:rsidP="00904DF0">
      <w:pPr>
        <w:ind w:left="567"/>
      </w:pPr>
    </w:p>
    <w:p w:rsidR="00904DF0" w:rsidRPr="00047516" w:rsidRDefault="00904DF0" w:rsidP="00904DF0">
      <w:pPr>
        <w:ind w:left="567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985"/>
        <w:gridCol w:w="567"/>
        <w:gridCol w:w="2977"/>
      </w:tblGrid>
      <w:tr w:rsidR="00904DF0" w:rsidRPr="00331072" w:rsidTr="009B6D0F">
        <w:tc>
          <w:tcPr>
            <w:tcW w:w="3997" w:type="dxa"/>
            <w:vAlign w:val="bottom"/>
          </w:tcPr>
          <w:p w:rsidR="00904DF0" w:rsidRPr="00331072" w:rsidRDefault="00904DF0" w:rsidP="009B6D0F">
            <w:pPr>
              <w:ind w:right="539"/>
            </w:pPr>
            <w:r w:rsidRPr="00331072">
              <w:t>Руководитель предприятия (организации)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04DF0" w:rsidRPr="00331072" w:rsidRDefault="00904DF0" w:rsidP="009B6D0F"/>
        </w:tc>
        <w:tc>
          <w:tcPr>
            <w:tcW w:w="567" w:type="dxa"/>
            <w:vAlign w:val="bottom"/>
          </w:tcPr>
          <w:p w:rsidR="00904DF0" w:rsidRPr="00331072" w:rsidRDefault="00904DF0" w:rsidP="009B6D0F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04DF0" w:rsidRPr="00331072" w:rsidRDefault="00904DF0" w:rsidP="009B6D0F"/>
        </w:tc>
      </w:tr>
      <w:tr w:rsidR="00904DF0" w:rsidRPr="00B97CBC" w:rsidTr="009B6D0F">
        <w:tc>
          <w:tcPr>
            <w:tcW w:w="3997" w:type="dxa"/>
          </w:tcPr>
          <w:p w:rsidR="00904DF0" w:rsidRPr="00B97CBC" w:rsidRDefault="00904DF0" w:rsidP="009B6D0F"/>
        </w:tc>
        <w:tc>
          <w:tcPr>
            <w:tcW w:w="1985" w:type="dxa"/>
            <w:tcBorders>
              <w:top w:val="single" w:sz="4" w:space="0" w:color="auto"/>
            </w:tcBorders>
          </w:tcPr>
          <w:p w:rsidR="00904DF0" w:rsidRPr="00B259C1" w:rsidRDefault="00904DF0" w:rsidP="009B6D0F">
            <w:pPr>
              <w:rPr>
                <w:sz w:val="20"/>
                <w:szCs w:val="20"/>
              </w:rPr>
            </w:pPr>
            <w:r w:rsidRPr="00B259C1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904DF0" w:rsidRPr="00B259C1" w:rsidRDefault="00904DF0" w:rsidP="009B6D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04DF0" w:rsidRPr="00B259C1" w:rsidRDefault="00904DF0" w:rsidP="009B6D0F">
            <w:pPr>
              <w:rPr>
                <w:sz w:val="20"/>
                <w:szCs w:val="20"/>
              </w:rPr>
            </w:pPr>
            <w:r w:rsidRPr="00B259C1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04DF0" w:rsidRDefault="00904DF0" w:rsidP="00904DF0">
      <w:pPr>
        <w:spacing w:before="120"/>
        <w:ind w:left="3261"/>
      </w:pPr>
      <w:r w:rsidRPr="00331072"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985"/>
        <w:gridCol w:w="567"/>
        <w:gridCol w:w="2977"/>
      </w:tblGrid>
      <w:tr w:rsidR="00904DF0" w:rsidRPr="00331072" w:rsidTr="009B6D0F">
        <w:tc>
          <w:tcPr>
            <w:tcW w:w="3997" w:type="dxa"/>
            <w:vAlign w:val="bottom"/>
          </w:tcPr>
          <w:p w:rsidR="00904DF0" w:rsidRPr="00331072" w:rsidRDefault="00904DF0" w:rsidP="009B6D0F">
            <w:pPr>
              <w:ind w:right="539"/>
            </w:pPr>
            <w:r w:rsidRPr="00331072">
              <w:t>Копия верна: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04DF0" w:rsidRPr="00331072" w:rsidRDefault="00904DF0" w:rsidP="009B6D0F"/>
        </w:tc>
        <w:tc>
          <w:tcPr>
            <w:tcW w:w="567" w:type="dxa"/>
            <w:vAlign w:val="bottom"/>
          </w:tcPr>
          <w:p w:rsidR="00904DF0" w:rsidRPr="00331072" w:rsidRDefault="00904DF0" w:rsidP="009B6D0F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04DF0" w:rsidRPr="00331072" w:rsidRDefault="00904DF0" w:rsidP="009B6D0F"/>
        </w:tc>
      </w:tr>
      <w:tr w:rsidR="00904DF0" w:rsidRPr="00B97CBC" w:rsidTr="009B6D0F">
        <w:tc>
          <w:tcPr>
            <w:tcW w:w="3997" w:type="dxa"/>
          </w:tcPr>
          <w:p w:rsidR="00904DF0" w:rsidRPr="00B97CBC" w:rsidRDefault="00904DF0" w:rsidP="009B6D0F"/>
        </w:tc>
        <w:tc>
          <w:tcPr>
            <w:tcW w:w="1985" w:type="dxa"/>
            <w:tcBorders>
              <w:top w:val="single" w:sz="4" w:space="0" w:color="auto"/>
            </w:tcBorders>
          </w:tcPr>
          <w:p w:rsidR="00904DF0" w:rsidRPr="00B259C1" w:rsidRDefault="00904DF0" w:rsidP="009B6D0F">
            <w:pPr>
              <w:rPr>
                <w:sz w:val="20"/>
                <w:szCs w:val="20"/>
              </w:rPr>
            </w:pPr>
            <w:r w:rsidRPr="00B259C1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904DF0" w:rsidRPr="00B259C1" w:rsidRDefault="00904DF0" w:rsidP="009B6D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04DF0" w:rsidRPr="00B259C1" w:rsidRDefault="00904DF0" w:rsidP="009B6D0F">
            <w:pPr>
              <w:rPr>
                <w:sz w:val="20"/>
                <w:szCs w:val="20"/>
              </w:rPr>
            </w:pPr>
            <w:r w:rsidRPr="00B259C1">
              <w:rPr>
                <w:sz w:val="20"/>
                <w:szCs w:val="20"/>
              </w:rPr>
              <w:t>(расшифровка подписи лица, уполномоченного заверять копии)</w:t>
            </w:r>
          </w:p>
        </w:tc>
      </w:tr>
    </w:tbl>
    <w:p w:rsidR="00904DF0" w:rsidRPr="00331072" w:rsidRDefault="00904DF0" w:rsidP="00B259C1">
      <w:pPr>
        <w:spacing w:before="120"/>
        <w:jc w:val="left"/>
      </w:pPr>
      <w:r w:rsidRPr="00AA3B23">
        <w:t>«_____» _____________ 20___ г.</w:t>
      </w:r>
    </w:p>
    <w:p w:rsidR="00904DF0" w:rsidRPr="00047516" w:rsidRDefault="00904DF0" w:rsidP="00904DF0">
      <w:r w:rsidRPr="00331072">
        <w:br w:type="column"/>
      </w:r>
    </w:p>
    <w:p w:rsidR="00B259C1" w:rsidRPr="00047516" w:rsidRDefault="00B259C1" w:rsidP="00B259C1">
      <w:pPr>
        <w:ind w:left="3969"/>
      </w:pPr>
      <w:r w:rsidRPr="00047516">
        <w:t xml:space="preserve">Приложение № </w:t>
      </w:r>
      <w:r>
        <w:t>3</w:t>
      </w:r>
    </w:p>
    <w:p w:rsidR="00B259C1" w:rsidRPr="00B259C1" w:rsidRDefault="00B259C1" w:rsidP="00B259C1">
      <w:pPr>
        <w:ind w:left="3969"/>
      </w:pPr>
      <w:r w:rsidRPr="00047516">
        <w:t xml:space="preserve">к </w:t>
      </w:r>
      <w:r>
        <w:t xml:space="preserve">Порядку </w:t>
      </w:r>
      <w:r w:rsidRPr="00B259C1">
        <w:t>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>
        <w:t xml:space="preserve"> от 16.03.2017 г. № 3/15</w:t>
      </w:r>
    </w:p>
    <w:p w:rsidR="00904DF0" w:rsidRDefault="00904DF0" w:rsidP="00904DF0">
      <w:pPr>
        <w:rPr>
          <w:b/>
          <w:bCs/>
        </w:rPr>
      </w:pPr>
    </w:p>
    <w:p w:rsidR="00904DF0" w:rsidRDefault="00904DF0" w:rsidP="00904DF0">
      <w:pPr>
        <w:rPr>
          <w:b/>
          <w:bCs/>
        </w:rPr>
      </w:pPr>
    </w:p>
    <w:p w:rsidR="00904DF0" w:rsidRPr="00331072" w:rsidRDefault="00904DF0" w:rsidP="00904DF0">
      <w:pPr>
        <w:rPr>
          <w:b/>
          <w:bCs/>
        </w:rPr>
      </w:pPr>
      <w:r w:rsidRPr="00331072">
        <w:rPr>
          <w:b/>
          <w:bCs/>
        </w:rPr>
        <w:t>С</w:t>
      </w:r>
      <w:r>
        <w:rPr>
          <w:b/>
          <w:bCs/>
        </w:rPr>
        <w:t>правка</w:t>
      </w:r>
    </w:p>
    <w:p w:rsidR="00904DF0" w:rsidRDefault="00904DF0" w:rsidP="00904DF0">
      <w:pPr>
        <w:ind w:firstLine="567"/>
      </w:pPr>
      <w:r>
        <w:t>Дана __________________________________________________________</w:t>
      </w:r>
    </w:p>
    <w:p w:rsidR="00904DF0" w:rsidRPr="00B259C1" w:rsidRDefault="00904DF0" w:rsidP="00904DF0">
      <w:pPr>
        <w:ind w:firstLine="567"/>
        <w:rPr>
          <w:sz w:val="20"/>
          <w:szCs w:val="20"/>
        </w:rPr>
      </w:pPr>
      <w:r w:rsidRPr="00B259C1">
        <w:rPr>
          <w:sz w:val="20"/>
          <w:szCs w:val="20"/>
        </w:rPr>
        <w:t>(указать полностью фамилию, имя, отчество освобожденного работника)</w:t>
      </w:r>
    </w:p>
    <w:p w:rsidR="00904DF0" w:rsidRDefault="00904DF0" w:rsidP="00904DF0">
      <w:pPr>
        <w:jc w:val="both"/>
      </w:pPr>
      <w:r w:rsidRPr="00331072">
        <w:t xml:space="preserve">в том, что размер его (ее) средней заработной платы, исчисленной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</w:t>
      </w:r>
      <w:r w:rsidRPr="00CC271A">
        <w:t>комиссии с</w:t>
      </w:r>
      <w:r w:rsidRPr="00331072">
        <w:t xml:space="preserve"> правом решающего голоса в период подготовки и проведения выборов </w:t>
      </w:r>
    </w:p>
    <w:p w:rsidR="00904DF0" w:rsidRPr="00331072" w:rsidRDefault="00904DF0" w:rsidP="00904DF0">
      <w:pPr>
        <w:jc w:val="both"/>
      </w:pPr>
      <w:r>
        <w:t>_______________________________________________________________</w:t>
      </w:r>
    </w:p>
    <w:p w:rsidR="00904DF0" w:rsidRPr="00B259C1" w:rsidRDefault="00904DF0" w:rsidP="00904DF0">
      <w:pPr>
        <w:ind w:firstLine="567"/>
        <w:rPr>
          <w:sz w:val="20"/>
          <w:szCs w:val="20"/>
        </w:rPr>
      </w:pPr>
      <w:r w:rsidRPr="00B259C1">
        <w:rPr>
          <w:sz w:val="20"/>
          <w:szCs w:val="20"/>
        </w:rPr>
        <w:t>(название выборов)</w:t>
      </w:r>
    </w:p>
    <w:p w:rsidR="00904DF0" w:rsidRDefault="00904DF0" w:rsidP="00904DF0">
      <w:pPr>
        <w:jc w:val="both"/>
      </w:pPr>
      <w:r w:rsidRPr="00331072">
        <w:t xml:space="preserve"> (приказ об освобождении</w:t>
      </w:r>
      <w:r>
        <w:t xml:space="preserve"> от </w:t>
      </w:r>
      <w:r w:rsidRPr="00AA3B23">
        <w:t>«_____»</w:t>
      </w:r>
      <w:r>
        <w:t xml:space="preserve"> ___</w:t>
      </w:r>
      <w:r w:rsidRPr="00AA3B23">
        <w:t>_</w:t>
      </w:r>
      <w:r>
        <w:t>______</w:t>
      </w:r>
      <w:r w:rsidRPr="00AA3B23">
        <w:t>_____ 20___ г.</w:t>
      </w:r>
      <w:r>
        <w:t xml:space="preserve"> № ________)</w:t>
      </w:r>
      <w:r w:rsidRPr="00B97CBC">
        <w:t xml:space="preserve"> </w:t>
      </w:r>
      <w:r w:rsidRPr="00331072">
        <w:t>составил</w:t>
      </w:r>
      <w:r>
        <w:t xml:space="preserve"> __________________________________________________ в месяц.</w:t>
      </w:r>
    </w:p>
    <w:p w:rsidR="00904DF0" w:rsidRPr="00B259C1" w:rsidRDefault="00904DF0" w:rsidP="00904DF0">
      <w:pPr>
        <w:rPr>
          <w:sz w:val="20"/>
          <w:szCs w:val="20"/>
        </w:rPr>
      </w:pPr>
      <w:r w:rsidRPr="00B259C1">
        <w:rPr>
          <w:sz w:val="20"/>
          <w:szCs w:val="20"/>
        </w:rPr>
        <w:t>(сумма прописью)</w:t>
      </w:r>
    </w:p>
    <w:p w:rsidR="00904DF0" w:rsidRDefault="00904DF0" w:rsidP="00904DF0">
      <w:pPr>
        <w:ind w:firstLine="567"/>
      </w:pPr>
      <w:r w:rsidRPr="00331072">
        <w:t xml:space="preserve">Справка дана для представления в  </w:t>
      </w:r>
      <w:r>
        <w:t>_______________________________ _________________________________________________________________ .</w:t>
      </w:r>
    </w:p>
    <w:p w:rsidR="00904DF0" w:rsidRPr="00B259C1" w:rsidRDefault="00904DF0" w:rsidP="00904DF0">
      <w:pPr>
        <w:ind w:firstLine="567"/>
        <w:rPr>
          <w:sz w:val="20"/>
          <w:szCs w:val="20"/>
        </w:rPr>
      </w:pPr>
      <w:r w:rsidRPr="00B259C1">
        <w:rPr>
          <w:sz w:val="20"/>
          <w:szCs w:val="20"/>
        </w:rPr>
        <w:t>(полное наименование избирательной комиссии)</w:t>
      </w:r>
    </w:p>
    <w:p w:rsidR="00904DF0" w:rsidRDefault="00904DF0" w:rsidP="00904DF0">
      <w:pPr>
        <w:spacing w:after="120"/>
      </w:pPr>
    </w:p>
    <w:p w:rsidR="00904DF0" w:rsidRDefault="00904DF0" w:rsidP="00904DF0">
      <w:pPr>
        <w:spacing w:after="120"/>
      </w:pPr>
    </w:p>
    <w:p w:rsidR="00904DF0" w:rsidRPr="00331072" w:rsidRDefault="00904DF0" w:rsidP="00904DF0">
      <w:pPr>
        <w:spacing w:after="120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985"/>
        <w:gridCol w:w="567"/>
        <w:gridCol w:w="2977"/>
      </w:tblGrid>
      <w:tr w:rsidR="00904DF0" w:rsidRPr="00331072" w:rsidTr="009B6D0F">
        <w:tc>
          <w:tcPr>
            <w:tcW w:w="3997" w:type="dxa"/>
            <w:vAlign w:val="bottom"/>
          </w:tcPr>
          <w:p w:rsidR="00904DF0" w:rsidRPr="00331072" w:rsidRDefault="00904DF0" w:rsidP="009B6D0F">
            <w:pPr>
              <w:ind w:right="539"/>
            </w:pPr>
            <w:r w:rsidRPr="00331072">
              <w:t>Руководитель предприятия (организации)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04DF0" w:rsidRPr="00331072" w:rsidRDefault="00904DF0" w:rsidP="009B6D0F"/>
        </w:tc>
        <w:tc>
          <w:tcPr>
            <w:tcW w:w="567" w:type="dxa"/>
            <w:vAlign w:val="bottom"/>
          </w:tcPr>
          <w:p w:rsidR="00904DF0" w:rsidRPr="00331072" w:rsidRDefault="00904DF0" w:rsidP="009B6D0F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04DF0" w:rsidRPr="00331072" w:rsidRDefault="00904DF0" w:rsidP="009B6D0F"/>
        </w:tc>
      </w:tr>
      <w:tr w:rsidR="00904DF0" w:rsidRPr="00B97CBC" w:rsidTr="009B6D0F">
        <w:tc>
          <w:tcPr>
            <w:tcW w:w="3997" w:type="dxa"/>
          </w:tcPr>
          <w:p w:rsidR="00904DF0" w:rsidRPr="00B97CBC" w:rsidRDefault="00904DF0" w:rsidP="009B6D0F">
            <w:pPr>
              <w:ind w:right="255"/>
              <w:jc w:val="right"/>
            </w:pPr>
            <w:r>
              <w:t>М.П.</w:t>
            </w:r>
          </w:p>
          <w:p w:rsidR="00904DF0" w:rsidRPr="00B97CBC" w:rsidRDefault="00904DF0" w:rsidP="009B6D0F"/>
        </w:tc>
        <w:tc>
          <w:tcPr>
            <w:tcW w:w="1985" w:type="dxa"/>
            <w:tcBorders>
              <w:top w:val="single" w:sz="4" w:space="0" w:color="auto"/>
            </w:tcBorders>
          </w:tcPr>
          <w:p w:rsidR="00904DF0" w:rsidRPr="00262D26" w:rsidRDefault="00904DF0" w:rsidP="009B6D0F">
            <w:pPr>
              <w:rPr>
                <w:sz w:val="20"/>
                <w:szCs w:val="20"/>
              </w:rPr>
            </w:pPr>
            <w:r w:rsidRPr="00262D26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904DF0" w:rsidRPr="00262D26" w:rsidRDefault="00904DF0" w:rsidP="009B6D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04DF0" w:rsidRPr="00262D26" w:rsidRDefault="00904DF0" w:rsidP="009B6D0F">
            <w:pPr>
              <w:rPr>
                <w:sz w:val="20"/>
                <w:szCs w:val="20"/>
              </w:rPr>
            </w:pPr>
            <w:r w:rsidRPr="00262D26">
              <w:rPr>
                <w:sz w:val="20"/>
                <w:szCs w:val="20"/>
              </w:rPr>
              <w:t>(расшифровка подписи)</w:t>
            </w:r>
          </w:p>
        </w:tc>
      </w:tr>
      <w:tr w:rsidR="00904DF0" w:rsidRPr="00331072" w:rsidTr="009B6D0F">
        <w:tc>
          <w:tcPr>
            <w:tcW w:w="3997" w:type="dxa"/>
            <w:vAlign w:val="bottom"/>
          </w:tcPr>
          <w:p w:rsidR="00904DF0" w:rsidRPr="00331072" w:rsidRDefault="00904DF0" w:rsidP="009B6D0F">
            <w:pPr>
              <w:ind w:right="539"/>
            </w:pPr>
            <w:r w:rsidRPr="00331072">
              <w:t>Главный бухгалтер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04DF0" w:rsidRPr="00331072" w:rsidRDefault="00904DF0" w:rsidP="009B6D0F"/>
        </w:tc>
        <w:tc>
          <w:tcPr>
            <w:tcW w:w="567" w:type="dxa"/>
            <w:vAlign w:val="bottom"/>
          </w:tcPr>
          <w:p w:rsidR="00904DF0" w:rsidRPr="00331072" w:rsidRDefault="00904DF0" w:rsidP="009B6D0F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04DF0" w:rsidRPr="00331072" w:rsidRDefault="00904DF0" w:rsidP="009B6D0F"/>
        </w:tc>
      </w:tr>
      <w:tr w:rsidR="00904DF0" w:rsidRPr="00B97CBC" w:rsidTr="009B6D0F">
        <w:tc>
          <w:tcPr>
            <w:tcW w:w="3997" w:type="dxa"/>
          </w:tcPr>
          <w:p w:rsidR="00904DF0" w:rsidRPr="00B97CBC" w:rsidRDefault="00904DF0" w:rsidP="009B6D0F"/>
        </w:tc>
        <w:tc>
          <w:tcPr>
            <w:tcW w:w="1985" w:type="dxa"/>
            <w:tcBorders>
              <w:top w:val="single" w:sz="4" w:space="0" w:color="auto"/>
            </w:tcBorders>
          </w:tcPr>
          <w:p w:rsidR="00904DF0" w:rsidRPr="00262D26" w:rsidRDefault="00904DF0" w:rsidP="009B6D0F">
            <w:pPr>
              <w:rPr>
                <w:sz w:val="20"/>
                <w:szCs w:val="20"/>
              </w:rPr>
            </w:pPr>
            <w:r w:rsidRPr="00262D26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904DF0" w:rsidRPr="00262D26" w:rsidRDefault="00904DF0" w:rsidP="009B6D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04DF0" w:rsidRPr="00262D26" w:rsidRDefault="00904DF0" w:rsidP="009B6D0F">
            <w:pPr>
              <w:rPr>
                <w:sz w:val="20"/>
                <w:szCs w:val="20"/>
              </w:rPr>
            </w:pPr>
            <w:r w:rsidRPr="00262D26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04DF0" w:rsidRPr="00331072" w:rsidRDefault="00904DF0" w:rsidP="00904DF0"/>
    <w:p w:rsidR="00904DF0" w:rsidRDefault="00904DF0" w:rsidP="00262D26">
      <w:pPr>
        <w:spacing w:before="120"/>
        <w:jc w:val="left"/>
      </w:pPr>
      <w:r w:rsidRPr="00AA3B23">
        <w:t>«_____» _____________ 20___ г.</w:t>
      </w:r>
    </w:p>
    <w:p w:rsidR="00904DF0" w:rsidRPr="00331072" w:rsidRDefault="00904DF0" w:rsidP="00904DF0">
      <w:pPr>
        <w:jc w:val="both"/>
      </w:pPr>
    </w:p>
    <w:p w:rsidR="00904DF0" w:rsidRDefault="00904DF0" w:rsidP="00904DF0">
      <w:pPr>
        <w:sectPr w:rsidR="00904DF0" w:rsidSect="009B6D0F">
          <w:headerReference w:type="first" r:id="rId16"/>
          <w:pgSz w:w="11906" w:h="16838"/>
          <w:pgMar w:top="1135" w:right="850" w:bottom="539" w:left="1701" w:header="708" w:footer="708" w:gutter="0"/>
          <w:cols w:space="708"/>
          <w:titlePg/>
          <w:docGrid w:linePitch="360"/>
        </w:sectPr>
      </w:pPr>
    </w:p>
    <w:p w:rsidR="00262D26" w:rsidRPr="00047516" w:rsidRDefault="00262D26" w:rsidP="00262D26">
      <w:pPr>
        <w:ind w:left="8505"/>
      </w:pPr>
      <w:r w:rsidRPr="00047516">
        <w:lastRenderedPageBreak/>
        <w:t xml:space="preserve">Приложение № </w:t>
      </w:r>
      <w:r>
        <w:t>4</w:t>
      </w:r>
    </w:p>
    <w:p w:rsidR="00262D26" w:rsidRPr="00B259C1" w:rsidRDefault="00262D26" w:rsidP="00262D26">
      <w:pPr>
        <w:ind w:left="8505"/>
      </w:pPr>
      <w:r w:rsidRPr="00047516">
        <w:t xml:space="preserve">к </w:t>
      </w:r>
      <w:r>
        <w:t xml:space="preserve">Порядку </w:t>
      </w:r>
      <w:r w:rsidRPr="00B259C1">
        <w:t>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>
        <w:t xml:space="preserve"> от 16.03.2017 г. № 3/15</w:t>
      </w:r>
    </w:p>
    <w:p w:rsidR="00904DF0" w:rsidRPr="00904DF0" w:rsidRDefault="00904DF0" w:rsidP="00904DF0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Утвержден решением</w:t>
      </w:r>
    </w:p>
    <w:p w:rsidR="00904DF0" w:rsidRPr="00904DF0" w:rsidRDefault="00904DF0" w:rsidP="00904DF0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________________________</w:t>
      </w:r>
    </w:p>
    <w:p w:rsidR="00904DF0" w:rsidRPr="00904DF0" w:rsidRDefault="00904DF0" w:rsidP="00904DF0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(полное наименование избирательной комиссии, номер окружной, участковой избирательной)</w:t>
      </w:r>
    </w:p>
    <w:p w:rsidR="00904DF0" w:rsidRPr="00904DF0" w:rsidRDefault="00904DF0" w:rsidP="00904DF0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от «______» __________ 20__ г. № _______</w:t>
      </w:r>
    </w:p>
    <w:p w:rsidR="00904DF0" w:rsidRPr="00904DF0" w:rsidRDefault="00904DF0" w:rsidP="00904DF0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>График работы членов</w:t>
      </w:r>
    </w:p>
    <w:p w:rsidR="00904DF0" w:rsidRPr="00904DF0" w:rsidRDefault="00904DF0" w:rsidP="00904DF0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>__________________________________________________________________________________________</w:t>
      </w:r>
    </w:p>
    <w:p w:rsidR="00904DF0" w:rsidRPr="00904DF0" w:rsidRDefault="00904DF0" w:rsidP="00904DF0">
      <w:pPr>
        <w:rPr>
          <w:sz w:val="24"/>
          <w:szCs w:val="24"/>
        </w:rPr>
      </w:pPr>
      <w:r w:rsidRPr="00904DF0">
        <w:rPr>
          <w:sz w:val="24"/>
          <w:szCs w:val="24"/>
        </w:rPr>
        <w:t>(полное наименование избирательной комиссии, номер окружной, участковой избирательной комиссии)</w:t>
      </w:r>
    </w:p>
    <w:p w:rsidR="00904DF0" w:rsidRPr="00904DF0" w:rsidRDefault="00904DF0" w:rsidP="00904DF0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 xml:space="preserve">с правом решающего голоса, работающих в комиссии не на постоянной (штатной) основе </w:t>
      </w:r>
    </w:p>
    <w:p w:rsidR="00904DF0" w:rsidRPr="00904DF0" w:rsidRDefault="00904DF0" w:rsidP="00904DF0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>на _____________________ 20 ___ года</w:t>
      </w:r>
    </w:p>
    <w:p w:rsidR="00904DF0" w:rsidRPr="00904DF0" w:rsidRDefault="00904DF0" w:rsidP="00904DF0">
      <w:pPr>
        <w:rPr>
          <w:sz w:val="24"/>
          <w:szCs w:val="24"/>
        </w:rPr>
      </w:pPr>
      <w:r w:rsidRPr="00904DF0">
        <w:rPr>
          <w:sz w:val="24"/>
          <w:szCs w:val="24"/>
        </w:rPr>
        <w:t>(указать месяц)</w:t>
      </w:r>
    </w:p>
    <w:tbl>
      <w:tblPr>
        <w:tblW w:w="15843" w:type="dxa"/>
        <w:tblLook w:val="04A0" w:firstRow="1" w:lastRow="0" w:firstColumn="1" w:lastColumn="0" w:noHBand="0" w:noVBand="1"/>
      </w:tblPr>
      <w:tblGrid>
        <w:gridCol w:w="2943"/>
        <w:gridCol w:w="12900"/>
      </w:tblGrid>
      <w:tr w:rsidR="00904DF0" w:rsidRPr="00904DF0" w:rsidTr="009B6D0F">
        <w:tc>
          <w:tcPr>
            <w:tcW w:w="2943" w:type="dxa"/>
            <w:shd w:val="clear" w:color="auto" w:fill="auto"/>
          </w:tcPr>
          <w:p w:rsidR="00904DF0" w:rsidRPr="00904DF0" w:rsidRDefault="00904DF0" w:rsidP="00262D26">
            <w:pPr>
              <w:rPr>
                <w:b/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Вид выборов: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</w:tr>
      <w:tr w:rsidR="00904DF0" w:rsidRPr="00904DF0" w:rsidTr="009B6D0F">
        <w:tc>
          <w:tcPr>
            <w:tcW w:w="2943" w:type="dxa"/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</w:tr>
    </w:tbl>
    <w:p w:rsidR="00904DF0" w:rsidRPr="00904DF0" w:rsidRDefault="00904DF0" w:rsidP="00904DF0">
      <w:pPr>
        <w:rPr>
          <w:sz w:val="24"/>
          <w:szCs w:val="24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4DF0" w:rsidRPr="00904DF0" w:rsidTr="009B6D0F">
        <w:trPr>
          <w:trHeight w:val="37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Число месяца</w:t>
            </w:r>
          </w:p>
        </w:tc>
        <w:tc>
          <w:tcPr>
            <w:tcW w:w="114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262D26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Количество часов работы члена избирательной комиссии, работающего в комиссии не на постоянной (штатной) основе</w:t>
            </w:r>
          </w:p>
        </w:tc>
      </w:tr>
      <w:tr w:rsidR="00904DF0" w:rsidRPr="00904DF0" w:rsidTr="009B6D0F">
        <w:trPr>
          <w:trHeight w:val="112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ФИО члена комиссии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17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2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Всего часов</w:t>
            </w:r>
          </w:p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1. Для выплаты компенсации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 xml:space="preserve">2. Для дополнительной оплаты, всего </w:t>
            </w:r>
          </w:p>
          <w:p w:rsidR="00904DF0" w:rsidRPr="00904DF0" w:rsidRDefault="00904DF0" w:rsidP="00904DF0">
            <w:pPr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2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ind w:left="333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в ночное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ind w:left="333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в выходные</w:t>
            </w:r>
            <w:r w:rsidRPr="00904DF0">
              <w:rPr>
                <w:sz w:val="24"/>
                <w:szCs w:val="24"/>
              </w:rPr>
              <w:br w:type="page"/>
              <w:t xml:space="preserve"> и нерабочие праздничные дни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F0" w:rsidRPr="00904DF0" w:rsidRDefault="00904DF0" w:rsidP="00904DF0">
            <w:pPr>
              <w:rPr>
                <w:b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Подпись члена комиссии об ознакомлении:</w:t>
            </w:r>
          </w:p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</w:tr>
    </w:tbl>
    <w:p w:rsidR="00904DF0" w:rsidRPr="00904DF0" w:rsidRDefault="00904DF0" w:rsidP="00904DF0">
      <w:pPr>
        <w:rPr>
          <w:sz w:val="24"/>
          <w:szCs w:val="24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6487"/>
        <w:gridCol w:w="2977"/>
        <w:gridCol w:w="1134"/>
        <w:gridCol w:w="5245"/>
      </w:tblGrid>
      <w:tr w:rsidR="00904DF0" w:rsidRPr="00904DF0" w:rsidTr="009B6D0F">
        <w:tc>
          <w:tcPr>
            <w:tcW w:w="6487" w:type="dxa"/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 xml:space="preserve">Секретарь избирательной комиссии </w:t>
            </w:r>
          </w:p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(комиссии референдума)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</w:tr>
      <w:tr w:rsidR="00904DF0" w:rsidRPr="00904DF0" w:rsidTr="009B6D0F">
        <w:tc>
          <w:tcPr>
            <w:tcW w:w="6487" w:type="dxa"/>
            <w:shd w:val="clear" w:color="auto" w:fill="auto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М.П.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904DF0" w:rsidRPr="00904DF0" w:rsidRDefault="00904DF0" w:rsidP="00904DF0">
      <w:pPr>
        <w:rPr>
          <w:sz w:val="24"/>
          <w:szCs w:val="24"/>
        </w:rPr>
      </w:pPr>
      <w:r w:rsidRPr="00904DF0">
        <w:rPr>
          <w:sz w:val="24"/>
          <w:szCs w:val="24"/>
        </w:rPr>
        <w:t>«___»_____________20___ г.</w:t>
      </w:r>
    </w:p>
    <w:p w:rsidR="00904DF0" w:rsidRPr="00904DF0" w:rsidRDefault="00904DF0" w:rsidP="00904DF0">
      <w:pPr>
        <w:ind w:left="1134" w:hanging="283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Примечание:</w:t>
      </w:r>
    </w:p>
    <w:p w:rsidR="00904DF0" w:rsidRPr="00904DF0" w:rsidRDefault="00904DF0" w:rsidP="00904DF0">
      <w:pPr>
        <w:ind w:left="1134" w:hanging="283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1. В графах по учету количества часов работы  членам избирательной комиссии в строках за соответствующий день месяца проставляется:</w:t>
      </w:r>
    </w:p>
    <w:p w:rsidR="00904DF0" w:rsidRPr="00904DF0" w:rsidRDefault="00904DF0" w:rsidP="00904DF0">
      <w:pPr>
        <w:ind w:left="1134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- общее время работы  члена комиссии (например, 2 часа);</w:t>
      </w:r>
    </w:p>
    <w:p w:rsidR="00904DF0" w:rsidRPr="00904DF0" w:rsidRDefault="00904DF0" w:rsidP="00904DF0">
      <w:pPr>
        <w:ind w:left="1134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- начало и окончание его работы в комиссии (например, с 18.00 до 20.00);</w:t>
      </w:r>
    </w:p>
    <w:p w:rsidR="00904DF0" w:rsidRPr="00904DF0" w:rsidRDefault="00904DF0" w:rsidP="00904DF0">
      <w:pPr>
        <w:ind w:left="1134"/>
        <w:jc w:val="left"/>
        <w:rPr>
          <w:sz w:val="24"/>
          <w:szCs w:val="24"/>
        </w:rPr>
      </w:pPr>
      <w:r w:rsidRPr="00904DF0">
        <w:rPr>
          <w:sz w:val="24"/>
          <w:szCs w:val="24"/>
        </w:rPr>
        <w:lastRenderedPageBreak/>
        <w:t>- отметка об условиях работы и порядке оплаты за отработанное время ("К" - работа в комиссии с освобождением от основной работы с выплатой компенсации этому члену комиссии, "Д" - работа в комиссии без освобождения от основной работы с выплатой дополнительной оплаты труда).</w:t>
      </w:r>
    </w:p>
    <w:p w:rsidR="00904DF0" w:rsidRPr="00904DF0" w:rsidRDefault="00904DF0" w:rsidP="00904DF0">
      <w:pPr>
        <w:ind w:left="1134" w:hanging="283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2. В графе 1 в числах месяца, приходящихся на нерабочие дни, дополнительно указывается:</w:t>
      </w:r>
    </w:p>
    <w:p w:rsidR="00904DF0" w:rsidRPr="00904DF0" w:rsidRDefault="00904DF0" w:rsidP="00904DF0">
      <w:pPr>
        <w:ind w:left="1134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С - суббота,</w:t>
      </w:r>
    </w:p>
    <w:p w:rsidR="00904DF0" w:rsidRPr="00904DF0" w:rsidRDefault="00904DF0" w:rsidP="00904DF0">
      <w:pPr>
        <w:ind w:left="1134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В – воскресенье,</w:t>
      </w:r>
    </w:p>
    <w:p w:rsidR="00904DF0" w:rsidRPr="00904DF0" w:rsidRDefault="00904DF0" w:rsidP="00904DF0">
      <w:pPr>
        <w:ind w:left="1134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П - нерабочий праздничный день.</w:t>
      </w:r>
    </w:p>
    <w:p w:rsidR="00262D26" w:rsidRPr="00047516" w:rsidRDefault="00904DF0" w:rsidP="00262D26">
      <w:pPr>
        <w:ind w:left="8222"/>
      </w:pPr>
      <w:r w:rsidRPr="00904DF0">
        <w:rPr>
          <w:sz w:val="24"/>
          <w:szCs w:val="24"/>
        </w:rPr>
        <w:br w:type="column"/>
      </w:r>
      <w:r w:rsidR="00262D26" w:rsidRPr="00047516">
        <w:lastRenderedPageBreak/>
        <w:t xml:space="preserve">Приложение № </w:t>
      </w:r>
      <w:r w:rsidR="00262D26">
        <w:t>5</w:t>
      </w:r>
    </w:p>
    <w:p w:rsidR="00262D26" w:rsidRPr="00B259C1" w:rsidRDefault="00262D26" w:rsidP="00262D26">
      <w:pPr>
        <w:ind w:left="8222"/>
      </w:pPr>
      <w:r w:rsidRPr="00047516">
        <w:t xml:space="preserve">к </w:t>
      </w:r>
      <w:r>
        <w:t xml:space="preserve">Порядку </w:t>
      </w:r>
      <w:r w:rsidRPr="00B259C1">
        <w:t>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>
        <w:t xml:space="preserve"> от 16.03.2017 г. № 3/15</w:t>
      </w:r>
    </w:p>
    <w:p w:rsidR="00904DF0" w:rsidRPr="00904DF0" w:rsidRDefault="00904DF0" w:rsidP="00904DF0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Утверждаю</w:t>
      </w:r>
    </w:p>
    <w:p w:rsidR="00904DF0" w:rsidRPr="00904DF0" w:rsidRDefault="00904DF0" w:rsidP="00904DF0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председатель</w:t>
      </w:r>
    </w:p>
    <w:p w:rsidR="00904DF0" w:rsidRPr="00904DF0" w:rsidRDefault="00904DF0" w:rsidP="00904DF0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________________________</w:t>
      </w:r>
    </w:p>
    <w:p w:rsidR="00904DF0" w:rsidRPr="00904DF0" w:rsidRDefault="00904DF0" w:rsidP="00904DF0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(полное наименование избирательной комиссии, номер окружной, участковой избирательной комиссии)</w:t>
      </w:r>
    </w:p>
    <w:p w:rsidR="00904DF0" w:rsidRPr="00904DF0" w:rsidRDefault="00904DF0" w:rsidP="00904DF0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______________   _____________________</w:t>
      </w:r>
    </w:p>
    <w:p w:rsidR="00904DF0" w:rsidRPr="00904DF0" w:rsidRDefault="00904DF0" w:rsidP="00904DF0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>(подпись)                          (расшифровка подписи)</w:t>
      </w:r>
    </w:p>
    <w:p w:rsidR="00904DF0" w:rsidRPr="00904DF0" w:rsidRDefault="00904DF0" w:rsidP="00904DF0">
      <w:pPr>
        <w:ind w:left="9072"/>
        <w:rPr>
          <w:sz w:val="24"/>
          <w:szCs w:val="24"/>
        </w:rPr>
      </w:pPr>
      <w:r w:rsidRPr="00904DF0">
        <w:rPr>
          <w:sz w:val="24"/>
          <w:szCs w:val="24"/>
        </w:rPr>
        <w:t xml:space="preserve">от «______» __________ 20__ г. </w:t>
      </w:r>
    </w:p>
    <w:p w:rsidR="00904DF0" w:rsidRDefault="00904DF0" w:rsidP="00904DF0">
      <w:pPr>
        <w:rPr>
          <w:sz w:val="24"/>
          <w:szCs w:val="24"/>
        </w:rPr>
      </w:pPr>
    </w:p>
    <w:p w:rsidR="00262D26" w:rsidRPr="00904DF0" w:rsidRDefault="00262D26" w:rsidP="00904DF0">
      <w:pPr>
        <w:rPr>
          <w:sz w:val="24"/>
          <w:szCs w:val="24"/>
        </w:rPr>
      </w:pPr>
    </w:p>
    <w:p w:rsidR="00904DF0" w:rsidRPr="00904DF0" w:rsidRDefault="00904DF0" w:rsidP="00904DF0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>Сведения о фактически отработанном времени членами</w:t>
      </w:r>
    </w:p>
    <w:p w:rsidR="00904DF0" w:rsidRPr="00904DF0" w:rsidRDefault="00904DF0" w:rsidP="00904DF0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>__________________________________________________________________________________________</w:t>
      </w:r>
    </w:p>
    <w:p w:rsidR="00904DF0" w:rsidRPr="00904DF0" w:rsidRDefault="00904DF0" w:rsidP="00904DF0">
      <w:pPr>
        <w:rPr>
          <w:sz w:val="24"/>
          <w:szCs w:val="24"/>
        </w:rPr>
      </w:pPr>
      <w:r w:rsidRPr="00904DF0">
        <w:rPr>
          <w:sz w:val="24"/>
          <w:szCs w:val="24"/>
        </w:rPr>
        <w:t>(полное наименование избирательной комиссии, номер окружной, участковой избирательной комиссии)</w:t>
      </w:r>
    </w:p>
    <w:p w:rsidR="00904DF0" w:rsidRPr="00904DF0" w:rsidRDefault="00904DF0" w:rsidP="00904DF0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>с правом решающего голоса, работающих в комиссии не на постоянной (штатной) основе</w:t>
      </w:r>
    </w:p>
    <w:p w:rsidR="00904DF0" w:rsidRPr="00904DF0" w:rsidRDefault="00904DF0" w:rsidP="00904DF0">
      <w:pPr>
        <w:rPr>
          <w:b/>
          <w:sz w:val="24"/>
          <w:szCs w:val="24"/>
        </w:rPr>
      </w:pPr>
      <w:r w:rsidRPr="00904DF0">
        <w:rPr>
          <w:b/>
          <w:sz w:val="24"/>
          <w:szCs w:val="24"/>
        </w:rPr>
        <w:t>за _____________________ 20 ___ года</w:t>
      </w:r>
    </w:p>
    <w:p w:rsidR="00904DF0" w:rsidRPr="00904DF0" w:rsidRDefault="00904DF0" w:rsidP="00904DF0">
      <w:pPr>
        <w:rPr>
          <w:sz w:val="24"/>
          <w:szCs w:val="24"/>
        </w:rPr>
      </w:pPr>
      <w:r w:rsidRPr="00904DF0">
        <w:rPr>
          <w:sz w:val="24"/>
          <w:szCs w:val="24"/>
        </w:rPr>
        <w:t>(указать месяц)</w:t>
      </w:r>
    </w:p>
    <w:tbl>
      <w:tblPr>
        <w:tblW w:w="15843" w:type="dxa"/>
        <w:tblLook w:val="04A0" w:firstRow="1" w:lastRow="0" w:firstColumn="1" w:lastColumn="0" w:noHBand="0" w:noVBand="1"/>
      </w:tblPr>
      <w:tblGrid>
        <w:gridCol w:w="2943"/>
        <w:gridCol w:w="12900"/>
      </w:tblGrid>
      <w:tr w:rsidR="00904DF0" w:rsidRPr="00904DF0" w:rsidTr="009B6D0F">
        <w:tc>
          <w:tcPr>
            <w:tcW w:w="2943" w:type="dxa"/>
            <w:shd w:val="clear" w:color="auto" w:fill="auto"/>
          </w:tcPr>
          <w:p w:rsidR="00904DF0" w:rsidRPr="00904DF0" w:rsidRDefault="00904DF0" w:rsidP="00262D26">
            <w:pPr>
              <w:rPr>
                <w:b/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Вид выборов: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</w:tr>
      <w:tr w:rsidR="00904DF0" w:rsidRPr="00904DF0" w:rsidTr="009B6D0F">
        <w:tc>
          <w:tcPr>
            <w:tcW w:w="2943" w:type="dxa"/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</w:tr>
    </w:tbl>
    <w:p w:rsidR="00904DF0" w:rsidRPr="00904DF0" w:rsidRDefault="00904DF0" w:rsidP="00904DF0">
      <w:pPr>
        <w:rPr>
          <w:sz w:val="24"/>
          <w:szCs w:val="24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2"/>
        <w:gridCol w:w="849"/>
        <w:gridCol w:w="851"/>
      </w:tblGrid>
      <w:tr w:rsidR="00904DF0" w:rsidRPr="00904DF0" w:rsidTr="009B6D0F">
        <w:trPr>
          <w:trHeight w:val="375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Число месяца</w:t>
            </w: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Отработано часов, время начала и окончания работы</w:t>
            </w:r>
          </w:p>
        </w:tc>
      </w:tr>
      <w:tr w:rsidR="00904DF0" w:rsidRPr="00904DF0" w:rsidTr="009B6D0F">
        <w:trPr>
          <w:trHeight w:val="150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Ф.И.О. члена комиссии</w:t>
            </w:r>
          </w:p>
        </w:tc>
      </w:tr>
      <w:tr w:rsidR="00904DF0" w:rsidRPr="00904DF0" w:rsidTr="009B6D0F">
        <w:trPr>
          <w:trHeight w:val="375"/>
          <w:tblHeader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17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7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Отработано часов, всего</w:t>
            </w:r>
            <w:r w:rsidRPr="00904DF0">
              <w:rPr>
                <w:sz w:val="24"/>
                <w:szCs w:val="24"/>
              </w:rPr>
              <w:t xml:space="preserve"> </w:t>
            </w:r>
          </w:p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4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1. Для выплаты компенсации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64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2. Для дополнительной оплаты, всего</w:t>
            </w:r>
            <w:r w:rsidRPr="00904DF0">
              <w:rPr>
                <w:sz w:val="24"/>
                <w:szCs w:val="24"/>
              </w:rPr>
              <w:t xml:space="preserve"> </w:t>
            </w:r>
          </w:p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1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DF0" w:rsidRPr="00904DF0" w:rsidRDefault="00904DF0" w:rsidP="00904DF0">
            <w:pPr>
              <w:ind w:left="333"/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lastRenderedPageBreak/>
              <w:t>в ночное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7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DF0" w:rsidRPr="00904DF0" w:rsidRDefault="00904DF0" w:rsidP="00904DF0">
            <w:pPr>
              <w:ind w:left="333"/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в выходные</w:t>
            </w:r>
            <w:r w:rsidRPr="00904DF0">
              <w:rPr>
                <w:b/>
                <w:bCs/>
                <w:sz w:val="24"/>
                <w:szCs w:val="24"/>
              </w:rPr>
              <w:br w:type="page"/>
              <w:t xml:space="preserve"> и нерабочие праздничные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04DF0" w:rsidRPr="00904DF0" w:rsidTr="009B6D0F">
        <w:trPr>
          <w:trHeight w:val="7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  <w:r w:rsidRPr="00904DF0">
              <w:rPr>
                <w:b/>
                <w:sz w:val="24"/>
                <w:szCs w:val="24"/>
              </w:rPr>
              <w:t>Подпись члена комиссии об ознакомлении: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DF0" w:rsidRPr="00904DF0" w:rsidRDefault="00904DF0" w:rsidP="00904DF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04DF0" w:rsidRPr="00904DF0" w:rsidRDefault="00904DF0" w:rsidP="00904DF0">
      <w:pPr>
        <w:rPr>
          <w:sz w:val="24"/>
          <w:szCs w:val="24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7479"/>
        <w:gridCol w:w="2694"/>
        <w:gridCol w:w="992"/>
        <w:gridCol w:w="4678"/>
      </w:tblGrid>
      <w:tr w:rsidR="00904DF0" w:rsidRPr="00904DF0" w:rsidTr="009B6D0F">
        <w:tc>
          <w:tcPr>
            <w:tcW w:w="7479" w:type="dxa"/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 xml:space="preserve">Заместитель председателя избирательной комиссии </w:t>
            </w:r>
          </w:p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</w:tr>
      <w:tr w:rsidR="00904DF0" w:rsidRPr="00904DF0" w:rsidTr="009B6D0F">
        <w:tc>
          <w:tcPr>
            <w:tcW w:w="7479" w:type="dxa"/>
            <w:shd w:val="clear" w:color="auto" w:fill="auto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М.П.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(расшифровка подписи)</w:t>
            </w:r>
          </w:p>
        </w:tc>
      </w:tr>
      <w:tr w:rsidR="00904DF0" w:rsidRPr="00904DF0" w:rsidTr="009B6D0F">
        <w:tc>
          <w:tcPr>
            <w:tcW w:w="7479" w:type="dxa"/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Секретарь избирательной комиссии</w:t>
            </w:r>
          </w:p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</w:tr>
      <w:tr w:rsidR="00904DF0" w:rsidRPr="00904DF0" w:rsidTr="009B6D0F">
        <w:tc>
          <w:tcPr>
            <w:tcW w:w="7479" w:type="dxa"/>
            <w:shd w:val="clear" w:color="auto" w:fill="auto"/>
          </w:tcPr>
          <w:p w:rsidR="00904DF0" w:rsidRPr="00904DF0" w:rsidRDefault="00904DF0" w:rsidP="00904D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904DF0" w:rsidRPr="00904DF0" w:rsidRDefault="00904DF0" w:rsidP="00904DF0">
            <w:pPr>
              <w:rPr>
                <w:sz w:val="24"/>
                <w:szCs w:val="24"/>
              </w:rPr>
            </w:pPr>
            <w:r w:rsidRPr="00904DF0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904DF0" w:rsidRPr="00904DF0" w:rsidRDefault="00904DF0" w:rsidP="00904DF0">
      <w:pPr>
        <w:rPr>
          <w:sz w:val="24"/>
          <w:szCs w:val="24"/>
        </w:rPr>
      </w:pPr>
      <w:r w:rsidRPr="00904DF0">
        <w:rPr>
          <w:sz w:val="24"/>
          <w:szCs w:val="24"/>
        </w:rPr>
        <w:t>«___»_____________20___ г.</w:t>
      </w:r>
    </w:p>
    <w:p w:rsidR="00904DF0" w:rsidRPr="00904DF0" w:rsidRDefault="00904DF0" w:rsidP="00904DF0">
      <w:pPr>
        <w:ind w:left="1134" w:hanging="283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Примечание:</w:t>
      </w:r>
    </w:p>
    <w:p w:rsidR="00904DF0" w:rsidRPr="00904DF0" w:rsidRDefault="00904DF0" w:rsidP="00904DF0">
      <w:pPr>
        <w:ind w:left="1134" w:hanging="283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1. В графах по учету отработанного времени конкретным членом избирательной комиссии  в строках за соответствующий день месяца проставляется:</w:t>
      </w:r>
    </w:p>
    <w:p w:rsidR="00904DF0" w:rsidRPr="00904DF0" w:rsidRDefault="00904DF0" w:rsidP="00904DF0">
      <w:pPr>
        <w:ind w:left="1134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- общее отработанное этим членом комиссии время (например, 2 часа);</w:t>
      </w:r>
    </w:p>
    <w:p w:rsidR="00904DF0" w:rsidRPr="00904DF0" w:rsidRDefault="00904DF0" w:rsidP="00904DF0">
      <w:pPr>
        <w:ind w:left="1134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- начало и окончание его работы в комиссии (например, с 18.00 до 20.00);</w:t>
      </w:r>
    </w:p>
    <w:p w:rsidR="00904DF0" w:rsidRPr="00904DF0" w:rsidRDefault="00904DF0" w:rsidP="00904DF0">
      <w:pPr>
        <w:ind w:left="1134"/>
        <w:jc w:val="left"/>
        <w:rPr>
          <w:sz w:val="24"/>
          <w:szCs w:val="24"/>
        </w:rPr>
      </w:pPr>
      <w:r w:rsidRPr="00904DF0">
        <w:rPr>
          <w:sz w:val="24"/>
          <w:szCs w:val="24"/>
        </w:rPr>
        <w:lastRenderedPageBreak/>
        <w:t>- отметка об условиях работы и порядке оплаты за отработанное время ("К" - работа в комиссии с освобождением от основной работы с выплатой компенсации этому члену комиссии, "Д" - работа в комиссии без освобождения от основной работы с выплатой дополнительной оплаты труда).</w:t>
      </w:r>
    </w:p>
    <w:p w:rsidR="00904DF0" w:rsidRPr="00904DF0" w:rsidRDefault="00904DF0" w:rsidP="00904DF0">
      <w:pPr>
        <w:ind w:left="1134" w:hanging="283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2. В графе 1 в числах месяца, приходящихся на нерабочие дни, дополнительно указывается:</w:t>
      </w:r>
    </w:p>
    <w:p w:rsidR="00904DF0" w:rsidRPr="00904DF0" w:rsidRDefault="00904DF0" w:rsidP="00904DF0">
      <w:pPr>
        <w:ind w:left="1134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С - суббота,</w:t>
      </w:r>
    </w:p>
    <w:p w:rsidR="00904DF0" w:rsidRPr="00904DF0" w:rsidRDefault="00904DF0" w:rsidP="00904DF0">
      <w:pPr>
        <w:ind w:left="1134"/>
        <w:jc w:val="left"/>
        <w:rPr>
          <w:sz w:val="24"/>
          <w:szCs w:val="24"/>
        </w:rPr>
      </w:pPr>
      <w:r w:rsidRPr="00904DF0">
        <w:rPr>
          <w:sz w:val="24"/>
          <w:szCs w:val="24"/>
        </w:rPr>
        <w:t>В – воскресенье,</w:t>
      </w:r>
    </w:p>
    <w:p w:rsidR="00904DF0" w:rsidRPr="00904DF0" w:rsidRDefault="00904DF0" w:rsidP="00904DF0">
      <w:pPr>
        <w:ind w:left="1134"/>
        <w:jc w:val="left"/>
        <w:rPr>
          <w:sz w:val="24"/>
          <w:szCs w:val="24"/>
        </w:rPr>
      </w:pPr>
      <w:r w:rsidRPr="00904DF0">
        <w:rPr>
          <w:sz w:val="24"/>
          <w:szCs w:val="24"/>
        </w:rPr>
        <w:t xml:space="preserve">П - нерабочий праздничный день. </w:t>
      </w:r>
    </w:p>
    <w:p w:rsidR="00057ADE" w:rsidRDefault="00057ADE" w:rsidP="00654BD4">
      <w:pPr>
        <w:ind w:firstLine="567"/>
        <w:rPr>
          <w:b/>
        </w:rPr>
      </w:pPr>
    </w:p>
    <w:sectPr w:rsidR="00057ADE" w:rsidSect="00904DF0">
      <w:headerReference w:type="first" r:id="rId17"/>
      <w:pgSz w:w="16838" w:h="11906" w:orient="landscape"/>
      <w:pgMar w:top="1701" w:right="902" w:bottom="851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78" w:rsidRDefault="003D2478">
      <w:r>
        <w:separator/>
      </w:r>
    </w:p>
  </w:endnote>
  <w:endnote w:type="continuationSeparator" w:id="0">
    <w:p w:rsidR="003D2478" w:rsidRDefault="003D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0F" w:rsidRDefault="009B6D0F" w:rsidP="009B6D0F">
    <w:pPr>
      <w:pStyle w:val="a5"/>
      <w:tabs>
        <w:tab w:val="clear" w:pos="4677"/>
        <w:tab w:val="clear" w:pos="9355"/>
        <w:tab w:val="left" w:pos="45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78" w:rsidRDefault="003D2478">
      <w:r>
        <w:separator/>
      </w:r>
    </w:p>
  </w:footnote>
  <w:footnote w:type="continuationSeparator" w:id="0">
    <w:p w:rsidR="003D2478" w:rsidRDefault="003D2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0F" w:rsidRDefault="009B6D0F" w:rsidP="009B6D0F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B6D0F" w:rsidRDefault="009B6D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0F" w:rsidRDefault="009B6D0F" w:rsidP="009B6D0F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E344D">
      <w:rPr>
        <w:rStyle w:val="af5"/>
        <w:noProof/>
      </w:rPr>
      <w:t>5</w:t>
    </w:r>
    <w:r>
      <w:rPr>
        <w:rStyle w:val="af5"/>
      </w:rPr>
      <w:fldChar w:fldCharType="end"/>
    </w:r>
  </w:p>
  <w:p w:rsidR="009B6D0F" w:rsidRDefault="009B6D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0F" w:rsidRDefault="009B6D0F">
    <w:pPr>
      <w:pStyle w:val="a3"/>
    </w:pPr>
    <w:r w:rsidRPr="009B6D0F">
      <w:rPr>
        <w:noProof/>
      </w:rPr>
      <w:drawing>
        <wp:inline distT="0" distB="0" distL="0" distR="0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0F" w:rsidRDefault="009B6D0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0F" w:rsidRDefault="009B6D0F" w:rsidP="00654BD4"/>
  <w:p w:rsidR="009B6D0F" w:rsidRDefault="009B6D0F" w:rsidP="00654BD4">
    <w:pPr>
      <w:pStyle w:val="a3"/>
      <w:tabs>
        <w:tab w:val="left" w:pos="8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224E44A8"/>
    <w:multiLevelType w:val="hybridMultilevel"/>
    <w:tmpl w:val="55261024"/>
    <w:lvl w:ilvl="0" w:tplc="92E62C26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1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5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6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CE3750"/>
    <w:multiLevelType w:val="hybridMultilevel"/>
    <w:tmpl w:val="25E6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0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1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0677EDA"/>
    <w:multiLevelType w:val="hybridMultilevel"/>
    <w:tmpl w:val="63A40136"/>
    <w:lvl w:ilvl="0" w:tplc="A184F4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B85E0C"/>
    <w:multiLevelType w:val="hybridMultilevel"/>
    <w:tmpl w:val="511E5456"/>
    <w:lvl w:ilvl="0" w:tplc="3FEA64B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5"/>
  </w:num>
  <w:num w:numId="5">
    <w:abstractNumId w:val="23"/>
  </w:num>
  <w:num w:numId="6">
    <w:abstractNumId w:val="24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19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3">
    <w:abstractNumId w:val="20"/>
  </w:num>
  <w:num w:numId="14">
    <w:abstractNumId w:val="10"/>
  </w:num>
  <w:num w:numId="15">
    <w:abstractNumId w:val="16"/>
  </w:num>
  <w:num w:numId="16">
    <w:abstractNumId w:val="18"/>
  </w:num>
  <w:num w:numId="17">
    <w:abstractNumId w:val="8"/>
  </w:num>
  <w:num w:numId="18">
    <w:abstractNumId w:val="21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1">
    <w:abstractNumId w:val="22"/>
  </w:num>
  <w:num w:numId="22">
    <w:abstractNumId w:val="13"/>
  </w:num>
  <w:num w:numId="23">
    <w:abstractNumId w:val="3"/>
  </w:num>
  <w:num w:numId="24">
    <w:abstractNumId w:val="11"/>
  </w:num>
  <w:num w:numId="25">
    <w:abstractNumId w:val="9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7007"/>
    <w:rsid w:val="0001737C"/>
    <w:rsid w:val="000209C4"/>
    <w:rsid w:val="000307C5"/>
    <w:rsid w:val="000456B9"/>
    <w:rsid w:val="000457F1"/>
    <w:rsid w:val="00047516"/>
    <w:rsid w:val="00057ADE"/>
    <w:rsid w:val="000603EE"/>
    <w:rsid w:val="00062343"/>
    <w:rsid w:val="00064103"/>
    <w:rsid w:val="0007349E"/>
    <w:rsid w:val="00076F98"/>
    <w:rsid w:val="00080FBE"/>
    <w:rsid w:val="000B5564"/>
    <w:rsid w:val="000B5730"/>
    <w:rsid w:val="000B587F"/>
    <w:rsid w:val="000C70BB"/>
    <w:rsid w:val="000E570E"/>
    <w:rsid w:val="000E7847"/>
    <w:rsid w:val="00104C18"/>
    <w:rsid w:val="00116875"/>
    <w:rsid w:val="001260B3"/>
    <w:rsid w:val="001344A9"/>
    <w:rsid w:val="00137589"/>
    <w:rsid w:val="001451AC"/>
    <w:rsid w:val="001640BC"/>
    <w:rsid w:val="001705D3"/>
    <w:rsid w:val="00197F6F"/>
    <w:rsid w:val="001B758C"/>
    <w:rsid w:val="001E0E6B"/>
    <w:rsid w:val="001F022E"/>
    <w:rsid w:val="00211E77"/>
    <w:rsid w:val="00222E15"/>
    <w:rsid w:val="00230BD2"/>
    <w:rsid w:val="002325AC"/>
    <w:rsid w:val="0024535F"/>
    <w:rsid w:val="002506B7"/>
    <w:rsid w:val="0025526D"/>
    <w:rsid w:val="00261773"/>
    <w:rsid w:val="00262D26"/>
    <w:rsid w:val="00266DED"/>
    <w:rsid w:val="00271AF8"/>
    <w:rsid w:val="0027561F"/>
    <w:rsid w:val="002765AC"/>
    <w:rsid w:val="00283B88"/>
    <w:rsid w:val="00286047"/>
    <w:rsid w:val="002A0C7C"/>
    <w:rsid w:val="002A722F"/>
    <w:rsid w:val="002B77D7"/>
    <w:rsid w:val="002C3BD8"/>
    <w:rsid w:val="002D6A9B"/>
    <w:rsid w:val="002E05AC"/>
    <w:rsid w:val="002E7061"/>
    <w:rsid w:val="002E7340"/>
    <w:rsid w:val="002F68F1"/>
    <w:rsid w:val="00317C09"/>
    <w:rsid w:val="00331072"/>
    <w:rsid w:val="00332F9B"/>
    <w:rsid w:val="003500E3"/>
    <w:rsid w:val="00363CA6"/>
    <w:rsid w:val="00364804"/>
    <w:rsid w:val="00370D3C"/>
    <w:rsid w:val="003B0FB6"/>
    <w:rsid w:val="003C09F8"/>
    <w:rsid w:val="003D1329"/>
    <w:rsid w:val="003D2478"/>
    <w:rsid w:val="003D7FBF"/>
    <w:rsid w:val="003E7E31"/>
    <w:rsid w:val="003F4A43"/>
    <w:rsid w:val="003F553F"/>
    <w:rsid w:val="00407389"/>
    <w:rsid w:val="004079CF"/>
    <w:rsid w:val="00411711"/>
    <w:rsid w:val="0041427A"/>
    <w:rsid w:val="004142DA"/>
    <w:rsid w:val="004163AC"/>
    <w:rsid w:val="00427D1E"/>
    <w:rsid w:val="00431E1E"/>
    <w:rsid w:val="00434A4A"/>
    <w:rsid w:val="00440185"/>
    <w:rsid w:val="00462E91"/>
    <w:rsid w:val="00465147"/>
    <w:rsid w:val="00465E7A"/>
    <w:rsid w:val="004674B2"/>
    <w:rsid w:val="00470661"/>
    <w:rsid w:val="00471B71"/>
    <w:rsid w:val="004726DD"/>
    <w:rsid w:val="0047620B"/>
    <w:rsid w:val="004952C1"/>
    <w:rsid w:val="004B1B59"/>
    <w:rsid w:val="004B4B7C"/>
    <w:rsid w:val="004B70EB"/>
    <w:rsid w:val="004C5C8C"/>
    <w:rsid w:val="004C6209"/>
    <w:rsid w:val="004E2169"/>
    <w:rsid w:val="004E563E"/>
    <w:rsid w:val="004F5DB9"/>
    <w:rsid w:val="00511B10"/>
    <w:rsid w:val="00561054"/>
    <w:rsid w:val="00577EA3"/>
    <w:rsid w:val="005948A7"/>
    <w:rsid w:val="005A5CCD"/>
    <w:rsid w:val="005B5A24"/>
    <w:rsid w:val="005C0CE6"/>
    <w:rsid w:val="005C38CC"/>
    <w:rsid w:val="005D3D9B"/>
    <w:rsid w:val="005F1EC3"/>
    <w:rsid w:val="005F36F8"/>
    <w:rsid w:val="00607721"/>
    <w:rsid w:val="00622DA0"/>
    <w:rsid w:val="006370D1"/>
    <w:rsid w:val="00643AB4"/>
    <w:rsid w:val="00651013"/>
    <w:rsid w:val="00654BD4"/>
    <w:rsid w:val="00655FDB"/>
    <w:rsid w:val="00676058"/>
    <w:rsid w:val="0068384E"/>
    <w:rsid w:val="006A0731"/>
    <w:rsid w:val="006B602F"/>
    <w:rsid w:val="006C018B"/>
    <w:rsid w:val="006F2A7C"/>
    <w:rsid w:val="006F3645"/>
    <w:rsid w:val="0072147E"/>
    <w:rsid w:val="00730D13"/>
    <w:rsid w:val="00760605"/>
    <w:rsid w:val="0079197A"/>
    <w:rsid w:val="007935B5"/>
    <w:rsid w:val="007956FF"/>
    <w:rsid w:val="00796F5F"/>
    <w:rsid w:val="007A0E8F"/>
    <w:rsid w:val="007A1B4B"/>
    <w:rsid w:val="007A31EE"/>
    <w:rsid w:val="007A6532"/>
    <w:rsid w:val="007C6408"/>
    <w:rsid w:val="007C7B53"/>
    <w:rsid w:val="007D41B5"/>
    <w:rsid w:val="007E344D"/>
    <w:rsid w:val="007F436A"/>
    <w:rsid w:val="0080209C"/>
    <w:rsid w:val="008120E4"/>
    <w:rsid w:val="008225AF"/>
    <w:rsid w:val="00830C74"/>
    <w:rsid w:val="00830D87"/>
    <w:rsid w:val="00830E9F"/>
    <w:rsid w:val="00834212"/>
    <w:rsid w:val="00863F7E"/>
    <w:rsid w:val="00870315"/>
    <w:rsid w:val="00883A4D"/>
    <w:rsid w:val="008C6AEF"/>
    <w:rsid w:val="008D497E"/>
    <w:rsid w:val="008D5C2D"/>
    <w:rsid w:val="008D73B2"/>
    <w:rsid w:val="008F2069"/>
    <w:rsid w:val="00904DF0"/>
    <w:rsid w:val="00911F72"/>
    <w:rsid w:val="009159C3"/>
    <w:rsid w:val="009227C1"/>
    <w:rsid w:val="00931F40"/>
    <w:rsid w:val="00952F28"/>
    <w:rsid w:val="009532BC"/>
    <w:rsid w:val="009610AF"/>
    <w:rsid w:val="00970F3C"/>
    <w:rsid w:val="009817AF"/>
    <w:rsid w:val="00990F64"/>
    <w:rsid w:val="009A21BE"/>
    <w:rsid w:val="009A2BBB"/>
    <w:rsid w:val="009A5CBD"/>
    <w:rsid w:val="009B1DD2"/>
    <w:rsid w:val="009B2C4F"/>
    <w:rsid w:val="009B6D0F"/>
    <w:rsid w:val="009C2836"/>
    <w:rsid w:val="009E25C3"/>
    <w:rsid w:val="00A07F1E"/>
    <w:rsid w:val="00A24065"/>
    <w:rsid w:val="00A434AA"/>
    <w:rsid w:val="00A52762"/>
    <w:rsid w:val="00A60C83"/>
    <w:rsid w:val="00A60F00"/>
    <w:rsid w:val="00A65361"/>
    <w:rsid w:val="00A658D8"/>
    <w:rsid w:val="00A74280"/>
    <w:rsid w:val="00A82D37"/>
    <w:rsid w:val="00AA3B23"/>
    <w:rsid w:val="00AA696B"/>
    <w:rsid w:val="00AB3DC8"/>
    <w:rsid w:val="00AC723E"/>
    <w:rsid w:val="00AF5F15"/>
    <w:rsid w:val="00B259C1"/>
    <w:rsid w:val="00B27203"/>
    <w:rsid w:val="00B333C4"/>
    <w:rsid w:val="00B33A8A"/>
    <w:rsid w:val="00B34948"/>
    <w:rsid w:val="00B42E3C"/>
    <w:rsid w:val="00B51607"/>
    <w:rsid w:val="00B55405"/>
    <w:rsid w:val="00B5573B"/>
    <w:rsid w:val="00B57424"/>
    <w:rsid w:val="00B612F6"/>
    <w:rsid w:val="00B631E9"/>
    <w:rsid w:val="00B75A00"/>
    <w:rsid w:val="00B75CB2"/>
    <w:rsid w:val="00B76537"/>
    <w:rsid w:val="00B859DF"/>
    <w:rsid w:val="00B85FD6"/>
    <w:rsid w:val="00B9563E"/>
    <w:rsid w:val="00B97CBC"/>
    <w:rsid w:val="00BA088D"/>
    <w:rsid w:val="00BB0E52"/>
    <w:rsid w:val="00BC5A3B"/>
    <w:rsid w:val="00BD2DD8"/>
    <w:rsid w:val="00BD4ECA"/>
    <w:rsid w:val="00BE2309"/>
    <w:rsid w:val="00BF494A"/>
    <w:rsid w:val="00C01CCE"/>
    <w:rsid w:val="00C01DC4"/>
    <w:rsid w:val="00C231B3"/>
    <w:rsid w:val="00C35D76"/>
    <w:rsid w:val="00C37113"/>
    <w:rsid w:val="00C40305"/>
    <w:rsid w:val="00C512A4"/>
    <w:rsid w:val="00C806C4"/>
    <w:rsid w:val="00C860B5"/>
    <w:rsid w:val="00C94082"/>
    <w:rsid w:val="00C97380"/>
    <w:rsid w:val="00C979EB"/>
    <w:rsid w:val="00CA03E7"/>
    <w:rsid w:val="00CA7B5A"/>
    <w:rsid w:val="00CB70E7"/>
    <w:rsid w:val="00CC0EE4"/>
    <w:rsid w:val="00CC271A"/>
    <w:rsid w:val="00CD181A"/>
    <w:rsid w:val="00CD2C8B"/>
    <w:rsid w:val="00CD3BB5"/>
    <w:rsid w:val="00CD6459"/>
    <w:rsid w:val="00CE2DAD"/>
    <w:rsid w:val="00CF7EAB"/>
    <w:rsid w:val="00D022BE"/>
    <w:rsid w:val="00D23B42"/>
    <w:rsid w:val="00D42E11"/>
    <w:rsid w:val="00D50D24"/>
    <w:rsid w:val="00D511DE"/>
    <w:rsid w:val="00D5491F"/>
    <w:rsid w:val="00D8030D"/>
    <w:rsid w:val="00D82B86"/>
    <w:rsid w:val="00D90C59"/>
    <w:rsid w:val="00D91242"/>
    <w:rsid w:val="00D93CAF"/>
    <w:rsid w:val="00DB3C4E"/>
    <w:rsid w:val="00DC44F1"/>
    <w:rsid w:val="00DC7826"/>
    <w:rsid w:val="00DD2598"/>
    <w:rsid w:val="00DE04A3"/>
    <w:rsid w:val="00DE45B5"/>
    <w:rsid w:val="00E12CDB"/>
    <w:rsid w:val="00E13BCB"/>
    <w:rsid w:val="00E15FAD"/>
    <w:rsid w:val="00E17AFE"/>
    <w:rsid w:val="00E20A22"/>
    <w:rsid w:val="00E20F05"/>
    <w:rsid w:val="00E230CA"/>
    <w:rsid w:val="00E319C9"/>
    <w:rsid w:val="00E374E5"/>
    <w:rsid w:val="00E41D3D"/>
    <w:rsid w:val="00E5110E"/>
    <w:rsid w:val="00E6572E"/>
    <w:rsid w:val="00E75E97"/>
    <w:rsid w:val="00E81E40"/>
    <w:rsid w:val="00E8621F"/>
    <w:rsid w:val="00E968D2"/>
    <w:rsid w:val="00EA46B1"/>
    <w:rsid w:val="00EB5164"/>
    <w:rsid w:val="00EC549B"/>
    <w:rsid w:val="00ED1280"/>
    <w:rsid w:val="00ED6655"/>
    <w:rsid w:val="00EE2145"/>
    <w:rsid w:val="00EE5C70"/>
    <w:rsid w:val="00F10FAB"/>
    <w:rsid w:val="00F21585"/>
    <w:rsid w:val="00F30CD7"/>
    <w:rsid w:val="00F360A8"/>
    <w:rsid w:val="00F570F5"/>
    <w:rsid w:val="00F86DA8"/>
    <w:rsid w:val="00F96FAE"/>
    <w:rsid w:val="00F97989"/>
    <w:rsid w:val="00FA7227"/>
    <w:rsid w:val="00FB3B90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81E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81E40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81E40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6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6B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1E40"/>
    <w:rPr>
      <w:rFonts w:ascii="Cambria" w:hAnsi="Cambria" w:cs="Times New Roman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81E4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81E40"/>
    <w:rPr>
      <w:rFonts w:ascii="Calibri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1E40"/>
    <w:rPr>
      <w:rFonts w:eastAsia="Times New Roman" w:cs="Times New Roman"/>
      <w:sz w:val="28"/>
      <w:szCs w:val="28"/>
    </w:r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456B9"/>
    <w:rPr>
      <w:rFonts w:cs="Times New Roman"/>
      <w:sz w:val="28"/>
      <w:szCs w:val="28"/>
    </w:rPr>
  </w:style>
  <w:style w:type="paragraph" w:customStyle="1" w:styleId="14">
    <w:name w:val="Загл.14"/>
    <w:basedOn w:val="a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F43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A7227"/>
    <w:pPr>
      <w:ind w:left="720"/>
      <w:contextualSpacing/>
    </w:pPr>
  </w:style>
  <w:style w:type="character" w:customStyle="1" w:styleId="SignatureChar">
    <w:name w:val="Signature Char"/>
    <w:uiPriority w:val="99"/>
    <w:locked/>
    <w:rsid w:val="00830C74"/>
    <w:rPr>
      <w:sz w:val="28"/>
    </w:rPr>
  </w:style>
  <w:style w:type="paragraph" w:styleId="aa">
    <w:name w:val="Signature"/>
    <w:basedOn w:val="a"/>
    <w:link w:val="ab"/>
    <w:uiPriority w:val="99"/>
    <w:rsid w:val="00830C74"/>
    <w:pPr>
      <w:jc w:val="both"/>
    </w:pPr>
    <w:rPr>
      <w:szCs w:val="20"/>
    </w:rPr>
  </w:style>
  <w:style w:type="character" w:customStyle="1" w:styleId="SignatureChar1">
    <w:name w:val="Signature Char1"/>
    <w:basedOn w:val="a0"/>
    <w:uiPriority w:val="99"/>
    <w:semiHidden/>
    <w:locked/>
    <w:rsid w:val="000456B9"/>
    <w:rPr>
      <w:rFonts w:cs="Times New Roman"/>
      <w:sz w:val="28"/>
      <w:szCs w:val="28"/>
    </w:rPr>
  </w:style>
  <w:style w:type="character" w:customStyle="1" w:styleId="ab">
    <w:name w:val="Подпись Знак"/>
    <w:basedOn w:val="a0"/>
    <w:link w:val="aa"/>
    <w:uiPriority w:val="99"/>
    <w:locked/>
    <w:rsid w:val="00830C74"/>
    <w:rPr>
      <w:rFonts w:eastAsia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13BCB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B70EB"/>
    <w:rPr>
      <w:rFonts w:eastAsia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ae">
    <w:name w:val="Strong"/>
    <w:basedOn w:val="a0"/>
    <w:uiPriority w:val="99"/>
    <w:qFormat/>
    <w:rsid w:val="00CD2C8B"/>
    <w:rPr>
      <w:rFonts w:ascii="Tahoma" w:hAnsi="Tahoma" w:cs="Times New Roman"/>
      <w:b/>
      <w:sz w:val="18"/>
    </w:rPr>
  </w:style>
  <w:style w:type="paragraph" w:customStyle="1" w:styleId="14-15">
    <w:name w:val="14-15"/>
    <w:basedOn w:val="a"/>
    <w:uiPriority w:val="99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uiPriority w:val="99"/>
    <w:qFormat/>
    <w:rsid w:val="00B34948"/>
    <w:pPr>
      <w:spacing w:after="200" w:line="276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B34948"/>
    <w:rPr>
      <w:rFonts w:ascii="Arial" w:hAnsi="Arial" w:cs="Arial"/>
      <w:b/>
      <w:bCs/>
      <w:sz w:val="24"/>
      <w:szCs w:val="24"/>
      <w:lang w:eastAsia="en-US"/>
    </w:rPr>
  </w:style>
  <w:style w:type="table" w:styleId="af1">
    <w:name w:val="Table Grid"/>
    <w:basedOn w:val="a1"/>
    <w:rsid w:val="00B3494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3">
    <w:name w:val="Body Text Indent 3"/>
    <w:basedOn w:val="a"/>
    <w:link w:val="34"/>
    <w:uiPriority w:val="99"/>
    <w:rsid w:val="009B2C4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B2C4F"/>
    <w:rPr>
      <w:rFonts w:eastAsia="Times New Roman" w:cs="Times New Roman"/>
      <w:sz w:val="16"/>
      <w:szCs w:val="16"/>
    </w:rPr>
  </w:style>
  <w:style w:type="paragraph" w:customStyle="1" w:styleId="BodyText23">
    <w:name w:val="Body Text 23"/>
    <w:basedOn w:val="a"/>
    <w:uiPriority w:val="99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1">
    <w:name w:val="çàãîëîâîê 4"/>
    <w:basedOn w:val="a"/>
    <w:next w:val="a"/>
    <w:uiPriority w:val="99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uiPriority w:val="99"/>
    <w:rsid w:val="000623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3">
    <w:name w:val="Body Text Indent"/>
    <w:basedOn w:val="a"/>
    <w:link w:val="af4"/>
    <w:rsid w:val="00DE45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DE45B5"/>
    <w:rPr>
      <w:rFonts w:eastAsia="Times New Roman" w:cs="Times New Roman"/>
      <w:sz w:val="28"/>
      <w:szCs w:val="28"/>
    </w:rPr>
  </w:style>
  <w:style w:type="character" w:styleId="af5">
    <w:name w:val="page number"/>
    <w:basedOn w:val="a0"/>
    <w:rsid w:val="00DE45B5"/>
    <w:rPr>
      <w:rFonts w:cs="Times New Roman"/>
    </w:rPr>
  </w:style>
  <w:style w:type="paragraph" w:styleId="af6">
    <w:name w:val="Block Text"/>
    <w:basedOn w:val="a"/>
    <w:uiPriority w:val="99"/>
    <w:rsid w:val="00DE45B5"/>
    <w:pPr>
      <w:ind w:left="150" w:right="-99"/>
    </w:pPr>
    <w:rPr>
      <w:b/>
      <w:szCs w:val="20"/>
    </w:rPr>
  </w:style>
  <w:style w:type="paragraph" w:customStyle="1" w:styleId="ConsPlusNormal">
    <w:name w:val="ConsPlusNormal"/>
    <w:rsid w:val="00DE4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Основной"/>
    <w:basedOn w:val="a"/>
    <w:uiPriority w:val="99"/>
    <w:rsid w:val="00DE45B5"/>
    <w:pPr>
      <w:spacing w:after="20"/>
      <w:ind w:firstLine="709"/>
      <w:jc w:val="both"/>
    </w:pPr>
    <w:rPr>
      <w:szCs w:val="20"/>
    </w:rPr>
  </w:style>
  <w:style w:type="character" w:styleId="af8">
    <w:name w:val="Hyperlink"/>
    <w:basedOn w:val="a0"/>
    <w:uiPriority w:val="99"/>
    <w:rsid w:val="004C5C8C"/>
    <w:rPr>
      <w:rFonts w:cs="Times New Roman"/>
      <w:color w:val="0000FF"/>
      <w:u w:val="single"/>
    </w:rPr>
  </w:style>
  <w:style w:type="paragraph" w:customStyle="1" w:styleId="220">
    <w:name w:val="Основной текст 22"/>
    <w:basedOn w:val="a"/>
    <w:uiPriority w:val="99"/>
    <w:rsid w:val="004C5C8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9">
    <w:name w:val="Normal (Web)"/>
    <w:basedOn w:val="a"/>
    <w:uiPriority w:val="99"/>
    <w:rsid w:val="00DE04A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40305"/>
    <w:rPr>
      <w:rFonts w:cs="Times New Roman"/>
    </w:rPr>
  </w:style>
  <w:style w:type="paragraph" w:customStyle="1" w:styleId="afa">
    <w:name w:val="Адресат"/>
    <w:basedOn w:val="ac"/>
    <w:uiPriority w:val="99"/>
    <w:rsid w:val="00427D1E"/>
    <w:pPr>
      <w:spacing w:before="120" w:after="0"/>
      <w:jc w:val="left"/>
    </w:pPr>
    <w:rPr>
      <w:rFonts w:ascii="Times New Roman CYR" w:hAnsi="Times New Roman CYR"/>
    </w:rPr>
  </w:style>
  <w:style w:type="paragraph" w:styleId="24">
    <w:name w:val="Body Text Indent 2"/>
    <w:basedOn w:val="a"/>
    <w:link w:val="25"/>
    <w:uiPriority w:val="99"/>
    <w:rsid w:val="001B758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B758C"/>
    <w:rPr>
      <w:rFonts w:eastAsia="Times New Roman" w:cs="Times New Roman"/>
      <w:sz w:val="28"/>
      <w:szCs w:val="28"/>
    </w:rPr>
  </w:style>
  <w:style w:type="paragraph" w:customStyle="1" w:styleId="11">
    <w:name w:val="заголовок 1"/>
    <w:basedOn w:val="a"/>
    <w:next w:val="a"/>
    <w:rsid w:val="001B758C"/>
    <w:pPr>
      <w:keepNext/>
      <w:autoSpaceDE w:val="0"/>
      <w:autoSpaceDN w:val="0"/>
      <w:outlineLvl w:val="0"/>
    </w:pPr>
    <w:rPr>
      <w:b/>
      <w:bCs/>
    </w:rPr>
  </w:style>
  <w:style w:type="paragraph" w:customStyle="1" w:styleId="26">
    <w:name w:val="заголовок 2"/>
    <w:basedOn w:val="a"/>
    <w:next w:val="a"/>
    <w:uiPriority w:val="99"/>
    <w:rsid w:val="001B758C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5">
    <w:name w:val="заголовок 3"/>
    <w:basedOn w:val="a"/>
    <w:next w:val="a"/>
    <w:uiPriority w:val="99"/>
    <w:rsid w:val="001B758C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2">
    <w:name w:val="заголовок 4"/>
    <w:basedOn w:val="a"/>
    <w:next w:val="a"/>
    <w:uiPriority w:val="99"/>
    <w:rsid w:val="001B758C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uiPriority w:val="99"/>
    <w:rsid w:val="001B758C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uiPriority w:val="99"/>
    <w:rsid w:val="001B758C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uiPriority w:val="99"/>
    <w:rsid w:val="001B758C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uiPriority w:val="99"/>
    <w:rsid w:val="001B758C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uiPriority w:val="99"/>
    <w:rsid w:val="001B758C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b">
    <w:name w:val="Основной шрифт"/>
    <w:uiPriority w:val="99"/>
    <w:rsid w:val="001B758C"/>
  </w:style>
  <w:style w:type="character" w:customStyle="1" w:styleId="afc">
    <w:name w:val="номер страницы"/>
    <w:basedOn w:val="afb"/>
    <w:uiPriority w:val="99"/>
    <w:rsid w:val="001B758C"/>
    <w:rPr>
      <w:rFonts w:cs="Times New Roman"/>
    </w:rPr>
  </w:style>
  <w:style w:type="paragraph" w:styleId="afd">
    <w:name w:val="footnote text"/>
    <w:basedOn w:val="a"/>
    <w:link w:val="afe"/>
    <w:uiPriority w:val="99"/>
    <w:rsid w:val="001B758C"/>
    <w:pPr>
      <w:autoSpaceDE w:val="0"/>
      <w:autoSpaceDN w:val="0"/>
      <w:jc w:val="left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locked/>
    <w:rsid w:val="001B758C"/>
    <w:rPr>
      <w:rFonts w:eastAsia="Times New Roman" w:cs="Times New Roman"/>
    </w:rPr>
  </w:style>
  <w:style w:type="character" w:styleId="aff">
    <w:name w:val="footnote reference"/>
    <w:basedOn w:val="a0"/>
    <w:uiPriority w:val="99"/>
    <w:rsid w:val="001B758C"/>
    <w:rPr>
      <w:rFonts w:cs="Times New Roman"/>
      <w:vertAlign w:val="superscript"/>
    </w:rPr>
  </w:style>
  <w:style w:type="paragraph" w:customStyle="1" w:styleId="aff0">
    <w:name w:val="Знак"/>
    <w:basedOn w:val="a"/>
    <w:uiPriority w:val="99"/>
    <w:rsid w:val="001B758C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654BD4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FollowedHyperlink"/>
    <w:basedOn w:val="a0"/>
    <w:uiPriority w:val="99"/>
    <w:rsid w:val="00654BD4"/>
    <w:rPr>
      <w:color w:val="800080"/>
      <w:u w:val="single"/>
    </w:rPr>
  </w:style>
  <w:style w:type="paragraph" w:customStyle="1" w:styleId="aff2">
    <w:name w:val="Знак"/>
    <w:basedOn w:val="a"/>
    <w:rsid w:val="00904DF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A491F9DD4B3789564B7FE9C4D65C365651488789B0829F3095A3DC0D6A0F6D4158BF7757E50673E4BC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069D16AC90A15DB431EA3F7706391B970286044D468972FC9D542B60E2EAF1B47EF04629FCE8F63z3d7F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AA491F9DD4B3789564B7FE9C4D65C365651488789B0829F3095A3DC0D6A0F6D4158BF7757E50673E4BCJ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3EEB-349D-4277-B9B1-4B3DADCB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107</TotalTime>
  <Pages>25</Pages>
  <Words>6183</Words>
  <Characters>35248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2-6</vt:lpstr>
    </vt:vector>
  </TitlesOfParts>
  <Company/>
  <LinksUpToDate>false</LinksUpToDate>
  <CharactersWithSpaces>41349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2-6</dc:title>
  <dc:creator>User</dc:creator>
  <cp:lastModifiedBy>1</cp:lastModifiedBy>
  <cp:revision>4</cp:revision>
  <cp:lastPrinted>2017-03-16T09:56:00Z</cp:lastPrinted>
  <dcterms:created xsi:type="dcterms:W3CDTF">2017-03-16T06:56:00Z</dcterms:created>
  <dcterms:modified xsi:type="dcterms:W3CDTF">2017-03-22T07:18:00Z</dcterms:modified>
</cp:coreProperties>
</file>