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611BD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/19</w:t>
            </w:r>
            <w:r w:rsidR="008611BD">
              <w:t>8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584523" w:rsidP="0086497C">
      <w:pPr>
        <w:rPr>
          <w:b/>
        </w:rPr>
      </w:pPr>
      <w:r w:rsidRPr="0084197D">
        <w:rPr>
          <w:b/>
        </w:rPr>
        <w:t xml:space="preserve">О размере ведомственного коэффициента для выплаты вознаграждения </w:t>
      </w:r>
      <w:r>
        <w:rPr>
          <w:b/>
        </w:rPr>
        <w:t xml:space="preserve">членам Таборинской районной территориальной избирательной комиссии с правом решающего голоса на </w:t>
      </w:r>
      <w:r w:rsidRPr="0084197D">
        <w:rPr>
          <w:b/>
        </w:rPr>
        <w:t xml:space="preserve">выборах </w:t>
      </w:r>
      <w:r>
        <w:rPr>
          <w:b/>
        </w:rPr>
        <w:t>Губернатора Свердловской области в 2017 году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B46972" w:rsidRPr="00282F3E" w:rsidRDefault="00584523" w:rsidP="00584523">
      <w:pPr>
        <w:spacing w:after="120"/>
        <w:ind w:firstLine="720"/>
        <w:jc w:val="both"/>
      </w:pPr>
      <w:r w:rsidRPr="0084197D">
        <w:t xml:space="preserve">В соответствии со статьей </w:t>
      </w:r>
      <w:r w:rsidRPr="00E32F33">
        <w:t xml:space="preserve">30 Избирательного </w:t>
      </w:r>
      <w:r>
        <w:t>к</w:t>
      </w:r>
      <w:r w:rsidRPr="00E32F33">
        <w:t>одекса Свердловской области</w:t>
      </w:r>
      <w:r w:rsidRPr="0084197D">
        <w:t xml:space="preserve">, </w:t>
      </w:r>
      <w:r w:rsidRPr="00E32F33">
        <w:t xml:space="preserve">постановлением Избирательной комиссии Свердловской области от </w:t>
      </w:r>
      <w:r w:rsidRPr="00B83211">
        <w:t xml:space="preserve">24 мая 2017 </w:t>
      </w:r>
      <w:r w:rsidRPr="006D4CDC">
        <w:t>года № 9/86 «Об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 области в 2017 году»</w:t>
      </w:r>
      <w:r>
        <w:t xml:space="preserve">, </w:t>
      </w:r>
      <w:r w:rsidR="00B46972">
        <w:t>Таборинская районная</w:t>
      </w:r>
      <w:r w:rsidR="00B46972" w:rsidRPr="004C7D14">
        <w:t xml:space="preserve"> территориальная избирательная комиссия </w:t>
      </w:r>
      <w:r w:rsidR="00857906" w:rsidRPr="00857906">
        <w:rPr>
          <w:b/>
          <w:spacing w:val="20"/>
        </w:rPr>
        <w:t>решила</w:t>
      </w:r>
      <w:r w:rsidR="00857906">
        <w:rPr>
          <w:b/>
        </w:rPr>
        <w:t xml:space="preserve">: </w:t>
      </w:r>
    </w:p>
    <w:p w:rsidR="00584523" w:rsidRDefault="00584523" w:rsidP="00584523">
      <w:pPr>
        <w:pStyle w:val="af1"/>
        <w:spacing w:after="120" w:line="240" w:lineRule="auto"/>
      </w:pPr>
      <w:r w:rsidRPr="0084197D">
        <w:t xml:space="preserve">1. За активную работу по подготовке и проведению выборов </w:t>
      </w:r>
      <w:r>
        <w:t>Губернатора</w:t>
      </w:r>
      <w:r w:rsidRPr="00E32F33">
        <w:t xml:space="preserve"> Свердловской области</w:t>
      </w:r>
      <w:r w:rsidRPr="0084197D">
        <w:t xml:space="preserve"> </w:t>
      </w:r>
      <w:r>
        <w:t xml:space="preserve">в 2017 году </w:t>
      </w:r>
      <w:r w:rsidRPr="0084197D">
        <w:t>установить</w:t>
      </w:r>
      <w:r w:rsidRPr="005B02D7">
        <w:rPr>
          <w:sz w:val="16"/>
          <w:szCs w:val="16"/>
        </w:rPr>
        <w:t xml:space="preserve"> </w:t>
      </w:r>
      <w:r w:rsidRPr="0084197D">
        <w:t>размер</w:t>
      </w:r>
      <w:r>
        <w:t>ы</w:t>
      </w:r>
      <w:r w:rsidRPr="005B02D7">
        <w:rPr>
          <w:sz w:val="16"/>
          <w:szCs w:val="16"/>
        </w:rPr>
        <w:t xml:space="preserve"> </w:t>
      </w:r>
      <w:r w:rsidRPr="0084197D">
        <w:t>ведомственного</w:t>
      </w:r>
      <w:r w:rsidRPr="005B02D7">
        <w:rPr>
          <w:sz w:val="16"/>
          <w:szCs w:val="16"/>
        </w:rPr>
        <w:t xml:space="preserve"> </w:t>
      </w:r>
      <w:r w:rsidRPr="0084197D">
        <w:t>коэффициента</w:t>
      </w:r>
      <w:r w:rsidRPr="005B02D7">
        <w:rPr>
          <w:sz w:val="16"/>
          <w:szCs w:val="16"/>
        </w:rPr>
        <w:t xml:space="preserve"> </w:t>
      </w:r>
      <w:r w:rsidRPr="0084197D">
        <w:t>для</w:t>
      </w:r>
      <w:r w:rsidRPr="005B02D7">
        <w:rPr>
          <w:sz w:val="16"/>
          <w:szCs w:val="16"/>
        </w:rPr>
        <w:t xml:space="preserve"> </w:t>
      </w:r>
      <w:r w:rsidRPr="0084197D">
        <w:t xml:space="preserve">выплаты вознаграждения </w:t>
      </w:r>
      <w:r>
        <w:t xml:space="preserve">членам Таборинской районной территориальной </w:t>
      </w:r>
      <w:r w:rsidRPr="001B2096">
        <w:t>избирательн</w:t>
      </w:r>
      <w:r>
        <w:t>ой</w:t>
      </w:r>
      <w:r w:rsidRPr="001B2096">
        <w:t xml:space="preserve"> комисси</w:t>
      </w:r>
      <w:r>
        <w:t>и с правом решающего голоса согласно приложению.</w:t>
      </w:r>
    </w:p>
    <w:p w:rsidR="00584523" w:rsidRDefault="00584523" w:rsidP="00584523">
      <w:pPr>
        <w:pStyle w:val="af1"/>
        <w:spacing w:after="120" w:line="240" w:lineRule="auto"/>
      </w:pPr>
      <w:r w:rsidRPr="00607E7B">
        <w:t xml:space="preserve">2. Выплатить </w:t>
      </w:r>
      <w:r>
        <w:t>членам Таборинской районной территориальной</w:t>
      </w:r>
      <w:r w:rsidRPr="001B2096">
        <w:t xml:space="preserve"> избирательн</w:t>
      </w:r>
      <w:r>
        <w:t>ой</w:t>
      </w:r>
      <w:r w:rsidRPr="001B2096">
        <w:t xml:space="preserve"> комисси</w:t>
      </w:r>
      <w:r>
        <w:t>и</w:t>
      </w:r>
      <w:r w:rsidRPr="001B2096">
        <w:t xml:space="preserve"> </w:t>
      </w:r>
      <w:r>
        <w:t>с правом решающего голоса вознаграждение с применени</w:t>
      </w:r>
      <w:r w:rsidRPr="00607E7B">
        <w:t xml:space="preserve">ем ведомственного коэффициента </w:t>
      </w:r>
      <w:r>
        <w:t>установленного в пункте  1 настоящего решения.</w:t>
      </w:r>
    </w:p>
    <w:p w:rsidR="00584523" w:rsidRDefault="00584523" w:rsidP="00584523">
      <w:pPr>
        <w:pStyle w:val="af1"/>
        <w:spacing w:after="120" w:line="240" w:lineRule="auto"/>
      </w:pPr>
      <w:r>
        <w:t xml:space="preserve">4. Контроль исполнения настоящего решения возложить на председателя комиссии Закревскую Л.М.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lastRenderedPageBreak/>
        <w:t xml:space="preserve">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Приложение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к р</w:t>
      </w:r>
      <w:r w:rsidRPr="008C28D5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8C28D5">
        <w:rPr>
          <w:sz w:val="24"/>
          <w:szCs w:val="24"/>
        </w:rPr>
        <w:t xml:space="preserve"> </w:t>
      </w:r>
      <w:r>
        <w:rPr>
          <w:sz w:val="24"/>
          <w:szCs w:val="24"/>
        </w:rPr>
        <w:t>Таборинской районной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территориальной избирательной комиссии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от </w:t>
      </w:r>
      <w:r>
        <w:rPr>
          <w:sz w:val="24"/>
          <w:szCs w:val="24"/>
        </w:rPr>
        <w:t>12.09.2017 г. № 29/19</w:t>
      </w:r>
      <w:r w:rsidR="008611BD">
        <w:rPr>
          <w:sz w:val="24"/>
          <w:szCs w:val="24"/>
        </w:rPr>
        <w:t>8</w:t>
      </w:r>
    </w:p>
    <w:p w:rsidR="00584523" w:rsidRDefault="00584523" w:rsidP="00584523">
      <w:pPr>
        <w:pStyle w:val="af1"/>
        <w:spacing w:line="240" w:lineRule="auto"/>
      </w:pPr>
    </w:p>
    <w:p w:rsidR="00584523" w:rsidRPr="00926DD5" w:rsidRDefault="00584523" w:rsidP="00584523">
      <w:pPr>
        <w:pStyle w:val="af1"/>
        <w:spacing w:line="240" w:lineRule="auto"/>
        <w:jc w:val="center"/>
        <w:rPr>
          <w:b/>
        </w:rPr>
      </w:pPr>
      <w:r w:rsidRPr="00920FDC">
        <w:rPr>
          <w:b/>
        </w:rPr>
        <w:t xml:space="preserve">Размеры ведомственного коэффициента для выплаты вознаграждения членам </w:t>
      </w:r>
      <w:r>
        <w:rPr>
          <w:b/>
        </w:rPr>
        <w:t>Таборинской районной</w:t>
      </w:r>
      <w:r w:rsidRPr="00920FDC">
        <w:rPr>
          <w:b/>
        </w:rPr>
        <w:t xml:space="preserve"> территориальной избирательных комиссий с правом </w:t>
      </w:r>
      <w:r w:rsidRPr="00926DD5">
        <w:rPr>
          <w:b/>
        </w:rPr>
        <w:t xml:space="preserve">решающего голоса по выборам </w:t>
      </w:r>
      <w:r>
        <w:rPr>
          <w:b/>
        </w:rPr>
        <w:t>Губернатора</w:t>
      </w:r>
      <w:r w:rsidRPr="00926DD5">
        <w:rPr>
          <w:b/>
        </w:rPr>
        <w:t xml:space="preserve"> Свердловской области </w:t>
      </w:r>
      <w:r>
        <w:rPr>
          <w:b/>
        </w:rPr>
        <w:t>в 2017 году</w:t>
      </w:r>
    </w:p>
    <w:p w:rsidR="00584523" w:rsidRDefault="00584523" w:rsidP="00584523">
      <w:pPr>
        <w:pStyle w:val="af1"/>
      </w:pPr>
    </w:p>
    <w:tbl>
      <w:tblPr>
        <w:tblpPr w:leftFromText="180" w:rightFromText="180" w:vertAnchor="text" w:horzAnchor="margin" w:tblpX="108" w:tblpY="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3685"/>
      </w:tblGrid>
      <w:tr w:rsidR="00584523" w:rsidRPr="00607E7B" w:rsidTr="006D06CA">
        <w:tc>
          <w:tcPr>
            <w:tcW w:w="959" w:type="dxa"/>
            <w:shd w:val="clear" w:color="auto" w:fill="auto"/>
          </w:tcPr>
          <w:p w:rsidR="00584523" w:rsidRPr="00607E7B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584523" w:rsidRPr="00607E7B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члена ТИК с правом решающего голоса</w:t>
            </w:r>
          </w:p>
        </w:tc>
        <w:tc>
          <w:tcPr>
            <w:tcW w:w="3685" w:type="dxa"/>
            <w:shd w:val="clear" w:color="auto" w:fill="auto"/>
          </w:tcPr>
          <w:p w:rsidR="00584523" w:rsidRPr="00607E7B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ведомственного коэффициента (от 0 до 2,5)</w:t>
            </w:r>
          </w:p>
        </w:tc>
      </w:tr>
      <w:tr w:rsidR="00584523" w:rsidRPr="00607E7B" w:rsidTr="006D06CA">
        <w:tc>
          <w:tcPr>
            <w:tcW w:w="959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3</w:t>
            </w:r>
          </w:p>
        </w:tc>
      </w:tr>
      <w:tr w:rsidR="00584523" w:rsidRPr="00607E7B" w:rsidTr="006D06CA">
        <w:tc>
          <w:tcPr>
            <w:tcW w:w="959" w:type="dxa"/>
            <w:shd w:val="clear" w:color="auto" w:fill="auto"/>
          </w:tcPr>
          <w:p w:rsidR="00584523" w:rsidRPr="00920FDC" w:rsidRDefault="00584523" w:rsidP="006D06CA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84523" w:rsidRPr="00920FDC" w:rsidRDefault="00EC778B" w:rsidP="006D06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Ольга Васильевна</w:t>
            </w:r>
          </w:p>
        </w:tc>
        <w:tc>
          <w:tcPr>
            <w:tcW w:w="3685" w:type="dxa"/>
            <w:shd w:val="clear" w:color="auto" w:fill="auto"/>
          </w:tcPr>
          <w:p w:rsidR="00584523" w:rsidRPr="00920FDC" w:rsidRDefault="00EC778B" w:rsidP="006D06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Валентина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Григорчук Ирина Викторовна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Закревская Надежда Ивановна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Галина Владимировна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C778B" w:rsidRPr="00607E7B" w:rsidTr="006D06CA">
        <w:tc>
          <w:tcPr>
            <w:tcW w:w="959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Федянина Надежда Михайловна</w:t>
            </w:r>
          </w:p>
        </w:tc>
        <w:tc>
          <w:tcPr>
            <w:tcW w:w="3685" w:type="dxa"/>
            <w:shd w:val="clear" w:color="auto" w:fill="auto"/>
          </w:tcPr>
          <w:p w:rsidR="00EC778B" w:rsidRPr="00920FDC" w:rsidRDefault="00EC778B" w:rsidP="00EC77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:rsidR="00584523" w:rsidRDefault="00584523" w:rsidP="00584523">
      <w:pPr>
        <w:pStyle w:val="af1"/>
      </w:pPr>
    </w:p>
    <w:p w:rsidR="00584523" w:rsidRDefault="00584523" w:rsidP="00584523">
      <w:pPr>
        <w:pStyle w:val="af1"/>
      </w:pPr>
    </w:p>
    <w:p w:rsidR="00B46972" w:rsidRPr="00BA088D" w:rsidRDefault="00B46972" w:rsidP="00B46972">
      <w:pPr>
        <w:widowControl w:val="0"/>
        <w:ind w:firstLine="709"/>
        <w:jc w:val="right"/>
        <w:rPr>
          <w:sz w:val="24"/>
          <w:szCs w:val="24"/>
        </w:rPr>
      </w:pPr>
    </w:p>
    <w:sectPr w:rsidR="00B46972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69" w:rsidRDefault="00F67D69">
      <w:r>
        <w:separator/>
      </w:r>
    </w:p>
  </w:endnote>
  <w:endnote w:type="continuationSeparator" w:id="1">
    <w:p w:rsidR="00F67D69" w:rsidRDefault="00F6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69" w:rsidRDefault="00F67D69">
      <w:r>
        <w:separator/>
      </w:r>
    </w:p>
  </w:footnote>
  <w:footnote w:type="continuationSeparator" w:id="1">
    <w:p w:rsidR="00F67D69" w:rsidRDefault="00F6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304227">
    <w:pPr>
      <w:pStyle w:val="a3"/>
    </w:pPr>
    <w:fldSimple w:instr=" PAGE   \* MERGEFORMAT ">
      <w:r w:rsidR="00857906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C1507"/>
    <w:rsid w:val="000D4653"/>
    <w:rsid w:val="001203BC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04227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19D1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8452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0623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57906"/>
    <w:rsid w:val="008611BD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694"/>
    <w:rsid w:val="009B5741"/>
    <w:rsid w:val="009B64AD"/>
    <w:rsid w:val="009C2848"/>
    <w:rsid w:val="009D3EDC"/>
    <w:rsid w:val="009D4B23"/>
    <w:rsid w:val="009E5807"/>
    <w:rsid w:val="00A0295B"/>
    <w:rsid w:val="00A04183"/>
    <w:rsid w:val="00A1285A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03F1"/>
    <w:rsid w:val="00B32592"/>
    <w:rsid w:val="00B34948"/>
    <w:rsid w:val="00B3547F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0C2F"/>
    <w:rsid w:val="00BE429F"/>
    <w:rsid w:val="00BF494A"/>
    <w:rsid w:val="00C170BF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4D76"/>
    <w:rsid w:val="00E75E97"/>
    <w:rsid w:val="00E85FCD"/>
    <w:rsid w:val="00E86539"/>
    <w:rsid w:val="00E92AF0"/>
    <w:rsid w:val="00E93657"/>
    <w:rsid w:val="00E968D2"/>
    <w:rsid w:val="00EB28EF"/>
    <w:rsid w:val="00EC778B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67D69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2017-09-10T20:28:00Z</cp:lastPrinted>
  <dcterms:created xsi:type="dcterms:W3CDTF">2017-09-13T07:48:00Z</dcterms:created>
  <dcterms:modified xsi:type="dcterms:W3CDTF">2017-09-13T11:20:00Z</dcterms:modified>
</cp:coreProperties>
</file>