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B46972">
            <w:pPr>
              <w:widowControl w:val="0"/>
              <w:ind w:firstLine="709"/>
              <w:jc w:val="left"/>
            </w:pPr>
            <w:r>
              <w:t>1</w:t>
            </w:r>
            <w:r w:rsidR="00B46972">
              <w:t>2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46972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</w:t>
            </w:r>
            <w:r w:rsidR="00B46972">
              <w:t>9</w:t>
            </w:r>
            <w:r w:rsidR="00D25E98">
              <w:t>/19</w:t>
            </w:r>
            <w:r w:rsidR="00B46972">
              <w:t>5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B46972" w:rsidP="0086497C">
      <w:pPr>
        <w:rPr>
          <w:b/>
        </w:rPr>
      </w:pPr>
      <w:r w:rsidRPr="00CA6725">
        <w:rPr>
          <w:b/>
        </w:rPr>
        <w:t xml:space="preserve">Об утверждении графика сдачи отчетов участковых избирательных комиссий о поступлении и расходовании средств областного бюджета, выделенных избирательным комиссиям  на подготовку и проведение </w:t>
      </w:r>
      <w:r>
        <w:rPr>
          <w:b/>
        </w:rPr>
        <w:t>выборов Губернатора</w:t>
      </w:r>
      <w:r w:rsidRPr="00CA6725">
        <w:rPr>
          <w:b/>
        </w:rPr>
        <w:t xml:space="preserve"> Свердловской области </w:t>
      </w:r>
      <w:r>
        <w:rPr>
          <w:b/>
        </w:rPr>
        <w:t>в 2017 году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B46972" w:rsidRPr="00282F3E" w:rsidRDefault="00B46972" w:rsidP="00B46972">
      <w:pPr>
        <w:spacing w:after="120"/>
        <w:ind w:firstLine="720"/>
        <w:jc w:val="both"/>
      </w:pPr>
      <w:r>
        <w:t xml:space="preserve">В соответствии с пунктом 5 </w:t>
      </w:r>
      <w:r w:rsidRPr="00AA1225">
        <w:t>стать</w:t>
      </w:r>
      <w:r>
        <w:t>ей</w:t>
      </w:r>
      <w:r w:rsidRPr="00AA1225">
        <w:t xml:space="preserve"> </w:t>
      </w:r>
      <w:r>
        <w:t>72</w:t>
      </w:r>
      <w:r w:rsidRPr="00AA1225">
        <w:t xml:space="preserve"> Избирательного кодекса Свердловской области</w:t>
      </w:r>
      <w:r>
        <w:t>,</w:t>
      </w:r>
      <w:r w:rsidRPr="004C7D14">
        <w:t xml:space="preserve"> постановлением Избирательной комиссии Свердловской области </w:t>
      </w:r>
      <w:r w:rsidRPr="00282F3E">
        <w:t xml:space="preserve">от 08.10.2015 </w:t>
      </w:r>
      <w:r>
        <w:t>№</w:t>
      </w:r>
      <w:r w:rsidRPr="00282F3E">
        <w:t xml:space="preserve"> 20/129</w:t>
      </w:r>
      <w:r>
        <w:t xml:space="preserve"> «</w:t>
      </w:r>
      <w:r w:rsidRPr="00282F3E">
        <w:t>Об утверждении Порядка открытия, ведения и закрытия счетов, учета и отчетности, перечисления средств, выделенных из областного бюджета избирательным комиссиям (комиссиям референдума)</w:t>
      </w:r>
      <w:r>
        <w:t>» Таборинская районная</w:t>
      </w:r>
      <w:r w:rsidRPr="004C7D14">
        <w:t xml:space="preserve"> территориальная избирательная комиссия </w:t>
      </w:r>
      <w:r>
        <w:rPr>
          <w:b/>
        </w:rPr>
        <w:t>р е ш и л а</w:t>
      </w:r>
      <w:r w:rsidRPr="004C7D14">
        <w:t>:</w:t>
      </w:r>
    </w:p>
    <w:p w:rsidR="00B46972" w:rsidRPr="005A0B81" w:rsidRDefault="00B46972" w:rsidP="00B46972">
      <w:pPr>
        <w:pStyle w:val="af1"/>
        <w:spacing w:after="120" w:line="240" w:lineRule="auto"/>
      </w:pPr>
      <w:r>
        <w:t xml:space="preserve">1. Утвердить график сдачи отчетов участковых избирательных комиссий </w:t>
      </w:r>
      <w:r w:rsidRPr="00282F3E">
        <w:t xml:space="preserve">о поступлении и расходовании средств областного бюджета, </w:t>
      </w:r>
      <w:r w:rsidRPr="005642AC">
        <w:t>выделенных избирательным комиссиям на подготовку и проведение выборов Губернатора Свердловской области в 2017 году (прилагается</w:t>
      </w:r>
      <w:r w:rsidRPr="005A0B81">
        <w:t>).</w:t>
      </w:r>
    </w:p>
    <w:p w:rsidR="00B46972" w:rsidRPr="005A0B81" w:rsidRDefault="00B46972" w:rsidP="00B46972">
      <w:pPr>
        <w:autoSpaceDE w:val="0"/>
        <w:autoSpaceDN w:val="0"/>
        <w:adjustRightInd w:val="0"/>
        <w:spacing w:after="120"/>
        <w:ind w:firstLine="709"/>
        <w:jc w:val="both"/>
      </w:pPr>
      <w:r w:rsidRPr="005A0B81">
        <w:t xml:space="preserve">2. Председателям участковых избирательных комиссий одновременно с отчетом представить </w:t>
      </w:r>
      <w:r>
        <w:t>а</w:t>
      </w:r>
      <w:r w:rsidRPr="005A0B81">
        <w:t>кт</w:t>
      </w:r>
      <w:r>
        <w:t>ы</w:t>
      </w:r>
      <w:r w:rsidRPr="005A0B81">
        <w:t xml:space="preserve"> приема-передачи имущества на хранение.</w:t>
      </w:r>
    </w:p>
    <w:p w:rsidR="00B46972" w:rsidRDefault="00B46972" w:rsidP="00B46972">
      <w:pPr>
        <w:pStyle w:val="af1"/>
        <w:spacing w:after="120" w:line="240" w:lineRule="auto"/>
      </w:pPr>
      <w:r>
        <w:t>3. Направить настоящее решение участковым избирательным комиссиям, указанным в приложении.</w:t>
      </w:r>
    </w:p>
    <w:p w:rsidR="00705DF6" w:rsidRPr="002750F4" w:rsidRDefault="00B46972" w:rsidP="00B46972">
      <w:pPr>
        <w:pStyle w:val="a8"/>
        <w:suppressAutoHyphens/>
        <w:spacing w:after="120"/>
        <w:ind w:left="0" w:firstLine="709"/>
        <w:jc w:val="both"/>
        <w:rPr>
          <w:b/>
          <w:bCs/>
        </w:rPr>
      </w:pPr>
      <w:r>
        <w:t>4. Контроль за исполнением настоящего решения возложить на председателя комиссии Закревскую Л.М.</w:t>
      </w:r>
    </w:p>
    <w:p w:rsidR="004B7412" w:rsidRDefault="004B7412" w:rsidP="00705DF6">
      <w:pPr>
        <w:pStyle w:val="ab"/>
        <w:spacing w:after="0" w:line="360" w:lineRule="auto"/>
        <w:ind w:firstLine="709"/>
        <w:jc w:val="both"/>
        <w:rPr>
          <w:spacing w:val="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B46972" w:rsidRPr="005A0B81" w:rsidRDefault="00B46972" w:rsidP="00B46972">
      <w:pPr>
        <w:ind w:left="4536"/>
        <w:rPr>
          <w:sz w:val="24"/>
        </w:rPr>
      </w:pPr>
      <w:r>
        <w:rPr>
          <w:sz w:val="24"/>
        </w:rPr>
        <w:lastRenderedPageBreak/>
        <w:t>УТВЕРЖДЕН</w:t>
      </w:r>
    </w:p>
    <w:p w:rsidR="00B46972" w:rsidRPr="005A0B81" w:rsidRDefault="00B46972" w:rsidP="00B46972">
      <w:pPr>
        <w:ind w:left="4536"/>
        <w:rPr>
          <w:sz w:val="24"/>
        </w:rPr>
      </w:pPr>
      <w:r w:rsidRPr="005A0B81">
        <w:rPr>
          <w:sz w:val="24"/>
        </w:rPr>
        <w:t>решени</w:t>
      </w:r>
      <w:r>
        <w:rPr>
          <w:sz w:val="24"/>
        </w:rPr>
        <w:t>ем</w:t>
      </w:r>
      <w:r w:rsidRPr="005A0B81">
        <w:rPr>
          <w:sz w:val="24"/>
        </w:rPr>
        <w:t xml:space="preserve"> </w:t>
      </w:r>
      <w:r>
        <w:rPr>
          <w:sz w:val="24"/>
        </w:rPr>
        <w:t>Таборинской районной т</w:t>
      </w:r>
      <w:r w:rsidRPr="005A0B81">
        <w:rPr>
          <w:sz w:val="24"/>
        </w:rPr>
        <w:t>ерриториальной избирательной комиссии</w:t>
      </w:r>
    </w:p>
    <w:p w:rsidR="00B46972" w:rsidRPr="005A0B81" w:rsidRDefault="00B46972" w:rsidP="00B46972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>
        <w:rPr>
          <w:sz w:val="24"/>
        </w:rPr>
        <w:t>12.09.2017 г. № 29/195</w:t>
      </w:r>
    </w:p>
    <w:p w:rsidR="00B46972" w:rsidRPr="00BA088D" w:rsidRDefault="00B46972" w:rsidP="00B46972">
      <w:pPr>
        <w:rPr>
          <w:b/>
        </w:rPr>
      </w:pPr>
    </w:p>
    <w:p w:rsidR="00B46972" w:rsidRPr="00BA088D" w:rsidRDefault="00B46972" w:rsidP="00B46972">
      <w:pPr>
        <w:widowControl w:val="0"/>
        <w:ind w:firstLine="709"/>
        <w:jc w:val="right"/>
        <w:rPr>
          <w:sz w:val="24"/>
          <w:szCs w:val="24"/>
        </w:rPr>
      </w:pPr>
    </w:p>
    <w:p w:rsidR="00B46972" w:rsidRPr="005A0B81" w:rsidRDefault="00B46972" w:rsidP="00B46972">
      <w:pPr>
        <w:rPr>
          <w:b/>
        </w:rPr>
      </w:pPr>
      <w:r w:rsidRPr="005A0B81">
        <w:rPr>
          <w:b/>
        </w:rPr>
        <w:t xml:space="preserve">График сдачи отчетов участковых избирательных комиссий о поступлении и расходовании средств областного бюджета, выделенных избирательным комиссиям  на подготовку и проведение </w:t>
      </w:r>
      <w:r>
        <w:rPr>
          <w:b/>
        </w:rPr>
        <w:t>выборов Губернатора</w:t>
      </w:r>
      <w:r w:rsidRPr="00CA6725">
        <w:rPr>
          <w:b/>
        </w:rPr>
        <w:t xml:space="preserve"> Свердловской области </w:t>
      </w:r>
      <w:r>
        <w:rPr>
          <w:b/>
        </w:rPr>
        <w:t>в 2017 году</w:t>
      </w:r>
    </w:p>
    <w:p w:rsidR="00B46972" w:rsidRDefault="00B46972" w:rsidP="00B46972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2111"/>
        <w:gridCol w:w="1575"/>
        <w:gridCol w:w="1575"/>
      </w:tblGrid>
      <w:tr w:rsidR="00B46972" w:rsidRPr="00155BF7" w:rsidTr="00B46972">
        <w:trPr>
          <w:cantSplit/>
          <w:trHeight w:val="1855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rPr>
                <w:sz w:val="22"/>
              </w:rPr>
              <w:t>№ п/п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№ УИК</w:t>
            </w:r>
          </w:p>
        </w:tc>
        <w:tc>
          <w:tcPr>
            <w:tcW w:w="1575" w:type="dxa"/>
            <w:shd w:val="clear" w:color="auto" w:fill="auto"/>
            <w:textDirection w:val="btLr"/>
            <w:vAlign w:val="center"/>
          </w:tcPr>
          <w:p w:rsidR="00B46972" w:rsidRPr="00155BF7" w:rsidRDefault="00B46972" w:rsidP="00707F32">
            <w:pPr>
              <w:ind w:left="113" w:right="113"/>
            </w:pPr>
            <w:r>
              <w:t>15.09.2017</w:t>
            </w:r>
          </w:p>
        </w:tc>
        <w:tc>
          <w:tcPr>
            <w:tcW w:w="1575" w:type="dxa"/>
            <w:shd w:val="clear" w:color="auto" w:fill="auto"/>
            <w:textDirection w:val="btLr"/>
            <w:vAlign w:val="center"/>
          </w:tcPr>
          <w:p w:rsidR="00B46972" w:rsidRPr="00155BF7" w:rsidRDefault="00B46972" w:rsidP="00707F32">
            <w:pPr>
              <w:ind w:left="113" w:right="113"/>
            </w:pPr>
            <w:r>
              <w:t>16.09.2017</w:t>
            </w:r>
          </w:p>
        </w:tc>
      </w:tr>
      <w:tr w:rsidR="00B46972" w:rsidRPr="00155BF7" w:rsidTr="00B46972">
        <w:trPr>
          <w:trHeight w:val="493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879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15.09.2017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</w:tr>
      <w:tr w:rsidR="00B46972" w:rsidRPr="00155BF7" w:rsidTr="00B46972">
        <w:trPr>
          <w:trHeight w:val="493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2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15.09.2017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</w:tr>
      <w:tr w:rsidR="00B46972" w:rsidRPr="00155BF7" w:rsidTr="00B46972">
        <w:trPr>
          <w:trHeight w:val="481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15.09.2017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</w:tr>
      <w:tr w:rsidR="00B46972" w:rsidRPr="00155BF7" w:rsidTr="00B46972">
        <w:trPr>
          <w:trHeight w:val="481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4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15.09.2017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</w:tr>
      <w:tr w:rsidR="00B46972" w:rsidRPr="00155BF7" w:rsidTr="00B46972">
        <w:trPr>
          <w:trHeight w:val="493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16.09.2017</w:t>
            </w:r>
          </w:p>
        </w:tc>
      </w:tr>
      <w:tr w:rsidR="00B46972" w:rsidRPr="00155BF7" w:rsidTr="00B46972">
        <w:trPr>
          <w:trHeight w:val="481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6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16.09.2017</w:t>
            </w:r>
          </w:p>
        </w:tc>
      </w:tr>
      <w:tr w:rsidR="00B46972" w:rsidRPr="00155BF7" w:rsidTr="00B46972">
        <w:trPr>
          <w:trHeight w:val="481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16.09.2017</w:t>
            </w:r>
          </w:p>
        </w:tc>
      </w:tr>
      <w:tr w:rsidR="00B46972" w:rsidRPr="00155BF7" w:rsidTr="00B46972">
        <w:trPr>
          <w:trHeight w:val="493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8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15.09.2017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</w:tr>
      <w:tr w:rsidR="00B46972" w:rsidRPr="00155BF7" w:rsidTr="00B46972">
        <w:trPr>
          <w:trHeight w:val="506"/>
        </w:trPr>
        <w:tc>
          <w:tcPr>
            <w:tcW w:w="105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 w:rsidRPr="00155BF7">
              <w:t>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</w:pPr>
            <w:r>
              <w:t>889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15.09.2017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46972" w:rsidRPr="00155BF7" w:rsidRDefault="00B46972" w:rsidP="00707F32">
            <w:pPr>
              <w:spacing w:line="360" w:lineRule="auto"/>
              <w:rPr>
                <w:sz w:val="24"/>
              </w:rPr>
            </w:pPr>
          </w:p>
        </w:tc>
      </w:tr>
    </w:tbl>
    <w:p w:rsidR="00B46972" w:rsidRPr="00BA088D" w:rsidRDefault="00B46972" w:rsidP="00987798">
      <w:pPr>
        <w:jc w:val="both"/>
        <w:rPr>
          <w:sz w:val="24"/>
          <w:szCs w:val="24"/>
        </w:rPr>
      </w:pPr>
    </w:p>
    <w:sectPr w:rsidR="00B46972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76" w:rsidRDefault="00E74D76">
      <w:r>
        <w:separator/>
      </w:r>
    </w:p>
  </w:endnote>
  <w:endnote w:type="continuationSeparator" w:id="1">
    <w:p w:rsidR="00E74D76" w:rsidRDefault="00E7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76" w:rsidRDefault="00E74D76">
      <w:r>
        <w:separator/>
      </w:r>
    </w:p>
  </w:footnote>
  <w:footnote w:type="continuationSeparator" w:id="1">
    <w:p w:rsidR="00E74D76" w:rsidRDefault="00E7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E5093">
    <w:pPr>
      <w:pStyle w:val="a3"/>
    </w:pPr>
    <w:fldSimple w:instr=" PAGE   \* MERGEFORMAT ">
      <w:r w:rsidR="00B46972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914D8"/>
    <w:rsid w:val="000A26A3"/>
    <w:rsid w:val="000C1507"/>
    <w:rsid w:val="000D4653"/>
    <w:rsid w:val="001203BC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E5093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B5741"/>
    <w:rsid w:val="009B64AD"/>
    <w:rsid w:val="009C2848"/>
    <w:rsid w:val="009D3EDC"/>
    <w:rsid w:val="009D4B23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46972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313F"/>
    <w:rsid w:val="00E74D76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aff0">
    <w:name w:val="Адресат"/>
    <w:basedOn w:val="ab"/>
    <w:rsid w:val="00B46972"/>
    <w:pPr>
      <w:spacing w:before="120" w:after="0"/>
      <w:jc w:val="left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2017-09-10T20:28:00Z</cp:lastPrinted>
  <dcterms:created xsi:type="dcterms:W3CDTF">2017-09-13T07:32:00Z</dcterms:created>
  <dcterms:modified xsi:type="dcterms:W3CDTF">2017-09-13T07:32:00Z</dcterms:modified>
</cp:coreProperties>
</file>