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F2BF9" w:rsidP="00B30C0C">
            <w:pPr>
              <w:widowControl w:val="0"/>
              <w:ind w:firstLine="709"/>
              <w:jc w:val="left"/>
            </w:pPr>
            <w:r>
              <w:t>2</w:t>
            </w:r>
            <w:r w:rsidR="00B30C0C">
              <w:t>1</w:t>
            </w:r>
            <w:r w:rsidR="0086497C">
              <w:t xml:space="preserve"> </w:t>
            </w:r>
            <w:r w:rsidR="0087327A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33D6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AF2BF9">
              <w:t>5</w:t>
            </w:r>
            <w:r w:rsidR="0087327A">
              <w:t>/</w:t>
            </w:r>
            <w:r w:rsidR="00AF2BF9">
              <w:t>17</w:t>
            </w:r>
            <w:r w:rsidR="00833D60">
              <w:t>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6453A7" w:rsidRDefault="003352B8" w:rsidP="003352B8">
      <w:pPr>
        <w:rPr>
          <w:b/>
        </w:rPr>
      </w:pPr>
      <w:r>
        <w:rPr>
          <w:b/>
        </w:rPr>
        <w:t xml:space="preserve">О месте, дате и времени передачи избирательных бюллетеней по выборам депутатов Думы </w:t>
      </w:r>
      <w:r w:rsidR="00833D60">
        <w:rPr>
          <w:b/>
        </w:rPr>
        <w:t>Кузнецовского</w:t>
      </w:r>
      <w:r>
        <w:rPr>
          <w:b/>
        </w:rPr>
        <w:t xml:space="preserve"> сельского поселения на выборах 1</w:t>
      </w:r>
      <w:r w:rsidR="00AF2BF9">
        <w:rPr>
          <w:b/>
        </w:rPr>
        <w:t>0</w:t>
      </w:r>
      <w:r>
        <w:rPr>
          <w:b/>
        </w:rPr>
        <w:t xml:space="preserve"> сентября 201</w:t>
      </w:r>
      <w:r w:rsidR="00AF2BF9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3352B8" w:rsidP="00AF2BF9">
      <w:pPr>
        <w:shd w:val="clear" w:color="auto" w:fill="FFFFFF"/>
        <w:tabs>
          <w:tab w:val="left" w:pos="9475"/>
        </w:tabs>
        <w:ind w:right="-23" w:firstLine="425"/>
        <w:jc w:val="both"/>
        <w:rPr>
          <w:b/>
          <w:bCs/>
        </w:rPr>
      </w:pPr>
      <w:r>
        <w:rPr>
          <w:spacing w:val="6"/>
        </w:rPr>
        <w:t xml:space="preserve">В соответствии с решением Таборинской районной территориальной избирательной комиссии  от </w:t>
      </w:r>
      <w:r w:rsidR="00AF2BF9">
        <w:rPr>
          <w:spacing w:val="6"/>
        </w:rPr>
        <w:t>3</w:t>
      </w:r>
      <w:r>
        <w:rPr>
          <w:spacing w:val="6"/>
        </w:rPr>
        <w:t>.08.201</w:t>
      </w:r>
      <w:r w:rsidR="00AF2BF9">
        <w:rPr>
          <w:spacing w:val="6"/>
        </w:rPr>
        <w:t>7</w:t>
      </w:r>
      <w:r>
        <w:rPr>
          <w:spacing w:val="6"/>
        </w:rPr>
        <w:t xml:space="preserve"> г. </w:t>
      </w:r>
      <w:r>
        <w:t xml:space="preserve">№ </w:t>
      </w:r>
      <w:r w:rsidR="00AF2BF9">
        <w:t>21/1</w:t>
      </w:r>
      <w:r w:rsidR="00833D60">
        <w:t>60</w:t>
      </w:r>
      <w:r>
        <w:t xml:space="preserve"> </w:t>
      </w:r>
      <w:r>
        <w:rPr>
          <w:bCs/>
        </w:rPr>
        <w:t xml:space="preserve"> </w:t>
      </w:r>
      <w:r w:rsidRPr="003352B8">
        <w:rPr>
          <w:bCs/>
        </w:rPr>
        <w:t>«</w:t>
      </w:r>
      <w:r w:rsidR="00AF2BF9" w:rsidRPr="00AF2BF9">
        <w:t xml:space="preserve">Об утверждении  текста избирательного бюллетеня для голосования на выборах депутатов Думы </w:t>
      </w:r>
      <w:r w:rsidR="00833D60">
        <w:t>Кузнецовского</w:t>
      </w:r>
      <w:r w:rsidR="00AF2BF9" w:rsidRPr="00AF2BF9">
        <w:t xml:space="preserve"> сельского поселения по </w:t>
      </w:r>
      <w:r w:rsidR="00833D60">
        <w:t>Кузнецовскому</w:t>
      </w:r>
      <w:r w:rsidR="00AF2BF9" w:rsidRPr="00AF2BF9">
        <w:t xml:space="preserve"> десятимандатному избирательному округу</w:t>
      </w:r>
      <w:r w:rsidRPr="003352B8">
        <w:rPr>
          <w:rFonts w:eastAsia="MS Mincho"/>
          <w:bCs/>
        </w:rPr>
        <w:t>»</w:t>
      </w:r>
      <w:r>
        <w:rPr>
          <w:rFonts w:eastAsia="MS Mincho"/>
          <w:bCs/>
        </w:rPr>
        <w:t>,</w:t>
      </w:r>
      <w:r>
        <w:t xml:space="preserve"> руководствуясь пунктом 2 статьи 80 Избирательного кодекса Свердловской области</w:t>
      </w:r>
      <w:r w:rsidR="008009BF" w:rsidRPr="001E3A75">
        <w:t>,</w:t>
      </w:r>
      <w:r w:rsidR="00A04183" w:rsidRPr="00EE3B6C">
        <w:t xml:space="preserve"> </w:t>
      </w:r>
      <w:r w:rsidR="00CC78F2" w:rsidRPr="00EE3B6C"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3352B8" w:rsidRDefault="003352B8" w:rsidP="003352B8">
      <w:pPr>
        <w:pStyle w:val="ab"/>
        <w:ind w:firstLine="540"/>
        <w:jc w:val="both"/>
      </w:pPr>
      <w:r>
        <w:t xml:space="preserve">1. Организовать изготовление и  получение  избирательных бюллетеней по выборам депутатов Думы </w:t>
      </w:r>
      <w:r w:rsidR="00833D60">
        <w:t>Кузнецовского</w:t>
      </w:r>
      <w:r>
        <w:t xml:space="preserve"> сельского поселения в ГАУП СО «Редакция газеты «Призыв»</w:t>
      </w:r>
      <w:r w:rsidRPr="002957BC">
        <w:t xml:space="preserve">, расположенной по адресу: </w:t>
      </w:r>
      <w:r>
        <w:t xml:space="preserve">с. Таборы ул. Рыжова, д.2 с 13.00 до 16.00 часов </w:t>
      </w:r>
      <w:r w:rsidR="00AF2BF9">
        <w:t>2</w:t>
      </w:r>
      <w:r w:rsidR="00B30C0C">
        <w:t>4</w:t>
      </w:r>
      <w:r>
        <w:t xml:space="preserve"> </w:t>
      </w:r>
      <w:r w:rsidR="00AF2BF9">
        <w:t>августа</w:t>
      </w:r>
      <w:r>
        <w:t xml:space="preserve"> 201</w:t>
      </w:r>
      <w:r w:rsidR="00AF2BF9">
        <w:t>7</w:t>
      </w:r>
      <w:r>
        <w:t xml:space="preserve"> года.</w:t>
      </w:r>
    </w:p>
    <w:p w:rsidR="003352B8" w:rsidRDefault="003352B8" w:rsidP="003352B8">
      <w:pPr>
        <w:pStyle w:val="ab"/>
        <w:ind w:firstLine="540"/>
        <w:jc w:val="both"/>
      </w:pPr>
      <w:r>
        <w:t xml:space="preserve">2. Секретарю комиссии Владимировой В.А. оповестить зарегистрированных кандидатов в депутаты Думы </w:t>
      </w:r>
      <w:r w:rsidR="00833D60">
        <w:t>Кузнецовского</w:t>
      </w:r>
      <w:r>
        <w:t xml:space="preserve"> сельского поселения о времени и месте получения избирательных бюллетеней.</w:t>
      </w:r>
    </w:p>
    <w:p w:rsidR="004710AE" w:rsidRDefault="003352B8" w:rsidP="003352B8">
      <w:pPr>
        <w:pStyle w:val="a8"/>
        <w:spacing w:after="120"/>
        <w:ind w:left="0" w:firstLine="567"/>
        <w:jc w:val="both"/>
      </w:pPr>
      <w:r>
        <w:t>3. Контроль за исполнением настоящего решения возложить на секретаря комиссии Владимирову В.А.</w:t>
      </w:r>
    </w:p>
    <w:p w:rsidR="00046680" w:rsidRDefault="00046680" w:rsidP="003352B8">
      <w:pPr>
        <w:pStyle w:val="a8"/>
        <w:spacing w:after="120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453A7" w:rsidRDefault="006453A7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1C" w:rsidRDefault="009C621C">
      <w:r>
        <w:separator/>
      </w:r>
    </w:p>
  </w:endnote>
  <w:endnote w:type="continuationSeparator" w:id="1">
    <w:p w:rsidR="009C621C" w:rsidRDefault="009C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1C" w:rsidRDefault="009C621C">
      <w:r>
        <w:separator/>
      </w:r>
    </w:p>
  </w:footnote>
  <w:footnote w:type="continuationSeparator" w:id="1">
    <w:p w:rsidR="009C621C" w:rsidRDefault="009C6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5657AA">
    <w:pPr>
      <w:pStyle w:val="a3"/>
    </w:pPr>
    <w:fldSimple w:instr=" PAGE   \* MERGEFORMAT ">
      <w:r w:rsidR="003352B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6680"/>
    <w:rsid w:val="000541FC"/>
    <w:rsid w:val="00062CA5"/>
    <w:rsid w:val="00064103"/>
    <w:rsid w:val="000648D9"/>
    <w:rsid w:val="0007349E"/>
    <w:rsid w:val="00076F98"/>
    <w:rsid w:val="0008561D"/>
    <w:rsid w:val="000872AE"/>
    <w:rsid w:val="000A26A3"/>
    <w:rsid w:val="00137589"/>
    <w:rsid w:val="00142852"/>
    <w:rsid w:val="0014295A"/>
    <w:rsid w:val="001640BC"/>
    <w:rsid w:val="00172DB0"/>
    <w:rsid w:val="001C1665"/>
    <w:rsid w:val="001C4B52"/>
    <w:rsid w:val="001D1A00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1721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86"/>
    <w:rsid w:val="005032EC"/>
    <w:rsid w:val="00515A4D"/>
    <w:rsid w:val="00554436"/>
    <w:rsid w:val="005657AA"/>
    <w:rsid w:val="0057290A"/>
    <w:rsid w:val="0057664B"/>
    <w:rsid w:val="0057716E"/>
    <w:rsid w:val="00577EA3"/>
    <w:rsid w:val="00597705"/>
    <w:rsid w:val="005B5A24"/>
    <w:rsid w:val="005C38CC"/>
    <w:rsid w:val="005C54C4"/>
    <w:rsid w:val="005E50CF"/>
    <w:rsid w:val="005E7614"/>
    <w:rsid w:val="005F7398"/>
    <w:rsid w:val="00607721"/>
    <w:rsid w:val="006331EE"/>
    <w:rsid w:val="00642720"/>
    <w:rsid w:val="006453A7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41833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33D60"/>
    <w:rsid w:val="00841F21"/>
    <w:rsid w:val="00853ADE"/>
    <w:rsid w:val="00863F7E"/>
    <w:rsid w:val="0086497C"/>
    <w:rsid w:val="008658F4"/>
    <w:rsid w:val="00870DDA"/>
    <w:rsid w:val="00870F44"/>
    <w:rsid w:val="0087327A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34135"/>
    <w:rsid w:val="009402C5"/>
    <w:rsid w:val="009426CB"/>
    <w:rsid w:val="00952F28"/>
    <w:rsid w:val="00956A64"/>
    <w:rsid w:val="00957DC3"/>
    <w:rsid w:val="00970F3C"/>
    <w:rsid w:val="00990F64"/>
    <w:rsid w:val="009A2BBB"/>
    <w:rsid w:val="009B4DB4"/>
    <w:rsid w:val="009B5741"/>
    <w:rsid w:val="009B64AD"/>
    <w:rsid w:val="009C2848"/>
    <w:rsid w:val="009C621C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2E6D"/>
    <w:rsid w:val="00AA7C20"/>
    <w:rsid w:val="00AB3DC8"/>
    <w:rsid w:val="00AB6C2B"/>
    <w:rsid w:val="00AC723E"/>
    <w:rsid w:val="00AD0EBC"/>
    <w:rsid w:val="00AF2BF9"/>
    <w:rsid w:val="00AF5F15"/>
    <w:rsid w:val="00B01872"/>
    <w:rsid w:val="00B1172E"/>
    <w:rsid w:val="00B1790B"/>
    <w:rsid w:val="00B2732B"/>
    <w:rsid w:val="00B30C0C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1BDB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8783E"/>
    <w:rsid w:val="00D90E5F"/>
    <w:rsid w:val="00DA14B9"/>
    <w:rsid w:val="00DB3C4E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2017-08-22T07:52:00Z</cp:lastPrinted>
  <dcterms:created xsi:type="dcterms:W3CDTF">2017-08-21T11:07:00Z</dcterms:created>
  <dcterms:modified xsi:type="dcterms:W3CDTF">2017-08-22T07:52:00Z</dcterms:modified>
</cp:coreProperties>
</file>