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64269" w:rsidP="00764269">
            <w:pPr>
              <w:widowControl w:val="0"/>
              <w:ind w:firstLine="709"/>
              <w:jc w:val="left"/>
            </w:pPr>
            <w:r>
              <w:rPr>
                <w:lang w:val="en-US"/>
              </w:rPr>
              <w:t>17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>
              <w:rPr>
                <w:lang w:val="en-US"/>
              </w:rP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185F90" w:rsidRDefault="0001737C" w:rsidP="00185F9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64269">
              <w:rPr>
                <w:lang w:val="en-US"/>
              </w:rPr>
              <w:t>24/17</w:t>
            </w:r>
            <w:r w:rsidR="00185F90">
              <w:t>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5E1C09" w:rsidRDefault="005F2CE5" w:rsidP="005F2CE5">
      <w:pPr>
        <w:tabs>
          <w:tab w:val="left" w:pos="993"/>
        </w:tabs>
        <w:suppressAutoHyphens/>
        <w:rPr>
          <w:b/>
        </w:rPr>
      </w:pPr>
      <w:r>
        <w:rPr>
          <w:b/>
          <w:color w:val="000000"/>
        </w:rPr>
        <w:t xml:space="preserve">Об утверждении формы протоколов избирательных комиссий, сводных таблиц для установления итогов голосования и результатов выборов </w:t>
      </w:r>
      <w:r>
        <w:rPr>
          <w:b/>
        </w:rPr>
        <w:t>депутатов Думы</w:t>
      </w:r>
      <w:r w:rsidR="005E1C09">
        <w:rPr>
          <w:b/>
        </w:rPr>
        <w:t xml:space="preserve"> </w:t>
      </w:r>
      <w:proofErr w:type="spellStart"/>
      <w:r w:rsidR="00185F90">
        <w:rPr>
          <w:b/>
        </w:rPr>
        <w:t>Кузнецовского</w:t>
      </w:r>
      <w:proofErr w:type="spellEnd"/>
      <w:r w:rsidR="005E1C09">
        <w:rPr>
          <w:b/>
        </w:rPr>
        <w:t xml:space="preserve"> сельского поселения </w:t>
      </w:r>
    </w:p>
    <w:p w:rsidR="00264BEB" w:rsidRDefault="005F2CE5" w:rsidP="005F2CE5">
      <w:pPr>
        <w:tabs>
          <w:tab w:val="left" w:pos="993"/>
        </w:tabs>
        <w:suppressAutoHyphens/>
        <w:rPr>
          <w:b/>
        </w:rPr>
      </w:pPr>
      <w:r>
        <w:rPr>
          <w:b/>
        </w:rPr>
        <w:t xml:space="preserve"> 1</w:t>
      </w:r>
      <w:r w:rsidR="00764269">
        <w:rPr>
          <w:b/>
        </w:rPr>
        <w:t>0</w:t>
      </w:r>
      <w:r>
        <w:rPr>
          <w:b/>
        </w:rPr>
        <w:t xml:space="preserve"> сентября 201</w:t>
      </w:r>
      <w:r w:rsidR="00764269">
        <w:rPr>
          <w:b/>
        </w:rPr>
        <w:t>7</w:t>
      </w:r>
      <w:r>
        <w:rPr>
          <w:b/>
        </w:rPr>
        <w:t xml:space="preserve"> года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</w:p>
    <w:p w:rsidR="00DC78FE" w:rsidRDefault="00DC78FE" w:rsidP="00F7664F">
      <w:pPr>
        <w:spacing w:line="360" w:lineRule="auto"/>
        <w:ind w:firstLine="709"/>
        <w:jc w:val="both"/>
      </w:pPr>
    </w:p>
    <w:p w:rsidR="00E04F3F" w:rsidRDefault="005F2CE5" w:rsidP="00F7664F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spacing w:val="6"/>
        </w:rPr>
        <w:t xml:space="preserve">В соответствии с положениями </w:t>
      </w:r>
      <w:r>
        <w:t xml:space="preserve">с п. 2 ст. 25, ст. 26, ст. 85-89 </w:t>
      </w:r>
      <w:r>
        <w:rPr>
          <w:spacing w:val="2"/>
        </w:rPr>
        <w:t xml:space="preserve">Избирательного кодекса </w:t>
      </w:r>
      <w:r>
        <w:rPr>
          <w:spacing w:val="-1"/>
        </w:rPr>
        <w:t>Свердловской области</w:t>
      </w:r>
      <w:r w:rsidR="00264BEB">
        <w:rPr>
          <w:bCs/>
        </w:rPr>
        <w:t xml:space="preserve">, </w:t>
      </w:r>
      <w:proofErr w:type="spellStart"/>
      <w:r w:rsidR="00FC18DF">
        <w:rPr>
          <w:bCs/>
        </w:rPr>
        <w:t>Таборинская</w:t>
      </w:r>
      <w:proofErr w:type="spellEnd"/>
      <w:r w:rsidR="00FC18DF">
        <w:rPr>
          <w:bCs/>
        </w:rPr>
        <w:t xml:space="preserve">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5F2CE5" w:rsidRDefault="005F2CE5" w:rsidP="00F7664F">
      <w:pPr>
        <w:tabs>
          <w:tab w:val="left" w:pos="993"/>
        </w:tabs>
        <w:suppressAutoHyphens/>
        <w:spacing w:line="360" w:lineRule="auto"/>
        <w:ind w:firstLine="709"/>
        <w:jc w:val="both"/>
      </w:pPr>
      <w:r>
        <w:t xml:space="preserve">1. </w:t>
      </w:r>
      <w:r w:rsidRPr="00E60C45">
        <w:t xml:space="preserve">Утвердить формы </w:t>
      </w:r>
      <w:r>
        <w:t xml:space="preserve">протоколов и сводных таблиц для установления итогов голосования и результатов выборов депутатов Думы </w:t>
      </w:r>
      <w:proofErr w:type="spellStart"/>
      <w:r w:rsidR="00185F90">
        <w:t>Кузнецовского</w:t>
      </w:r>
      <w:proofErr w:type="spellEnd"/>
      <w:r w:rsidR="005E1C09">
        <w:t xml:space="preserve"> сельского поселения </w:t>
      </w:r>
      <w:r>
        <w:t>1</w:t>
      </w:r>
      <w:r w:rsidR="00764269">
        <w:t>0</w:t>
      </w:r>
      <w:r>
        <w:t xml:space="preserve"> сентября 201</w:t>
      </w:r>
      <w:r w:rsidR="00764269">
        <w:t>7</w:t>
      </w:r>
      <w:r>
        <w:t xml:space="preserve"> года:</w:t>
      </w:r>
    </w:p>
    <w:p w:rsidR="005F2CE5" w:rsidRDefault="005F2CE5" w:rsidP="00F7664F">
      <w:pPr>
        <w:tabs>
          <w:tab w:val="left" w:pos="993"/>
        </w:tabs>
        <w:suppressAutoHyphens/>
        <w:spacing w:line="360" w:lineRule="auto"/>
        <w:ind w:firstLine="709"/>
        <w:jc w:val="both"/>
      </w:pPr>
      <w:r>
        <w:t xml:space="preserve">- протокол участковой избирательной комиссии об итогах голосования по </w:t>
      </w:r>
      <w:proofErr w:type="spellStart"/>
      <w:r w:rsidR="00185F90">
        <w:t>Кузнецовскому</w:t>
      </w:r>
      <w:proofErr w:type="spellEnd"/>
      <w:r w:rsidR="00764269">
        <w:t xml:space="preserve"> </w:t>
      </w:r>
      <w:proofErr w:type="spellStart"/>
      <w:r w:rsidR="00764269">
        <w:t>десятим</w:t>
      </w:r>
      <w:r>
        <w:t>андатному</w:t>
      </w:r>
      <w:proofErr w:type="spellEnd"/>
      <w:r>
        <w:t xml:space="preserve"> избирательному округу на соответствующем избирательном участке (приложение 1);</w:t>
      </w:r>
    </w:p>
    <w:p w:rsidR="00F7664F" w:rsidRDefault="00F7664F" w:rsidP="00F7664F">
      <w:pPr>
        <w:tabs>
          <w:tab w:val="left" w:pos="993"/>
        </w:tabs>
        <w:suppressAutoHyphens/>
        <w:spacing w:line="360" w:lineRule="auto"/>
        <w:ind w:firstLine="709"/>
        <w:jc w:val="both"/>
      </w:pPr>
      <w:r>
        <w:t>- протокол участковой избирательной комиссии об итогах голосования по</w:t>
      </w:r>
      <w:r w:rsidRPr="00F7664F">
        <w:t xml:space="preserve"> </w:t>
      </w:r>
      <w:proofErr w:type="spellStart"/>
      <w:r w:rsidR="00185F90">
        <w:t>Кузнецовскому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избирательному округу на соответствующем избирательном участке </w:t>
      </w:r>
      <w:r w:rsidRPr="004E2968">
        <w:t>с машиночитаемым кодом</w:t>
      </w:r>
      <w:r>
        <w:t xml:space="preserve"> (приложение 2)</w:t>
      </w:r>
    </w:p>
    <w:p w:rsidR="005F2CE5" w:rsidRDefault="005F2CE5" w:rsidP="00F7664F">
      <w:pPr>
        <w:numPr>
          <w:ilvl w:val="1"/>
          <w:numId w:val="17"/>
        </w:numPr>
        <w:spacing w:before="120" w:line="360" w:lineRule="auto"/>
        <w:ind w:left="0" w:firstLine="709"/>
        <w:jc w:val="both"/>
      </w:pPr>
      <w:r>
        <w:t xml:space="preserve">протокол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 </w:t>
      </w:r>
      <w:r w:rsidR="009564A3">
        <w:t>с полномочиями окружной избирательной комиссии о результатах выборов депутатов Думы</w:t>
      </w:r>
      <w:r w:rsidR="005E1C09">
        <w:t xml:space="preserve"> </w:t>
      </w:r>
      <w:proofErr w:type="spellStart"/>
      <w:r w:rsidR="002926DC">
        <w:t>Кузнецовского</w:t>
      </w:r>
      <w:proofErr w:type="spellEnd"/>
      <w:r w:rsidR="005E1C09">
        <w:t xml:space="preserve"> сельского поселения</w:t>
      </w:r>
      <w:r w:rsidR="009564A3">
        <w:t xml:space="preserve"> </w:t>
      </w:r>
      <w:r w:rsidR="005E1C09">
        <w:t>четвертого</w:t>
      </w:r>
      <w:r w:rsidR="009564A3">
        <w:t xml:space="preserve"> созыва по </w:t>
      </w:r>
      <w:proofErr w:type="spellStart"/>
      <w:r w:rsidR="002926DC">
        <w:t>Кузнецовскому</w:t>
      </w:r>
      <w:proofErr w:type="spellEnd"/>
      <w:r w:rsidR="00F7664F">
        <w:t xml:space="preserve"> </w:t>
      </w:r>
      <w:proofErr w:type="spellStart"/>
      <w:r w:rsidR="00F7664F">
        <w:t>десятимандатному</w:t>
      </w:r>
      <w:proofErr w:type="spellEnd"/>
      <w:r w:rsidR="00F7664F">
        <w:t xml:space="preserve"> </w:t>
      </w:r>
      <w:r w:rsidR="009564A3">
        <w:t>избирательному округу</w:t>
      </w:r>
      <w:r>
        <w:t xml:space="preserve"> (приложение </w:t>
      </w:r>
      <w:r w:rsidR="00F7664F">
        <w:t>3</w:t>
      </w:r>
      <w:r>
        <w:t>);</w:t>
      </w:r>
    </w:p>
    <w:p w:rsidR="005F2CE5" w:rsidRDefault="005F2CE5" w:rsidP="00F7664F">
      <w:pPr>
        <w:numPr>
          <w:ilvl w:val="1"/>
          <w:numId w:val="17"/>
        </w:numPr>
        <w:spacing w:before="120" w:line="360" w:lineRule="auto"/>
        <w:ind w:left="0" w:firstLine="709"/>
        <w:jc w:val="both"/>
      </w:pPr>
      <w:r>
        <w:lastRenderedPageBreak/>
        <w:t xml:space="preserve">Сводная таблица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 </w:t>
      </w:r>
      <w:r w:rsidR="009564A3">
        <w:t>с полномочиями окружной избирательной комиссии о результатах выборов депутатов Думы</w:t>
      </w:r>
      <w:r w:rsidR="005E1C09">
        <w:t xml:space="preserve"> </w:t>
      </w:r>
      <w:proofErr w:type="spellStart"/>
      <w:r w:rsidR="002926DC">
        <w:t>Кузнецовского</w:t>
      </w:r>
      <w:proofErr w:type="spellEnd"/>
      <w:r w:rsidR="005E1C09">
        <w:t xml:space="preserve"> сельского поселения</w:t>
      </w:r>
      <w:r w:rsidR="009564A3">
        <w:t xml:space="preserve"> </w:t>
      </w:r>
      <w:r w:rsidR="005E1C09">
        <w:t>четвертого</w:t>
      </w:r>
      <w:r w:rsidR="009564A3">
        <w:t xml:space="preserve"> созыва по </w:t>
      </w:r>
      <w:r w:rsidR="002926DC">
        <w:t>Кузнецовскому</w:t>
      </w:r>
      <w:r w:rsidR="00F7664F">
        <w:t xml:space="preserve"> </w:t>
      </w:r>
      <w:proofErr w:type="spellStart"/>
      <w:r w:rsidR="00F7664F">
        <w:t>десятимандатному</w:t>
      </w:r>
      <w:proofErr w:type="spellEnd"/>
      <w:r w:rsidR="009564A3">
        <w:t xml:space="preserve"> избирательному округу</w:t>
      </w:r>
      <w:r>
        <w:t xml:space="preserve"> (</w:t>
      </w:r>
      <w:r w:rsidR="009564A3">
        <w:t>п</w:t>
      </w:r>
      <w:r>
        <w:t xml:space="preserve">риложение </w:t>
      </w:r>
      <w:r w:rsidR="00F7664F">
        <w:t>4</w:t>
      </w:r>
      <w:r>
        <w:t>);</w:t>
      </w:r>
    </w:p>
    <w:p w:rsidR="005F2CE5" w:rsidRDefault="005F2CE5" w:rsidP="00F7664F">
      <w:pPr>
        <w:numPr>
          <w:ilvl w:val="0"/>
          <w:numId w:val="17"/>
        </w:numPr>
        <w:spacing w:before="120" w:line="360" w:lineRule="auto"/>
        <w:ind w:firstLine="709"/>
        <w:jc w:val="both"/>
      </w:pPr>
      <w:r>
        <w:t xml:space="preserve">В срок до </w:t>
      </w:r>
      <w:r w:rsidR="009564A3">
        <w:t>6</w:t>
      </w:r>
      <w:r>
        <w:t xml:space="preserve"> сентября 201</w:t>
      </w:r>
      <w:r w:rsidR="009564A3">
        <w:t>6</w:t>
      </w:r>
      <w:r>
        <w:t xml:space="preserve"> года изготовить названные избирательные документы и передать протоколы участковым избирательным комиссиям.</w:t>
      </w:r>
    </w:p>
    <w:p w:rsidR="005F2CE5" w:rsidRDefault="005F2CE5" w:rsidP="00F7664F">
      <w:pPr>
        <w:pStyle w:val="af1"/>
        <w:tabs>
          <w:tab w:val="num" w:pos="0"/>
        </w:tabs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сайте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комиссии.</w:t>
      </w:r>
    </w:p>
    <w:p w:rsidR="005F2CE5" w:rsidRDefault="005F2CE5" w:rsidP="00F7664F">
      <w:pPr>
        <w:pStyle w:val="af1"/>
        <w:tabs>
          <w:tab w:val="num" w:pos="0"/>
        </w:tabs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Закревскую Л.М.</w:t>
      </w:r>
    </w:p>
    <w:p w:rsidR="00AA520F" w:rsidRDefault="00AA520F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Default="00FB4134" w:rsidP="005167B3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 </w:t>
            </w:r>
          </w:p>
          <w:p w:rsidR="00F7664F" w:rsidRPr="00DB3C4E" w:rsidRDefault="00F7664F" w:rsidP="005167B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69" w:rsidRDefault="00764269">
      <w:r>
        <w:separator/>
      </w:r>
    </w:p>
  </w:endnote>
  <w:endnote w:type="continuationSeparator" w:id="0">
    <w:p w:rsidR="00764269" w:rsidRDefault="0076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69" w:rsidRDefault="00764269">
      <w:r>
        <w:separator/>
      </w:r>
    </w:p>
  </w:footnote>
  <w:footnote w:type="continuationSeparator" w:id="0">
    <w:p w:rsidR="00764269" w:rsidRDefault="00764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69" w:rsidRDefault="00764269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85F9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26DC"/>
    <w:rsid w:val="002930EF"/>
    <w:rsid w:val="002A29D4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434D1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1C09"/>
    <w:rsid w:val="005E50CF"/>
    <w:rsid w:val="005E7274"/>
    <w:rsid w:val="005E7561"/>
    <w:rsid w:val="005E7614"/>
    <w:rsid w:val="005F2CE5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7BC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6426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564A3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B7471"/>
    <w:rsid w:val="00AC104E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1A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664F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F861-5A0F-47FB-8E4A-99546057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239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Администратор</cp:lastModifiedBy>
  <cp:revision>3</cp:revision>
  <cp:lastPrinted>2016-08-25T07:56:00Z</cp:lastPrinted>
  <dcterms:created xsi:type="dcterms:W3CDTF">2017-08-15T11:52:00Z</dcterms:created>
  <dcterms:modified xsi:type="dcterms:W3CDTF">2017-08-15T11:55:00Z</dcterms:modified>
</cp:coreProperties>
</file>