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45AB1" w:rsidP="00136FBB">
            <w:pPr>
              <w:widowControl w:val="0"/>
              <w:ind w:firstLine="709"/>
              <w:jc w:val="left"/>
            </w:pPr>
            <w:r>
              <w:t>3 августа</w:t>
            </w:r>
            <w:r w:rsidR="0001737C" w:rsidRPr="00806FFD">
              <w:t xml:space="preserve"> 201</w:t>
            </w:r>
            <w:r w:rsidR="00136FBB">
              <w:t>7</w:t>
            </w:r>
            <w:r w:rsidR="0001737C" w:rsidRPr="00806FFD">
              <w:t xml:space="preserve"> г</w:t>
            </w:r>
            <w:r w:rsidR="00646635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45C0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E6EA8">
              <w:t>21</w:t>
            </w:r>
            <w:r w:rsidR="00136FBB">
              <w:t>/</w:t>
            </w:r>
            <w:r w:rsidR="007E6EA8">
              <w:t>1</w:t>
            </w:r>
            <w:r w:rsidR="00F45C04">
              <w:t>63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tbl>
      <w:tblPr>
        <w:tblW w:w="9468" w:type="dxa"/>
        <w:tblLook w:val="01E0"/>
      </w:tblPr>
      <w:tblGrid>
        <w:gridCol w:w="9468"/>
      </w:tblGrid>
      <w:tr w:rsidR="00D11002" w:rsidRPr="00CA6316" w:rsidTr="00DD59A6">
        <w:tc>
          <w:tcPr>
            <w:tcW w:w="9468" w:type="dxa"/>
          </w:tcPr>
          <w:p w:rsidR="00D11002" w:rsidRPr="00CA6316" w:rsidRDefault="00D11002" w:rsidP="00F45C04">
            <w:pPr>
              <w:rPr>
                <w:b/>
              </w:rPr>
            </w:pPr>
            <w:r w:rsidRPr="00CA6316">
              <w:rPr>
                <w:b/>
              </w:rPr>
              <w:t xml:space="preserve">О распределении  средств бюджета </w:t>
            </w:r>
            <w:r w:rsidR="00F45C04">
              <w:rPr>
                <w:b/>
              </w:rPr>
              <w:t>Кузнецовского</w:t>
            </w:r>
            <w:r>
              <w:rPr>
                <w:b/>
              </w:rPr>
              <w:t xml:space="preserve"> сельского поселения </w:t>
            </w:r>
            <w:r w:rsidRPr="00CA6316">
              <w:rPr>
                <w:b/>
              </w:rPr>
              <w:t xml:space="preserve">на подготовку и проведение выборов </w:t>
            </w:r>
            <w:r>
              <w:rPr>
                <w:b/>
              </w:rPr>
              <w:t xml:space="preserve">депутатов Думы </w:t>
            </w:r>
            <w:r w:rsidR="00F45C04">
              <w:rPr>
                <w:b/>
              </w:rPr>
              <w:t>Кузнецовского</w:t>
            </w:r>
            <w:r>
              <w:rPr>
                <w:b/>
              </w:rPr>
              <w:t xml:space="preserve"> сельского поселения 10 сентября 2017 года </w:t>
            </w:r>
            <w:r w:rsidRPr="00CA6316">
              <w:rPr>
                <w:b/>
              </w:rPr>
              <w:t xml:space="preserve"> для участковых избирательных комиссий</w:t>
            </w:r>
          </w:p>
        </w:tc>
      </w:tr>
    </w:tbl>
    <w:p w:rsidR="00D11002" w:rsidRDefault="00D11002" w:rsidP="00D11002">
      <w:pPr>
        <w:spacing w:line="360" w:lineRule="auto"/>
        <w:ind w:firstLine="720"/>
        <w:jc w:val="both"/>
      </w:pPr>
    </w:p>
    <w:p w:rsidR="00CC78F2" w:rsidRDefault="00D11002" w:rsidP="00D11002">
      <w:pPr>
        <w:pStyle w:val="af1"/>
        <w:rPr>
          <w:b/>
          <w:bCs/>
        </w:rPr>
      </w:pPr>
      <w:r w:rsidRPr="00CA6316">
        <w:t xml:space="preserve">В соответствии с подпунктом 5 пункта 1 статьи 25 Избирательного кодекса Свердловской области,  </w:t>
      </w:r>
      <w:r w:rsidR="00A91746">
        <w:t>решением Таборинской районной территориальной избирательной комиссии от 3.03.2016 г. № 3/15 «</w:t>
      </w:r>
      <w:r w:rsidR="00A91746" w:rsidRPr="007D0FDC">
        <w:t>Об утверждении  Порядка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(референдума)</w:t>
      </w:r>
      <w:r w:rsidR="00A91746">
        <w:t>»</w:t>
      </w:r>
      <w:r w:rsidR="007E6EA8" w:rsidRPr="001E3A75">
        <w:t>,</w:t>
      </w:r>
      <w:r w:rsidR="004D3F90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D11002" w:rsidRPr="00CA6316" w:rsidRDefault="00D11002" w:rsidP="00D11002">
      <w:pPr>
        <w:spacing w:line="360" w:lineRule="auto"/>
        <w:ind w:firstLine="709"/>
        <w:jc w:val="both"/>
      </w:pPr>
      <w:r w:rsidRPr="00CA6316">
        <w:t>1. Утвердить распределение средств бюджета</w:t>
      </w:r>
      <w:r>
        <w:t xml:space="preserve"> </w:t>
      </w:r>
      <w:r w:rsidR="00F45C04">
        <w:t>Кузнецовского</w:t>
      </w:r>
      <w:r>
        <w:t xml:space="preserve"> сельского поселения</w:t>
      </w:r>
      <w:r w:rsidRPr="00CA6316">
        <w:t xml:space="preserve"> на подготовку и проведение выборов </w:t>
      </w:r>
      <w:r>
        <w:t xml:space="preserve">депутатов Думы </w:t>
      </w:r>
      <w:r w:rsidR="00F45C04">
        <w:t>Кузнецовского</w:t>
      </w:r>
      <w:r>
        <w:t xml:space="preserve"> сельского поселения 10 сентября 2017 года</w:t>
      </w:r>
      <w:r w:rsidRPr="008F732D">
        <w:t xml:space="preserve"> для участковых</w:t>
      </w:r>
      <w:r w:rsidRPr="00CA6316">
        <w:t xml:space="preserve"> избирательных комиссий (приложение № 1).</w:t>
      </w:r>
    </w:p>
    <w:p w:rsidR="00D11002" w:rsidRPr="00CA6316" w:rsidRDefault="00D11002" w:rsidP="00D11002">
      <w:pPr>
        <w:spacing w:line="360" w:lineRule="auto"/>
        <w:ind w:firstLine="720"/>
        <w:jc w:val="both"/>
      </w:pPr>
      <w:r w:rsidRPr="00CA6316">
        <w:t xml:space="preserve">2. Утвердить смету расходов </w:t>
      </w:r>
      <w:r>
        <w:t xml:space="preserve">Таборинской районной </w:t>
      </w:r>
      <w:r w:rsidRPr="00CA6316">
        <w:t xml:space="preserve">территориальной избирательной комиссии на подготовку и проведение </w:t>
      </w:r>
      <w:r w:rsidRPr="008F732D">
        <w:t xml:space="preserve">выборов </w:t>
      </w:r>
      <w:r>
        <w:t xml:space="preserve">депутатов Думы </w:t>
      </w:r>
      <w:r w:rsidR="00F45C04">
        <w:t>Кузнецовского</w:t>
      </w:r>
      <w:r>
        <w:t xml:space="preserve"> сельского поселения 10 сентября 2017 года </w:t>
      </w:r>
      <w:r w:rsidRPr="008F732D">
        <w:t>за участковые избират</w:t>
      </w:r>
      <w:r w:rsidRPr="00CA6316">
        <w:t>ельные комиссии (приложение № 2).</w:t>
      </w:r>
    </w:p>
    <w:p w:rsidR="00D11002" w:rsidRPr="00CA6316" w:rsidRDefault="00D11002" w:rsidP="00D11002">
      <w:pPr>
        <w:spacing w:line="360" w:lineRule="auto"/>
        <w:ind w:firstLine="720"/>
        <w:jc w:val="both"/>
      </w:pPr>
      <w:r w:rsidRPr="00CA6316">
        <w:t xml:space="preserve">3. Участковым избирательным комиссиям подготовить сметы расходов на подготовку и проведение </w:t>
      </w:r>
      <w:r w:rsidRPr="008F732D">
        <w:t xml:space="preserve">выборов </w:t>
      </w:r>
      <w:r>
        <w:t xml:space="preserve">депутатов Думы </w:t>
      </w:r>
      <w:r w:rsidR="00F45C04">
        <w:t>Кузнецовского</w:t>
      </w:r>
      <w:r>
        <w:t xml:space="preserve"> сельского поселения 10 сентября 2017 года</w:t>
      </w:r>
      <w:r w:rsidRPr="008F732D">
        <w:t xml:space="preserve"> в соотв</w:t>
      </w:r>
      <w:r w:rsidRPr="00CA6316">
        <w:t xml:space="preserve">етствии с утвержденным </w:t>
      </w:r>
      <w:r w:rsidRPr="00CA6316">
        <w:lastRenderedPageBreak/>
        <w:t xml:space="preserve">распределением и направить их в </w:t>
      </w:r>
      <w:r>
        <w:t>Таборинскую районную</w:t>
      </w:r>
      <w:r w:rsidRPr="00CA6316">
        <w:t xml:space="preserve"> территориальную избирательную комиссию не позднее </w:t>
      </w:r>
      <w:r w:rsidR="00550C33">
        <w:t>1</w:t>
      </w:r>
      <w:r w:rsidR="00845A09">
        <w:t>5</w:t>
      </w:r>
      <w:r>
        <w:t>.08.2017 года.</w:t>
      </w:r>
    </w:p>
    <w:p w:rsidR="00D11002" w:rsidRPr="00CA6316" w:rsidRDefault="00D11002" w:rsidP="00D11002">
      <w:pPr>
        <w:pStyle w:val="af1"/>
      </w:pPr>
      <w:r w:rsidRPr="00CA6316">
        <w:t>4. Направить настоящее решение нижестоящим участковым избирательным комиссиям.</w:t>
      </w:r>
    </w:p>
    <w:p w:rsidR="00DA14B9" w:rsidRPr="00646635" w:rsidRDefault="00D11002" w:rsidP="007E6EA8">
      <w:pPr>
        <w:pStyle w:val="a8"/>
        <w:spacing w:line="360" w:lineRule="auto"/>
        <w:ind w:left="0" w:firstLine="709"/>
        <w:jc w:val="both"/>
      </w:pPr>
      <w:r>
        <w:t>5</w:t>
      </w:r>
      <w:r w:rsidR="00DB0FD0">
        <w:t xml:space="preserve">. </w:t>
      </w:r>
      <w:r w:rsidR="004120CE" w:rsidRPr="00CF2878">
        <w:rPr>
          <w:kern w:val="2"/>
        </w:rPr>
        <w:t>Контроль за исполнением данного решения возложить на</w:t>
      </w:r>
      <w:r w:rsidR="004120CE">
        <w:rPr>
          <w:kern w:val="2"/>
        </w:rPr>
        <w:t xml:space="preserve"> зам</w:t>
      </w:r>
      <w:r w:rsidR="00DB0FD0">
        <w:rPr>
          <w:kern w:val="2"/>
        </w:rPr>
        <w:t>естителя</w:t>
      </w:r>
      <w:r w:rsidR="004120CE" w:rsidRPr="00CF2878">
        <w:rPr>
          <w:kern w:val="2"/>
        </w:rPr>
        <w:t xml:space="preserve"> председателя комиссии </w:t>
      </w:r>
      <w:r w:rsidR="004120CE">
        <w:rPr>
          <w:kern w:val="2"/>
        </w:rPr>
        <w:t>Горбачеву О.В.</w:t>
      </w:r>
    </w:p>
    <w:p w:rsidR="00646635" w:rsidRPr="004D3F90" w:rsidRDefault="00646635" w:rsidP="00646635">
      <w:pPr>
        <w:pStyle w:val="a8"/>
        <w:spacing w:line="360" w:lineRule="auto"/>
        <w:ind w:left="568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646635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646635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A14B9" w:rsidRDefault="00DA14B9">
      <w:pPr>
        <w:jc w:val="left"/>
      </w:pPr>
    </w:p>
    <w:p w:rsidR="00D11002" w:rsidRPr="00FC34B2" w:rsidRDefault="008D728A" w:rsidP="00D11002">
      <w:pPr>
        <w:ind w:left="4536"/>
      </w:pPr>
      <w:r>
        <w:br w:type="page"/>
      </w:r>
      <w:r w:rsidR="00D11002" w:rsidRPr="00FC34B2">
        <w:lastRenderedPageBreak/>
        <w:t xml:space="preserve">Приложение № </w:t>
      </w:r>
      <w:r w:rsidR="00D11002">
        <w:t>1</w:t>
      </w:r>
    </w:p>
    <w:p w:rsidR="00D11002" w:rsidRDefault="00D11002" w:rsidP="00D11002">
      <w:pPr>
        <w:ind w:left="4536"/>
      </w:pPr>
      <w:r>
        <w:t xml:space="preserve">к </w:t>
      </w:r>
      <w:r w:rsidRPr="00BA088D">
        <w:t>решени</w:t>
      </w:r>
      <w:r>
        <w:t>ю</w:t>
      </w:r>
      <w:r w:rsidRPr="00BA088D">
        <w:t xml:space="preserve"> </w:t>
      </w:r>
      <w:r>
        <w:t>Таборинской районной</w:t>
      </w:r>
      <w:r w:rsidRPr="000D20A3">
        <w:t xml:space="preserve"> территориальной избирательной комиссии</w:t>
      </w:r>
      <w:r w:rsidRPr="00BA088D">
        <w:t xml:space="preserve"> от </w:t>
      </w:r>
      <w:r>
        <w:t>3 августа 2017</w:t>
      </w:r>
      <w:r w:rsidRPr="00BA088D">
        <w:t xml:space="preserve"> г. №</w:t>
      </w:r>
      <w:r>
        <w:t xml:space="preserve"> 21/1</w:t>
      </w:r>
      <w:r w:rsidR="00F45C04">
        <w:t>63</w:t>
      </w:r>
    </w:p>
    <w:tbl>
      <w:tblPr>
        <w:tblW w:w="9694" w:type="dxa"/>
        <w:tblInd w:w="93" w:type="dxa"/>
        <w:tblLook w:val="04A0"/>
      </w:tblPr>
      <w:tblGrid>
        <w:gridCol w:w="683"/>
        <w:gridCol w:w="849"/>
        <w:gridCol w:w="6213"/>
        <w:gridCol w:w="1949"/>
      </w:tblGrid>
      <w:tr w:rsidR="00F45C04" w:rsidRPr="00F45C04" w:rsidTr="00F45C04">
        <w:trPr>
          <w:trHeight w:val="1214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rPr>
                <w:b/>
                <w:bCs/>
              </w:rPr>
            </w:pPr>
            <w:r w:rsidRPr="00F45C04">
              <w:rPr>
                <w:b/>
                <w:bCs/>
              </w:rPr>
              <w:t xml:space="preserve">Распределение средств местного бюджета на подготовку и проведение местных выборов для участковых избирательных комиссий </w:t>
            </w:r>
          </w:p>
        </w:tc>
      </w:tr>
      <w:tr w:rsidR="00F45C04" w:rsidRPr="00F45C04" w:rsidTr="00F45C04">
        <w:trPr>
          <w:trHeight w:val="1079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Наименование избирательной комиссии :</w:t>
            </w:r>
          </w:p>
        </w:tc>
        <w:tc>
          <w:tcPr>
            <w:tcW w:w="8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</w:pPr>
            <w:r w:rsidRPr="00F45C04">
              <w:t>Таборинская районная территориальная избирательная комиссия</w:t>
            </w:r>
          </w:p>
        </w:tc>
      </w:tr>
      <w:tr w:rsidR="00F45C04" w:rsidRPr="00F45C04" w:rsidTr="00F45C04">
        <w:trPr>
          <w:trHeight w:val="719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Вид выборов :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</w:pPr>
            <w:r w:rsidRPr="00F45C04">
              <w:t>выборы депутатов   Думы Кузнецовского сельского поселения</w:t>
            </w:r>
          </w:p>
        </w:tc>
      </w:tr>
      <w:tr w:rsidR="00F45C04" w:rsidRPr="00F45C04" w:rsidTr="00F45C04">
        <w:trPr>
          <w:trHeight w:val="554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День голосования: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</w:pPr>
            <w:r w:rsidRPr="00F45C04">
              <w:t>10 сентября 2017 года</w:t>
            </w:r>
          </w:p>
        </w:tc>
      </w:tr>
      <w:tr w:rsidR="00F45C04" w:rsidRPr="00F45C04" w:rsidTr="00F45C04">
        <w:trPr>
          <w:trHeight w:val="375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КБК: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</w:pPr>
            <w:r w:rsidRPr="00F45C04">
              <w:t>918 0107 7310011120 880 290</w:t>
            </w:r>
          </w:p>
        </w:tc>
      </w:tr>
      <w:tr w:rsidR="00F45C04" w:rsidRPr="00F45C04" w:rsidTr="00F45C04">
        <w:trPr>
          <w:trHeight w:val="37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/>
        </w:tc>
      </w:tr>
      <w:tr w:rsidR="00F45C04" w:rsidRPr="00F45C04" w:rsidTr="00F45C04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Номер окружной, участковой избирательной комиссии, вид расходов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Сумма всего</w:t>
            </w:r>
          </w:p>
        </w:tc>
      </w:tr>
      <w:tr w:rsidR="00F45C04" w:rsidRPr="00F45C04" w:rsidTr="00F45C04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2</w:t>
            </w:r>
          </w:p>
        </w:tc>
      </w:tr>
      <w:tr w:rsidR="00F45C04" w:rsidRPr="00F45C04" w:rsidTr="00F45C04">
        <w:trPr>
          <w:trHeight w:val="3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 xml:space="preserve">Раздел I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45C04" w:rsidRPr="00F45C04" w:rsidTr="00F45C04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5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Участковая избирательная комиссия № 884, всего: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22 560,00</w:t>
            </w:r>
          </w:p>
        </w:tc>
      </w:tr>
      <w:tr w:rsidR="00F45C04" w:rsidRPr="00F45C04" w:rsidTr="00F45C04">
        <w:trPr>
          <w:trHeight w:val="629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19 560,00</w:t>
            </w:r>
          </w:p>
        </w:tc>
      </w:tr>
      <w:tr w:rsidR="00F45C04" w:rsidRPr="00F45C04" w:rsidTr="00F45C04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6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Участковая избирательная комиссия № 886, всего: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22 560,00</w:t>
            </w:r>
          </w:p>
        </w:tc>
      </w:tr>
      <w:tr w:rsidR="00F45C04" w:rsidRPr="00F45C04" w:rsidTr="00F45C04">
        <w:trPr>
          <w:trHeight w:val="629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19 560,00</w:t>
            </w:r>
          </w:p>
        </w:tc>
      </w:tr>
      <w:tr w:rsidR="00F45C04" w:rsidRPr="00F45C04" w:rsidTr="00F45C04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7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Участковая избирательная комиссия № 887, всего: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22 560,00</w:t>
            </w:r>
          </w:p>
        </w:tc>
      </w:tr>
      <w:tr w:rsidR="00F45C04" w:rsidRPr="00F45C04" w:rsidTr="00F45C04">
        <w:trPr>
          <w:trHeight w:val="629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в том числе на компенсацию и дополнительную оплату труда (не менее):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19 560,00</w:t>
            </w:r>
          </w:p>
        </w:tc>
      </w:tr>
      <w:tr w:rsidR="00F45C04" w:rsidRPr="00F45C04" w:rsidTr="00F45C04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 xml:space="preserve">Итого по разделу I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67 680,00</w:t>
            </w:r>
          </w:p>
        </w:tc>
      </w:tr>
      <w:tr w:rsidR="00F45C04" w:rsidRPr="00F45C04" w:rsidTr="00F45C04">
        <w:trPr>
          <w:trHeight w:val="2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в том числе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45C04" w:rsidRPr="00F45C04" w:rsidTr="00F45C04">
        <w:trPr>
          <w:trHeight w:val="3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на компенсацию и дополнительную оплату труда (не менее)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58 680,00</w:t>
            </w:r>
          </w:p>
        </w:tc>
      </w:tr>
      <w:tr w:rsidR="00F45C04" w:rsidRPr="00F45C04" w:rsidTr="00F45C04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 xml:space="preserve">Раздел II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</w:tr>
      <w:tr w:rsidR="00F45C04" w:rsidRPr="00F45C04" w:rsidTr="00F45C04">
        <w:trPr>
          <w:trHeight w:val="944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Средства на оплату расходов на подготовку и проведение выборов (референдума) за нижестоящие избирательные комиссии (комиссии референдума)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11 280,00</w:t>
            </w:r>
          </w:p>
        </w:tc>
      </w:tr>
      <w:tr w:rsidR="00F45C04" w:rsidRPr="00F45C04" w:rsidTr="00F45C04">
        <w:trPr>
          <w:trHeight w:val="944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Средства на финансирование непредвиденных расходов нижестоящих избирательных комиссий (комиссий референдума)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</w:tr>
      <w:tr w:rsidR="00F45C04" w:rsidRPr="00F45C04" w:rsidTr="00F45C04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Итого по разделу II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11 280,00</w:t>
            </w:r>
          </w:p>
        </w:tc>
      </w:tr>
      <w:tr w:rsidR="00F45C04" w:rsidRPr="00F45C04" w:rsidTr="00F45C04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 xml:space="preserve">Всего по разделам I и II 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78 960,00</w:t>
            </w:r>
          </w:p>
        </w:tc>
      </w:tr>
    </w:tbl>
    <w:p w:rsidR="00F45C04" w:rsidRDefault="00F45C04" w:rsidP="00D11002">
      <w:pPr>
        <w:ind w:left="4536"/>
        <w:rPr>
          <w:b/>
        </w:rPr>
      </w:pPr>
    </w:p>
    <w:p w:rsidR="00F45C04" w:rsidRDefault="00F45C04" w:rsidP="00D11002">
      <w:pPr>
        <w:ind w:left="4536"/>
        <w:rPr>
          <w:b/>
        </w:rPr>
      </w:pPr>
    </w:p>
    <w:p w:rsidR="00F45C04" w:rsidRPr="00FC34B2" w:rsidRDefault="00F45C04" w:rsidP="00F45C04">
      <w:pPr>
        <w:ind w:left="4536"/>
      </w:pPr>
      <w:r w:rsidRPr="00FC34B2">
        <w:lastRenderedPageBreak/>
        <w:t xml:space="preserve">Приложение № </w:t>
      </w:r>
      <w:r>
        <w:t>1</w:t>
      </w:r>
    </w:p>
    <w:p w:rsidR="00F45C04" w:rsidRDefault="00F45C04" w:rsidP="00F45C04">
      <w:pPr>
        <w:ind w:left="4536"/>
      </w:pPr>
      <w:r>
        <w:t xml:space="preserve">к </w:t>
      </w:r>
      <w:r w:rsidRPr="00BA088D">
        <w:t>решени</w:t>
      </w:r>
      <w:r>
        <w:t>ю</w:t>
      </w:r>
      <w:r w:rsidRPr="00BA088D">
        <w:t xml:space="preserve"> </w:t>
      </w:r>
      <w:r>
        <w:t>Таборинской районной</w:t>
      </w:r>
      <w:r w:rsidRPr="000D20A3">
        <w:t xml:space="preserve"> территориальной избирательной комиссии</w:t>
      </w:r>
      <w:r w:rsidRPr="00BA088D">
        <w:t xml:space="preserve"> от </w:t>
      </w:r>
      <w:r>
        <w:t>3 августа 2017</w:t>
      </w:r>
      <w:r w:rsidRPr="00BA088D">
        <w:t xml:space="preserve"> г. №</w:t>
      </w:r>
      <w:r>
        <w:t xml:space="preserve"> 21/163</w:t>
      </w:r>
    </w:p>
    <w:p w:rsidR="00F45C04" w:rsidRDefault="00F45C04" w:rsidP="00D11002">
      <w:pPr>
        <w:ind w:left="4536"/>
        <w:rPr>
          <w:b/>
        </w:rPr>
      </w:pPr>
    </w:p>
    <w:tbl>
      <w:tblPr>
        <w:tblW w:w="9980" w:type="dxa"/>
        <w:tblInd w:w="93" w:type="dxa"/>
        <w:tblLook w:val="04A0"/>
      </w:tblPr>
      <w:tblGrid>
        <w:gridCol w:w="1500"/>
        <w:gridCol w:w="6420"/>
        <w:gridCol w:w="2060"/>
      </w:tblGrid>
      <w:tr w:rsidR="00F45C04" w:rsidRPr="00F45C04" w:rsidTr="00F45C04">
        <w:trPr>
          <w:trHeight w:val="87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rPr>
                <w:b/>
                <w:bCs/>
              </w:rPr>
            </w:pPr>
            <w:r w:rsidRPr="00F45C04">
              <w:rPr>
                <w:b/>
                <w:bCs/>
              </w:rPr>
              <w:t xml:space="preserve">Смета расходов территориальной избирательной комиссии  на подготовку и проведение местных выборов за участковые избирательные комиссии </w:t>
            </w:r>
          </w:p>
        </w:tc>
      </w:tr>
      <w:tr w:rsidR="00F45C04" w:rsidRPr="00F45C04" w:rsidTr="00F45C04">
        <w:trPr>
          <w:trHeight w:val="7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Наименование избирательной комиссии :</w:t>
            </w:r>
          </w:p>
        </w:tc>
        <w:tc>
          <w:tcPr>
            <w:tcW w:w="8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</w:pPr>
            <w:r w:rsidRPr="00F45C04">
              <w:t>Таборинская районная территориальная избирательная комиссия</w:t>
            </w:r>
          </w:p>
        </w:tc>
      </w:tr>
      <w:tr w:rsidR="00F45C04" w:rsidRPr="00F45C04" w:rsidTr="00F45C04">
        <w:trPr>
          <w:trHeight w:val="37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Расходы за: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</w:pPr>
            <w:r w:rsidRPr="00F45C04">
              <w:t>участковые избирательные комиссии</w:t>
            </w:r>
          </w:p>
        </w:tc>
      </w:tr>
      <w:tr w:rsidR="00F45C04" w:rsidRPr="00F45C04" w:rsidTr="00F45C04">
        <w:trPr>
          <w:trHeight w:val="75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Вид выборов 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</w:pPr>
            <w:r w:rsidRPr="00F45C04">
              <w:t>выборы депутатов   Думы Кузнецовского сельского поселения</w:t>
            </w:r>
          </w:p>
        </w:tc>
      </w:tr>
      <w:tr w:rsidR="00F45C04" w:rsidRPr="00F45C04" w:rsidTr="00F45C04">
        <w:trPr>
          <w:trHeight w:val="5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День голосования: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</w:pPr>
            <w:r w:rsidRPr="00F45C04">
              <w:t>10 сентября 2017 года</w:t>
            </w:r>
          </w:p>
        </w:tc>
      </w:tr>
      <w:tr w:rsidR="00F45C04" w:rsidRPr="00F45C04" w:rsidTr="00F45C04">
        <w:trPr>
          <w:trHeight w:val="37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КБК: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</w:pPr>
            <w:r w:rsidRPr="00F45C04">
              <w:t>918 0107 7310011120 880 290</w:t>
            </w:r>
          </w:p>
        </w:tc>
      </w:tr>
      <w:tr w:rsidR="00F45C04" w:rsidRPr="00F45C04" w:rsidTr="00F45C0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  <w:tr w:rsidR="00F45C04" w:rsidRPr="00F45C04" w:rsidTr="00F45C0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Сумма, руб.</w:t>
            </w:r>
          </w:p>
        </w:tc>
      </w:tr>
      <w:tr w:rsidR="00F45C04" w:rsidRPr="00F45C04" w:rsidTr="00F45C0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2</w:t>
            </w:r>
          </w:p>
        </w:tc>
      </w:tr>
      <w:tr w:rsidR="00F45C04" w:rsidRPr="00F45C04" w:rsidTr="00F45C0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0,00</w:t>
            </w:r>
          </w:p>
        </w:tc>
      </w:tr>
      <w:tr w:rsidR="00F45C04" w:rsidRPr="00F45C04" w:rsidTr="00F45C0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9 000,00</w:t>
            </w:r>
          </w:p>
        </w:tc>
      </w:tr>
      <w:tr w:rsidR="00F45C04" w:rsidRPr="00F45C04" w:rsidTr="00F45C04">
        <w:trPr>
          <w:trHeight w:val="6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3. Начисления на дополнительную оплату труда (вознаграждение)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0,00</w:t>
            </w:r>
          </w:p>
        </w:tc>
      </w:tr>
      <w:tr w:rsidR="00F45C04" w:rsidRPr="00F45C04" w:rsidTr="00F45C04">
        <w:trPr>
          <w:trHeight w:val="6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0,00</w:t>
            </w:r>
          </w:p>
        </w:tc>
      </w:tr>
      <w:tr w:rsidR="00F45C04" w:rsidRPr="00F45C04" w:rsidTr="00F45C0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5. Расходы на связь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0,00</w:t>
            </w:r>
          </w:p>
        </w:tc>
      </w:tr>
      <w:tr w:rsidR="00F45C04" w:rsidRPr="00F45C04" w:rsidTr="00F45C0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6. Транспортные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0,00</w:t>
            </w:r>
          </w:p>
        </w:tc>
      </w:tr>
      <w:tr w:rsidR="00F45C04" w:rsidRPr="00F45C04" w:rsidTr="00F45C0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7. Канцелярские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2 280,00</w:t>
            </w:r>
          </w:p>
        </w:tc>
      </w:tr>
      <w:tr w:rsidR="00F45C04" w:rsidRPr="00F45C04" w:rsidTr="00F45C04">
        <w:trPr>
          <w:trHeight w:val="6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0,00</w:t>
            </w:r>
          </w:p>
        </w:tc>
      </w:tr>
      <w:tr w:rsidR="00F45C04" w:rsidRPr="00F45C04" w:rsidTr="00F45C0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9. Командировочные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0,00</w:t>
            </w:r>
          </w:p>
        </w:tc>
      </w:tr>
      <w:tr w:rsidR="00F45C04" w:rsidRPr="00F45C04" w:rsidTr="00F45C0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10. Приобретение оборудования длительного пользования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0,00</w:t>
            </w:r>
          </w:p>
        </w:tc>
      </w:tr>
      <w:tr w:rsidR="00F45C04" w:rsidRPr="00F45C04" w:rsidTr="00F45C04">
        <w:trPr>
          <w:trHeight w:val="6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0,00</w:t>
            </w:r>
          </w:p>
        </w:tc>
      </w:tr>
      <w:tr w:rsidR="00F45C04" w:rsidRPr="00F45C04" w:rsidTr="00F45C04">
        <w:trPr>
          <w:trHeight w:val="9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12.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0,00</w:t>
            </w:r>
          </w:p>
        </w:tc>
      </w:tr>
      <w:tr w:rsidR="00F45C04" w:rsidRPr="00F45C04" w:rsidTr="00F45C04">
        <w:trPr>
          <w:trHeight w:val="6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13. Другие расходы, связанные с подготовкой и проведением выборов (референдума)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0,00</w:t>
            </w:r>
          </w:p>
        </w:tc>
      </w:tr>
      <w:tr w:rsidR="00F45C04" w:rsidRPr="00F45C04" w:rsidTr="00F45C0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11 280,00</w:t>
            </w:r>
          </w:p>
        </w:tc>
      </w:tr>
      <w:tr w:rsidR="00F45C04" w:rsidRPr="00F45C04" w:rsidTr="00F45C0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  <w:tr w:rsidR="00F45C04" w:rsidRPr="00F45C04" w:rsidTr="00F45C04">
        <w:trPr>
          <w:trHeight w:val="630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 xml:space="preserve">Председатель </w:t>
            </w:r>
            <w:r w:rsidRPr="00F45C04">
              <w:rPr>
                <w:sz w:val="24"/>
                <w:szCs w:val="24"/>
              </w:rPr>
              <w:br/>
              <w:t>территориальной избирательной комиссии        ______________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Л.М.Закревская</w:t>
            </w:r>
          </w:p>
        </w:tc>
      </w:tr>
    </w:tbl>
    <w:p w:rsidR="00F45C04" w:rsidRDefault="00F45C04" w:rsidP="00F45C04">
      <w:pPr>
        <w:rPr>
          <w:b/>
        </w:rPr>
      </w:pPr>
    </w:p>
    <w:tbl>
      <w:tblPr>
        <w:tblW w:w="9839" w:type="dxa"/>
        <w:tblInd w:w="93" w:type="dxa"/>
        <w:tblLook w:val="04A0"/>
      </w:tblPr>
      <w:tblGrid>
        <w:gridCol w:w="3701"/>
        <w:gridCol w:w="917"/>
        <w:gridCol w:w="550"/>
        <w:gridCol w:w="933"/>
        <w:gridCol w:w="1070"/>
        <w:gridCol w:w="1591"/>
        <w:gridCol w:w="1077"/>
      </w:tblGrid>
      <w:tr w:rsidR="00F45C04" w:rsidRPr="00F45C04" w:rsidTr="00C5291D">
        <w:trPr>
          <w:trHeight w:val="376"/>
        </w:trPr>
        <w:tc>
          <w:tcPr>
            <w:tcW w:w="9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rPr>
                <w:b/>
                <w:bCs/>
              </w:rPr>
            </w:pPr>
            <w:bookmarkStart w:id="0" w:name="RANGE!A1:G197"/>
            <w:r w:rsidRPr="00F45C04">
              <w:rPr>
                <w:b/>
                <w:bCs/>
              </w:rPr>
              <w:lastRenderedPageBreak/>
              <w:t xml:space="preserve">Пояснительная записка смете расходов </w:t>
            </w:r>
            <w:bookmarkEnd w:id="0"/>
          </w:p>
        </w:tc>
      </w:tr>
      <w:tr w:rsidR="00F45C04" w:rsidRPr="00F45C04" w:rsidTr="00C5291D">
        <w:trPr>
          <w:trHeight w:val="572"/>
        </w:trPr>
        <w:tc>
          <w:tcPr>
            <w:tcW w:w="98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rPr>
                <w:b/>
                <w:bCs/>
              </w:rPr>
            </w:pPr>
            <w:r w:rsidRPr="00F45C04">
              <w:rPr>
                <w:b/>
                <w:bCs/>
              </w:rPr>
              <w:t>Таборинской районной</w:t>
            </w:r>
          </w:p>
        </w:tc>
      </w:tr>
      <w:tr w:rsidR="00F45C04" w:rsidRPr="00F45C04" w:rsidTr="00C5291D">
        <w:trPr>
          <w:trHeight w:val="376"/>
        </w:trPr>
        <w:tc>
          <w:tcPr>
            <w:tcW w:w="9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rPr>
                <w:b/>
                <w:bCs/>
              </w:rPr>
            </w:pPr>
            <w:r w:rsidRPr="00F45C04">
              <w:rPr>
                <w:b/>
                <w:bCs/>
              </w:rPr>
              <w:t>территориальной избирательной комиссии на подготовку и проведение  выборов</w:t>
            </w:r>
          </w:p>
        </w:tc>
      </w:tr>
      <w:tr w:rsidR="00F45C04" w:rsidRPr="00F45C04" w:rsidTr="00C5291D">
        <w:trPr>
          <w:trHeight w:val="602"/>
        </w:trPr>
        <w:tc>
          <w:tcPr>
            <w:tcW w:w="98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5C04" w:rsidRPr="00F45C04" w:rsidRDefault="00F45C04" w:rsidP="00F45C04">
            <w:pPr>
              <w:rPr>
                <w:b/>
                <w:bCs/>
              </w:rPr>
            </w:pPr>
            <w:r w:rsidRPr="00F45C04">
              <w:rPr>
                <w:b/>
                <w:bCs/>
              </w:rPr>
              <w:t>депутатов Думы Кузнецовского сельского поселения</w:t>
            </w:r>
          </w:p>
        </w:tc>
      </w:tr>
      <w:tr w:rsidR="00F45C04" w:rsidRPr="00F45C04" w:rsidTr="00C5291D">
        <w:trPr>
          <w:trHeight w:val="346"/>
        </w:trPr>
        <w:tc>
          <w:tcPr>
            <w:tcW w:w="9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rPr>
                <w:b/>
                <w:bCs/>
              </w:rPr>
            </w:pPr>
            <w:r w:rsidRPr="00F45C04">
              <w:rPr>
                <w:b/>
                <w:bCs/>
              </w:rPr>
              <w:t xml:space="preserve">за участковые избирательные комиссии 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Исходные данные: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Численность избирателей на 01.07.2017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921,00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чел.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Количество членов комиссии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чел.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в том числе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чел.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заместители, секретарь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чел.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остальные члены комиссии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чел.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1. Компенсация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F45C04" w:rsidRPr="00F45C04" w:rsidTr="00C5291D">
        <w:trPr>
          <w:trHeight w:val="632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9 000,00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F45C04" w:rsidRPr="00F45C04" w:rsidTr="00C5291D">
        <w:trPr>
          <w:trHeight w:val="316"/>
        </w:trPr>
        <w:tc>
          <w:tcPr>
            <w:tcW w:w="7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 xml:space="preserve">Дополнительная оплата труда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  <w:tr w:rsidR="00F45C04" w:rsidRPr="00F45C04" w:rsidTr="00C5291D">
        <w:trPr>
          <w:trHeight w:val="948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Размер дополнительной оплаты труда председателя избирательной комиссии для расчета дополнительной оплаты труда члену соответствующей избирательной комиссии, работающему не на постоянной (штатной) основе за 1 час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50,00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руб/час</w:t>
            </w:r>
          </w:p>
        </w:tc>
      </w:tr>
      <w:tr w:rsidR="00F45C04" w:rsidRPr="00F45C04" w:rsidTr="00C5291D">
        <w:trPr>
          <w:trHeight w:val="316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Районный коэффициент (1,15 или 1,20)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</w:tr>
      <w:tr w:rsidR="00F45C04" w:rsidRPr="00F45C04" w:rsidTr="00C5291D">
        <w:trPr>
          <w:trHeight w:val="1189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 xml:space="preserve">Размер дополнительной оплаты труда председателя избирательной комиссии для расчета дополнительной оплаты труда члену соответствующей избирательной комиссии, работающему не на постоянной (штатной) основе за 1 час с учетом районного коэффициента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руб/час</w:t>
            </w:r>
          </w:p>
        </w:tc>
      </w:tr>
      <w:tr w:rsidR="00F45C04" w:rsidRPr="00F45C04" w:rsidTr="00C5291D">
        <w:trPr>
          <w:trHeight w:val="918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 xml:space="preserve">Размер дополнительной оплаты труда заместителя председателя, секретаря от установленного размера оплаты труда председателя (90%) с учетом районного коэффициента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54,00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руб/час</w:t>
            </w:r>
          </w:p>
        </w:tc>
      </w:tr>
      <w:tr w:rsidR="00F45C04" w:rsidRPr="00F45C04" w:rsidTr="00C5291D">
        <w:trPr>
          <w:trHeight w:val="587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 xml:space="preserve">Размер дополнительной оплаты труда остальным членам комиссии от установленного размера оплаты труда председателя (80%) с учетом районного коэффициента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48,00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руб/час</w:t>
            </w:r>
          </w:p>
        </w:tc>
      </w:tr>
      <w:tr w:rsidR="00F45C04" w:rsidRPr="00F45C04" w:rsidTr="00C5291D">
        <w:trPr>
          <w:trHeight w:val="587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Коэффициент  за работу в ночное время (с 22-00 до 6-00), субботние, воскресные (в том числе в день голосования), нерабочие праздничные дни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</w:tr>
      <w:tr w:rsidR="00F45C04" w:rsidRPr="00F45C04" w:rsidTr="00C5291D">
        <w:trPr>
          <w:trHeight w:val="1234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 xml:space="preserve">Работа председателя УИК </w:t>
            </w:r>
            <w:r w:rsidRPr="00F45C04">
              <w:rPr>
                <w:sz w:val="24"/>
                <w:szCs w:val="24"/>
              </w:rPr>
              <w:br/>
              <w:t>(указывается количество часов)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работа в будние дни с 6.00 до  до 22.00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работа в выходные дни и ночное время</w:t>
            </w:r>
          </w:p>
        </w:tc>
      </w:tr>
      <w:tr w:rsidR="00F45C04" w:rsidRPr="00F45C04" w:rsidTr="00C5291D">
        <w:trPr>
          <w:trHeight w:val="617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подготовка  и проведение заседаний комиссии  (подготовка материала, оформление протоколов и решений комиссии)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20,00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15,00</w:t>
            </w:r>
          </w:p>
        </w:tc>
      </w:tr>
      <w:tr w:rsidR="00F45C04" w:rsidRPr="00F45C04" w:rsidTr="00C5291D">
        <w:trPr>
          <w:trHeight w:val="617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оповещение избирателей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</w:tr>
      <w:tr w:rsidR="00F45C04" w:rsidRPr="00F45C04" w:rsidTr="00C5291D">
        <w:trPr>
          <w:trHeight w:val="617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lastRenderedPageBreak/>
              <w:t>подготовка  мест  мест для размещений информационных и агитационных печатных материалов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</w:tr>
      <w:tr w:rsidR="00F45C04" w:rsidRPr="00F45C04" w:rsidTr="00C5291D">
        <w:trPr>
          <w:trHeight w:val="286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проверка списков избирателей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</w:tr>
      <w:tr w:rsidR="00F45C04" w:rsidRPr="00F45C04" w:rsidTr="00C5291D">
        <w:trPr>
          <w:trHeight w:val="301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контроль за соблюдением порядка предвыборной агитации,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</w:tr>
      <w:tr w:rsidR="00F45C04" w:rsidRPr="00F45C04" w:rsidTr="00C5291D">
        <w:trPr>
          <w:trHeight w:val="301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пересчет избирательных бюллетеней, получени избирательной документации от ТИК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</w:tr>
      <w:tr w:rsidR="00F45C04" w:rsidRPr="00F45C04" w:rsidTr="00C5291D">
        <w:trPr>
          <w:trHeight w:val="301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организация обучения организаторов выборов и иных участников избирательного процесса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</w:tr>
      <w:tr w:rsidR="00F45C04" w:rsidRPr="00F45C04" w:rsidTr="00C5291D">
        <w:trPr>
          <w:trHeight w:val="271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участие в мероприятиях  по информационно-разъяснительной деятельности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</w:tr>
      <w:tr w:rsidR="00F45C04" w:rsidRPr="00F45C04" w:rsidTr="00C5291D">
        <w:trPr>
          <w:trHeight w:val="301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 xml:space="preserve">дежурство в избирательной комиссии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</w:tr>
      <w:tr w:rsidR="00F45C04" w:rsidRPr="00F45C04" w:rsidTr="00C5291D">
        <w:trPr>
          <w:trHeight w:val="301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проведение досрочного голосования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</w:tr>
      <w:tr w:rsidR="00F45C04" w:rsidRPr="00F45C04" w:rsidTr="00C5291D">
        <w:trPr>
          <w:trHeight w:val="301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подготовка помещений избирательных участков для голосования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</w:tr>
      <w:tr w:rsidR="00F45C04" w:rsidRPr="00F45C04" w:rsidTr="00C5291D">
        <w:trPr>
          <w:trHeight w:val="316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работа накануне,  в день голосования, день, следующий за днем голосования  (подведение итогов голосования и результатов выборов, оформление итоговых протоколов)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</w:tr>
      <w:tr w:rsidR="00F45C04" w:rsidRPr="00F45C04" w:rsidTr="00C5291D">
        <w:trPr>
          <w:trHeight w:val="286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составление и представление финансового отчета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 </w:t>
            </w:r>
          </w:p>
        </w:tc>
      </w:tr>
      <w:tr w:rsidR="00F45C04" w:rsidRPr="00F45C04" w:rsidTr="00C5291D">
        <w:trPr>
          <w:trHeight w:val="301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Итого часов, подлежащих оплате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15,00</w:t>
            </w:r>
          </w:p>
        </w:tc>
      </w:tr>
      <w:tr w:rsidR="00F45C04" w:rsidRPr="00F45C04" w:rsidTr="00C5291D">
        <w:trPr>
          <w:trHeight w:val="316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Стоимость 1 часа работы, руб.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120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Дополнителная оплата труда за месяц, руб.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0"/>
                <w:szCs w:val="20"/>
              </w:rPr>
            </w:pPr>
            <w:r w:rsidRPr="00F45C04"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0"/>
                <w:szCs w:val="20"/>
              </w:rPr>
            </w:pPr>
            <w:r w:rsidRPr="00F45C04">
              <w:rPr>
                <w:b/>
                <w:bCs/>
                <w:sz w:val="20"/>
                <w:szCs w:val="20"/>
              </w:rPr>
              <w:t>1 800,00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количество человек (председателей), чел.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0"/>
                <w:szCs w:val="20"/>
              </w:rPr>
            </w:pPr>
            <w:r w:rsidRPr="00F45C04">
              <w:rPr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0"/>
                <w:szCs w:val="20"/>
              </w:rPr>
            </w:pPr>
            <w:r w:rsidRPr="00F45C0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45C04" w:rsidRPr="00F45C04" w:rsidTr="00C5291D">
        <w:trPr>
          <w:trHeight w:val="391"/>
        </w:trPr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Итого дополнительная оплата труда председателей, руб.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9 000,00</w:t>
            </w:r>
          </w:p>
        </w:tc>
      </w:tr>
      <w:tr w:rsidR="00F45C04" w:rsidRPr="00F45C04" w:rsidTr="00C5291D">
        <w:trPr>
          <w:trHeight w:val="391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Итого расходы на ДОТ всех председателей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9 000,00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F45C04" w:rsidRPr="00F45C04" w:rsidTr="00C5291D">
        <w:trPr>
          <w:trHeight w:val="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 xml:space="preserve">Вознаграждение 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9 000,00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F45C04" w:rsidRPr="00F45C04" w:rsidTr="00C5291D">
        <w:trPr>
          <w:trHeight w:val="51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0"/>
                <w:szCs w:val="20"/>
              </w:rPr>
            </w:pPr>
            <w:r w:rsidRPr="00F45C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Начислена ДОТ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Размер ведомственного коэффициента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Сумма вознаграждения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0"/>
                <w:szCs w:val="20"/>
              </w:rPr>
            </w:pPr>
            <w:r w:rsidRPr="00F45C04">
              <w:rPr>
                <w:sz w:val="20"/>
                <w:szCs w:val="20"/>
              </w:rPr>
              <w:t> </w:t>
            </w:r>
          </w:p>
        </w:tc>
      </w:tr>
      <w:tr w:rsidR="00F45C04" w:rsidRPr="00F45C04" w:rsidTr="00C5291D">
        <w:trPr>
          <w:trHeight w:val="9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Председателям УИК, работающим не на постоянной (штатной) основе (не может превышать 1,5)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9 000,00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9 000,00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руб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  <w:tr w:rsidR="00F45C04" w:rsidRPr="00F45C04" w:rsidTr="00C5291D">
        <w:trPr>
          <w:trHeight w:val="632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3. Начисления на дополнительную оплату труда (вознаграждение)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F45C04" w:rsidRPr="00F45C04" w:rsidTr="00C5291D">
        <w:trPr>
          <w:trHeight w:val="632"/>
        </w:trPr>
        <w:tc>
          <w:tcPr>
            <w:tcW w:w="7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Начисления осуществляются только для членов комиссии, работающих на постоянной (штатной) основе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7. Канцелярские расходы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2 280,00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руб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ручка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21,00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C5291D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10,00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руб/шт=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210,00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руб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линейка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9,00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C5291D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15,00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руб/шт=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135,00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руб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6,00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C5291D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45,00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руб/шт=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270,00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руб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файлы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150,00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C5291D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1,50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руб/шт=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225,00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руб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3,00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C5291D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2"/>
                <w:szCs w:val="22"/>
              </w:rPr>
            </w:pPr>
            <w:r w:rsidRPr="00F45C04">
              <w:rPr>
                <w:sz w:val="22"/>
                <w:szCs w:val="22"/>
              </w:rPr>
              <w:t>50,00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руб/шт=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150,00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руб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  <w:tr w:rsidR="00F45C04" w:rsidRPr="00F45C04" w:rsidTr="00C5291D">
        <w:trPr>
          <w:trHeight w:val="632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lastRenderedPageBreak/>
              <w:t>8. Расходы на приобретение предметов снабжения и расходных материалов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C5291D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Р</w:t>
            </w:r>
            <w:r w:rsidR="00F45C04" w:rsidRPr="00F45C04">
              <w:rPr>
                <w:b/>
                <w:bCs/>
                <w:sz w:val="24"/>
                <w:szCs w:val="24"/>
              </w:rPr>
              <w:t>уб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9. Командировочные расходы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C5291D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Р</w:t>
            </w:r>
            <w:r w:rsidR="00F45C04" w:rsidRPr="00F45C04">
              <w:rPr>
                <w:b/>
                <w:bCs/>
                <w:sz w:val="24"/>
                <w:szCs w:val="24"/>
              </w:rPr>
              <w:t>уб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  <w:tr w:rsidR="00F45C04" w:rsidRPr="00F45C04" w:rsidTr="00C5291D">
        <w:trPr>
          <w:trHeight w:val="632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10. Приобретение оборудования длительного пользования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C5291D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Р</w:t>
            </w:r>
            <w:r w:rsidR="00F45C04" w:rsidRPr="00F45C04">
              <w:rPr>
                <w:b/>
                <w:bCs/>
                <w:sz w:val="24"/>
                <w:szCs w:val="24"/>
              </w:rPr>
              <w:t>уб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Итого расходов по смете ТИК за УИК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righ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11 280,00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C5291D" w:rsidP="00F45C04">
            <w:pPr>
              <w:jc w:val="left"/>
              <w:rPr>
                <w:b/>
                <w:bCs/>
                <w:sz w:val="24"/>
                <w:szCs w:val="24"/>
              </w:rPr>
            </w:pPr>
            <w:r w:rsidRPr="00F45C04">
              <w:rPr>
                <w:b/>
                <w:bCs/>
                <w:sz w:val="24"/>
                <w:szCs w:val="24"/>
              </w:rPr>
              <w:t>Р</w:t>
            </w:r>
            <w:r w:rsidR="00F45C04" w:rsidRPr="00F45C04">
              <w:rPr>
                <w:b/>
                <w:bCs/>
                <w:sz w:val="24"/>
                <w:szCs w:val="24"/>
              </w:rPr>
              <w:t>уб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  <w:tr w:rsidR="00F45C04" w:rsidRPr="00F45C04" w:rsidTr="00C5291D">
        <w:trPr>
          <w:trHeight w:val="31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Председатель ТИК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rPr>
                <w:sz w:val="24"/>
                <w:szCs w:val="24"/>
              </w:rPr>
            </w:pPr>
            <w:r w:rsidRPr="00F45C04">
              <w:rPr>
                <w:sz w:val="24"/>
                <w:szCs w:val="24"/>
              </w:rPr>
              <w:t>Л.М.Закревская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C04" w:rsidRPr="00F45C04" w:rsidRDefault="00F45C04" w:rsidP="00F45C04">
            <w:pPr>
              <w:jc w:val="left"/>
              <w:rPr>
                <w:sz w:val="24"/>
                <w:szCs w:val="24"/>
              </w:rPr>
            </w:pPr>
          </w:p>
        </w:tc>
      </w:tr>
    </w:tbl>
    <w:p w:rsidR="00F45C04" w:rsidRPr="00BA088D" w:rsidRDefault="00F45C04" w:rsidP="00F45C04">
      <w:pPr>
        <w:rPr>
          <w:b/>
        </w:rPr>
      </w:pPr>
    </w:p>
    <w:sectPr w:rsidR="00F45C04" w:rsidRPr="00BA088D" w:rsidSect="00DD59A6">
      <w:headerReference w:type="default" r:id="rId8"/>
      <w:headerReference w:type="first" r:id="rId9"/>
      <w:pgSz w:w="11906" w:h="16838"/>
      <w:pgMar w:top="1134" w:right="794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CF" w:rsidRDefault="00E004CF">
      <w:r>
        <w:separator/>
      </w:r>
    </w:p>
  </w:endnote>
  <w:endnote w:type="continuationSeparator" w:id="1">
    <w:p w:rsidR="00E004CF" w:rsidRDefault="00E00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CF" w:rsidRDefault="00E004CF">
      <w:r>
        <w:separator/>
      </w:r>
    </w:p>
  </w:footnote>
  <w:footnote w:type="continuationSeparator" w:id="1">
    <w:p w:rsidR="00E004CF" w:rsidRDefault="00E00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04" w:rsidRDefault="00FF62C2">
    <w:pPr>
      <w:pStyle w:val="a3"/>
    </w:pPr>
    <w:fldSimple w:instr=" PAGE   \* MERGEFORMAT ">
      <w:r w:rsidR="00550C33">
        <w:rPr>
          <w:noProof/>
        </w:rPr>
        <w:t>6</w:t>
      </w:r>
    </w:fldSimple>
  </w:p>
  <w:p w:rsidR="00F45C04" w:rsidRDefault="00F45C0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04" w:rsidRDefault="00F45C04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051A6"/>
    <w:rsid w:val="00136FBB"/>
    <w:rsid w:val="00137589"/>
    <w:rsid w:val="001640BC"/>
    <w:rsid w:val="00170D13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7796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D65B3"/>
    <w:rsid w:val="003E483B"/>
    <w:rsid w:val="003F553F"/>
    <w:rsid w:val="003F691D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31C5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0C33"/>
    <w:rsid w:val="00554436"/>
    <w:rsid w:val="0056537E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35C8A"/>
    <w:rsid w:val="00645AB1"/>
    <w:rsid w:val="00646635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06513"/>
    <w:rsid w:val="00711296"/>
    <w:rsid w:val="00712B4B"/>
    <w:rsid w:val="007142C3"/>
    <w:rsid w:val="007162B0"/>
    <w:rsid w:val="0073788B"/>
    <w:rsid w:val="00741EF0"/>
    <w:rsid w:val="00751189"/>
    <w:rsid w:val="00761699"/>
    <w:rsid w:val="00772459"/>
    <w:rsid w:val="007935B5"/>
    <w:rsid w:val="00794053"/>
    <w:rsid w:val="007A0E8F"/>
    <w:rsid w:val="007C1259"/>
    <w:rsid w:val="007C6408"/>
    <w:rsid w:val="007C7B53"/>
    <w:rsid w:val="007E6EA8"/>
    <w:rsid w:val="007F436A"/>
    <w:rsid w:val="00804304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45A09"/>
    <w:rsid w:val="00853ADE"/>
    <w:rsid w:val="00863F7E"/>
    <w:rsid w:val="0086497C"/>
    <w:rsid w:val="008658F4"/>
    <w:rsid w:val="00870F44"/>
    <w:rsid w:val="00877882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352"/>
    <w:rsid w:val="009C2848"/>
    <w:rsid w:val="009C3892"/>
    <w:rsid w:val="009D3EDC"/>
    <w:rsid w:val="009D4AB4"/>
    <w:rsid w:val="009E5807"/>
    <w:rsid w:val="00A0295B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1746"/>
    <w:rsid w:val="00AA13A8"/>
    <w:rsid w:val="00AA7C20"/>
    <w:rsid w:val="00AB3DC8"/>
    <w:rsid w:val="00AB6C2B"/>
    <w:rsid w:val="00AC723E"/>
    <w:rsid w:val="00AD0EBC"/>
    <w:rsid w:val="00AE0EAD"/>
    <w:rsid w:val="00AF5F15"/>
    <w:rsid w:val="00B01872"/>
    <w:rsid w:val="00B1172E"/>
    <w:rsid w:val="00B15977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291D"/>
    <w:rsid w:val="00C55780"/>
    <w:rsid w:val="00C6441C"/>
    <w:rsid w:val="00C806C4"/>
    <w:rsid w:val="00C95E36"/>
    <w:rsid w:val="00C961E3"/>
    <w:rsid w:val="00CA7B5A"/>
    <w:rsid w:val="00CC3714"/>
    <w:rsid w:val="00CC78F2"/>
    <w:rsid w:val="00CD2C8B"/>
    <w:rsid w:val="00CD6459"/>
    <w:rsid w:val="00CF0E66"/>
    <w:rsid w:val="00D022BE"/>
    <w:rsid w:val="00D11002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0FD0"/>
    <w:rsid w:val="00DB3C4E"/>
    <w:rsid w:val="00DC1BC1"/>
    <w:rsid w:val="00DC44F1"/>
    <w:rsid w:val="00DC78FE"/>
    <w:rsid w:val="00DD2F55"/>
    <w:rsid w:val="00DD59A6"/>
    <w:rsid w:val="00DF0462"/>
    <w:rsid w:val="00E004CF"/>
    <w:rsid w:val="00E12258"/>
    <w:rsid w:val="00E12866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A1CAD"/>
    <w:rsid w:val="00EB28EF"/>
    <w:rsid w:val="00EE3B6C"/>
    <w:rsid w:val="00EE43F1"/>
    <w:rsid w:val="00EF74E3"/>
    <w:rsid w:val="00F00B56"/>
    <w:rsid w:val="00F05E82"/>
    <w:rsid w:val="00F305E1"/>
    <w:rsid w:val="00F30CD7"/>
    <w:rsid w:val="00F360A8"/>
    <w:rsid w:val="00F45C04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  <w:rsid w:val="00FF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0926-158E-49ED-A2AF-9066D304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7</cp:revision>
  <cp:lastPrinted>2017-08-03T06:55:00Z</cp:lastPrinted>
  <dcterms:created xsi:type="dcterms:W3CDTF">2017-08-02T12:34:00Z</dcterms:created>
  <dcterms:modified xsi:type="dcterms:W3CDTF">2017-08-10T13:16:00Z</dcterms:modified>
</cp:coreProperties>
</file>