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4A172C" w:rsidP="004A172C">
            <w:pPr>
              <w:widowControl w:val="0"/>
              <w:ind w:firstLine="709"/>
              <w:jc w:val="left"/>
            </w:pPr>
            <w:r>
              <w:t>27 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A172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4A172C">
              <w:t>20/152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D16730" w:rsidRDefault="00D16730" w:rsidP="00D16730">
      <w:pPr>
        <w:rPr>
          <w:b/>
        </w:rPr>
      </w:pPr>
      <w:r>
        <w:rPr>
          <w:b/>
        </w:rPr>
        <w:t xml:space="preserve">Об обращении в Избирательную комиссию Свердловской области </w:t>
      </w:r>
    </w:p>
    <w:p w:rsidR="00997D54" w:rsidRDefault="00D16730" w:rsidP="00D16730">
      <w:pPr>
        <w:rPr>
          <w:b/>
        </w:rPr>
      </w:pPr>
      <w:r>
        <w:rPr>
          <w:b/>
        </w:rPr>
        <w:t>о согласовании организации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Губернатора Свердловской области 10 сентября 2017 года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16730" w:rsidRPr="00697749" w:rsidRDefault="00D16730" w:rsidP="00D16730">
      <w:pPr>
        <w:rPr>
          <w:b/>
        </w:rPr>
      </w:pPr>
    </w:p>
    <w:p w:rsidR="00C46ED8" w:rsidRDefault="00D16730" w:rsidP="00D2529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16730">
        <w:t>Рассмотрев обращения участковых избирательных комиссий избирательных участков №</w:t>
      </w:r>
      <w:r>
        <w:t xml:space="preserve"> 879,</w:t>
      </w:r>
      <w:r w:rsidRPr="00D16730">
        <w:t xml:space="preserve"> №</w:t>
      </w:r>
      <w:r>
        <w:t xml:space="preserve"> 880, </w:t>
      </w:r>
      <w:r w:rsidRPr="00D16730">
        <w:t>№</w:t>
      </w:r>
      <w:r>
        <w:t xml:space="preserve"> 883,</w:t>
      </w:r>
      <w:r w:rsidRPr="00D16730">
        <w:t xml:space="preserve"> №</w:t>
      </w:r>
      <w:r>
        <w:t xml:space="preserve"> 884, № 886,№ 887</w:t>
      </w:r>
      <w:r w:rsidRPr="00D16730">
        <w:t xml:space="preserve"> в соответствии с пунктами</w:t>
      </w:r>
      <w:r w:rsidRPr="00D16730">
        <w:rPr>
          <w:color w:val="993300"/>
        </w:rPr>
        <w:t xml:space="preserve"> </w:t>
      </w:r>
      <w:r w:rsidRPr="00D16730">
        <w:t>14 статьи 83 Избирательного кодекса Свердловской области</w:t>
      </w:r>
      <w:r w:rsidR="0052060F"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16730" w:rsidRPr="00696DD7" w:rsidRDefault="00777FED" w:rsidP="00D16730">
      <w:pPr>
        <w:spacing w:line="360" w:lineRule="auto"/>
        <w:ind w:firstLine="539"/>
        <w:jc w:val="both"/>
      </w:pPr>
      <w:r w:rsidRPr="00A40C0E">
        <w:rPr>
          <w:szCs w:val="24"/>
        </w:rPr>
        <w:t xml:space="preserve">1. </w:t>
      </w:r>
      <w:r w:rsidR="00920B62" w:rsidRPr="003858D8">
        <w:t xml:space="preserve">Обратиться в Избирательную комиссию Свердловской области с просьбой </w:t>
      </w:r>
      <w:r w:rsidR="00D16730">
        <w:t xml:space="preserve">о согласовании проведения досрочного голосования </w:t>
      </w:r>
      <w:r w:rsidR="00D16730" w:rsidRPr="00696DD7">
        <w:t>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Губернатора Свердловской области 10 сентября 2017 года</w:t>
      </w:r>
      <w:r w:rsidR="00D16730">
        <w:t>:</w:t>
      </w:r>
    </w:p>
    <w:p w:rsidR="00920B62" w:rsidRDefault="00920B62" w:rsidP="00920B62">
      <w:pPr>
        <w:pStyle w:val="af1"/>
      </w:pPr>
      <w:r>
        <w:t xml:space="preserve">- </w:t>
      </w:r>
      <w:r w:rsidR="00D16730">
        <w:t>на и</w:t>
      </w:r>
      <w:r w:rsidR="00C3436C">
        <w:t>збирательн</w:t>
      </w:r>
      <w:r w:rsidR="00D16730">
        <w:t>ом</w:t>
      </w:r>
      <w:r w:rsidR="00C3436C">
        <w:t xml:space="preserve"> участ</w:t>
      </w:r>
      <w:r w:rsidR="00D16730">
        <w:t>ке</w:t>
      </w:r>
      <w:r w:rsidR="00C3436C">
        <w:t xml:space="preserve"> </w:t>
      </w:r>
      <w:r>
        <w:t xml:space="preserve">№ 879 (центр с. Таборы, </w:t>
      </w:r>
      <w:r w:rsidR="00D16730">
        <w:t xml:space="preserve">количество избирателей -  </w:t>
      </w:r>
      <w:r w:rsidR="00950EB1">
        <w:t>1110</w:t>
      </w:r>
      <w:r w:rsidR="00D16730">
        <w:t xml:space="preserve"> человек</w:t>
      </w:r>
      <w:r>
        <w:t>)</w:t>
      </w:r>
      <w:r w:rsidRPr="00920B62">
        <w:t xml:space="preserve"> </w:t>
      </w:r>
      <w:r>
        <w:t>в д. Фирули</w:t>
      </w:r>
      <w:r w:rsidR="00D16730">
        <w:t>, количество избирателей</w:t>
      </w:r>
      <w:r>
        <w:t xml:space="preserve"> – 1</w:t>
      </w:r>
      <w:r w:rsidR="00950EB1">
        <w:t>1</w:t>
      </w:r>
      <w:r>
        <w:t xml:space="preserve"> </w:t>
      </w:r>
      <w:r w:rsidR="00D16730">
        <w:t>человек.</w:t>
      </w:r>
      <w:r w:rsidR="00D16730" w:rsidRPr="00D16730">
        <w:t xml:space="preserve"> </w:t>
      </w:r>
      <w:r w:rsidR="00D16730">
        <w:t xml:space="preserve">Дата голосования 03 сентября 2017 года; </w:t>
      </w:r>
    </w:p>
    <w:p w:rsidR="00920B62" w:rsidRDefault="00D16730" w:rsidP="008F213A">
      <w:pPr>
        <w:pStyle w:val="af1"/>
      </w:pPr>
      <w:r>
        <w:t xml:space="preserve">- на избирательном участке № 880 (центр </w:t>
      </w:r>
      <w:r w:rsidR="00950EB1">
        <w:t>д.Унже-Павинская</w:t>
      </w:r>
      <w:r>
        <w:t xml:space="preserve">, количество избирателей -  </w:t>
      </w:r>
      <w:r w:rsidR="00950EB1">
        <w:t>171</w:t>
      </w:r>
      <w:r>
        <w:t xml:space="preserve"> человек)</w:t>
      </w:r>
      <w:r w:rsidRPr="00920B62">
        <w:t xml:space="preserve"> </w:t>
      </w:r>
      <w:r w:rsidR="00950EB1">
        <w:t>в пос. Новоселово</w:t>
      </w:r>
      <w:r>
        <w:t>, количество избирателей – 12 человек</w:t>
      </w:r>
      <w:r w:rsidR="00950EB1">
        <w:t xml:space="preserve">, в пос. Якшино, количество избирателей – </w:t>
      </w:r>
      <w:r w:rsidR="008F213A">
        <w:t xml:space="preserve">37 </w:t>
      </w:r>
      <w:r w:rsidR="00950EB1">
        <w:t>человек.</w:t>
      </w:r>
      <w:r w:rsidRPr="00D16730">
        <w:t xml:space="preserve"> </w:t>
      </w:r>
      <w:r>
        <w:t>Дата голосования 03 сентября 2017 года;</w:t>
      </w:r>
    </w:p>
    <w:p w:rsidR="00D16730" w:rsidRDefault="00D16730" w:rsidP="00920B62">
      <w:pPr>
        <w:pStyle w:val="af1"/>
      </w:pPr>
      <w:r>
        <w:lastRenderedPageBreak/>
        <w:t xml:space="preserve">- на избирательном участке № 883 (центр с. Таборы, количество избирателей -  </w:t>
      </w:r>
      <w:r w:rsidR="00950EB1">
        <w:t>544</w:t>
      </w:r>
      <w:r>
        <w:t xml:space="preserve"> человек)</w:t>
      </w:r>
      <w:r w:rsidRPr="00920B62">
        <w:t xml:space="preserve"> </w:t>
      </w:r>
      <w:r>
        <w:t xml:space="preserve">в д. </w:t>
      </w:r>
      <w:r w:rsidR="00950EB1">
        <w:t>Кокшарово</w:t>
      </w:r>
      <w:r>
        <w:t>, количество избирателей – 1</w:t>
      </w:r>
      <w:r w:rsidR="00950EB1">
        <w:t>6</w:t>
      </w:r>
      <w:r>
        <w:t xml:space="preserve"> человек.</w:t>
      </w:r>
      <w:r w:rsidRPr="00D16730">
        <w:t xml:space="preserve"> </w:t>
      </w:r>
      <w:r>
        <w:t>Дата голосования 03 сентября 2017 года;</w:t>
      </w:r>
    </w:p>
    <w:p w:rsidR="00D16730" w:rsidRDefault="00D16730" w:rsidP="00920B62">
      <w:pPr>
        <w:pStyle w:val="af1"/>
      </w:pPr>
      <w:r>
        <w:t xml:space="preserve">- на избирательном участке № 884 (центр </w:t>
      </w:r>
      <w:r w:rsidR="00950EB1">
        <w:t>д. Кузнецово</w:t>
      </w:r>
      <w:r>
        <w:t xml:space="preserve">, количество избирателей -  </w:t>
      </w:r>
      <w:r w:rsidR="00950EB1">
        <w:t>413</w:t>
      </w:r>
      <w:r>
        <w:t xml:space="preserve"> человек)</w:t>
      </w:r>
      <w:r w:rsidRPr="00920B62">
        <w:t xml:space="preserve"> </w:t>
      </w:r>
      <w:r>
        <w:t xml:space="preserve">в д. </w:t>
      </w:r>
      <w:r w:rsidR="00950EB1">
        <w:t>Ермаково</w:t>
      </w:r>
      <w:r>
        <w:t xml:space="preserve">, количество избирателей – </w:t>
      </w:r>
      <w:r w:rsidR="00950EB1">
        <w:t>10</w:t>
      </w:r>
      <w:r>
        <w:t xml:space="preserve"> человек.</w:t>
      </w:r>
      <w:r w:rsidRPr="00D16730">
        <w:t xml:space="preserve"> </w:t>
      </w:r>
      <w:r>
        <w:t>Дата голосования 03 сентября 2017 года;</w:t>
      </w:r>
    </w:p>
    <w:p w:rsidR="00950EB1" w:rsidRDefault="00D16730" w:rsidP="00920B62">
      <w:pPr>
        <w:pStyle w:val="af1"/>
      </w:pPr>
      <w:r>
        <w:t xml:space="preserve">- на избирательном участке № 886 (центр </w:t>
      </w:r>
      <w:r w:rsidR="00950EB1">
        <w:t>д. Пальмино</w:t>
      </w:r>
      <w:r>
        <w:t xml:space="preserve">, количество избирателей - </w:t>
      </w:r>
      <w:r w:rsidR="00950EB1">
        <w:t>208</w:t>
      </w:r>
      <w:r>
        <w:t xml:space="preserve">  человек)</w:t>
      </w:r>
      <w:r w:rsidRPr="00920B62">
        <w:t xml:space="preserve"> </w:t>
      </w:r>
      <w:r>
        <w:t xml:space="preserve">в д. </w:t>
      </w:r>
      <w:r w:rsidR="00950EB1">
        <w:t>Икса</w:t>
      </w:r>
      <w:r>
        <w:t xml:space="preserve">, количество избирателей – </w:t>
      </w:r>
      <w:r w:rsidR="00950EB1">
        <w:t>49</w:t>
      </w:r>
      <w:r>
        <w:t xml:space="preserve"> человек</w:t>
      </w:r>
      <w:r w:rsidR="00950EB1">
        <w:t>, в д. Городок, количество избирателей – 12 человек.</w:t>
      </w:r>
    </w:p>
    <w:p w:rsidR="00D16730" w:rsidRDefault="00D16730" w:rsidP="00950EB1">
      <w:pPr>
        <w:pStyle w:val="af1"/>
        <w:ind w:firstLine="0"/>
      </w:pPr>
      <w:r>
        <w:t>Дата голосования 03 сентября 2017 года;</w:t>
      </w:r>
    </w:p>
    <w:p w:rsidR="00D16730" w:rsidRDefault="00920B62" w:rsidP="00920B62">
      <w:pPr>
        <w:spacing w:line="360" w:lineRule="auto"/>
        <w:ind w:firstLine="709"/>
        <w:jc w:val="both"/>
      </w:pPr>
      <w:r>
        <w:t>-</w:t>
      </w:r>
      <w:r w:rsidR="00D16730">
        <w:t xml:space="preserve"> на</w:t>
      </w:r>
      <w:r>
        <w:t xml:space="preserve"> </w:t>
      </w:r>
      <w:r w:rsidR="00D16730">
        <w:t>и</w:t>
      </w:r>
      <w:r w:rsidR="00C3436C">
        <w:t>збирательн</w:t>
      </w:r>
      <w:r w:rsidR="00D16730">
        <w:t>ом</w:t>
      </w:r>
      <w:r w:rsidR="00C3436C">
        <w:t xml:space="preserve"> участ</w:t>
      </w:r>
      <w:r w:rsidR="00D16730">
        <w:t>ке</w:t>
      </w:r>
      <w:r w:rsidR="00C3436C">
        <w:t xml:space="preserve"> </w:t>
      </w:r>
      <w:r>
        <w:t xml:space="preserve">№ 887 (центр – деревня Оверино, </w:t>
      </w:r>
      <w:r w:rsidR="00D16730">
        <w:t xml:space="preserve">количество избирателей </w:t>
      </w:r>
      <w:r w:rsidR="00950EB1">
        <w:t>–</w:t>
      </w:r>
      <w:r w:rsidR="00D16730">
        <w:t xml:space="preserve"> </w:t>
      </w:r>
      <w:r w:rsidR="00950EB1">
        <w:t xml:space="preserve">300 </w:t>
      </w:r>
      <w:r w:rsidR="00D16730">
        <w:t>человек</w:t>
      </w:r>
      <w:r>
        <w:t>) в д. Бочкарево</w:t>
      </w:r>
      <w:r w:rsidR="00D16730">
        <w:t>,</w:t>
      </w:r>
      <w:r>
        <w:t xml:space="preserve"> </w:t>
      </w:r>
      <w:r w:rsidR="00D16730">
        <w:t xml:space="preserve">количество избирателей – </w:t>
      </w:r>
      <w:r w:rsidR="00950EB1">
        <w:t>13</w:t>
      </w:r>
      <w:r w:rsidR="00D16730">
        <w:t xml:space="preserve"> человек</w:t>
      </w:r>
      <w:r>
        <w:t>, в д. Фунтусово</w:t>
      </w:r>
      <w:r w:rsidR="00D16730">
        <w:t>,</w:t>
      </w:r>
      <w:r>
        <w:t xml:space="preserve"> </w:t>
      </w:r>
      <w:r w:rsidR="00D16730">
        <w:t xml:space="preserve">количество избирателей </w:t>
      </w:r>
      <w:r>
        <w:t xml:space="preserve">– </w:t>
      </w:r>
      <w:r w:rsidR="00950EB1">
        <w:t>47</w:t>
      </w:r>
      <w:r>
        <w:t xml:space="preserve"> избирателей, в д. Галкино</w:t>
      </w:r>
      <w:r w:rsidR="00D16730">
        <w:t xml:space="preserve">, </w:t>
      </w:r>
      <w:r>
        <w:t xml:space="preserve"> </w:t>
      </w:r>
      <w:r w:rsidR="00D16730">
        <w:t xml:space="preserve">количество избирателей </w:t>
      </w:r>
      <w:r>
        <w:t>– 5 избирателей.</w:t>
      </w:r>
    </w:p>
    <w:p w:rsidR="00920B62" w:rsidRDefault="00D16730" w:rsidP="00D16730">
      <w:pPr>
        <w:spacing w:line="360" w:lineRule="auto"/>
        <w:jc w:val="both"/>
      </w:pPr>
      <w:r w:rsidRPr="00D16730">
        <w:t xml:space="preserve"> </w:t>
      </w:r>
      <w:r>
        <w:t>Дата голосования 03 сентября 2017 года</w:t>
      </w:r>
      <w:r w:rsidR="00950EB1">
        <w:t>.</w:t>
      </w:r>
    </w:p>
    <w:p w:rsidR="00920B62" w:rsidRDefault="00920B62" w:rsidP="00920B62">
      <w:pPr>
        <w:spacing w:line="360" w:lineRule="auto"/>
        <w:ind w:firstLine="709"/>
        <w:jc w:val="both"/>
      </w:pPr>
      <w:r>
        <w:t>2. Направить настоящее решение Избирательной комиссии Свердловской области.</w:t>
      </w:r>
    </w:p>
    <w:p w:rsidR="00920B62" w:rsidRPr="00DF5739" w:rsidRDefault="00920B62" w:rsidP="00920B62">
      <w:pPr>
        <w:spacing w:line="360" w:lineRule="auto"/>
        <w:ind w:firstLine="709"/>
        <w:jc w:val="both"/>
      </w:pPr>
      <w:r>
        <w:t>3. Контроль за исполнением настоящего решения возложить на председателя комиссии Закревскую Л.М.</w:t>
      </w:r>
    </w:p>
    <w:p w:rsidR="0092693E" w:rsidRPr="00DF5739" w:rsidRDefault="0092693E" w:rsidP="00A441AF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 w:rsidP="00997D54">
      <w:pPr>
        <w:jc w:val="left"/>
      </w:pPr>
    </w:p>
    <w:p w:rsidR="00097A8A" w:rsidRDefault="00097A8A">
      <w:pPr>
        <w:jc w:val="left"/>
      </w:pPr>
    </w:p>
    <w:sectPr w:rsidR="00097A8A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B00" w:rsidRDefault="00376B00">
      <w:r>
        <w:separator/>
      </w:r>
    </w:p>
  </w:endnote>
  <w:endnote w:type="continuationSeparator" w:id="1">
    <w:p w:rsidR="00376B00" w:rsidRDefault="0037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B00" w:rsidRDefault="00376B00">
      <w:r>
        <w:separator/>
      </w:r>
    </w:p>
  </w:footnote>
  <w:footnote w:type="continuationSeparator" w:id="1">
    <w:p w:rsidR="00376B00" w:rsidRDefault="0037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70F8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376B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70F84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F213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376B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D3FCA"/>
    <w:rsid w:val="000F124B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76B00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172C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0F84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6408"/>
    <w:rsid w:val="007C7B53"/>
    <w:rsid w:val="007E72BC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6723D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213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0EB1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02883"/>
    <w:rsid w:val="00D1304F"/>
    <w:rsid w:val="00D150F7"/>
    <w:rsid w:val="00D16730"/>
    <w:rsid w:val="00D2097C"/>
    <w:rsid w:val="00D23B42"/>
    <w:rsid w:val="00D24B9B"/>
    <w:rsid w:val="00D24C52"/>
    <w:rsid w:val="00D25297"/>
    <w:rsid w:val="00D2795C"/>
    <w:rsid w:val="00D34183"/>
    <w:rsid w:val="00D36BEF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2FD5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850F-7FCB-4E4D-8D98-B900D0E6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6</cp:revision>
  <cp:lastPrinted>2017-07-27T06:29:00Z</cp:lastPrinted>
  <dcterms:created xsi:type="dcterms:W3CDTF">2017-07-26T06:41:00Z</dcterms:created>
  <dcterms:modified xsi:type="dcterms:W3CDTF">2017-07-27T06:30:00Z</dcterms:modified>
</cp:coreProperties>
</file>